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58F09" w14:textId="77777777" w:rsidR="00E30F25" w:rsidRDefault="00E30F25">
      <w:pPr>
        <w:pStyle w:val="SpecTitle"/>
      </w:pPr>
      <w:r>
        <w:t>section 28 23 00</w:t>
      </w:r>
      <w:r w:rsidR="007C75E7">
        <w:t xml:space="preserve"> </w:t>
      </w:r>
      <w:r w:rsidR="005E1E22">
        <w:br/>
      </w:r>
      <w:r>
        <w:t>video surveillance</w:t>
      </w:r>
    </w:p>
    <w:p w14:paraId="1F0D4DD3" w14:textId="77777777" w:rsidR="005E1E22" w:rsidRDefault="005E1E22" w:rsidP="005E1E22">
      <w:pPr>
        <w:pStyle w:val="SpecNote"/>
      </w:pPr>
      <w:bookmarkStart w:id="0" w:name="_Toc274827197"/>
      <w:bookmarkStart w:id="1" w:name="_Toc274912233"/>
      <w:bookmarkStart w:id="2" w:name="_Toc276907635"/>
      <w:bookmarkStart w:id="3" w:name="_Toc276986610"/>
      <w:r>
        <w:t>SPEC WRITER NOTE: Delete // ________ // if not applicable to project. Also delete any other item or paragraph not applicable in the section and renumber the paragraphs. Insert additional provisions as required for this project.</w:t>
      </w:r>
    </w:p>
    <w:p w14:paraId="5C6F4D60" w14:textId="77777777" w:rsidR="00E30F25" w:rsidRDefault="00E30F25">
      <w:pPr>
        <w:pStyle w:val="ArticleB"/>
        <w:outlineLvl w:val="0"/>
      </w:pPr>
      <w:r>
        <w:t>PART 1 – General</w:t>
      </w:r>
      <w:bookmarkEnd w:id="0"/>
      <w:bookmarkEnd w:id="1"/>
      <w:bookmarkEnd w:id="2"/>
      <w:bookmarkEnd w:id="3"/>
      <w:r>
        <w:t xml:space="preserve">  </w:t>
      </w:r>
    </w:p>
    <w:p w14:paraId="34F83EC8" w14:textId="77777777" w:rsidR="00E30F25" w:rsidRDefault="00E30F25">
      <w:pPr>
        <w:pStyle w:val="ArticleB"/>
        <w:outlineLvl w:val="0"/>
      </w:pPr>
      <w:bookmarkStart w:id="4" w:name="_Toc274827198"/>
      <w:bookmarkStart w:id="5" w:name="_Toc274912234"/>
      <w:bookmarkStart w:id="6" w:name="_Toc276907636"/>
      <w:bookmarkStart w:id="7" w:name="_Toc276986611"/>
      <w:r>
        <w:t xml:space="preserve">1.1 </w:t>
      </w:r>
      <w:r w:rsidR="001A1A56">
        <w:rPr>
          <w:caps w:val="0"/>
        </w:rPr>
        <w:t>DESCRIPTION</w:t>
      </w:r>
      <w:bookmarkEnd w:id="4"/>
      <w:bookmarkEnd w:id="5"/>
      <w:bookmarkEnd w:id="6"/>
      <w:bookmarkEnd w:id="7"/>
    </w:p>
    <w:p w14:paraId="328D4F81" w14:textId="77777777" w:rsidR="00E30F25" w:rsidRDefault="00E30F25">
      <w:pPr>
        <w:pStyle w:val="Level1"/>
      </w:pPr>
      <w:r>
        <w:t>A.</w:t>
      </w:r>
      <w:r>
        <w:tab/>
        <w:t xml:space="preserve">Provide and install a complete Video Surveillance System, which is identified as the </w:t>
      </w:r>
      <w:r w:rsidR="007E06FF">
        <w:t xml:space="preserve">Video </w:t>
      </w:r>
      <w:r w:rsidR="007C75E7">
        <w:t>Assessment</w:t>
      </w:r>
      <w:r w:rsidR="007E06FF">
        <w:t xml:space="preserve"> and Surveillance </w:t>
      </w:r>
      <w:r>
        <w:t xml:space="preserve">System hereinafter referred to as the </w:t>
      </w:r>
      <w:r w:rsidR="007E06FF">
        <w:t xml:space="preserve">VASS </w:t>
      </w:r>
      <w:r>
        <w:t xml:space="preserve">System as specified in this section. </w:t>
      </w:r>
    </w:p>
    <w:p w14:paraId="722FE153" w14:textId="77777777" w:rsidR="00FE0148" w:rsidRDefault="00FE0148" w:rsidP="00FE0148">
      <w:pPr>
        <w:pStyle w:val="Level1"/>
      </w:pPr>
      <w:r>
        <w:t>B.</w:t>
      </w:r>
      <w:r w:rsidR="00942E57">
        <w:tab/>
      </w:r>
      <w:r>
        <w:t>This Section includes video surveillance system consisting of cameras, data transmission wiring, and a control station with its associated equipment.</w:t>
      </w:r>
    </w:p>
    <w:p w14:paraId="31E428B6" w14:textId="77777777" w:rsidR="00FE0148" w:rsidRDefault="005E1E22" w:rsidP="00FE0148">
      <w:pPr>
        <w:pStyle w:val="SpecNote"/>
      </w:pPr>
      <w:r>
        <w:t xml:space="preserve">SPEC WRITER </w:t>
      </w:r>
      <w:r w:rsidR="00FE0148">
        <w:t>NOTE: Retain paragraph below if video surveillance will be integrated with one or more of other systems and integration requirements are specified in one of those system Sections.  If retaining below, edit both paragraph above and paragraph below to coordinate with the scope of the Section that includes systems integration requirements.</w:t>
      </w:r>
    </w:p>
    <w:p w14:paraId="18FA95D4" w14:textId="77777777" w:rsidR="00FE0148" w:rsidRDefault="00FE0148" w:rsidP="00FE0148">
      <w:pPr>
        <w:pStyle w:val="Level1"/>
      </w:pPr>
      <w:r>
        <w:t>C.</w:t>
      </w:r>
      <w:r>
        <w:tab/>
        <w:t>Video surveillance system Video assessment &amp; surveillance system shall be integrated with monitoring and control system specified in Division 28 Section [INTRUSION DETECTION] [PHYSICAL ACCESS CONTROL] [SECURITY ACCESS DETECTION] [ELECTRONIC PERSONAL PROTECTION SYSTEM] that specifies systems integration.</w:t>
      </w:r>
    </w:p>
    <w:p w14:paraId="605292F9" w14:textId="77777777" w:rsidR="00E30F25" w:rsidRDefault="00E30F25">
      <w:pPr>
        <w:pStyle w:val="ArticleB"/>
        <w:outlineLvl w:val="0"/>
        <w:rPr>
          <w:caps w:val="0"/>
        </w:rPr>
      </w:pPr>
      <w:bookmarkStart w:id="8" w:name="_Toc274827200"/>
      <w:bookmarkStart w:id="9" w:name="_Toc274912236"/>
      <w:bookmarkStart w:id="10" w:name="_Toc276907638"/>
      <w:bookmarkStart w:id="11" w:name="_Toc276986613"/>
      <w:r>
        <w:t>1.</w:t>
      </w:r>
      <w:r w:rsidR="00E466DB">
        <w:t xml:space="preserve">2 </w:t>
      </w:r>
      <w:r w:rsidR="001A1A56">
        <w:rPr>
          <w:caps w:val="0"/>
        </w:rPr>
        <w:t>RELATED WORK</w:t>
      </w:r>
      <w:bookmarkEnd w:id="8"/>
      <w:bookmarkEnd w:id="9"/>
      <w:bookmarkEnd w:id="10"/>
      <w:bookmarkEnd w:id="11"/>
    </w:p>
    <w:p w14:paraId="5ADD33B2" w14:textId="77777777" w:rsidR="00130838" w:rsidRDefault="005E1E22">
      <w:pPr>
        <w:pStyle w:val="SpecNote"/>
      </w:pPr>
      <w:r>
        <w:t xml:space="preserve">SPEC WRITER </w:t>
      </w:r>
      <w:r w:rsidR="005B4F74">
        <w:t>NOTE: Delete any item or paragraph not applicable in the section and renumber the paragraphs.</w:t>
      </w:r>
    </w:p>
    <w:p w14:paraId="73151A50" w14:textId="77777777" w:rsidR="005B4F74" w:rsidRPr="00521AF7" w:rsidRDefault="00967412" w:rsidP="005B4F74">
      <w:pPr>
        <w:pStyle w:val="Level1"/>
      </w:pPr>
      <w:r>
        <w:t>A</w:t>
      </w:r>
      <w:r w:rsidR="005B4F74" w:rsidRPr="00521AF7">
        <w:t>.</w:t>
      </w:r>
      <w:r w:rsidR="005B4F74" w:rsidRPr="00521AF7">
        <w:tab/>
      </w:r>
      <w:r w:rsidR="005B4F74">
        <w:t xml:space="preserve">Section </w:t>
      </w:r>
      <w:r w:rsidR="005B4F74" w:rsidRPr="00521AF7">
        <w:t>01 00 00</w:t>
      </w:r>
      <w:r w:rsidR="00E60CE8">
        <w:t xml:space="preserve"> -</w:t>
      </w:r>
      <w:r w:rsidR="005B4F74" w:rsidRPr="00521AF7">
        <w:t xml:space="preserve"> GENERAL REQUIREMENTS.</w:t>
      </w:r>
      <w:r w:rsidR="00E60CE8">
        <w:t xml:space="preserve"> </w:t>
      </w:r>
      <w:r w:rsidR="00E60CE8" w:rsidRPr="00521AF7">
        <w:t>For General Requirements</w:t>
      </w:r>
      <w:r w:rsidR="00E60CE8">
        <w:t xml:space="preserve">.  </w:t>
      </w:r>
    </w:p>
    <w:p w14:paraId="0B9F696D" w14:textId="77777777" w:rsidR="005B4F74" w:rsidRPr="00521AF7" w:rsidRDefault="00967412" w:rsidP="005B4F74">
      <w:pPr>
        <w:pStyle w:val="Level1"/>
      </w:pPr>
      <w:r>
        <w:t>B</w:t>
      </w:r>
      <w:r w:rsidR="005B4F74" w:rsidRPr="00521AF7">
        <w:t>.</w:t>
      </w:r>
      <w:r w:rsidR="00942E57">
        <w:tab/>
      </w:r>
      <w:r w:rsidR="005B4F74">
        <w:t xml:space="preserve">Section </w:t>
      </w:r>
      <w:r w:rsidR="005B4F74" w:rsidRPr="00521AF7">
        <w:t>07 84 00</w:t>
      </w:r>
      <w:r w:rsidR="00E60CE8">
        <w:t xml:space="preserve"> -</w:t>
      </w:r>
      <w:r w:rsidR="005B4F74" w:rsidRPr="00521AF7">
        <w:t xml:space="preserve"> FIRESTOPPING.</w:t>
      </w:r>
      <w:r w:rsidR="00E60CE8">
        <w:t xml:space="preserve"> Requirements for </w:t>
      </w:r>
      <w:r w:rsidR="00E60CE8" w:rsidRPr="00521AF7">
        <w:t>firestopping application and use</w:t>
      </w:r>
      <w:r w:rsidR="00E60CE8">
        <w:t xml:space="preserve">.  </w:t>
      </w:r>
    </w:p>
    <w:p w14:paraId="7D9C1F89" w14:textId="77777777" w:rsidR="005B4F74" w:rsidRPr="00521AF7" w:rsidRDefault="00967412" w:rsidP="005B4F74">
      <w:pPr>
        <w:pStyle w:val="Level1"/>
      </w:pPr>
      <w:r>
        <w:t>C</w:t>
      </w:r>
      <w:r w:rsidR="005B4F74" w:rsidRPr="00521AF7">
        <w:t>.</w:t>
      </w:r>
      <w:r w:rsidR="005B4F74" w:rsidRPr="00521AF7">
        <w:tab/>
      </w:r>
      <w:r w:rsidR="005B4F74">
        <w:t xml:space="preserve">Section </w:t>
      </w:r>
      <w:r w:rsidR="005B4F74" w:rsidRPr="00521AF7">
        <w:t>10 14 00</w:t>
      </w:r>
      <w:r w:rsidR="00E60CE8">
        <w:t xml:space="preserve"> -</w:t>
      </w:r>
      <w:r w:rsidR="005B4F74" w:rsidRPr="00521AF7">
        <w:t xml:space="preserve"> SIGNAGE.</w:t>
      </w:r>
      <w:r w:rsidR="00E60CE8">
        <w:t xml:space="preserve"> Requirements for </w:t>
      </w:r>
      <w:r w:rsidR="00E60CE8" w:rsidRPr="00521AF7">
        <w:t>labeling and signs</w:t>
      </w:r>
      <w:r w:rsidR="00E60CE8">
        <w:t xml:space="preserve">.  </w:t>
      </w:r>
    </w:p>
    <w:p w14:paraId="6972B9A9" w14:textId="77777777" w:rsidR="005B4F74" w:rsidRDefault="00967412" w:rsidP="005B4F74">
      <w:pPr>
        <w:pStyle w:val="Level1"/>
      </w:pPr>
      <w:r>
        <w:t>D</w:t>
      </w:r>
      <w:r w:rsidR="005B4F74">
        <w:t>.</w:t>
      </w:r>
      <w:r w:rsidR="00942E57">
        <w:tab/>
      </w:r>
      <w:r w:rsidR="005B4F74" w:rsidRPr="007317A3">
        <w:t>Section 14 21 00</w:t>
      </w:r>
      <w:r w:rsidR="00E60CE8">
        <w:t xml:space="preserve"> -</w:t>
      </w:r>
      <w:r w:rsidR="005B4F74" w:rsidRPr="007317A3">
        <w:t xml:space="preserve"> </w:t>
      </w:r>
      <w:r w:rsidR="005A4DF9" w:rsidRPr="007317A3">
        <w:t>ELECTRIC TRACTION ELEVATORS</w:t>
      </w:r>
      <w:r w:rsidR="005A4DF9">
        <w:t>.</w:t>
      </w:r>
      <w:r w:rsidR="00E60CE8">
        <w:t xml:space="preserve"> Requirements for </w:t>
      </w:r>
      <w:r w:rsidR="00E60CE8" w:rsidRPr="007317A3">
        <w:t>elevators</w:t>
      </w:r>
      <w:r w:rsidR="00E60CE8">
        <w:t xml:space="preserve">. </w:t>
      </w:r>
      <w:r w:rsidR="00E60CE8" w:rsidRPr="007317A3">
        <w:t xml:space="preserve"> </w:t>
      </w:r>
    </w:p>
    <w:p w14:paraId="71498200" w14:textId="77777777" w:rsidR="005B4F74" w:rsidRDefault="00967412" w:rsidP="005B4F74">
      <w:pPr>
        <w:pStyle w:val="Level1"/>
      </w:pPr>
      <w:r>
        <w:t>E</w:t>
      </w:r>
      <w:r w:rsidR="005B4F74">
        <w:t>.</w:t>
      </w:r>
      <w:r w:rsidR="00942E57">
        <w:tab/>
      </w:r>
      <w:r w:rsidR="005B4F74">
        <w:t>Section 14 24 00</w:t>
      </w:r>
      <w:r w:rsidR="00E60CE8">
        <w:t xml:space="preserve"> -</w:t>
      </w:r>
      <w:r w:rsidR="005B4F74">
        <w:t xml:space="preserve"> </w:t>
      </w:r>
      <w:r w:rsidR="005A4DF9">
        <w:t>HYDRAULIC ELEVATORS.</w:t>
      </w:r>
      <w:r w:rsidR="00E60CE8">
        <w:t xml:space="preserve"> Requirements for elevators.  </w:t>
      </w:r>
    </w:p>
    <w:p w14:paraId="2C0D32A3" w14:textId="77777777" w:rsidR="005B4F74" w:rsidRPr="00521AF7" w:rsidRDefault="00967412" w:rsidP="005B4F74">
      <w:pPr>
        <w:pStyle w:val="Level1"/>
      </w:pPr>
      <w:r>
        <w:t>F</w:t>
      </w:r>
      <w:r w:rsidR="005B4F74">
        <w:t>.</w:t>
      </w:r>
      <w:r w:rsidR="00942E57">
        <w:tab/>
      </w:r>
      <w:r w:rsidR="005B4F74">
        <w:t xml:space="preserve">Section </w:t>
      </w:r>
      <w:r w:rsidR="005B4F74" w:rsidRPr="00521AF7">
        <w:t>26 05 11</w:t>
      </w:r>
      <w:r w:rsidR="00E60CE8">
        <w:t xml:space="preserve"> -</w:t>
      </w:r>
      <w:r w:rsidR="005B4F74" w:rsidRPr="00521AF7">
        <w:t xml:space="preserve"> REQUIREMENTS FOR ELECTRICAL INSTALLATIONS.</w:t>
      </w:r>
      <w:r w:rsidR="00E60CE8">
        <w:t xml:space="preserve"> Requirements for </w:t>
      </w:r>
      <w:r w:rsidR="00E60CE8" w:rsidRPr="00521AF7">
        <w:t>connection of high voltage</w:t>
      </w:r>
      <w:r w:rsidR="00E60CE8">
        <w:t xml:space="preserve">.  </w:t>
      </w:r>
    </w:p>
    <w:p w14:paraId="115C5BC7" w14:textId="77777777" w:rsidR="005B4F74" w:rsidRPr="00521AF7" w:rsidRDefault="00967412" w:rsidP="005B4F74">
      <w:pPr>
        <w:pStyle w:val="Level1"/>
      </w:pPr>
      <w:r>
        <w:lastRenderedPageBreak/>
        <w:t>G</w:t>
      </w:r>
      <w:r w:rsidR="005B4F74" w:rsidRPr="00521AF7">
        <w:t>.</w:t>
      </w:r>
      <w:r w:rsidR="005B4F74" w:rsidRPr="00521AF7">
        <w:tab/>
      </w:r>
      <w:r w:rsidR="005B4F74">
        <w:t xml:space="preserve">Section </w:t>
      </w:r>
      <w:r w:rsidR="005B4F74" w:rsidRPr="00521AF7">
        <w:t>26 05 21</w:t>
      </w:r>
      <w:r w:rsidR="00E60CE8">
        <w:t xml:space="preserve"> -</w:t>
      </w:r>
      <w:r w:rsidR="005B4F74" w:rsidRPr="00521AF7">
        <w:t xml:space="preserve"> LOW VOLTAGE ELECTRICAL POWER CONDUCTORS AND CABLES (600 VOLTS AND BELOW).</w:t>
      </w:r>
      <w:r w:rsidR="00E60CE8">
        <w:t xml:space="preserve"> Requirements for </w:t>
      </w:r>
      <w:r w:rsidR="00E60CE8" w:rsidRPr="00521AF7">
        <w:t>power cables</w:t>
      </w:r>
      <w:r w:rsidR="00E60CE8">
        <w:t xml:space="preserve">.  </w:t>
      </w:r>
    </w:p>
    <w:p w14:paraId="1F399C7D" w14:textId="77777777" w:rsidR="005B4F74" w:rsidRPr="00521AF7" w:rsidRDefault="00967412" w:rsidP="005B4F74">
      <w:pPr>
        <w:pStyle w:val="Level1"/>
      </w:pPr>
      <w:r>
        <w:t>H</w:t>
      </w:r>
      <w:r w:rsidR="005B4F74" w:rsidRPr="00521AF7">
        <w:t>.</w:t>
      </w:r>
      <w:r w:rsidR="005B4F74" w:rsidRPr="00521AF7">
        <w:tab/>
      </w:r>
      <w:r w:rsidR="005B4F74">
        <w:t xml:space="preserve">Section </w:t>
      </w:r>
      <w:r w:rsidR="005B4F74" w:rsidRPr="00521AF7">
        <w:t>26 05 41</w:t>
      </w:r>
      <w:r w:rsidR="00E60CE8">
        <w:t xml:space="preserve"> -</w:t>
      </w:r>
      <w:r w:rsidR="005B4F74" w:rsidRPr="00521AF7">
        <w:t xml:space="preserve"> UNDERGROUND ELECTRICAL CONSTRUCTION. </w:t>
      </w:r>
      <w:r w:rsidR="00E60CE8">
        <w:t xml:space="preserve">Requirements for </w:t>
      </w:r>
      <w:r w:rsidR="00E60CE8" w:rsidRPr="00521AF7">
        <w:t>underground installation of wiring</w:t>
      </w:r>
      <w:r w:rsidR="00E60CE8">
        <w:t xml:space="preserve">.  </w:t>
      </w:r>
    </w:p>
    <w:p w14:paraId="00352DEC" w14:textId="77777777" w:rsidR="005B4F74" w:rsidRPr="00521AF7" w:rsidRDefault="00967412" w:rsidP="005B4F74">
      <w:pPr>
        <w:pStyle w:val="Level1"/>
      </w:pPr>
      <w:r>
        <w:t>I</w:t>
      </w:r>
      <w:r w:rsidR="005B4F74" w:rsidRPr="00521AF7">
        <w:t>.</w:t>
      </w:r>
      <w:r w:rsidR="005B4F74" w:rsidRPr="00521AF7">
        <w:tab/>
      </w:r>
      <w:r w:rsidR="005B4F74">
        <w:t xml:space="preserve">Section </w:t>
      </w:r>
      <w:r w:rsidR="005B4F74" w:rsidRPr="00521AF7">
        <w:t>26 56 00</w:t>
      </w:r>
      <w:r w:rsidR="00E60CE8">
        <w:t xml:space="preserve"> -</w:t>
      </w:r>
      <w:r w:rsidR="005B4F74" w:rsidRPr="00521AF7">
        <w:t xml:space="preserve"> EXTERIOR LIGHTING.</w:t>
      </w:r>
      <w:r w:rsidR="00E60CE8">
        <w:t xml:space="preserve"> Requirements for </w:t>
      </w:r>
      <w:r w:rsidR="00E60CE8" w:rsidRPr="00521AF7">
        <w:t>perimeter lighting</w:t>
      </w:r>
      <w:r w:rsidR="00E60CE8">
        <w:t xml:space="preserve">.  </w:t>
      </w:r>
    </w:p>
    <w:p w14:paraId="132F674A" w14:textId="77777777" w:rsidR="00775FCA" w:rsidRDefault="00967412" w:rsidP="005B4F74">
      <w:pPr>
        <w:pStyle w:val="Level1"/>
      </w:pPr>
      <w:r>
        <w:t>J</w:t>
      </w:r>
      <w:r w:rsidR="005B4F74" w:rsidRPr="00521AF7">
        <w:t>.</w:t>
      </w:r>
      <w:r w:rsidR="005B4F74" w:rsidRPr="00521AF7">
        <w:tab/>
      </w:r>
      <w:r w:rsidR="00775FCA">
        <w:t>Section 28 05 00 – COMMON WORK RESULTS FOR ELECTRONIC SAFETY AND SECURITY. Requirements for general requirements that</w:t>
      </w:r>
      <w:r>
        <w:t xml:space="preserve"> </w:t>
      </w:r>
      <w:r w:rsidR="00775FCA">
        <w:t>are common to more than one section in Division 28.</w:t>
      </w:r>
    </w:p>
    <w:p w14:paraId="1C9A5056" w14:textId="77777777" w:rsidR="005B4F74" w:rsidRPr="00521AF7" w:rsidRDefault="00967412" w:rsidP="005B4F74">
      <w:pPr>
        <w:pStyle w:val="Level1"/>
      </w:pPr>
      <w:r>
        <w:t>K</w:t>
      </w:r>
      <w:r w:rsidR="00775FCA">
        <w:t>.</w:t>
      </w:r>
      <w:r w:rsidR="000E2D3E">
        <w:tab/>
      </w:r>
      <w:r w:rsidR="005B4F74">
        <w:t xml:space="preserve">Section </w:t>
      </w:r>
      <w:r w:rsidR="005B4F74" w:rsidRPr="00521AF7">
        <w:t>28 05 13</w:t>
      </w:r>
      <w:r w:rsidR="00E60CE8">
        <w:t xml:space="preserve"> -</w:t>
      </w:r>
      <w:r w:rsidR="005B4F74" w:rsidRPr="00521AF7">
        <w:t xml:space="preserve"> CONDUCTORS AND CABLES FOR ELECTRONIC SAFETY AND SECURITY.</w:t>
      </w:r>
      <w:r w:rsidR="00E60CE8">
        <w:t xml:space="preserve"> Requirements for </w:t>
      </w:r>
      <w:r w:rsidR="00E60CE8" w:rsidRPr="00521AF7">
        <w:t>conductors and cables</w:t>
      </w:r>
      <w:r w:rsidR="00E60CE8">
        <w:t xml:space="preserve">.  </w:t>
      </w:r>
    </w:p>
    <w:p w14:paraId="6708BBE7" w14:textId="77777777" w:rsidR="005B4F74" w:rsidRPr="00521AF7" w:rsidRDefault="00967412" w:rsidP="005B4F74">
      <w:pPr>
        <w:pStyle w:val="Level1"/>
      </w:pPr>
      <w:r>
        <w:t>L</w:t>
      </w:r>
      <w:r w:rsidR="005B4F74" w:rsidRPr="00521AF7">
        <w:t>.</w:t>
      </w:r>
      <w:r w:rsidR="005B4F74" w:rsidRPr="00521AF7">
        <w:tab/>
      </w:r>
      <w:r w:rsidR="005B4F74">
        <w:t xml:space="preserve">Section </w:t>
      </w:r>
      <w:r w:rsidR="005B4F74" w:rsidRPr="00521AF7">
        <w:t>28 05 26</w:t>
      </w:r>
      <w:r w:rsidR="00E60CE8">
        <w:t xml:space="preserve"> -</w:t>
      </w:r>
      <w:r w:rsidR="005B4F74" w:rsidRPr="00521AF7">
        <w:t xml:space="preserve"> GROUNDING AND BONDING FOR ELECT</w:t>
      </w:r>
      <w:r w:rsidR="005A4DF9">
        <w:t>R</w:t>
      </w:r>
      <w:r w:rsidR="005B4F74" w:rsidRPr="00521AF7">
        <w:t>ONIC SAFETY AND SECURITY.</w:t>
      </w:r>
      <w:r w:rsidR="00E60CE8">
        <w:t xml:space="preserve"> Requirements for </w:t>
      </w:r>
      <w:r w:rsidR="00E60CE8" w:rsidRPr="00521AF7">
        <w:t>grounding of equipment</w:t>
      </w:r>
      <w:r w:rsidR="00E60CE8">
        <w:t xml:space="preserve">.  </w:t>
      </w:r>
    </w:p>
    <w:p w14:paraId="551D75F7" w14:textId="77777777" w:rsidR="005B4F74" w:rsidRPr="00521AF7" w:rsidRDefault="00967412" w:rsidP="005B4F74">
      <w:pPr>
        <w:pStyle w:val="Level1"/>
      </w:pPr>
      <w:r>
        <w:t>M</w:t>
      </w:r>
      <w:r w:rsidR="005B4F74" w:rsidRPr="00521AF7">
        <w:t>.</w:t>
      </w:r>
      <w:r w:rsidR="005B4F74" w:rsidRPr="00521AF7">
        <w:tab/>
      </w:r>
      <w:r w:rsidR="005B4F74">
        <w:t xml:space="preserve">Section </w:t>
      </w:r>
      <w:r w:rsidR="005B4F74" w:rsidRPr="00521AF7">
        <w:t>28 05 28.33</w:t>
      </w:r>
      <w:r w:rsidR="00E60CE8">
        <w:t xml:space="preserve"> -</w:t>
      </w:r>
      <w:r w:rsidR="005B4F74" w:rsidRPr="00521AF7">
        <w:t xml:space="preserve"> </w:t>
      </w:r>
      <w:r w:rsidR="005A4DF9">
        <w:t xml:space="preserve">CONDUITS </w:t>
      </w:r>
      <w:r w:rsidR="005B4F74" w:rsidRPr="00521AF7">
        <w:t xml:space="preserve">AND </w:t>
      </w:r>
      <w:r w:rsidR="005A4DF9">
        <w:t>BACK</w:t>
      </w:r>
      <w:r w:rsidR="005B4F74" w:rsidRPr="00521AF7">
        <w:t xml:space="preserve">BOXES FOR </w:t>
      </w:r>
      <w:r w:rsidR="005A4DF9">
        <w:t>ELECTRONIC SAFETY AND SECURITY</w:t>
      </w:r>
      <w:r w:rsidR="005B4F74" w:rsidRPr="00521AF7">
        <w:t>.</w:t>
      </w:r>
      <w:r w:rsidR="00E60CE8">
        <w:t xml:space="preserve"> Requirements for </w:t>
      </w:r>
      <w:r w:rsidR="00E60CE8" w:rsidRPr="00521AF7">
        <w:t>infrastructure</w:t>
      </w:r>
      <w:r w:rsidR="00E60CE8">
        <w:t xml:space="preserve">.  </w:t>
      </w:r>
    </w:p>
    <w:p w14:paraId="664377E5" w14:textId="77777777" w:rsidR="005B4F74" w:rsidRPr="00521AF7" w:rsidRDefault="00967412" w:rsidP="005B4F74">
      <w:pPr>
        <w:pStyle w:val="Level1"/>
      </w:pPr>
      <w:r>
        <w:t>N</w:t>
      </w:r>
      <w:r w:rsidR="005B4F74" w:rsidRPr="00521AF7">
        <w:t>.</w:t>
      </w:r>
      <w:r w:rsidR="000E2D3E">
        <w:tab/>
      </w:r>
      <w:r w:rsidR="005B4F74">
        <w:t xml:space="preserve">Section </w:t>
      </w:r>
      <w:r w:rsidR="005B4F74" w:rsidRPr="00521AF7">
        <w:t>28 08 00</w:t>
      </w:r>
      <w:r w:rsidR="00E60CE8">
        <w:t xml:space="preserve"> -</w:t>
      </w:r>
      <w:r w:rsidR="005B4F74" w:rsidRPr="00521AF7">
        <w:t xml:space="preserve"> COMMISIONING OF ELECTRONIC </w:t>
      </w:r>
      <w:r w:rsidR="005B4F74">
        <w:t>S</w:t>
      </w:r>
      <w:r w:rsidR="005B4F74" w:rsidRPr="00521AF7">
        <w:t>AFETY AND SECURITY</w:t>
      </w:r>
      <w:r w:rsidR="005B4F74">
        <w:t>.</w:t>
      </w:r>
      <w:r w:rsidR="00E60CE8">
        <w:t xml:space="preserve"> Requirements for commissioning, systems readiness checklists, and training.  </w:t>
      </w:r>
    </w:p>
    <w:p w14:paraId="455B6D00" w14:textId="77777777" w:rsidR="005B4F74" w:rsidRDefault="00967412" w:rsidP="005B4F74">
      <w:pPr>
        <w:pStyle w:val="Level1"/>
      </w:pPr>
      <w:r>
        <w:t>O</w:t>
      </w:r>
      <w:r w:rsidR="005B4F74" w:rsidRPr="00521AF7">
        <w:t>.</w:t>
      </w:r>
      <w:r w:rsidR="005B4F74" w:rsidRPr="00521AF7">
        <w:tab/>
      </w:r>
      <w:r w:rsidR="005B4F74">
        <w:t>Section 28 13 00</w:t>
      </w:r>
      <w:r w:rsidR="00E60CE8">
        <w:t xml:space="preserve"> -</w:t>
      </w:r>
      <w:r w:rsidR="005B4F74">
        <w:t xml:space="preserve"> PHYSICAL ACCESS CONTROL SYSTEM.</w:t>
      </w:r>
      <w:r w:rsidR="00E60CE8">
        <w:t xml:space="preserve"> Requirements for physical access control system integration.  </w:t>
      </w:r>
    </w:p>
    <w:p w14:paraId="5F71668D" w14:textId="77777777" w:rsidR="005B4F74" w:rsidRPr="00521AF7" w:rsidRDefault="00967412" w:rsidP="005B4F74">
      <w:pPr>
        <w:pStyle w:val="Level1"/>
      </w:pPr>
      <w:r>
        <w:t>P</w:t>
      </w:r>
      <w:r w:rsidR="005B4F74">
        <w:t>.</w:t>
      </w:r>
      <w:r w:rsidR="000E2D3E">
        <w:tab/>
      </w:r>
      <w:r w:rsidR="005B4F74">
        <w:t xml:space="preserve">Section </w:t>
      </w:r>
      <w:r w:rsidR="005B4F74" w:rsidRPr="00521AF7">
        <w:t>28 13 16</w:t>
      </w:r>
      <w:r w:rsidR="00E60CE8">
        <w:t xml:space="preserve"> -</w:t>
      </w:r>
      <w:r w:rsidR="005B4F74" w:rsidRPr="00521AF7">
        <w:t xml:space="preserve"> </w:t>
      </w:r>
      <w:r w:rsidR="005A4DF9">
        <w:t xml:space="preserve">PHYSICAL </w:t>
      </w:r>
      <w:r w:rsidR="005B4F74" w:rsidRPr="00521AF7">
        <w:t>ACCESS CONTROL SYSTEM AND DATABASE MANAGEMENT.</w:t>
      </w:r>
      <w:r w:rsidR="00E60CE8">
        <w:t xml:space="preserve"> Requirements for </w:t>
      </w:r>
      <w:r w:rsidR="00E60CE8" w:rsidRPr="00521AF7">
        <w:t>control and operation of all security systems</w:t>
      </w:r>
      <w:r w:rsidR="00E60CE8">
        <w:t xml:space="preserve">.  </w:t>
      </w:r>
    </w:p>
    <w:p w14:paraId="1C7808FD" w14:textId="77777777" w:rsidR="005B4F74" w:rsidRPr="00521AF7" w:rsidRDefault="00967412" w:rsidP="005B4F74">
      <w:pPr>
        <w:pStyle w:val="Level1"/>
      </w:pPr>
      <w:r>
        <w:t>Q</w:t>
      </w:r>
      <w:r w:rsidR="005B4F74" w:rsidRPr="00521AF7">
        <w:t>.</w:t>
      </w:r>
      <w:r w:rsidR="005B4F74" w:rsidRPr="00521AF7">
        <w:tab/>
      </w:r>
      <w:r w:rsidR="005B4F74">
        <w:t xml:space="preserve">Section </w:t>
      </w:r>
      <w:r w:rsidR="005B4F74" w:rsidRPr="00521AF7">
        <w:t>28 13 53</w:t>
      </w:r>
      <w:r w:rsidR="00E60CE8">
        <w:t xml:space="preserve"> -</w:t>
      </w:r>
      <w:r w:rsidR="005B4F74" w:rsidRPr="00521AF7">
        <w:t xml:space="preserve"> SECURITY ACCESS DETECTION.</w:t>
      </w:r>
      <w:r w:rsidR="00E60CE8">
        <w:t xml:space="preserve"> Requirements for </w:t>
      </w:r>
      <w:r w:rsidR="00E60CE8" w:rsidRPr="00521AF7">
        <w:t>screening of personnel and shipments</w:t>
      </w:r>
      <w:r w:rsidR="00E60CE8">
        <w:t xml:space="preserve">.  </w:t>
      </w:r>
    </w:p>
    <w:p w14:paraId="43FD9C9D" w14:textId="77777777" w:rsidR="005B4F74" w:rsidRPr="00521AF7" w:rsidRDefault="00967412" w:rsidP="005B4F74">
      <w:pPr>
        <w:pStyle w:val="Level1"/>
      </w:pPr>
      <w:r>
        <w:t>R</w:t>
      </w:r>
      <w:r w:rsidR="005B4F74" w:rsidRPr="00521AF7">
        <w:t>.</w:t>
      </w:r>
      <w:r w:rsidR="005B4F74" w:rsidRPr="00521AF7">
        <w:tab/>
      </w:r>
      <w:r w:rsidR="005B4F74">
        <w:t xml:space="preserve">Section </w:t>
      </w:r>
      <w:r w:rsidR="005B4F74" w:rsidRPr="00521AF7">
        <w:t xml:space="preserve">28 16 </w:t>
      </w:r>
      <w:r w:rsidR="005B4F74">
        <w:t>00</w:t>
      </w:r>
      <w:r w:rsidR="00E60CE8">
        <w:t xml:space="preserve"> -</w:t>
      </w:r>
      <w:r w:rsidR="005B4F74" w:rsidRPr="00521AF7">
        <w:t xml:space="preserve"> INTRUSION DETECTION SYSTEM (IDS).</w:t>
      </w:r>
      <w:r w:rsidR="00E60CE8">
        <w:t xml:space="preserve"> Requirements for </w:t>
      </w:r>
      <w:r w:rsidR="00E60CE8" w:rsidRPr="00521AF7">
        <w:t>alarm systems</w:t>
      </w:r>
      <w:r w:rsidR="00E60CE8">
        <w:t xml:space="preserve">.  </w:t>
      </w:r>
    </w:p>
    <w:p w14:paraId="736E108B" w14:textId="77777777" w:rsidR="007C75E7" w:rsidRDefault="00967412" w:rsidP="007C75E7">
      <w:pPr>
        <w:pStyle w:val="Level1"/>
      </w:pPr>
      <w:r>
        <w:t>S</w:t>
      </w:r>
      <w:r w:rsidR="005B4F74" w:rsidRPr="00521AF7">
        <w:t>.</w:t>
      </w:r>
      <w:r w:rsidR="005B4F74" w:rsidRPr="00521AF7">
        <w:tab/>
      </w:r>
      <w:r w:rsidR="005B4F74">
        <w:t xml:space="preserve">Section </w:t>
      </w:r>
      <w:r w:rsidR="005B4F74" w:rsidRPr="00521AF7">
        <w:t>28 26 00</w:t>
      </w:r>
      <w:r w:rsidR="00E60CE8">
        <w:t xml:space="preserve"> -</w:t>
      </w:r>
      <w:r w:rsidR="005B4F74" w:rsidRPr="00521AF7">
        <w:t xml:space="preserve"> ELECTRONIC PERSONAL PROTECTION SYSTEM (EPPS).</w:t>
      </w:r>
      <w:r w:rsidR="00E60CE8">
        <w:t xml:space="preserve"> Requirements for </w:t>
      </w:r>
      <w:r w:rsidR="00E60CE8" w:rsidRPr="00521AF7">
        <w:t>emergency and interior communications</w:t>
      </w:r>
      <w:r w:rsidR="00E60CE8">
        <w:t xml:space="preserve">.  </w:t>
      </w:r>
      <w:r w:rsidR="005B4F74" w:rsidRPr="00521AF7">
        <w:t xml:space="preserve"> </w:t>
      </w:r>
      <w:bookmarkStart w:id="12" w:name="_Toc274827203"/>
      <w:bookmarkStart w:id="13" w:name="_Toc274912239"/>
      <w:bookmarkStart w:id="14" w:name="_Toc276907641"/>
      <w:bookmarkStart w:id="15" w:name="_Toc276986616"/>
    </w:p>
    <w:p w14:paraId="607D98B5" w14:textId="77777777" w:rsidR="00EC1084" w:rsidRDefault="00EC1084" w:rsidP="007C75E7">
      <w:pPr>
        <w:pStyle w:val="ArticleB"/>
      </w:pPr>
      <w:r>
        <w:t>1.</w:t>
      </w:r>
      <w:r w:rsidR="00FE0148">
        <w:t>3</w:t>
      </w:r>
      <w:r>
        <w:t xml:space="preserve"> </w:t>
      </w:r>
      <w:r w:rsidR="001A1A56">
        <w:t>DEFINITIONS</w:t>
      </w:r>
      <w:bookmarkEnd w:id="12"/>
      <w:bookmarkEnd w:id="13"/>
      <w:bookmarkEnd w:id="14"/>
      <w:bookmarkEnd w:id="15"/>
    </w:p>
    <w:p w14:paraId="4D584D77" w14:textId="77777777" w:rsidR="0054697C" w:rsidRDefault="0054697C" w:rsidP="0054697C">
      <w:pPr>
        <w:pStyle w:val="Level1"/>
      </w:pPr>
      <w:r>
        <w:t>A.</w:t>
      </w:r>
      <w:r>
        <w:tab/>
        <w:t>AGC:  Automatic gain control.</w:t>
      </w:r>
    </w:p>
    <w:p w14:paraId="4FA0B5C8" w14:textId="77777777" w:rsidR="0054697C" w:rsidRDefault="0054697C" w:rsidP="0054697C">
      <w:pPr>
        <w:pStyle w:val="Level1"/>
      </w:pPr>
      <w:r>
        <w:t>B.</w:t>
      </w:r>
      <w:r>
        <w:tab/>
        <w:t>B/W:  Black and white.</w:t>
      </w:r>
    </w:p>
    <w:p w14:paraId="636A948B" w14:textId="77777777" w:rsidR="0054697C" w:rsidRDefault="0054697C" w:rsidP="0054697C">
      <w:pPr>
        <w:pStyle w:val="Level1"/>
      </w:pPr>
      <w:r>
        <w:t>C.</w:t>
      </w:r>
      <w:r>
        <w:tab/>
        <w:t>CCD:  Charge-coupled device.</w:t>
      </w:r>
    </w:p>
    <w:p w14:paraId="0AD17F00" w14:textId="77777777" w:rsidR="0054697C" w:rsidRDefault="0054697C" w:rsidP="0054697C">
      <w:pPr>
        <w:pStyle w:val="Level1"/>
      </w:pPr>
      <w:r>
        <w:t>D.</w:t>
      </w:r>
      <w:r>
        <w:tab/>
        <w:t xml:space="preserve">CIF:  Common Intermediate Format  CIF images are 352 pixels wide and 88/240 (PAL/NTSC) pixels tall (352 x 288/240). </w:t>
      </w:r>
    </w:p>
    <w:p w14:paraId="2201E90F" w14:textId="77777777" w:rsidR="0054697C" w:rsidRDefault="0054697C" w:rsidP="0054697C">
      <w:pPr>
        <w:pStyle w:val="Level1"/>
      </w:pPr>
      <w:r>
        <w:t>E.</w:t>
      </w:r>
      <w:r>
        <w:tab/>
        <w:t>4CIF: resolution is 704 pixels wide and 576/480 (PAL/NTSC) pixels tall (704 x 576/480).</w:t>
      </w:r>
    </w:p>
    <w:p w14:paraId="3E56B7EB" w14:textId="77777777" w:rsidR="0054697C" w:rsidRDefault="0054697C" w:rsidP="0054697C">
      <w:pPr>
        <w:pStyle w:val="Level1"/>
      </w:pPr>
      <w:r>
        <w:lastRenderedPageBreak/>
        <w:t>F.</w:t>
      </w:r>
      <w:r>
        <w:tab/>
        <w:t xml:space="preserve">H.264 (also known as MPEG4 Part 10): a encoding format that compresses video much more effectively than older (MPEG4) standards. </w:t>
      </w:r>
    </w:p>
    <w:p w14:paraId="1FDA998D" w14:textId="77777777" w:rsidR="0054697C" w:rsidRDefault="0054697C" w:rsidP="0054697C">
      <w:pPr>
        <w:pStyle w:val="Level1"/>
      </w:pPr>
      <w:r>
        <w:t>G.</w:t>
      </w:r>
      <w:r>
        <w:tab/>
        <w:t>ips</w:t>
      </w:r>
      <w:r w:rsidR="003D75C0">
        <w:t>:</w:t>
      </w:r>
      <w:r>
        <w:t xml:space="preserve"> Images per second.</w:t>
      </w:r>
    </w:p>
    <w:p w14:paraId="20416E45" w14:textId="77777777" w:rsidR="0054697C" w:rsidRDefault="0054697C" w:rsidP="0054697C">
      <w:pPr>
        <w:pStyle w:val="Level1"/>
      </w:pPr>
      <w:r>
        <w:t>H.</w:t>
      </w:r>
      <w:r>
        <w:tab/>
        <w:t xml:space="preserve">MPEG:  Moving picture experts group. </w:t>
      </w:r>
    </w:p>
    <w:p w14:paraId="093021D0" w14:textId="77777777" w:rsidR="0054697C" w:rsidRDefault="0054697C" w:rsidP="0054697C">
      <w:pPr>
        <w:pStyle w:val="Level1"/>
      </w:pPr>
      <w:r>
        <w:t>I.</w:t>
      </w:r>
      <w:r>
        <w:tab/>
        <w:t>MPEG4: a video encoding and compression standard that uses inter-frame encoding to significantly reduce the size of the video stream being transmitted.</w:t>
      </w:r>
    </w:p>
    <w:p w14:paraId="168DECC0" w14:textId="77777777" w:rsidR="0054697C" w:rsidRDefault="0054697C" w:rsidP="0054697C">
      <w:pPr>
        <w:pStyle w:val="Level1"/>
      </w:pPr>
      <w:r>
        <w:t>J.</w:t>
      </w:r>
      <w:r>
        <w:tab/>
        <w:t>NTSC:  National Television System Committee.</w:t>
      </w:r>
    </w:p>
    <w:p w14:paraId="5DC04077" w14:textId="77777777" w:rsidR="0054697C" w:rsidRDefault="0054697C" w:rsidP="0054697C">
      <w:pPr>
        <w:pStyle w:val="Level1"/>
      </w:pPr>
      <w:r>
        <w:t>K.</w:t>
      </w:r>
      <w:r>
        <w:tab/>
        <w:t>UPS:  Uninterruptible power supply.</w:t>
      </w:r>
    </w:p>
    <w:p w14:paraId="3375F058" w14:textId="77777777" w:rsidR="00130838" w:rsidRDefault="0054697C" w:rsidP="0054697C">
      <w:pPr>
        <w:pStyle w:val="Level1"/>
      </w:pPr>
      <w:r>
        <w:t>L.</w:t>
      </w:r>
      <w:r>
        <w:tab/>
        <w:t>PTZ: refers to a movable camera that has the ability to pan left and right, tilt up and down, and zoom or magnify a scene.</w:t>
      </w:r>
    </w:p>
    <w:p w14:paraId="4E923503" w14:textId="77777777" w:rsidR="00FE0148" w:rsidRDefault="00FE0148" w:rsidP="00FE0148">
      <w:pPr>
        <w:pStyle w:val="ArticleB"/>
        <w:outlineLvl w:val="0"/>
      </w:pPr>
      <w:bookmarkStart w:id="16" w:name="_Toc274827206"/>
      <w:bookmarkStart w:id="17" w:name="_Toc274912242"/>
      <w:bookmarkStart w:id="18" w:name="_Toc276907644"/>
      <w:bookmarkStart w:id="19" w:name="_Toc276986619"/>
      <w:bookmarkStart w:id="20" w:name="_Toc274827204"/>
      <w:bookmarkStart w:id="21" w:name="_Toc274912240"/>
      <w:bookmarkStart w:id="22" w:name="_Toc276907642"/>
      <w:bookmarkStart w:id="23" w:name="_Toc276986617"/>
      <w:r>
        <w:t xml:space="preserve">1.4 </w:t>
      </w:r>
      <w:r>
        <w:rPr>
          <w:caps w:val="0"/>
        </w:rPr>
        <w:t>QUALITY ASSURANCE</w:t>
      </w:r>
      <w:bookmarkEnd w:id="16"/>
      <w:bookmarkEnd w:id="17"/>
      <w:bookmarkEnd w:id="18"/>
      <w:bookmarkEnd w:id="19"/>
    </w:p>
    <w:p w14:paraId="5A089426" w14:textId="77777777" w:rsidR="00FE0148" w:rsidRDefault="00FE0148" w:rsidP="00FE0148">
      <w:pPr>
        <w:pStyle w:val="Level1"/>
      </w:pPr>
      <w:r>
        <w:t>A.</w:t>
      </w:r>
      <w:r>
        <w:tab/>
        <w:t xml:space="preserve">The Contractor shall be responsible for providing, installing, and the operation of the </w:t>
      </w:r>
      <w:r w:rsidR="007E06FF">
        <w:t xml:space="preserve">VASS </w:t>
      </w:r>
      <w:r>
        <w:t xml:space="preserve">System as shown. The Contractor shall also provide certification </w:t>
      </w:r>
      <w:r w:rsidRPr="007F0ABA">
        <w:t>as required</w:t>
      </w:r>
      <w:r>
        <w:t xml:space="preserve">. </w:t>
      </w:r>
    </w:p>
    <w:p w14:paraId="16284A67" w14:textId="77777777" w:rsidR="00FE0148" w:rsidRDefault="00FE0148" w:rsidP="00FE0148">
      <w:pPr>
        <w:pStyle w:val="Level1"/>
      </w:pPr>
      <w:r>
        <w:t>B.</w:t>
      </w:r>
      <w:r>
        <w:tab/>
        <w:t>The security system shall be installed and tested to ensure all components are fully compatible as a system and can be integrated with all associated security subsystems, whether the security system is stand-alone or a part of a complete Information Technology (IT) computer network.</w:t>
      </w:r>
    </w:p>
    <w:p w14:paraId="22BB07AB" w14:textId="77777777" w:rsidR="00FE0148" w:rsidRDefault="00FE0148" w:rsidP="00FE0148">
      <w:pPr>
        <w:pStyle w:val="Level1"/>
      </w:pPr>
      <w:r>
        <w:t>C.</w:t>
      </w:r>
      <w:r>
        <w:tab/>
        <w:t xml:space="preserve">The Contractor or security sub-contractor shall be a licensed security Contractor as required within the state or jurisdiction of where the installation work is being conducted. </w:t>
      </w:r>
    </w:p>
    <w:p w14:paraId="7C21F213" w14:textId="77777777" w:rsidR="00FE0148" w:rsidRDefault="00FE0148" w:rsidP="00FE0148">
      <w:pPr>
        <w:pStyle w:val="Level1"/>
      </w:pPr>
      <w:r>
        <w:t>D.</w:t>
      </w:r>
      <w:r w:rsidR="000E2D3E">
        <w:tab/>
      </w:r>
      <w:r>
        <w:t>Manufacturers Qualifications: The manufacturer shall regularly and presently produce, as one of the manufacturer's principal products, the equipment and material specified for this project, and shall have manufactured the item for at least three years.</w:t>
      </w:r>
    </w:p>
    <w:p w14:paraId="3D50C3A1" w14:textId="77777777" w:rsidR="00FE0148" w:rsidRDefault="00FE0148" w:rsidP="00FE0148">
      <w:pPr>
        <w:pStyle w:val="Level1"/>
      </w:pPr>
      <w:r>
        <w:t>E.</w:t>
      </w:r>
      <w:r w:rsidR="000E2D3E">
        <w:tab/>
      </w:r>
      <w:r>
        <w:t>Product Qualification:</w:t>
      </w:r>
    </w:p>
    <w:p w14:paraId="5E6DD3B9" w14:textId="77777777" w:rsidR="00FE0148" w:rsidRDefault="00FE0148" w:rsidP="00FE0148">
      <w:pPr>
        <w:pStyle w:val="Level2"/>
      </w:pPr>
      <w:r>
        <w:t>1.</w:t>
      </w:r>
      <w:r w:rsidR="00646995">
        <w:tab/>
      </w:r>
      <w:r>
        <w:t>Manufacturer's product shall have been in satisfactory operation, on three installations of similar size and type as this project, for approximately three years.</w:t>
      </w:r>
    </w:p>
    <w:p w14:paraId="3660510D" w14:textId="77777777" w:rsidR="00FE0148" w:rsidRDefault="00FE0148" w:rsidP="00FE0148">
      <w:pPr>
        <w:pStyle w:val="Level2"/>
      </w:pPr>
      <w:r>
        <w:t>2.</w:t>
      </w:r>
      <w:r w:rsidR="00646995">
        <w:tab/>
      </w:r>
      <w:r>
        <w:t>The Government reserves the right to require the Contractor to submit a list of installations where the products have been in operation before approval.</w:t>
      </w:r>
    </w:p>
    <w:p w14:paraId="28122854" w14:textId="77777777" w:rsidR="00FE0148" w:rsidRDefault="00FE0148" w:rsidP="00FE0148">
      <w:pPr>
        <w:pStyle w:val="Level1"/>
      </w:pPr>
      <w:r>
        <w:t>F.</w:t>
      </w:r>
      <w:r w:rsidR="00646995">
        <w:tab/>
      </w:r>
      <w:r>
        <w:t>Contractor Qualification:</w:t>
      </w:r>
    </w:p>
    <w:p w14:paraId="5BA1F8BA" w14:textId="77777777" w:rsidR="00FE0148" w:rsidRDefault="00FE0148" w:rsidP="00FE0148">
      <w:pPr>
        <w:pStyle w:val="Level2"/>
      </w:pPr>
      <w:r>
        <w:t>1.</w:t>
      </w:r>
      <w:r w:rsidR="00646995">
        <w:tab/>
      </w:r>
      <w:r>
        <w:t xml:space="preserve">The Contractor or security sub-contractor shall be a licensed security Contractor with a minimum of five (5) years experience installing and servicing systems of similar scope and complexity.  </w:t>
      </w:r>
      <w:r>
        <w:lastRenderedPageBreak/>
        <w:t>The Contractor shall be an authorized regional representative of the Video Assessment and Surveillance System’s (VASS) manufacturer.  The Contractor shall provide four (4) current references from clients with systems of similar scope and complexity which became operational in the past three (3) years.  At least three (3) of the references shall be utilizing the same system components, in a similar configuration as the proposed system.  The references must include a current point of contact, company or agency name, address, telephone number, complete system description, date of completion, and approximate cost of the project.  The owner reserves the option to visit the reference sites, with the site owner’s permission and representative, to verify the quality of installation and the references’ level of satisfaction with the system.  The Contractor shall provide copies of system manufacturer certification for all technicians.  The Contractor shall only utilize factory-trained technicians to install, program, and service the VASS.  The Contractor shall only utilize factory-trained technicians to install, terminate and service cameras, control, and recording equipment.  The technicians shall have a minimum of five (5) continuous years of technical experience in electronic security systems.  The Contractor shall have a local service facility.  The facility shall be located within 60 miles of the project site.  The local facility shall include sufficient spare parts inventory to support the service requirements associated with this contract.  The facility shall also include appropriate diagnostic equipment to perform diagnostic procedures.  The COTR reserves the option of surveying the company’s facility to verify the service inventory and presence of a local service organization.</w:t>
      </w:r>
    </w:p>
    <w:p w14:paraId="6FCFEC15" w14:textId="77777777" w:rsidR="00FE0148" w:rsidRDefault="00FE0148" w:rsidP="00FE0148">
      <w:pPr>
        <w:pStyle w:val="Level2"/>
      </w:pPr>
      <w:r>
        <w:t>2.</w:t>
      </w:r>
      <w:r w:rsidR="00646995">
        <w:tab/>
      </w:r>
      <w:r>
        <w:t>The Contractor shall provide proof project superintendent with BICSI Certified Commercial Installer Level 1, Level 2, or Technician to provide oversight of the project.</w:t>
      </w:r>
    </w:p>
    <w:p w14:paraId="16A0CCC7" w14:textId="77777777" w:rsidR="00FE0148" w:rsidRDefault="00FE0148" w:rsidP="00FE0148">
      <w:pPr>
        <w:pStyle w:val="Level2"/>
      </w:pPr>
      <w:r>
        <w:t>3.</w:t>
      </w:r>
      <w:r w:rsidR="00646995">
        <w:tab/>
      </w:r>
      <w:r>
        <w:t>Cable installer must have on staff a Registered Communication Distribution Designer (RCDD) certified by Building Industry Consulting Service International.  The staff member shall provide consistent oversight of the project cabling throughout design, layout, installation, termination and testing.</w:t>
      </w:r>
    </w:p>
    <w:p w14:paraId="31DCBE8B" w14:textId="77777777" w:rsidR="00FE0148" w:rsidRDefault="00FE0148" w:rsidP="00FE0148">
      <w:pPr>
        <w:pStyle w:val="SpecNote"/>
      </w:pPr>
      <w:r>
        <w:t xml:space="preserve">SPEC WRITER NOTE: In the following paragraph use 4 hours for metropolitan </w:t>
      </w:r>
      <w:r>
        <w:lastRenderedPageBreak/>
        <w:t xml:space="preserve">areas and 8 hours </w:t>
      </w:r>
      <w:r w:rsidRPr="00992197">
        <w:t>for</w:t>
      </w:r>
      <w:r>
        <w:t xml:space="preserve"> rural areas</w:t>
      </w:r>
      <w:r w:rsidR="007C75E7">
        <w:t>, adjust hours as appropriate for project.</w:t>
      </w:r>
    </w:p>
    <w:p w14:paraId="7C86A293" w14:textId="77777777" w:rsidR="00FE0148" w:rsidRDefault="00FE0148" w:rsidP="00FE0148">
      <w:pPr>
        <w:pStyle w:val="Level1"/>
      </w:pPr>
      <w:r>
        <w:t>G.</w:t>
      </w:r>
      <w:r w:rsidR="00646995">
        <w:tab/>
      </w:r>
      <w:r>
        <w:t>Service Qualifications: There shall be a permanent service organization maintained or trained by the manufacturer which will render satisfactory service to this installation within // four // eight // hours of receipt of notification that service is needed. Submit name and address of service organizations.</w:t>
      </w:r>
    </w:p>
    <w:p w14:paraId="5417D790" w14:textId="77777777" w:rsidR="00FE0148" w:rsidRDefault="00FE0148" w:rsidP="00EC1084">
      <w:pPr>
        <w:pStyle w:val="ArticleB"/>
        <w:outlineLvl w:val="0"/>
      </w:pPr>
    </w:p>
    <w:p w14:paraId="31B59A63" w14:textId="77777777" w:rsidR="00EC1084" w:rsidRDefault="00EC1084" w:rsidP="00EC1084">
      <w:pPr>
        <w:pStyle w:val="ArticleB"/>
        <w:outlineLvl w:val="0"/>
      </w:pPr>
      <w:r>
        <w:t>1.</w:t>
      </w:r>
      <w:r w:rsidR="00FE0148">
        <w:t>5</w:t>
      </w:r>
      <w:r>
        <w:t xml:space="preserve"> </w:t>
      </w:r>
      <w:r w:rsidR="001A1A56">
        <w:rPr>
          <w:caps w:val="0"/>
        </w:rPr>
        <w:t>SUBMITTALS</w:t>
      </w:r>
      <w:bookmarkEnd w:id="20"/>
      <w:bookmarkEnd w:id="21"/>
      <w:bookmarkEnd w:id="22"/>
      <w:bookmarkEnd w:id="23"/>
    </w:p>
    <w:p w14:paraId="1EF09119" w14:textId="77777777" w:rsidR="00EC1084" w:rsidRDefault="00EC1084" w:rsidP="00EC1084">
      <w:pPr>
        <w:pStyle w:val="SpecNote"/>
      </w:pPr>
      <w:r>
        <w:t>SPEC WRITER NOTE: Delete and/or amend all paragraphs and sub-paragraphs and information as needed to ensure that only the documentation required is requested per the Request for Proposal (RFP).</w:t>
      </w:r>
    </w:p>
    <w:p w14:paraId="0DFB2A5A" w14:textId="77777777" w:rsidR="00EC1084" w:rsidRDefault="00EC1084" w:rsidP="00EC1084">
      <w:pPr>
        <w:pStyle w:val="SpecNote"/>
      </w:pPr>
    </w:p>
    <w:p w14:paraId="77946FFF" w14:textId="77777777" w:rsidR="00EC1084" w:rsidRDefault="00EC1084" w:rsidP="00EC1084">
      <w:pPr>
        <w:pStyle w:val="Level1"/>
      </w:pPr>
      <w:r>
        <w:t>A.</w:t>
      </w:r>
      <w:r>
        <w:tab/>
        <w:t>Submit below items in conjunction with Master Specification Sections 01 33 23, Shop Drawings, Product Data, and Samples, and Section 02 41 00, Demolition Drawings.</w:t>
      </w:r>
    </w:p>
    <w:p w14:paraId="14997769" w14:textId="77777777" w:rsidR="00EC1084" w:rsidRDefault="00EC1084" w:rsidP="00EC1084">
      <w:pPr>
        <w:pStyle w:val="Level1"/>
      </w:pPr>
      <w:r>
        <w:t>B.</w:t>
      </w:r>
      <w:r>
        <w:tab/>
        <w:t xml:space="preserve">Provide certificates of compliance with </w:t>
      </w:r>
      <w:r w:rsidR="00A700A6" w:rsidRPr="007F0ABA">
        <w:t>Section 1.</w:t>
      </w:r>
      <w:r w:rsidR="007F0ABA">
        <w:t>4</w:t>
      </w:r>
      <w:r>
        <w:t>, Quality Assurance.</w:t>
      </w:r>
    </w:p>
    <w:p w14:paraId="5E86AEAA" w14:textId="77777777" w:rsidR="00EC1084" w:rsidRDefault="00EC1084" w:rsidP="00EC1084">
      <w:pPr>
        <w:pStyle w:val="Level1"/>
      </w:pPr>
      <w:r>
        <w:t>C.</w:t>
      </w:r>
      <w:r>
        <w:tab/>
        <w:t>Provide a pre-installation and as-built design package in both electronic format and on paper, minimum size 1220 x 1220 millimeters (48 x 48 inches); drawing submittals shall be per the established project schedule.</w:t>
      </w:r>
    </w:p>
    <w:p w14:paraId="6FE7A073" w14:textId="77777777" w:rsidR="00EC1084" w:rsidRDefault="00EC1084" w:rsidP="00EC1084">
      <w:pPr>
        <w:pStyle w:val="Level1"/>
      </w:pPr>
      <w:r>
        <w:t>D.</w:t>
      </w:r>
      <w:r>
        <w:tab/>
        <w:t>Pre-installation design and as-built packages shall include, but not be limited to:</w:t>
      </w:r>
    </w:p>
    <w:p w14:paraId="24033CD0" w14:textId="77777777" w:rsidR="00EC1084" w:rsidRDefault="00EC1084" w:rsidP="00CE23A4">
      <w:pPr>
        <w:pStyle w:val="Level2"/>
      </w:pPr>
      <w:r>
        <w:t>1.</w:t>
      </w:r>
      <w:r>
        <w:tab/>
        <w:t>Index Sheet that shall:</w:t>
      </w:r>
    </w:p>
    <w:p w14:paraId="2B40B3BB" w14:textId="77777777" w:rsidR="00EC1084" w:rsidRDefault="00EC1084" w:rsidP="00CE23A4">
      <w:pPr>
        <w:pStyle w:val="Level3"/>
      </w:pPr>
      <w:r>
        <w:t>a.</w:t>
      </w:r>
      <w:r>
        <w:tab/>
        <w:t>Define each page of the design package to include facility name, building name, floor, and sheet number.</w:t>
      </w:r>
    </w:p>
    <w:p w14:paraId="6C3BE14D" w14:textId="77777777" w:rsidR="00EC1084" w:rsidRDefault="00EC1084" w:rsidP="00CE23A4">
      <w:pPr>
        <w:pStyle w:val="Level3"/>
      </w:pPr>
      <w:r>
        <w:t>b.</w:t>
      </w:r>
      <w:r>
        <w:tab/>
        <w:t xml:space="preserve">Provide a list of all security abbreviations and symbols. </w:t>
      </w:r>
    </w:p>
    <w:p w14:paraId="503F350B" w14:textId="77777777" w:rsidR="00EC1084" w:rsidRDefault="00EC1084" w:rsidP="00CE23A4">
      <w:pPr>
        <w:pStyle w:val="Level3"/>
      </w:pPr>
      <w:r>
        <w:t>c.</w:t>
      </w:r>
      <w:r>
        <w:tab/>
        <w:t>Reference all general notes that are utilized within the design package.</w:t>
      </w:r>
    </w:p>
    <w:p w14:paraId="23E2BA65" w14:textId="77777777" w:rsidR="00EC1084" w:rsidRDefault="00EC1084" w:rsidP="00CE23A4">
      <w:pPr>
        <w:pStyle w:val="Level3"/>
      </w:pPr>
      <w:r>
        <w:t>d.</w:t>
      </w:r>
      <w:r>
        <w:tab/>
        <w:t xml:space="preserve">Specification and scope of work pages for all security systems that are applicable to the design package that will: </w:t>
      </w:r>
    </w:p>
    <w:p w14:paraId="4C156E89" w14:textId="77777777" w:rsidR="00EC1084" w:rsidRDefault="00EC1084" w:rsidP="00CE23A4">
      <w:pPr>
        <w:pStyle w:val="Level4"/>
      </w:pPr>
      <w:r>
        <w:t>1)</w:t>
      </w:r>
      <w:r>
        <w:tab/>
        <w:t>Outline all general and job specific work required within the design package.</w:t>
      </w:r>
    </w:p>
    <w:p w14:paraId="6D3E604C" w14:textId="77777777" w:rsidR="00EC1084" w:rsidRDefault="00EC1084" w:rsidP="00CE23A4">
      <w:pPr>
        <w:pStyle w:val="Level4"/>
      </w:pPr>
      <w:r>
        <w:t>2)</w:t>
      </w:r>
      <w:r>
        <w:tab/>
        <w:t>Provide a device identification table outlining device Identification (ID) and use for all security systems equipment utilized in the design package.</w:t>
      </w:r>
    </w:p>
    <w:p w14:paraId="0D013E58" w14:textId="77777777" w:rsidR="00EC1084" w:rsidRDefault="00EC1084" w:rsidP="00CE23A4">
      <w:pPr>
        <w:pStyle w:val="Level2"/>
      </w:pPr>
      <w:r>
        <w:t>2.</w:t>
      </w:r>
      <w:r>
        <w:tab/>
      </w:r>
      <w:r w:rsidR="00F62679">
        <w:t>F</w:t>
      </w:r>
      <w:r>
        <w:t>loor plans</w:t>
      </w:r>
      <w:r w:rsidR="00F62679">
        <w:t>,</w:t>
      </w:r>
      <w:r w:rsidR="007C75E7">
        <w:t xml:space="preserve"> </w:t>
      </w:r>
      <w:r>
        <w:t xml:space="preserve">site </w:t>
      </w:r>
      <w:r w:rsidR="00F62679">
        <w:t xml:space="preserve">plans, </w:t>
      </w:r>
      <w:r w:rsidR="003D75C0">
        <w:t>and enlarged</w:t>
      </w:r>
      <w:r w:rsidR="00F62679">
        <w:t xml:space="preserve"> </w:t>
      </w:r>
      <w:r w:rsidR="003D75C0">
        <w:t>plans shall</w:t>
      </w:r>
      <w:r>
        <w:t>:</w:t>
      </w:r>
    </w:p>
    <w:p w14:paraId="03C17DD4" w14:textId="77777777" w:rsidR="00EC1084" w:rsidRDefault="00EC1084" w:rsidP="00CE23A4">
      <w:pPr>
        <w:pStyle w:val="Level3"/>
      </w:pPr>
      <w:r>
        <w:t>a.</w:t>
      </w:r>
      <w:r>
        <w:tab/>
        <w:t xml:space="preserve">Include a title block as defined above. </w:t>
      </w:r>
    </w:p>
    <w:p w14:paraId="3104E8E9" w14:textId="77777777" w:rsidR="00EC1084" w:rsidRDefault="00EC1084" w:rsidP="00CE23A4">
      <w:pPr>
        <w:pStyle w:val="Level3"/>
      </w:pPr>
      <w:r>
        <w:lastRenderedPageBreak/>
        <w:t>b.</w:t>
      </w:r>
      <w:r>
        <w:tab/>
        <w:t xml:space="preserve">Define the drawings scale in both standard and metric measurements. </w:t>
      </w:r>
    </w:p>
    <w:p w14:paraId="246803A5" w14:textId="77777777" w:rsidR="00EC1084" w:rsidRDefault="00EC1084" w:rsidP="00CE23A4">
      <w:pPr>
        <w:pStyle w:val="Level3"/>
      </w:pPr>
      <w:r>
        <w:t>c.</w:t>
      </w:r>
      <w:r>
        <w:tab/>
        <w:t xml:space="preserve">Provide device identification and location. </w:t>
      </w:r>
    </w:p>
    <w:p w14:paraId="456091FB" w14:textId="77777777" w:rsidR="00EC1084" w:rsidRDefault="00EC1084" w:rsidP="00CE23A4">
      <w:pPr>
        <w:pStyle w:val="Level3"/>
      </w:pPr>
      <w:r>
        <w:t>d.</w:t>
      </w:r>
      <w:r>
        <w:tab/>
        <w:t xml:space="preserve">Address all signal and power conduit runs and sizes that are associated with the design of the electronic security system and other security elements (e.g., barriers, etc.). </w:t>
      </w:r>
    </w:p>
    <w:p w14:paraId="24CD1723" w14:textId="77777777" w:rsidR="00EC1084" w:rsidRDefault="00EC1084" w:rsidP="00CE23A4">
      <w:pPr>
        <w:pStyle w:val="Level3"/>
      </w:pPr>
      <w:r>
        <w:t>e.</w:t>
      </w:r>
      <w:r>
        <w:tab/>
        <w:t>Identify all pull box and conduit locations, sizes, and fill capacities.</w:t>
      </w:r>
    </w:p>
    <w:p w14:paraId="6AFD6218" w14:textId="77777777" w:rsidR="00EC1084" w:rsidRDefault="00EC1084" w:rsidP="00CE23A4">
      <w:pPr>
        <w:pStyle w:val="Level3"/>
      </w:pPr>
      <w:r>
        <w:t>f.</w:t>
      </w:r>
      <w:r>
        <w:tab/>
        <w:t>Address all general and drawing specific notes for a particular drawing sheet.</w:t>
      </w:r>
    </w:p>
    <w:p w14:paraId="15A91E65" w14:textId="77777777" w:rsidR="00EC1084" w:rsidRDefault="00EC1084" w:rsidP="00CE23A4">
      <w:pPr>
        <w:pStyle w:val="Level2"/>
      </w:pPr>
      <w:r>
        <w:t>3.</w:t>
      </w:r>
      <w:r>
        <w:tab/>
        <w:t xml:space="preserve">A riser drawing for each applicable security subsystem shall: </w:t>
      </w:r>
    </w:p>
    <w:p w14:paraId="13FFBCEB" w14:textId="77777777" w:rsidR="00EC1084" w:rsidRDefault="00EC1084" w:rsidP="00CE23A4">
      <w:pPr>
        <w:pStyle w:val="Level3"/>
      </w:pPr>
      <w:r>
        <w:t>a.</w:t>
      </w:r>
      <w:r>
        <w:tab/>
        <w:t xml:space="preserve">Indicate the sequence of operation. </w:t>
      </w:r>
    </w:p>
    <w:p w14:paraId="54FF4E00" w14:textId="77777777" w:rsidR="00EC1084" w:rsidRDefault="00EC1084" w:rsidP="00CE23A4">
      <w:pPr>
        <w:pStyle w:val="Level3"/>
      </w:pPr>
      <w:r>
        <w:t>b.</w:t>
      </w:r>
      <w:r>
        <w:tab/>
        <w:t xml:space="preserve">Relationship of integrated components on one diagram. </w:t>
      </w:r>
    </w:p>
    <w:p w14:paraId="61602C8A" w14:textId="77777777" w:rsidR="00EC1084" w:rsidRDefault="00EC1084" w:rsidP="00CE23A4">
      <w:pPr>
        <w:pStyle w:val="Level3"/>
      </w:pPr>
      <w:r>
        <w:t>c.</w:t>
      </w:r>
      <w:r>
        <w:tab/>
        <w:t xml:space="preserve">Include the number, size, identification, and maximum lengths of interconnecting wires. </w:t>
      </w:r>
    </w:p>
    <w:p w14:paraId="4199A278" w14:textId="77777777" w:rsidR="00EC1084" w:rsidRDefault="00EC1084" w:rsidP="00CE23A4">
      <w:pPr>
        <w:pStyle w:val="Level3"/>
      </w:pPr>
      <w:r>
        <w:t>d.</w:t>
      </w:r>
      <w:r>
        <w:tab/>
        <w:t>Wire/cable types shall be defined by a wire and cable schedule. The schedule shall utilize a lettering system that will correspond to the wire/cable it represents (example: A = 18 AWG/1 Pair Twisted, Unshielded). This schedule shall also provide the manufacturer’s name and part number for the wire/cable being installed.</w:t>
      </w:r>
    </w:p>
    <w:p w14:paraId="3DFAA47E" w14:textId="77777777" w:rsidR="00EC1084" w:rsidRDefault="00EC1084" w:rsidP="00CE23A4">
      <w:pPr>
        <w:pStyle w:val="Level2"/>
      </w:pPr>
      <w:r>
        <w:t>4.</w:t>
      </w:r>
      <w:r>
        <w:tab/>
        <w:t xml:space="preserve">A system drawing for each applicable security system shall: </w:t>
      </w:r>
    </w:p>
    <w:p w14:paraId="538559E0" w14:textId="77777777" w:rsidR="00EC1084" w:rsidRDefault="00EC1084" w:rsidP="00CE23A4">
      <w:pPr>
        <w:pStyle w:val="Level3"/>
      </w:pPr>
      <w:r>
        <w:t>a.</w:t>
      </w:r>
      <w:r>
        <w:tab/>
        <w:t xml:space="preserve">Identify how all equipment within the system, from main panel to device, shall be laid out and connected. </w:t>
      </w:r>
    </w:p>
    <w:p w14:paraId="3DD5D9FD" w14:textId="77777777" w:rsidR="00EC1084" w:rsidRDefault="00EC1084" w:rsidP="00CE23A4">
      <w:pPr>
        <w:pStyle w:val="Level3"/>
      </w:pPr>
      <w:r>
        <w:t>b.</w:t>
      </w:r>
      <w:r>
        <w:tab/>
        <w:t>Provide full detail of all system components wiring from point-to-point.  </w:t>
      </w:r>
    </w:p>
    <w:p w14:paraId="5018A32A" w14:textId="77777777" w:rsidR="00EC1084" w:rsidRDefault="00EC1084" w:rsidP="00CE23A4">
      <w:pPr>
        <w:pStyle w:val="Level3"/>
      </w:pPr>
      <w:r>
        <w:t>c.</w:t>
      </w:r>
      <w:r>
        <w:tab/>
        <w:t>Identify wire types utilized for connection, interconnection with associate security subsystems.  </w:t>
      </w:r>
    </w:p>
    <w:p w14:paraId="5C385D72" w14:textId="77777777" w:rsidR="00EC1084" w:rsidRDefault="00EC1084" w:rsidP="00CE23A4">
      <w:pPr>
        <w:pStyle w:val="Level3"/>
      </w:pPr>
      <w:r>
        <w:t>d.</w:t>
      </w:r>
      <w:r>
        <w:tab/>
        <w:t xml:space="preserve">Show device locations that correspond to the floor plans. </w:t>
      </w:r>
    </w:p>
    <w:p w14:paraId="7965BA6C" w14:textId="77777777" w:rsidR="00EC1084" w:rsidRDefault="00EC1084" w:rsidP="00CE23A4">
      <w:pPr>
        <w:pStyle w:val="Level3"/>
      </w:pPr>
      <w:r>
        <w:t>e.</w:t>
      </w:r>
      <w:r>
        <w:tab/>
        <w:t xml:space="preserve">All general and drawing specific notes shall be included with the system drawings. </w:t>
      </w:r>
    </w:p>
    <w:p w14:paraId="4EADC389" w14:textId="77777777" w:rsidR="00F96A2F" w:rsidRDefault="00EC1084">
      <w:pPr>
        <w:pStyle w:val="Level2"/>
      </w:pPr>
      <w:r>
        <w:t>5.</w:t>
      </w:r>
      <w:r>
        <w:tab/>
        <w:t>A schedule for all of the applicable security subsystems shall be included. All schedules shall provide the following information:</w:t>
      </w:r>
    </w:p>
    <w:p w14:paraId="7B3333CF" w14:textId="77777777" w:rsidR="00F96A2F" w:rsidRDefault="00EC1084">
      <w:pPr>
        <w:pStyle w:val="Level3"/>
      </w:pPr>
      <w:r>
        <w:t>a.</w:t>
      </w:r>
      <w:r>
        <w:tab/>
        <w:t>Device ID.</w:t>
      </w:r>
    </w:p>
    <w:p w14:paraId="7657929E" w14:textId="77777777" w:rsidR="00F96A2F" w:rsidRDefault="00EC1084">
      <w:pPr>
        <w:pStyle w:val="Level3"/>
      </w:pPr>
      <w:r>
        <w:t>b.</w:t>
      </w:r>
      <w:r>
        <w:tab/>
        <w:t>Device Location (e.g. site, building, floor, room number, location, and description).</w:t>
      </w:r>
    </w:p>
    <w:p w14:paraId="18A0B282" w14:textId="77777777" w:rsidR="00F96A2F" w:rsidRDefault="00EC1084">
      <w:pPr>
        <w:pStyle w:val="Level3"/>
      </w:pPr>
      <w:r>
        <w:t>c.</w:t>
      </w:r>
      <w:r>
        <w:tab/>
        <w:t>Mounting type (e.g. flush, wall, surface, etc.).</w:t>
      </w:r>
    </w:p>
    <w:p w14:paraId="67ECE97C" w14:textId="77777777" w:rsidR="00F96A2F" w:rsidRDefault="00EC1084">
      <w:pPr>
        <w:pStyle w:val="Level3"/>
      </w:pPr>
      <w:r>
        <w:t>d.</w:t>
      </w:r>
      <w:r>
        <w:tab/>
        <w:t>Power supply or circuit breaker and power panel number.</w:t>
      </w:r>
    </w:p>
    <w:p w14:paraId="06C62619" w14:textId="77777777" w:rsidR="00F96A2F" w:rsidRDefault="00EC1084">
      <w:pPr>
        <w:pStyle w:val="Level3"/>
      </w:pPr>
      <w:r>
        <w:lastRenderedPageBreak/>
        <w:t>e.</w:t>
      </w:r>
      <w:r>
        <w:tab/>
        <w:t xml:space="preserve">In addition, for the </w:t>
      </w:r>
      <w:r w:rsidR="007E06FF">
        <w:t xml:space="preserve">VASS </w:t>
      </w:r>
      <w:r>
        <w:t xml:space="preserve"> Systems, provide the camera ID, camera type (e.g. fixed or pan/tilt/zoom (P/T/Z), lens type (e.g. for fixed cameras only) and housing model number.</w:t>
      </w:r>
    </w:p>
    <w:p w14:paraId="7AB03DB5" w14:textId="77777777" w:rsidR="00F96A2F" w:rsidRDefault="00EC1084">
      <w:pPr>
        <w:pStyle w:val="Level2"/>
      </w:pPr>
      <w:r>
        <w:t>6.</w:t>
      </w:r>
      <w:r>
        <w:tab/>
        <w:t>Detail and elevation drawings for all devices that define how they were installed and mounted.</w:t>
      </w:r>
    </w:p>
    <w:p w14:paraId="563C4489" w14:textId="77777777" w:rsidR="00EC1084" w:rsidRDefault="00EC1084" w:rsidP="00EC1084">
      <w:pPr>
        <w:pStyle w:val="Level1"/>
      </w:pPr>
      <w:r>
        <w:t>E.</w:t>
      </w:r>
      <w:r>
        <w:tab/>
        <w:t>Pre-installation design packages shall be reviewed by the Contractor along with a VA representative to ensure all work has been clearly defined and completed. All reviews shall be conducted in accordance with the project schedule. There shall be four (4) stages to the review process:</w:t>
      </w:r>
    </w:p>
    <w:p w14:paraId="611E184E" w14:textId="77777777" w:rsidR="00EC1084" w:rsidRDefault="00EC1084" w:rsidP="00CE23A4">
      <w:pPr>
        <w:pStyle w:val="Level2"/>
      </w:pPr>
      <w:r>
        <w:t>1.</w:t>
      </w:r>
      <w:r>
        <w:tab/>
        <w:t>35 percent</w:t>
      </w:r>
    </w:p>
    <w:p w14:paraId="5A974EB0" w14:textId="77777777" w:rsidR="00EC1084" w:rsidRDefault="00EC1084" w:rsidP="00CE23A4">
      <w:pPr>
        <w:pStyle w:val="Level2"/>
      </w:pPr>
      <w:r>
        <w:t>2.</w:t>
      </w:r>
      <w:r>
        <w:tab/>
        <w:t>65 percent</w:t>
      </w:r>
    </w:p>
    <w:p w14:paraId="79B2946B" w14:textId="77777777" w:rsidR="00EC1084" w:rsidRDefault="00EC1084" w:rsidP="00CE23A4">
      <w:pPr>
        <w:pStyle w:val="Level2"/>
      </w:pPr>
      <w:r>
        <w:t>3.</w:t>
      </w:r>
      <w:r>
        <w:tab/>
        <w:t>90 percent</w:t>
      </w:r>
    </w:p>
    <w:p w14:paraId="52F4CEF2" w14:textId="77777777" w:rsidR="00EC1084" w:rsidRDefault="00EC1084" w:rsidP="00CE23A4">
      <w:pPr>
        <w:pStyle w:val="Level2"/>
      </w:pPr>
      <w:r>
        <w:t>4.</w:t>
      </w:r>
      <w:r>
        <w:tab/>
        <w:t>100 percent</w:t>
      </w:r>
    </w:p>
    <w:p w14:paraId="14B40058" w14:textId="77777777" w:rsidR="00EC1084" w:rsidRDefault="00EC1084" w:rsidP="00EC1084">
      <w:pPr>
        <w:pStyle w:val="Level1"/>
      </w:pPr>
      <w:r>
        <w:t>F.</w:t>
      </w:r>
      <w:r>
        <w:tab/>
        <w:t>Provide manufacturer security system product cut-sheets. Submit for approval at least 30 days prior to commencement of formal testing, a Security System Operational Test Plan. Include procedures for operational testing of each component and security subsystem, to include performance of an integrated system test.</w:t>
      </w:r>
    </w:p>
    <w:p w14:paraId="587DEF0F" w14:textId="77777777" w:rsidR="00EC1084" w:rsidRDefault="00EC1084" w:rsidP="00EC1084">
      <w:pPr>
        <w:pStyle w:val="Level1"/>
      </w:pPr>
      <w:r>
        <w:t>G.</w:t>
      </w:r>
      <w:r>
        <w:tab/>
        <w:t xml:space="preserve">Submit manufacture’s certification of Underwriters Laboratories, Inc. (UL) listing as specified. Provide all maintenance and operating manuals per the VA General Requirements, Section 01 00 00, GENERAL REQUIREMENTS. </w:t>
      </w:r>
    </w:p>
    <w:p w14:paraId="7248EA0A" w14:textId="77777777" w:rsidR="00EC1084" w:rsidRPr="007E77D8" w:rsidRDefault="00EC1084" w:rsidP="00EC1084">
      <w:pPr>
        <w:pStyle w:val="Level1"/>
      </w:pPr>
      <w:r>
        <w:t>H.</w:t>
      </w:r>
      <w:r w:rsidR="005832AD">
        <w:tab/>
      </w:r>
      <w:r w:rsidR="00F62679">
        <w:t>Submit c</w:t>
      </w:r>
      <w:r w:rsidRPr="007E77D8">
        <w:t xml:space="preserve">ompleted System Readiness Checklists provided by the Commissioning Agent and completed by the contractor, signed by a qualified technician and dated on the date of completion, in accordance with the requirements of Section </w:t>
      </w:r>
      <w:r>
        <w:t xml:space="preserve">28 </w:t>
      </w:r>
      <w:r w:rsidRPr="007E77D8">
        <w:t xml:space="preserve">08 00 COMMISSIONING OF </w:t>
      </w:r>
      <w:r>
        <w:t>ELECTRONIC SAFETY AND SECURITY</w:t>
      </w:r>
      <w:r w:rsidRPr="007E77D8">
        <w:t xml:space="preserve"> SYSTEMS.</w:t>
      </w:r>
    </w:p>
    <w:p w14:paraId="7247686F" w14:textId="77777777" w:rsidR="00FE0148" w:rsidRDefault="00FE0148" w:rsidP="00FE0148">
      <w:pPr>
        <w:pStyle w:val="ArticleB"/>
        <w:outlineLvl w:val="0"/>
      </w:pPr>
      <w:bookmarkStart w:id="24" w:name="_Toc274827201"/>
      <w:bookmarkStart w:id="25" w:name="_Toc274912237"/>
      <w:bookmarkStart w:id="26" w:name="_Toc276907639"/>
      <w:bookmarkStart w:id="27" w:name="_Toc276986614"/>
      <w:r>
        <w:t xml:space="preserve">1.6 </w:t>
      </w:r>
      <w:r>
        <w:rPr>
          <w:caps w:val="0"/>
        </w:rPr>
        <w:t>APPLICABLE PUBLICATIONS</w:t>
      </w:r>
      <w:bookmarkEnd w:id="24"/>
      <w:bookmarkEnd w:id="25"/>
      <w:bookmarkEnd w:id="26"/>
      <w:bookmarkEnd w:id="27"/>
    </w:p>
    <w:p w14:paraId="387E4C42" w14:textId="77777777" w:rsidR="00FE0148" w:rsidRDefault="00FE0148" w:rsidP="00FE0148">
      <w:pPr>
        <w:pStyle w:val="Level1"/>
      </w:pPr>
      <w:r>
        <w:t>A.</w:t>
      </w:r>
      <w:r>
        <w:tab/>
        <w:t>The publications listed below (including amendments, addenda, revisions, supplement, and errata) form a part of this specification to the extent referenced. The publications are referenced in the text by the basic designation only.</w:t>
      </w:r>
    </w:p>
    <w:p w14:paraId="60404309" w14:textId="77777777" w:rsidR="00FE0148" w:rsidRDefault="00FE0148" w:rsidP="00FE0148">
      <w:pPr>
        <w:pStyle w:val="Level1"/>
      </w:pPr>
      <w:r>
        <w:t>B.</w:t>
      </w:r>
      <w:r>
        <w:tab/>
        <w:t xml:space="preserve">American National Standards Institute (ANSI)/Electronic Industries </w:t>
      </w:r>
      <w:smartTag w:uri="urn:schemas-microsoft-com:office:smarttags" w:element="place">
        <w:smartTag w:uri="urn:schemas-microsoft-com:office:smarttags" w:element="City">
          <w:r>
            <w:t>Alliance</w:t>
          </w:r>
        </w:smartTag>
      </w:smartTag>
      <w:r>
        <w:t xml:space="preserve"> (EIA):</w:t>
      </w:r>
    </w:p>
    <w:p w14:paraId="1C589FEA" w14:textId="77777777" w:rsidR="00FE0148" w:rsidRDefault="00FE0148" w:rsidP="00FE0148">
      <w:pPr>
        <w:pStyle w:val="Pubs"/>
      </w:pPr>
      <w:r>
        <w:t>330-09</w:t>
      </w:r>
      <w:r>
        <w:tab/>
        <w:t>Electrical Performance Standards for CCTV Cameras</w:t>
      </w:r>
    </w:p>
    <w:p w14:paraId="0EFBA037" w14:textId="77777777" w:rsidR="00FE0148" w:rsidRDefault="00FE0148" w:rsidP="00FE0148">
      <w:pPr>
        <w:pStyle w:val="Pubs"/>
      </w:pPr>
      <w:r>
        <w:lastRenderedPageBreak/>
        <w:t>375A-76</w:t>
      </w:r>
      <w:r>
        <w:tab/>
        <w:t>Electrical Performance Standards for CCTV Monitors</w:t>
      </w:r>
    </w:p>
    <w:p w14:paraId="663E070A" w14:textId="77777777" w:rsidR="00FE0148" w:rsidRDefault="00FE0148" w:rsidP="00FE0148">
      <w:pPr>
        <w:pStyle w:val="Level1"/>
      </w:pPr>
      <w:r>
        <w:t>C.</w:t>
      </w:r>
      <w:r>
        <w:tab/>
        <w:t>Institute of Electrical and Electronics Engineers (IEEE):</w:t>
      </w:r>
    </w:p>
    <w:p w14:paraId="74A0F926" w14:textId="77777777" w:rsidR="00FE0148" w:rsidRDefault="00FE0148" w:rsidP="00FE0148">
      <w:pPr>
        <w:pStyle w:val="Pubs"/>
      </w:pPr>
      <w:r>
        <w:t>C62.41-02</w:t>
      </w:r>
      <w:r>
        <w:tab/>
        <w:t>IEEE Recommended Practice on Surge Voltages in Low-Voltage AC Power Circuits</w:t>
      </w:r>
    </w:p>
    <w:p w14:paraId="5E8323EF" w14:textId="77777777" w:rsidR="00FE0148" w:rsidRDefault="00FE0148" w:rsidP="00FE0148">
      <w:pPr>
        <w:pStyle w:val="Pubs"/>
      </w:pPr>
      <w:r>
        <w:t>802.3af-08</w:t>
      </w:r>
      <w:r>
        <w:tab/>
        <w:t>Power over Ethernet Standard</w:t>
      </w:r>
    </w:p>
    <w:p w14:paraId="68066ED9" w14:textId="77777777" w:rsidR="007E221D" w:rsidRDefault="007E221D" w:rsidP="007E221D">
      <w:pPr>
        <w:pStyle w:val="Level1"/>
      </w:pPr>
      <w:r>
        <w:t>D.</w:t>
      </w:r>
      <w:r w:rsidR="005832AD">
        <w:tab/>
      </w:r>
      <w:r>
        <w:t>Federal Communications Commision (FCC):</w:t>
      </w:r>
    </w:p>
    <w:p w14:paraId="59D771AB" w14:textId="77777777" w:rsidR="000731FD" w:rsidRDefault="007E221D" w:rsidP="00FE0148">
      <w:pPr>
        <w:pStyle w:val="Level1"/>
      </w:pPr>
      <w:r>
        <w:t>(47 CFR 15) Part 15</w:t>
      </w:r>
      <w:r>
        <w:tab/>
        <w:t>Limitations on the Use of Wireless Equipment/Systems</w:t>
      </w:r>
    </w:p>
    <w:p w14:paraId="39308A1C" w14:textId="77777777" w:rsidR="00FE0148" w:rsidRDefault="007E221D" w:rsidP="00FE0148">
      <w:pPr>
        <w:pStyle w:val="Level1"/>
      </w:pPr>
      <w:r>
        <w:t>E</w:t>
      </w:r>
      <w:r w:rsidR="00FE0148">
        <w:t>.</w:t>
      </w:r>
      <w:r w:rsidR="00FE0148">
        <w:tab/>
        <w:t>National Electrical Contractors Association (NECA):</w:t>
      </w:r>
    </w:p>
    <w:p w14:paraId="162F179C" w14:textId="77777777" w:rsidR="00FE0148" w:rsidRDefault="00FE0148" w:rsidP="00FE0148">
      <w:pPr>
        <w:pStyle w:val="Pubs"/>
      </w:pPr>
      <w:r>
        <w:t>303-2005</w:t>
      </w:r>
      <w:r>
        <w:tab/>
        <w:t>Installing Closed Circuit Television (CCTV) Systems</w:t>
      </w:r>
    </w:p>
    <w:p w14:paraId="27A9816F" w14:textId="77777777" w:rsidR="00FE0148" w:rsidRDefault="007E221D" w:rsidP="00FE0148">
      <w:pPr>
        <w:pStyle w:val="Level1"/>
      </w:pPr>
      <w:r>
        <w:t>F</w:t>
      </w:r>
      <w:r w:rsidR="00FE0148">
        <w:t>.</w:t>
      </w:r>
      <w:r w:rsidR="00FE0148">
        <w:tab/>
        <w:t>National Fire Protection Association (NFPA):</w:t>
      </w:r>
    </w:p>
    <w:p w14:paraId="2CD736EC" w14:textId="77777777" w:rsidR="00FE0148" w:rsidRDefault="00FE0148" w:rsidP="00FE0148">
      <w:pPr>
        <w:pStyle w:val="Pubs"/>
      </w:pPr>
      <w:r>
        <w:t>70-08</w:t>
      </w:r>
      <w:r>
        <w:tab/>
        <w:t>Article 780-National Electrical Code</w:t>
      </w:r>
      <w:r>
        <w:tab/>
      </w:r>
    </w:p>
    <w:p w14:paraId="5762CD08" w14:textId="77777777" w:rsidR="00FE0148" w:rsidRDefault="007E221D" w:rsidP="00FE0148">
      <w:pPr>
        <w:pStyle w:val="Level1"/>
      </w:pPr>
      <w:r>
        <w:t>G</w:t>
      </w:r>
      <w:r w:rsidR="00FE0148">
        <w:t>.</w:t>
      </w:r>
      <w:r w:rsidR="00FE0148">
        <w:tab/>
        <w:t>Federal Information Processing Standard (FIPS):</w:t>
      </w:r>
    </w:p>
    <w:p w14:paraId="046088D2" w14:textId="77777777" w:rsidR="00FE0148" w:rsidRDefault="00FE0148" w:rsidP="00FE0148">
      <w:pPr>
        <w:pStyle w:val="Pubs"/>
      </w:pPr>
      <w:r>
        <w:t>140-2-02</w:t>
      </w:r>
      <w:r>
        <w:tab/>
        <w:t>Security Requirements for Cryptographic Modules</w:t>
      </w:r>
    </w:p>
    <w:p w14:paraId="066D9CC3" w14:textId="77777777" w:rsidR="00FE0148" w:rsidRDefault="007E221D" w:rsidP="00FE0148">
      <w:pPr>
        <w:pStyle w:val="Level1"/>
      </w:pPr>
      <w:r>
        <w:t>H</w:t>
      </w:r>
      <w:r w:rsidR="00FE0148">
        <w:t>.</w:t>
      </w:r>
      <w:r w:rsidR="00FE0148">
        <w:tab/>
        <w:t>Underwriters Laboratories, Inc. (UL):</w:t>
      </w:r>
    </w:p>
    <w:p w14:paraId="3623885B" w14:textId="77777777" w:rsidR="00FE0148" w:rsidRDefault="00FE0148" w:rsidP="00FE0148">
      <w:pPr>
        <w:pStyle w:val="Pubs"/>
      </w:pPr>
      <w:r>
        <w:t>983-06</w:t>
      </w:r>
      <w:r>
        <w:tab/>
        <w:t>Standard for Surveillance Camera Units</w:t>
      </w:r>
    </w:p>
    <w:p w14:paraId="0C32E8A6" w14:textId="77777777" w:rsidR="00FE0148" w:rsidRDefault="00FE0148" w:rsidP="00FE0148">
      <w:pPr>
        <w:pStyle w:val="Pubs"/>
      </w:pPr>
      <w:r>
        <w:t>3044-01</w:t>
      </w:r>
      <w:r>
        <w:tab/>
        <w:t>Standard for Surveillance Closed Circuit Television Equipment</w:t>
      </w:r>
    </w:p>
    <w:p w14:paraId="1813D6C3" w14:textId="77777777" w:rsidR="00EC1084" w:rsidRDefault="00EC1084">
      <w:pPr>
        <w:pStyle w:val="ArticleB"/>
        <w:outlineLvl w:val="0"/>
      </w:pPr>
      <w:bookmarkStart w:id="28" w:name="_Toc274827205"/>
      <w:bookmarkStart w:id="29" w:name="_Toc274912241"/>
      <w:bookmarkStart w:id="30" w:name="_Toc276907643"/>
      <w:bookmarkStart w:id="31" w:name="_Toc276986618"/>
      <w:r>
        <w:t>1.</w:t>
      </w:r>
      <w:r w:rsidR="00FE0148">
        <w:t>7</w:t>
      </w:r>
      <w:r>
        <w:t xml:space="preserve"> </w:t>
      </w:r>
      <w:r w:rsidR="001A1A56">
        <w:rPr>
          <w:caps w:val="0"/>
        </w:rPr>
        <w:t>COORDINATION</w:t>
      </w:r>
      <w:bookmarkEnd w:id="28"/>
      <w:bookmarkEnd w:id="29"/>
      <w:bookmarkEnd w:id="30"/>
      <w:bookmarkEnd w:id="31"/>
    </w:p>
    <w:p w14:paraId="4C22C1FE" w14:textId="77777777" w:rsidR="00EC1084" w:rsidRDefault="00EC1084" w:rsidP="00EC1084">
      <w:pPr>
        <w:pStyle w:val="Level1"/>
      </w:pPr>
      <w:r>
        <w:t>A.</w:t>
      </w:r>
      <w:r w:rsidR="005832AD">
        <w:tab/>
      </w:r>
      <w:r>
        <w:t xml:space="preserve">Coordinate arrangement, mounting, and support of </w:t>
      </w:r>
      <w:r w:rsidR="00FE0148">
        <w:t>video surveillance</w:t>
      </w:r>
      <w:r>
        <w:t xml:space="preserve"> equipment:</w:t>
      </w:r>
    </w:p>
    <w:p w14:paraId="6C790E3A" w14:textId="77777777" w:rsidR="00EC1084" w:rsidRDefault="00EC1084" w:rsidP="00CE23A4">
      <w:pPr>
        <w:pStyle w:val="Level2"/>
      </w:pPr>
      <w:r>
        <w:t>1.</w:t>
      </w:r>
      <w:r>
        <w:tab/>
        <w:t>To allow maximum possible headroom unless specific mounting heights that reduce headroom are indicated.</w:t>
      </w:r>
    </w:p>
    <w:p w14:paraId="7B23C8EB" w14:textId="77777777" w:rsidR="00EC1084" w:rsidRDefault="00EC1084" w:rsidP="00CE23A4">
      <w:pPr>
        <w:pStyle w:val="Level2"/>
      </w:pPr>
      <w:r>
        <w:t>2.</w:t>
      </w:r>
      <w:r>
        <w:tab/>
        <w:t>To provide for ease of disconnecting the equipment with minimum interference to other installations.</w:t>
      </w:r>
    </w:p>
    <w:p w14:paraId="26DFD755" w14:textId="77777777" w:rsidR="00EC1084" w:rsidRDefault="00EC1084" w:rsidP="00CE23A4">
      <w:pPr>
        <w:pStyle w:val="Level2"/>
      </w:pPr>
      <w:r>
        <w:t>3.</w:t>
      </w:r>
      <w:r>
        <w:tab/>
        <w:t>To allow right of way for piping and conduit installed at required slope.</w:t>
      </w:r>
    </w:p>
    <w:p w14:paraId="7454AA5F" w14:textId="77777777" w:rsidR="00EC1084" w:rsidRDefault="00EC1084" w:rsidP="00CE23A4">
      <w:pPr>
        <w:pStyle w:val="Level2"/>
      </w:pPr>
      <w:r>
        <w:t>4.</w:t>
      </w:r>
      <w:r>
        <w:tab/>
        <w:t>So connecting raceways, cables, wireways, cable trays, and busways will be clear of obstructions and of the working and access space of other equipment.</w:t>
      </w:r>
    </w:p>
    <w:p w14:paraId="6F18FE30" w14:textId="77777777" w:rsidR="00EC1084" w:rsidRDefault="00EC1084" w:rsidP="00EC1084">
      <w:pPr>
        <w:pStyle w:val="Level1"/>
      </w:pPr>
      <w:r>
        <w:t>B.</w:t>
      </w:r>
      <w:r>
        <w:tab/>
        <w:t>Coordinate installation of required supporting devices and set sleeves in cast-in-place concrete, masonry walls, and other structural components as they are constructed.</w:t>
      </w:r>
    </w:p>
    <w:p w14:paraId="2CDC650F" w14:textId="77777777" w:rsidR="00EC1084" w:rsidRPr="005C24AE" w:rsidRDefault="00EC1084" w:rsidP="00EC1084">
      <w:pPr>
        <w:pStyle w:val="Level1"/>
      </w:pPr>
      <w:r>
        <w:t>C.</w:t>
      </w:r>
      <w:r>
        <w:tab/>
        <w:t xml:space="preserve">Coordinate location of access panels and doors for </w:t>
      </w:r>
      <w:r w:rsidR="00FE0148">
        <w:t>video surveillance</w:t>
      </w:r>
      <w:r>
        <w:t xml:space="preserve"> items that are behind finished surfaces or otherwise concealed.</w:t>
      </w:r>
    </w:p>
    <w:p w14:paraId="1E1DC066" w14:textId="77777777" w:rsidR="00E30F25" w:rsidRDefault="00E30F25">
      <w:pPr>
        <w:pStyle w:val="ArticleB"/>
        <w:outlineLvl w:val="0"/>
      </w:pPr>
      <w:bookmarkStart w:id="32" w:name="_Toc274827220"/>
      <w:bookmarkStart w:id="33" w:name="_Toc274912256"/>
      <w:bookmarkStart w:id="34" w:name="_Toc276907658"/>
      <w:bookmarkStart w:id="35" w:name="_Toc276986633"/>
      <w:r>
        <w:lastRenderedPageBreak/>
        <w:t>1.</w:t>
      </w:r>
      <w:r w:rsidR="00FE0148">
        <w:t>8</w:t>
      </w:r>
      <w:r w:rsidR="00EC68DA">
        <w:t xml:space="preserve"> </w:t>
      </w:r>
      <w:r w:rsidR="00455F85">
        <w:rPr>
          <w:caps w:val="0"/>
        </w:rPr>
        <w:t>WARRANTY OF CONSTRUCTION</w:t>
      </w:r>
      <w:bookmarkEnd w:id="32"/>
      <w:bookmarkEnd w:id="33"/>
      <w:bookmarkEnd w:id="34"/>
      <w:bookmarkEnd w:id="35"/>
    </w:p>
    <w:p w14:paraId="766ADB9F" w14:textId="77777777" w:rsidR="00E30F25" w:rsidRDefault="003A7D22">
      <w:pPr>
        <w:pStyle w:val="Level1"/>
      </w:pPr>
      <w:r>
        <w:t>A.</w:t>
      </w:r>
      <w:r w:rsidR="005832AD">
        <w:tab/>
      </w:r>
      <w:r w:rsidR="00E30F25">
        <w:t xml:space="preserve">Warrant </w:t>
      </w:r>
      <w:r w:rsidR="007E06FF">
        <w:t xml:space="preserve">VASS </w:t>
      </w:r>
      <w:r w:rsidR="00E30F25">
        <w:t>System work subject to the Article “Warranty of Construction” of FAR clause 52.246-21.</w:t>
      </w:r>
    </w:p>
    <w:p w14:paraId="7C786968" w14:textId="77777777" w:rsidR="003A7D22" w:rsidRDefault="003A7D22">
      <w:pPr>
        <w:pStyle w:val="Level1"/>
      </w:pPr>
      <w:r>
        <w:t>B.</w:t>
      </w:r>
      <w:r w:rsidR="005832AD">
        <w:tab/>
      </w:r>
      <w:r>
        <w:t xml:space="preserve">Demonstration and training shall be performed prior to system acceptance.  </w:t>
      </w:r>
    </w:p>
    <w:p w14:paraId="3270A45B" w14:textId="77777777" w:rsidR="00FE0148" w:rsidRDefault="00FE0148">
      <w:pPr>
        <w:pStyle w:val="ArticleB"/>
        <w:outlineLvl w:val="0"/>
        <w:rPr>
          <w:caps w:val="0"/>
        </w:rPr>
      </w:pPr>
      <w:bookmarkStart w:id="36" w:name="_Toc274827221"/>
      <w:bookmarkStart w:id="37" w:name="_Toc274912257"/>
      <w:bookmarkStart w:id="38" w:name="_Toc276907659"/>
      <w:bookmarkStart w:id="39" w:name="_Toc276986634"/>
    </w:p>
    <w:p w14:paraId="265E0E5A" w14:textId="77777777" w:rsidR="00E30F25" w:rsidRDefault="00455F85">
      <w:pPr>
        <w:pStyle w:val="ArticleB"/>
        <w:outlineLvl w:val="0"/>
      </w:pPr>
      <w:r>
        <w:rPr>
          <w:caps w:val="0"/>
        </w:rPr>
        <w:t>PART 2 – PRODUCTS</w:t>
      </w:r>
      <w:bookmarkEnd w:id="36"/>
      <w:bookmarkEnd w:id="37"/>
      <w:bookmarkEnd w:id="38"/>
      <w:bookmarkEnd w:id="39"/>
    </w:p>
    <w:p w14:paraId="01595DA1" w14:textId="77777777" w:rsidR="00E30F25" w:rsidRDefault="00E30F25">
      <w:pPr>
        <w:pStyle w:val="SpecNote"/>
      </w:pPr>
      <w:r>
        <w:t>SPEC WRITER NOTE: Delete or amend all paragraphs and sub-paragraphs as needed to ensure that only the equipment required per the Request for Proposal (RFP) is provided.</w:t>
      </w:r>
    </w:p>
    <w:p w14:paraId="5C698F2D" w14:textId="77777777" w:rsidR="00E30F25" w:rsidRDefault="00E30F25">
      <w:pPr>
        <w:pStyle w:val="SpecNote"/>
      </w:pPr>
    </w:p>
    <w:p w14:paraId="58A69933" w14:textId="77777777" w:rsidR="00EC68DA" w:rsidRDefault="00EC68DA">
      <w:pPr>
        <w:pStyle w:val="ArticleB"/>
        <w:outlineLvl w:val="0"/>
      </w:pPr>
      <w:bookmarkStart w:id="40" w:name="_Toc274827222"/>
      <w:bookmarkStart w:id="41" w:name="_Toc274912258"/>
      <w:bookmarkStart w:id="42" w:name="_Toc276907661"/>
      <w:bookmarkStart w:id="43" w:name="_Toc276986636"/>
      <w:r>
        <w:t xml:space="preserve">2.1 </w:t>
      </w:r>
      <w:bookmarkEnd w:id="40"/>
      <w:bookmarkEnd w:id="41"/>
      <w:bookmarkEnd w:id="42"/>
      <w:bookmarkEnd w:id="43"/>
      <w:r w:rsidR="00771FF4">
        <w:t>GENERAL</w:t>
      </w:r>
    </w:p>
    <w:p w14:paraId="0A501565" w14:textId="77777777" w:rsidR="007C75E7" w:rsidRDefault="005E1E22">
      <w:pPr>
        <w:pStyle w:val="SpecNote"/>
      </w:pPr>
      <w:r>
        <w:t xml:space="preserve">SPEC WRITER </w:t>
      </w:r>
      <w:r w:rsidR="008E5ACE">
        <w:t>NOTE: Erase paragraph below if analog/hybrid cameras are not used in the project.</w:t>
      </w:r>
    </w:p>
    <w:p w14:paraId="3D516B54" w14:textId="77777777" w:rsidR="00EC68DA" w:rsidRDefault="00EC68DA" w:rsidP="00EC68DA">
      <w:pPr>
        <w:pStyle w:val="Level1"/>
      </w:pPr>
      <w:r>
        <w:t>A.</w:t>
      </w:r>
      <w:r>
        <w:tab/>
        <w:t>Video signal format shall comply with the NTSC standard composite video, interlaced.  Composite video signal termination shall be 75 ohms.</w:t>
      </w:r>
    </w:p>
    <w:p w14:paraId="778F52B9" w14:textId="77777777" w:rsidR="00EC68DA" w:rsidRDefault="00EC68DA" w:rsidP="00EC68DA">
      <w:pPr>
        <w:pStyle w:val="Level1"/>
      </w:pPr>
      <w:r>
        <w:t>B.</w:t>
      </w:r>
      <w:r>
        <w:tab/>
        <w:t>Surge Protection:  Protect components from voltage surges originating external to equipment housing and entering through power, communication, signal, control, or sensing leads.  Include surge protection for external wiring of each conductor entry connection to components.</w:t>
      </w:r>
    </w:p>
    <w:p w14:paraId="506581E9" w14:textId="77777777" w:rsidR="007C75E7" w:rsidRDefault="005832AD" w:rsidP="005832AD">
      <w:pPr>
        <w:pStyle w:val="Level1"/>
      </w:pPr>
      <w:r>
        <w:t>C.</w:t>
      </w:r>
      <w:r>
        <w:tab/>
      </w:r>
      <w:r w:rsidR="00EC68DA">
        <w:t xml:space="preserve">Power Connections: </w:t>
      </w:r>
      <w:r w:rsidR="00771FF4">
        <w:t xml:space="preserve"> </w:t>
      </w:r>
      <w:r w:rsidR="00EC68DA">
        <w:t>Comply with requi</w:t>
      </w:r>
      <w:r w:rsidR="005A4DF9">
        <w:t xml:space="preserve">rements in </w:t>
      </w:r>
      <w:r w:rsidR="00771FF4">
        <w:t>Section</w:t>
      </w:r>
      <w:r w:rsidR="005A4DF9">
        <w:t xml:space="preserve"> 2</w:t>
      </w:r>
      <w:r w:rsidR="00771FF4">
        <w:t>8</w:t>
      </w:r>
      <w:r w:rsidR="005A4DF9">
        <w:t xml:space="preserve"> </w:t>
      </w:r>
      <w:r w:rsidR="00771FF4">
        <w:t xml:space="preserve">05 00 COMMON WORK REQUIREMENTS FOR ELECTRONIC SAFETY AND SECURITY, Part 2, </w:t>
      </w:r>
      <w:r w:rsidR="00EC68DA">
        <w:t>as recommended by manufacturer for type of line being protected.</w:t>
      </w:r>
    </w:p>
    <w:p w14:paraId="6135A77A" w14:textId="77777777" w:rsidR="007C75E7" w:rsidRDefault="005832AD">
      <w:pPr>
        <w:pStyle w:val="Level1"/>
      </w:pPr>
      <w:r>
        <w:t>D</w:t>
      </w:r>
      <w:r w:rsidR="00EC68DA">
        <w:t>.</w:t>
      </w:r>
      <w:r w:rsidR="00EC68DA">
        <w:tab/>
        <w:t>Tamper Protection:  Tamper switches on enclosures, control units, pull boxes, junction boxes, cabinets, and other system components shall initiate a tamper-alarm signal when unit is opened or partially disassembled.  Control-station, control-unit alarm display shall identify tamper alarms and indicate locations.</w:t>
      </w:r>
    </w:p>
    <w:p w14:paraId="6266D95F" w14:textId="77777777" w:rsidR="00771FF4" w:rsidRDefault="00771FF4" w:rsidP="00771FF4">
      <w:pPr>
        <w:pStyle w:val="ArticleB"/>
        <w:outlineLvl w:val="0"/>
      </w:pPr>
      <w:bookmarkStart w:id="44" w:name="_Toc274827232"/>
      <w:bookmarkStart w:id="45" w:name="_Toc274912272"/>
      <w:bookmarkStart w:id="46" w:name="_Toc276907660"/>
      <w:bookmarkStart w:id="47" w:name="_Toc276986635"/>
      <w:bookmarkStart w:id="48" w:name="_Toc276907662"/>
      <w:bookmarkStart w:id="49" w:name="_Toc276986637"/>
      <w:bookmarkStart w:id="50" w:name="_Toc274827224"/>
      <w:bookmarkStart w:id="51" w:name="_Toc274912259"/>
      <w:r>
        <w:t>2.</w:t>
      </w:r>
      <w:r w:rsidR="009D16F1">
        <w:t>2</w:t>
      </w:r>
      <w:r>
        <w:t xml:space="preserve"> </w:t>
      </w:r>
      <w:bookmarkEnd w:id="44"/>
      <w:bookmarkEnd w:id="45"/>
      <w:bookmarkEnd w:id="46"/>
      <w:bookmarkEnd w:id="47"/>
      <w:r>
        <w:rPr>
          <w:caps w:val="0"/>
        </w:rPr>
        <w:t>CAMERAS</w:t>
      </w:r>
    </w:p>
    <w:p w14:paraId="1EADFA7D" w14:textId="77777777" w:rsidR="005832AD" w:rsidRDefault="009D16F1" w:rsidP="005832AD">
      <w:pPr>
        <w:pStyle w:val="Level1"/>
      </w:pPr>
      <w:r>
        <w:t>A</w:t>
      </w:r>
      <w:r w:rsidR="00771FF4">
        <w:t>.</w:t>
      </w:r>
      <w:r w:rsidR="00771FF4">
        <w:tab/>
        <w:t xml:space="preserve">All Cameras will be </w:t>
      </w:r>
      <w:r w:rsidR="00771FF4" w:rsidRPr="00372E18">
        <w:t>EIA 330</w:t>
      </w:r>
      <w:r w:rsidR="00771FF4">
        <w:t xml:space="preserve"> and UL </w:t>
      </w:r>
      <w:r w:rsidR="005832AD">
        <w:t>1.Minimum Protection for Power Connections 120 V and more: Auxiliary panel suppressors shall comply with requirements in Section 28 05 00 COMMON WORK REQUIREMENTS FOR ELECTRONIC SAFETY AND SECURITY, Part 2.</w:t>
      </w:r>
    </w:p>
    <w:p w14:paraId="136F533F" w14:textId="77777777" w:rsidR="00771FF4" w:rsidRDefault="005832AD" w:rsidP="005832AD">
      <w:pPr>
        <w:pStyle w:val="Level1"/>
      </w:pPr>
      <w:r>
        <w:t>B.</w:t>
      </w:r>
      <w:r>
        <w:tab/>
        <w:t xml:space="preserve">Minimum Protection for Communication, Signal, Control, and Low-Voltage </w:t>
      </w:r>
      <w:r w:rsidR="00771FF4">
        <w:t>983 compliant as well as:</w:t>
      </w:r>
    </w:p>
    <w:p w14:paraId="30D95674" w14:textId="77777777" w:rsidR="00771FF4" w:rsidRDefault="009D16F1" w:rsidP="009D16F1">
      <w:pPr>
        <w:pStyle w:val="Level2"/>
      </w:pPr>
      <w:r>
        <w:lastRenderedPageBreak/>
        <w:t>1.</w:t>
      </w:r>
      <w:r w:rsidR="00771FF4">
        <w:tab/>
        <w:t xml:space="preserve">Will be charge coupled device (CCD cameras and shall conform to National Television System Committee (NTSC) formatting. </w:t>
      </w:r>
    </w:p>
    <w:p w14:paraId="1CD66D52" w14:textId="77777777" w:rsidR="00771FF4" w:rsidRDefault="009D16F1" w:rsidP="009D16F1">
      <w:pPr>
        <w:pStyle w:val="Level2"/>
      </w:pPr>
      <w:r>
        <w:t>2.</w:t>
      </w:r>
      <w:r w:rsidR="00E648F9">
        <w:tab/>
      </w:r>
      <w:r w:rsidR="00771FF4">
        <w:t>Fixed cameras shall be color and the primary choice for monitoring following the activities described below. Pan/Tilt/Zoom (P/T/Z) cameras shall be color and are to be utilized to complement the fixed cameras.</w:t>
      </w:r>
    </w:p>
    <w:p w14:paraId="692C99B6" w14:textId="77777777" w:rsidR="00771FF4" w:rsidRDefault="00771FF4" w:rsidP="009D16F1">
      <w:pPr>
        <w:pStyle w:val="SpecNote"/>
        <w:ind w:left="3600"/>
      </w:pPr>
      <w:r>
        <w:t>SPEC WRITER NOTE: Leave one of two following paragraphs.</w:t>
      </w:r>
    </w:p>
    <w:p w14:paraId="6F11BA6C" w14:textId="77777777" w:rsidR="00771FF4" w:rsidRDefault="009D16F1" w:rsidP="009D16F1">
      <w:pPr>
        <w:pStyle w:val="Level2"/>
      </w:pPr>
      <w:r>
        <w:t>3.</w:t>
      </w:r>
      <w:r w:rsidR="00771FF4">
        <w:tab/>
        <w:t>Shall be powered by either 12 volts direct current (VDC) or 24 volts alternate current (VAC). Power supplies shall be Class 2 and UL compliant and have a back-up power source to ensure cameras are still operational in the event of loss of primary power to the VASS System.</w:t>
      </w:r>
    </w:p>
    <w:p w14:paraId="1629C33D" w14:textId="77777777" w:rsidR="00771FF4" w:rsidRDefault="00771FF4" w:rsidP="009D16F1">
      <w:pPr>
        <w:pStyle w:val="SpecNote"/>
        <w:ind w:left="3600"/>
      </w:pPr>
      <w:r>
        <w:t>SPEC WRITER NOTE: Leave next subparagraph if IP PoE cameras are part of the VASS.</w:t>
      </w:r>
    </w:p>
    <w:p w14:paraId="5B33B454" w14:textId="77777777" w:rsidR="00771FF4" w:rsidRDefault="009D16F1" w:rsidP="009D16F1">
      <w:pPr>
        <w:pStyle w:val="Level2"/>
      </w:pPr>
      <w:r>
        <w:t>4.</w:t>
      </w:r>
      <w:r w:rsidR="00E648F9">
        <w:tab/>
      </w:r>
      <w:r w:rsidR="00771FF4">
        <w:t>Shall be powered over Ethernet.  Network switches supporting PoE cameras shall have a back-up power source to ensure cameras are still operational in the event of loss of primary power to the VASS System.</w:t>
      </w:r>
    </w:p>
    <w:p w14:paraId="6999EB0E" w14:textId="77777777" w:rsidR="00771FF4" w:rsidRDefault="009D16F1" w:rsidP="009D16F1">
      <w:pPr>
        <w:pStyle w:val="Level2"/>
      </w:pPr>
      <w:r>
        <w:t>5.</w:t>
      </w:r>
      <w:r w:rsidR="00E648F9">
        <w:tab/>
      </w:r>
      <w:r w:rsidR="00771FF4">
        <w:t xml:space="preserve">Shall be rated for continuous operation under the environmental conditions listed in Part 1, </w:t>
      </w:r>
      <w:r w:rsidR="00771FF4" w:rsidRPr="002A1FF7">
        <w:t>P</w:t>
      </w:r>
      <w:r w:rsidR="00771FF4">
        <w:t>roject Conditions.</w:t>
      </w:r>
    </w:p>
    <w:p w14:paraId="50DB718B" w14:textId="77777777" w:rsidR="00771FF4" w:rsidRDefault="00771FF4" w:rsidP="009D16F1">
      <w:pPr>
        <w:pStyle w:val="SpecNote"/>
      </w:pPr>
      <w:r>
        <w:t>SPEC WRITER NOTE: Erase paragraph 2.</w:t>
      </w:r>
      <w:r w:rsidR="009D16F1">
        <w:t>2</w:t>
      </w:r>
      <w:r>
        <w:t xml:space="preserve"> </w:t>
      </w:r>
      <w:r w:rsidR="009D16F1">
        <w:t xml:space="preserve">A 6 </w:t>
      </w:r>
      <w:r>
        <w:t>if only IP cameras are specified.</w:t>
      </w:r>
    </w:p>
    <w:p w14:paraId="0D9FCC33" w14:textId="77777777" w:rsidR="00771FF4" w:rsidRPr="00735490" w:rsidRDefault="009D16F1" w:rsidP="009D16F1">
      <w:pPr>
        <w:pStyle w:val="Level2"/>
      </w:pPr>
      <w:r>
        <w:t>6.</w:t>
      </w:r>
      <w:r w:rsidR="00771FF4">
        <w:tab/>
        <w:t>Will be home run to a monitoring and recording device via a controlling device such as a matrix switcher or network server and monitored on a 24 hour basis at a designated Security Management System</w:t>
      </w:r>
      <w:r w:rsidR="00771FF4" w:rsidRPr="00735490">
        <w:t xml:space="preserve"> location.</w:t>
      </w:r>
    </w:p>
    <w:p w14:paraId="466966D1" w14:textId="77777777" w:rsidR="00771FF4" w:rsidRDefault="009D16F1" w:rsidP="009D16F1">
      <w:pPr>
        <w:pStyle w:val="Level2"/>
      </w:pPr>
      <w:r>
        <w:t>7.</w:t>
      </w:r>
      <w:r w:rsidR="00E648F9">
        <w:tab/>
      </w:r>
      <w:r w:rsidR="00771FF4" w:rsidRPr="00735490">
        <w:t xml:space="preserve">Each function and activity shall be addressed within the system by a unique </w:t>
      </w:r>
      <w:r w:rsidR="00771FF4">
        <w:t>user defined name,</w:t>
      </w:r>
      <w:r w:rsidR="00771FF4" w:rsidRPr="000E111F">
        <w:t xml:space="preserve"> </w:t>
      </w:r>
      <w:r w:rsidR="00771FF4">
        <w:t xml:space="preserve">with minimum of </w:t>
      </w:r>
      <w:r w:rsidR="00771FF4" w:rsidRPr="00735490">
        <w:t xml:space="preserve">twenty (20) </w:t>
      </w:r>
      <w:r w:rsidR="00771FF4">
        <w:t>characters.</w:t>
      </w:r>
      <w:r w:rsidR="00771FF4" w:rsidRPr="00735490">
        <w:t xml:space="preserve">  The use of codes or mnemonics identifying the </w:t>
      </w:r>
      <w:r w:rsidR="00771FF4">
        <w:t xml:space="preserve">VASS </w:t>
      </w:r>
      <w:r w:rsidR="00771FF4" w:rsidRPr="00735490">
        <w:t>action shall not be accepted.</w:t>
      </w:r>
    </w:p>
    <w:p w14:paraId="549A32CC" w14:textId="77777777" w:rsidR="00771FF4" w:rsidRDefault="00771FF4" w:rsidP="009D16F1">
      <w:pPr>
        <w:pStyle w:val="SpecNote"/>
      </w:pPr>
      <w:r>
        <w:t xml:space="preserve">SPEC WRITER NOTE: Revise 2.1 A </w:t>
      </w:r>
      <w:r w:rsidR="00100AA1">
        <w:t>8</w:t>
      </w:r>
      <w:r>
        <w:t xml:space="preserve">) if video motion detection function is the feature of Video Management System (VMS). The Video Motion Detection (VMD) is required either on camera or head-end side (DVR, HDVR, NVR or VMS). Specify the Video Motion Detection requirements as appropriate for the application. </w:t>
      </w:r>
    </w:p>
    <w:p w14:paraId="3A9B91E7" w14:textId="77777777" w:rsidR="00771FF4" w:rsidRDefault="009D16F1" w:rsidP="009D16F1">
      <w:pPr>
        <w:pStyle w:val="Level2"/>
      </w:pPr>
      <w:r>
        <w:t>8.</w:t>
      </w:r>
      <w:r w:rsidR="00771FF4" w:rsidRPr="00735490">
        <w:tab/>
        <w:t xml:space="preserve">Shall come with built-in video motion detection that shall automatically monitor and process information from each camera. The camera motion detection shall detect motion within the camera's </w:t>
      </w:r>
      <w:r w:rsidR="00771FF4" w:rsidRPr="00735490">
        <w:lastRenderedPageBreak/>
        <w:t xml:space="preserve">field </w:t>
      </w:r>
      <w:r w:rsidR="00771FF4" w:rsidRPr="009D16F1">
        <w:t>of</w:t>
      </w:r>
      <w:r w:rsidR="00771FF4" w:rsidRPr="00735490">
        <w:t xml:space="preserve"> view and provide automatic visual, remote</w:t>
      </w:r>
      <w:r w:rsidR="00771FF4">
        <w:t xml:space="preserve"> </w:t>
      </w:r>
      <w:r w:rsidR="00771FF4" w:rsidRPr="00735490">
        <w:t>alarms as a result of detected motion</w:t>
      </w:r>
      <w:r w:rsidR="00771FF4">
        <w:t>.</w:t>
      </w:r>
      <w:r w:rsidR="00771FF4" w:rsidRPr="00735490">
        <w:t xml:space="preserve"> </w:t>
      </w:r>
    </w:p>
    <w:p w14:paraId="7D3923EE" w14:textId="77777777" w:rsidR="00771FF4" w:rsidRDefault="005E1E22" w:rsidP="009D16F1">
      <w:pPr>
        <w:pStyle w:val="SpecNote"/>
      </w:pPr>
      <w:r>
        <w:t xml:space="preserve">SPEC WRITER </w:t>
      </w:r>
      <w:r w:rsidR="00771FF4">
        <w:t xml:space="preserve">NOTE: Erase 2.1 A </w:t>
      </w:r>
      <w:r w:rsidR="00100AA1">
        <w:t>9</w:t>
      </w:r>
      <w:r w:rsidR="00771FF4">
        <w:t xml:space="preserve">) for cameras in the areas with constant light levels. </w:t>
      </w:r>
    </w:p>
    <w:p w14:paraId="14245993" w14:textId="77777777" w:rsidR="00771FF4" w:rsidRDefault="009D16F1" w:rsidP="009D16F1">
      <w:pPr>
        <w:pStyle w:val="Level2"/>
      </w:pPr>
      <w:r>
        <w:t>9.</w:t>
      </w:r>
      <w:r w:rsidR="00771FF4">
        <w:tab/>
        <w:t xml:space="preserve">Shall be programmed to digitally flip from color to black and white at dusk and vice versa at low light conditions. </w:t>
      </w:r>
    </w:p>
    <w:p w14:paraId="518D1679" w14:textId="77777777" w:rsidR="009D16F1" w:rsidRDefault="009D16F1" w:rsidP="00E648F9">
      <w:pPr>
        <w:pStyle w:val="Level2"/>
        <w:ind w:hanging="450"/>
      </w:pPr>
      <w:r>
        <w:t>10.</w:t>
      </w:r>
      <w:r w:rsidR="00E648F9">
        <w:tab/>
      </w:r>
      <w:r w:rsidR="00771FF4">
        <w:t xml:space="preserve">Will be fitted with </w:t>
      </w:r>
      <w:r w:rsidR="00771FF4" w:rsidRPr="00735490">
        <w:t>AI</w:t>
      </w:r>
      <w:r w:rsidR="00771FF4">
        <w:t>/DC lenses to ensure the image quality under different light conditions.</w:t>
      </w:r>
    </w:p>
    <w:p w14:paraId="2CA3F108" w14:textId="77777777" w:rsidR="009D16F1" w:rsidRDefault="009D16F1" w:rsidP="00E648F9">
      <w:pPr>
        <w:pStyle w:val="Level2"/>
        <w:ind w:hanging="450"/>
      </w:pPr>
      <w:r>
        <w:t>11.</w:t>
      </w:r>
      <w:r w:rsidR="00E648F9">
        <w:tab/>
      </w:r>
      <w:r w:rsidR="00771FF4">
        <w:t>P/T/Z cameras shall be utilized in a manner that they complement fixed cameras and shall not be used as a primary means of monitoring activity.</w:t>
      </w:r>
    </w:p>
    <w:p w14:paraId="286287EA" w14:textId="77777777" w:rsidR="009D16F1" w:rsidRDefault="009D16F1" w:rsidP="00E648F9">
      <w:pPr>
        <w:pStyle w:val="Level2"/>
        <w:ind w:hanging="450"/>
      </w:pPr>
      <w:r>
        <w:t>12.</w:t>
      </w:r>
      <w:r w:rsidR="00E648F9">
        <w:tab/>
      </w:r>
      <w:r w:rsidR="00771FF4" w:rsidRPr="000E111F">
        <w:t>Dummy or fake cameras will not be utilized at any time.</w:t>
      </w:r>
      <w:r w:rsidR="00771FF4">
        <w:t xml:space="preserve">  </w:t>
      </w:r>
    </w:p>
    <w:p w14:paraId="6704E4D6" w14:textId="77777777" w:rsidR="00771FF4" w:rsidRDefault="009D16F1" w:rsidP="00E648F9">
      <w:pPr>
        <w:pStyle w:val="Level2"/>
        <w:ind w:hanging="450"/>
      </w:pPr>
      <w:r>
        <w:t>13.</w:t>
      </w:r>
      <w:r w:rsidR="00E648F9">
        <w:tab/>
      </w:r>
      <w:r w:rsidR="00771FF4">
        <w:t>Appropriate signage shall be designed, provided, and posted that notifies people that an area is under camera surveillance.</w:t>
      </w:r>
      <w:r w:rsidR="00771FF4" w:rsidRPr="000E111F">
        <w:t xml:space="preserve">  </w:t>
      </w:r>
    </w:p>
    <w:p w14:paraId="41CBD4DC" w14:textId="77777777" w:rsidR="00771FF4" w:rsidRDefault="00771FF4" w:rsidP="009D16F1">
      <w:pPr>
        <w:pStyle w:val="SpecNote"/>
      </w:pPr>
      <w:r>
        <w:t>SPEC WRITER NOTE: Retain Paragraph 2.</w:t>
      </w:r>
      <w:r w:rsidR="00B66830">
        <w:t>3</w:t>
      </w:r>
      <w:r>
        <w:t xml:space="preserve"> if VASS is based on analog cameras. </w:t>
      </w:r>
    </w:p>
    <w:p w14:paraId="43B1E413" w14:textId="77777777" w:rsidR="00A411F5" w:rsidRDefault="00A411F5" w:rsidP="00A411F5">
      <w:pPr>
        <w:pStyle w:val="ArticleB"/>
        <w:outlineLvl w:val="0"/>
        <w:rPr>
          <w:caps w:val="0"/>
        </w:rPr>
      </w:pPr>
      <w:r>
        <w:t>2.</w:t>
      </w:r>
      <w:r w:rsidR="009D16F1">
        <w:t>3</w:t>
      </w:r>
      <w:r>
        <w:t xml:space="preserve"> </w:t>
      </w:r>
      <w:r w:rsidR="006043E4">
        <w:rPr>
          <w:caps w:val="0"/>
        </w:rPr>
        <w:t>VIDEO MANAGEMENT SYSTE</w:t>
      </w:r>
      <w:r>
        <w:rPr>
          <w:caps w:val="0"/>
        </w:rPr>
        <w:t>M</w:t>
      </w:r>
      <w:bookmarkEnd w:id="48"/>
      <w:bookmarkEnd w:id="49"/>
      <w:r w:rsidR="00771FF4">
        <w:rPr>
          <w:caps w:val="0"/>
        </w:rPr>
        <w:t xml:space="preserve"> (ANALOG)</w:t>
      </w:r>
    </w:p>
    <w:p w14:paraId="1A8772D0" w14:textId="77777777" w:rsidR="007C75E7" w:rsidRDefault="0090575B">
      <w:pPr>
        <w:pStyle w:val="Level1"/>
      </w:pPr>
      <w:r w:rsidRPr="0090575B">
        <w:t>A.</w:t>
      </w:r>
      <w:r w:rsidRPr="0090575B">
        <w:tab/>
      </w:r>
      <w:r w:rsidR="00B66830">
        <w:t xml:space="preserve">The Video Management System </w:t>
      </w:r>
      <w:r w:rsidR="00292DFF">
        <w:t>(VMS)</w:t>
      </w:r>
      <w:r w:rsidR="00B66830">
        <w:t>shall provide f</w:t>
      </w:r>
      <w:r w:rsidRPr="0090575B">
        <w:t>eatures</w:t>
      </w:r>
      <w:r w:rsidR="00B66830">
        <w:t xml:space="preserve"> and f</w:t>
      </w:r>
      <w:r w:rsidRPr="0090575B">
        <w:t>unctions a</w:t>
      </w:r>
      <w:r w:rsidR="00B66830">
        <w:t>s specified below</w:t>
      </w:r>
      <w:r w:rsidR="009D16F1">
        <w:t>:</w:t>
      </w:r>
    </w:p>
    <w:p w14:paraId="594C5B18" w14:textId="77777777" w:rsidR="007C75E7" w:rsidRDefault="00B66830">
      <w:pPr>
        <w:pStyle w:val="Level2"/>
      </w:pPr>
      <w:r>
        <w:t>1.</w:t>
      </w:r>
      <w:r>
        <w:tab/>
        <w:t xml:space="preserve">Supports minimum of </w:t>
      </w:r>
      <w:r w:rsidR="00292DFF">
        <w:t>[</w:t>
      </w:r>
      <w:r w:rsidR="0090575B" w:rsidRPr="0090575B">
        <w:t>20</w:t>
      </w:r>
      <w:r w:rsidR="00292DFF">
        <w:t>]</w:t>
      </w:r>
      <w:r w:rsidR="0090575B" w:rsidRPr="0090575B">
        <w:t xml:space="preserve"> </w:t>
      </w:r>
      <w:r w:rsidR="00292DFF">
        <w:t xml:space="preserve">&lt;insert number&gt; </w:t>
      </w:r>
      <w:r w:rsidR="0090575B" w:rsidRPr="0090575B">
        <w:t>client connections.</w:t>
      </w:r>
    </w:p>
    <w:p w14:paraId="614F9723" w14:textId="77777777" w:rsidR="007C75E7" w:rsidRDefault="0090575B">
      <w:pPr>
        <w:pStyle w:val="Level2"/>
      </w:pPr>
      <w:r w:rsidRPr="0090575B">
        <w:t>2.</w:t>
      </w:r>
      <w:r w:rsidRPr="0090575B">
        <w:tab/>
        <w:t xml:space="preserve">The Video Management System shall be capable of recording </w:t>
      </w:r>
      <w:r w:rsidR="009D16F1">
        <w:t>more</w:t>
      </w:r>
      <w:r w:rsidRPr="0090575B">
        <w:t xml:space="preserve"> than </w:t>
      </w:r>
      <w:r w:rsidR="009D16F1">
        <w:t>[</w:t>
      </w:r>
      <w:r w:rsidRPr="0090575B">
        <w:t>32</w:t>
      </w:r>
      <w:r w:rsidR="009D16F1">
        <w:t>] &lt;insert number&gt;</w:t>
      </w:r>
      <w:r w:rsidR="009D16F1" w:rsidRPr="0090575B">
        <w:t xml:space="preserve"> </w:t>
      </w:r>
      <w:r w:rsidRPr="0090575B">
        <w:t xml:space="preserve">days on </w:t>
      </w:r>
      <w:r w:rsidR="009D16F1">
        <w:t>[</w:t>
      </w:r>
      <w:r w:rsidRPr="0090575B">
        <w:t>1.6</w:t>
      </w:r>
      <w:r w:rsidR="009D16F1">
        <w:t>] &lt;insert number&gt;</w:t>
      </w:r>
      <w:r w:rsidRPr="0090575B">
        <w:t xml:space="preserve"> TB of internal hard drive storage using the following parameters:</w:t>
      </w:r>
    </w:p>
    <w:p w14:paraId="4565F760" w14:textId="77777777" w:rsidR="007C75E7" w:rsidRDefault="0090575B">
      <w:pPr>
        <w:pStyle w:val="Level3"/>
      </w:pPr>
      <w:r w:rsidRPr="0090575B">
        <w:t>a.</w:t>
      </w:r>
      <w:r w:rsidRPr="0090575B">
        <w:tab/>
        <w:t xml:space="preserve">Resolution – </w:t>
      </w:r>
      <w:r w:rsidR="009D16F1">
        <w:t>4</w:t>
      </w:r>
      <w:r w:rsidRPr="0090575B">
        <w:t>CIF</w:t>
      </w:r>
    </w:p>
    <w:p w14:paraId="73CFF9A9" w14:textId="77777777" w:rsidR="007C75E7" w:rsidRDefault="0090575B">
      <w:pPr>
        <w:pStyle w:val="Level3"/>
      </w:pPr>
      <w:r w:rsidRPr="0090575B">
        <w:t>b.</w:t>
      </w:r>
      <w:r w:rsidRPr="0090575B">
        <w:tab/>
        <w:t>Video Mode – NTSC</w:t>
      </w:r>
    </w:p>
    <w:p w14:paraId="0CA9B5CB" w14:textId="77777777" w:rsidR="007C75E7" w:rsidRDefault="0090575B">
      <w:pPr>
        <w:pStyle w:val="Level3"/>
      </w:pPr>
      <w:r w:rsidRPr="0090575B">
        <w:t>c.</w:t>
      </w:r>
      <w:r w:rsidRPr="0090575B">
        <w:tab/>
        <w:t>Quality – Normal</w:t>
      </w:r>
    </w:p>
    <w:p w14:paraId="65AFE7B6" w14:textId="77777777" w:rsidR="007C75E7" w:rsidRDefault="0090575B">
      <w:pPr>
        <w:pStyle w:val="Level3"/>
      </w:pPr>
      <w:r w:rsidRPr="0090575B">
        <w:t>d.</w:t>
      </w:r>
      <w:r w:rsidRPr="0090575B">
        <w:tab/>
        <w:t>Sensitivity – Normal</w:t>
      </w:r>
    </w:p>
    <w:p w14:paraId="28592F73" w14:textId="77777777" w:rsidR="007C75E7" w:rsidRDefault="00100AA1">
      <w:pPr>
        <w:pStyle w:val="Level3"/>
      </w:pPr>
      <w:r>
        <w:t>e</w:t>
      </w:r>
      <w:r w:rsidR="0090575B" w:rsidRPr="0090575B">
        <w:t>.</w:t>
      </w:r>
      <w:r w:rsidR="0090575B" w:rsidRPr="0090575B">
        <w:tab/>
        <w:t>Number of Cameras – 16</w:t>
      </w:r>
    </w:p>
    <w:p w14:paraId="007E0BB3" w14:textId="77777777" w:rsidR="007C75E7" w:rsidRDefault="00100AA1">
      <w:pPr>
        <w:pStyle w:val="Level3"/>
      </w:pPr>
      <w:r>
        <w:t>f</w:t>
      </w:r>
      <w:r w:rsidR="0090575B" w:rsidRPr="0090575B">
        <w:t>.</w:t>
      </w:r>
      <w:r w:rsidR="0090575B" w:rsidRPr="0090575B">
        <w:tab/>
        <w:t>Record Audio – On</w:t>
      </w:r>
    </w:p>
    <w:p w14:paraId="7E9378FD" w14:textId="77777777" w:rsidR="007C75E7" w:rsidRDefault="00100AA1">
      <w:pPr>
        <w:pStyle w:val="Level3"/>
      </w:pPr>
      <w:r>
        <w:t>g</w:t>
      </w:r>
      <w:r w:rsidR="0090575B" w:rsidRPr="0090575B">
        <w:t>.</w:t>
      </w:r>
      <w:r w:rsidR="0090575B" w:rsidRPr="0090575B">
        <w:tab/>
        <w:t xml:space="preserve">Motion </w:t>
      </w:r>
      <w:r w:rsidR="00292DFF">
        <w:t>[50%] &lt;insert number representing percentage of the time with motion during the day divided by 24 hours&gt;.</w:t>
      </w:r>
    </w:p>
    <w:p w14:paraId="7A956D21" w14:textId="77777777" w:rsidR="007C75E7" w:rsidRDefault="0090575B">
      <w:pPr>
        <w:pStyle w:val="Level2"/>
      </w:pPr>
      <w:r w:rsidRPr="0090575B">
        <w:t>3.</w:t>
      </w:r>
      <w:r w:rsidRPr="0090575B">
        <w:tab/>
        <w:t xml:space="preserve">The Digital Video Management System shall, at a minimum, combine multiplexing, alarm detection, </w:t>
      </w:r>
      <w:r w:rsidR="00292DFF">
        <w:t xml:space="preserve">video motion detection, </w:t>
      </w:r>
      <w:r w:rsidRPr="0090575B">
        <w:t>video, audio,</w:t>
      </w:r>
      <w:r w:rsidR="00292DFF">
        <w:t xml:space="preserve"> </w:t>
      </w:r>
      <w:r w:rsidRPr="0090575B">
        <w:t>and text recording.</w:t>
      </w:r>
    </w:p>
    <w:p w14:paraId="51889408" w14:textId="77777777" w:rsidR="007C75E7" w:rsidRDefault="0090575B">
      <w:pPr>
        <w:pStyle w:val="Level1"/>
      </w:pPr>
      <w:r w:rsidRPr="0090575B">
        <w:t>B.</w:t>
      </w:r>
      <w:r w:rsidRPr="0090575B">
        <w:tab/>
        <w:t>System Chassis</w:t>
      </w:r>
    </w:p>
    <w:p w14:paraId="7FA3D949" w14:textId="77777777" w:rsidR="007C75E7" w:rsidRDefault="0090575B">
      <w:pPr>
        <w:pStyle w:val="Level2"/>
      </w:pPr>
      <w:r w:rsidRPr="0090575B">
        <w:t>1.</w:t>
      </w:r>
      <w:r w:rsidRPr="0090575B">
        <w:tab/>
        <w:t xml:space="preserve">The Video Management System must utilize a chassis no larger than </w:t>
      </w:r>
      <w:r w:rsidR="00292DFF">
        <w:t>[</w:t>
      </w:r>
      <w:r w:rsidRPr="0090575B">
        <w:t>three</w:t>
      </w:r>
      <w:r w:rsidR="00292DFF">
        <w:t>] &lt;insert number&gt;</w:t>
      </w:r>
      <w:r w:rsidRPr="0090575B">
        <w:t xml:space="preserve"> rack units in height, and be suitable for either desktop or rack mount installations.  The unit must fit within a standard video rack as well as a server rack.</w:t>
      </w:r>
    </w:p>
    <w:p w14:paraId="4BD3B251" w14:textId="77777777" w:rsidR="007C75E7" w:rsidRDefault="0090575B">
      <w:pPr>
        <w:pStyle w:val="Level2"/>
      </w:pPr>
      <w:r w:rsidRPr="0090575B">
        <w:lastRenderedPageBreak/>
        <w:t>2.</w:t>
      </w:r>
      <w:r w:rsidRPr="0090575B">
        <w:tab/>
        <w:t>The Video Management System’s chassis shall include three indicator lights easily viewed from the front panel.  These indicator lights must be colored red, yellow, and green to signify system status.</w:t>
      </w:r>
    </w:p>
    <w:p w14:paraId="136C9D61" w14:textId="77777777" w:rsidR="007C75E7" w:rsidRDefault="0090575B">
      <w:pPr>
        <w:pStyle w:val="Level2"/>
      </w:pPr>
      <w:r w:rsidRPr="0090575B">
        <w:t>3.</w:t>
      </w:r>
      <w:r w:rsidRPr="0090575B">
        <w:tab/>
        <w:t>The Video Management System’s chassis shall incorporate a minimum of four front accessible, swappable drive bays.  The bays must be behind a locking front cover that restricts access not only to the drives, but also to the power switch and reset switch.</w:t>
      </w:r>
    </w:p>
    <w:p w14:paraId="48DE3E72" w14:textId="77777777" w:rsidR="007C75E7" w:rsidRDefault="0090575B" w:rsidP="009D16F1">
      <w:pPr>
        <w:pStyle w:val="Level1"/>
      </w:pPr>
      <w:r w:rsidRPr="0090575B">
        <w:t>C.</w:t>
      </w:r>
      <w:r w:rsidRPr="0090575B">
        <w:tab/>
        <w:t>Operating System</w:t>
      </w:r>
    </w:p>
    <w:p w14:paraId="110E7BB3" w14:textId="77777777" w:rsidR="007C75E7" w:rsidRDefault="0090575B">
      <w:pPr>
        <w:pStyle w:val="Level2"/>
      </w:pPr>
      <w:r w:rsidRPr="0090575B">
        <w:t>1.</w:t>
      </w:r>
      <w:r w:rsidRPr="0090575B">
        <w:tab/>
        <w:t xml:space="preserve">The Video Management System’s operating system and application must be installed on a separate solid-state system drive (flash memory card), with no moving parts to wear out or fail, </w:t>
      </w:r>
      <w:r w:rsidR="009D16F1">
        <w:t>to reduce</w:t>
      </w:r>
      <w:r w:rsidRPr="0090575B">
        <w:t xml:space="preserve"> the risk of system failure.  Units with the operating system and/or application installed on a hard drive are not acceptable.</w:t>
      </w:r>
    </w:p>
    <w:p w14:paraId="73AC4529" w14:textId="77777777" w:rsidR="007C75E7" w:rsidRDefault="0090575B">
      <w:pPr>
        <w:pStyle w:val="Level1"/>
      </w:pPr>
      <w:r w:rsidRPr="0090575B">
        <w:t>D.</w:t>
      </w:r>
      <w:r w:rsidRPr="0090575B">
        <w:tab/>
        <w:t>Recording</w:t>
      </w:r>
    </w:p>
    <w:p w14:paraId="32E62C82" w14:textId="77777777" w:rsidR="007C75E7" w:rsidRDefault="0090575B">
      <w:pPr>
        <w:pStyle w:val="Level2"/>
      </w:pPr>
      <w:r w:rsidRPr="0090575B">
        <w:t>1.</w:t>
      </w:r>
      <w:r w:rsidRPr="0090575B">
        <w:tab/>
        <w:t xml:space="preserve">The Digital Video Management System shall use record mode settings </w:t>
      </w:r>
      <w:r w:rsidR="00292DFF">
        <w:t>as continuous or event activated</w:t>
      </w:r>
      <w:r w:rsidRPr="0090575B">
        <w:t>.</w:t>
      </w:r>
    </w:p>
    <w:p w14:paraId="43463F62" w14:textId="77777777" w:rsidR="00292DFF" w:rsidRDefault="0090575B">
      <w:pPr>
        <w:pStyle w:val="Level2"/>
      </w:pPr>
      <w:r w:rsidRPr="0090575B">
        <w:t>2.</w:t>
      </w:r>
      <w:r w:rsidRPr="0090575B">
        <w:tab/>
        <w:t xml:space="preserve">The Digital Video Management System shall provide for simultaneous recording, playback, transmitting, database searching and archiving. </w:t>
      </w:r>
    </w:p>
    <w:p w14:paraId="78FA695E" w14:textId="77777777" w:rsidR="00292DFF" w:rsidRDefault="005E1E22" w:rsidP="00292DFF">
      <w:pPr>
        <w:pStyle w:val="SpecNote"/>
      </w:pPr>
      <w:r>
        <w:t xml:space="preserve">SPEC WRITER </w:t>
      </w:r>
      <w:r w:rsidR="00292DFF">
        <w:t>NOTE: Delete between // if not required for the project.</w:t>
      </w:r>
    </w:p>
    <w:p w14:paraId="39A92207" w14:textId="77777777" w:rsidR="007C75E7" w:rsidRDefault="00292DFF">
      <w:pPr>
        <w:pStyle w:val="Level2"/>
      </w:pPr>
      <w:r>
        <w:t>3.</w:t>
      </w:r>
      <w:r w:rsidR="00471D0D">
        <w:tab/>
      </w:r>
      <w:r>
        <w:t>//</w:t>
      </w:r>
      <w:r w:rsidR="0090575B" w:rsidRPr="0090575B">
        <w:t>One channel of audio and up to sixteen text inputs shall be supported with required hardware properly installed and set up according to manufacturer’s instructions. Live audio shall be available for listening while viewing live video. Up to 15 cameras shall be configurable as visible or covert by the authorized user.</w:t>
      </w:r>
      <w:r>
        <w:t>//</w:t>
      </w:r>
    </w:p>
    <w:p w14:paraId="288B2928" w14:textId="77777777" w:rsidR="007C75E7" w:rsidRDefault="00292DFF">
      <w:pPr>
        <w:pStyle w:val="Level2"/>
      </w:pPr>
      <w:r>
        <w:t>4</w:t>
      </w:r>
      <w:r w:rsidR="0090575B" w:rsidRPr="0090575B">
        <w:t>.</w:t>
      </w:r>
      <w:r w:rsidR="0090575B" w:rsidRPr="0090575B">
        <w:tab/>
        <w:t xml:space="preserve">The unit must simultaneously record, play back and archive video, text </w:t>
      </w:r>
      <w:r>
        <w:t>//</w:t>
      </w:r>
      <w:r w:rsidR="0090575B" w:rsidRPr="0090575B">
        <w:t>and audio</w:t>
      </w:r>
      <w:r>
        <w:t>//</w:t>
      </w:r>
      <w:r w:rsidR="0090575B" w:rsidRPr="0090575B">
        <w:t xml:space="preserve"> while using sophisticated search functions to define and find only those important events that meet certain criteria. The system must also have the ability to host multiple remote users, archive data, and search for data, all while recording multiple video and text streams.</w:t>
      </w:r>
    </w:p>
    <w:p w14:paraId="7DB6A95C" w14:textId="77777777" w:rsidR="007C75E7" w:rsidRDefault="003A7D22">
      <w:pPr>
        <w:pStyle w:val="Level2"/>
      </w:pPr>
      <w:r>
        <w:t>5</w:t>
      </w:r>
      <w:r w:rsidR="0090575B" w:rsidRPr="0090575B">
        <w:t>.</w:t>
      </w:r>
      <w:r w:rsidR="0090575B" w:rsidRPr="0090575B">
        <w:tab/>
        <w:t>The Video Management System shall offer recording rates of up to 480 ips at 1CIF, 480 ips at 2CIF, and 480 ips at 4CIF.  The unit shall be able to mix record speeds and quality settings on a “per camera” basis.</w:t>
      </w:r>
    </w:p>
    <w:p w14:paraId="638C39B6" w14:textId="77777777" w:rsidR="007C75E7" w:rsidRDefault="003A7D22">
      <w:pPr>
        <w:pStyle w:val="Level2"/>
      </w:pPr>
      <w:r>
        <w:t>6</w:t>
      </w:r>
      <w:r w:rsidR="0090575B" w:rsidRPr="0090575B">
        <w:t>.</w:t>
      </w:r>
      <w:r w:rsidR="0090575B" w:rsidRPr="0090575B">
        <w:tab/>
        <w:t>The Video Management System shall have the ability to capture critical information with higher frame rates for certain cameras, and assign the remainder of the available images per second (ips) to non-critical cameras.</w:t>
      </w:r>
    </w:p>
    <w:p w14:paraId="158EEEBC" w14:textId="77777777" w:rsidR="007C75E7" w:rsidRDefault="003A7D22">
      <w:pPr>
        <w:pStyle w:val="Level2"/>
      </w:pPr>
      <w:r>
        <w:lastRenderedPageBreak/>
        <w:t>7</w:t>
      </w:r>
      <w:r w:rsidR="0090575B" w:rsidRPr="0090575B">
        <w:t>.</w:t>
      </w:r>
      <w:r w:rsidR="0090575B" w:rsidRPr="0090575B">
        <w:tab/>
        <w:t xml:space="preserve">The Video Management System shall be available with up to </w:t>
      </w:r>
      <w:r w:rsidR="003E34E4">
        <w:t>[</w:t>
      </w:r>
      <w:r w:rsidR="0090575B" w:rsidRPr="0090575B">
        <w:t>4</w:t>
      </w:r>
      <w:r w:rsidR="003E34E4">
        <w:t>] insert number</w:t>
      </w:r>
      <w:r w:rsidR="0090575B" w:rsidRPr="0090575B">
        <w:t xml:space="preserve"> TB of internal hard drive storage. A RAID 5 version shall be available with up to </w:t>
      </w:r>
      <w:r w:rsidR="003E34E4">
        <w:t>[</w:t>
      </w:r>
      <w:r w:rsidR="0090575B" w:rsidRPr="0090575B">
        <w:t>3</w:t>
      </w:r>
      <w:r w:rsidR="003E34E4">
        <w:t>]</w:t>
      </w:r>
      <w:r w:rsidR="0090575B" w:rsidRPr="0090575B">
        <w:t xml:space="preserve"> </w:t>
      </w:r>
      <w:r w:rsidR="003E34E4">
        <w:t xml:space="preserve">&lt;insert number&gt; </w:t>
      </w:r>
      <w:r w:rsidR="0090575B" w:rsidRPr="0090575B">
        <w:t>TB of internal hard drive storage.</w:t>
      </w:r>
    </w:p>
    <w:p w14:paraId="27696031" w14:textId="77777777" w:rsidR="009D16F1" w:rsidRDefault="003A7D22" w:rsidP="009D16F1">
      <w:pPr>
        <w:pStyle w:val="Level2"/>
      </w:pPr>
      <w:r>
        <w:t>8</w:t>
      </w:r>
      <w:r w:rsidR="0090575B" w:rsidRPr="0090575B">
        <w:t>.</w:t>
      </w:r>
      <w:r w:rsidR="0090575B" w:rsidRPr="0090575B">
        <w:tab/>
        <w:t>The Video Management System’s recording format must give each image a unique identification “stamp”</w:t>
      </w:r>
      <w:r w:rsidR="003E34E4">
        <w:t xml:space="preserve"> to ensure e</w:t>
      </w:r>
      <w:r w:rsidR="0090575B" w:rsidRPr="0090575B">
        <w:t xml:space="preserve">ven though the file structure is PC compatible, the original video images </w:t>
      </w:r>
      <w:r w:rsidR="009D16F1" w:rsidRPr="0090575B">
        <w:t>cannot</w:t>
      </w:r>
      <w:r w:rsidR="0090575B" w:rsidRPr="0090575B">
        <w:t xml:space="preserve"> be altered or modified, enabling a solid chain of evidence.</w:t>
      </w:r>
    </w:p>
    <w:p w14:paraId="109BECA1" w14:textId="77777777" w:rsidR="007C75E7" w:rsidRDefault="003A7D22" w:rsidP="00471D0D">
      <w:pPr>
        <w:pStyle w:val="Level2"/>
      </w:pPr>
      <w:r>
        <w:t>9</w:t>
      </w:r>
      <w:r w:rsidR="0090575B" w:rsidRPr="0090575B">
        <w:t>.</w:t>
      </w:r>
      <w:r w:rsidR="0090575B" w:rsidRPr="0090575B">
        <w:tab/>
        <w:t>The Video Management System shall be able to store recorded video on the RAID Storage System (RSS) via an iSCSI interface.</w:t>
      </w:r>
    </w:p>
    <w:p w14:paraId="48D19223" w14:textId="77777777" w:rsidR="007C75E7" w:rsidRDefault="003A7D22" w:rsidP="00471D0D">
      <w:pPr>
        <w:pStyle w:val="Level2"/>
        <w:ind w:hanging="450"/>
      </w:pPr>
      <w:r>
        <w:t>10</w:t>
      </w:r>
      <w:r w:rsidR="0090575B" w:rsidRPr="0090575B">
        <w:t>.</w:t>
      </w:r>
      <w:r w:rsidR="00471D0D">
        <w:tab/>
      </w:r>
      <w:r w:rsidR="0090575B" w:rsidRPr="0090575B">
        <w:t>The Video Management System shall be able to manage storage of video, audio and text by exporting to Network Attached Storage (NAS), Storage Area Network (SAN) and Direct Attached Storage (DAS) devices using optional software.</w:t>
      </w:r>
    </w:p>
    <w:p w14:paraId="2AE024A7" w14:textId="77777777" w:rsidR="003E34E4" w:rsidRDefault="003A7D22" w:rsidP="00471D0D">
      <w:pPr>
        <w:pStyle w:val="Level2"/>
        <w:ind w:hanging="450"/>
      </w:pPr>
      <w:r>
        <w:t>11</w:t>
      </w:r>
      <w:r w:rsidR="0090575B" w:rsidRPr="0090575B">
        <w:t>.</w:t>
      </w:r>
      <w:r w:rsidR="00471D0D">
        <w:tab/>
      </w:r>
      <w:r w:rsidR="003E34E4">
        <w:t>//</w:t>
      </w:r>
      <w:r w:rsidR="0090575B" w:rsidRPr="0090575B">
        <w:t>The</w:t>
      </w:r>
      <w:r w:rsidR="003E34E4">
        <w:t xml:space="preserve"> system shall provide </w:t>
      </w:r>
      <w:r w:rsidR="0090575B" w:rsidRPr="0090575B">
        <w:t>option to set up the Video Management System in advanced security mode</w:t>
      </w:r>
      <w:r w:rsidR="003E34E4">
        <w:t xml:space="preserve"> to </w:t>
      </w:r>
      <w:r w:rsidR="0090575B" w:rsidRPr="0090575B">
        <w:t>enable both IT and security managers to collectively integrate the unit into existing</w:t>
      </w:r>
      <w:r w:rsidR="003E34E4">
        <w:t xml:space="preserve"> IT </w:t>
      </w:r>
      <w:r w:rsidR="0090575B" w:rsidRPr="0090575B">
        <w:t>network without compromising the security protocols</w:t>
      </w:r>
      <w:r w:rsidR="003E34E4">
        <w:t xml:space="preserve"> in place</w:t>
      </w:r>
      <w:r w:rsidR="0090575B" w:rsidRPr="0090575B">
        <w:t xml:space="preserve">. </w:t>
      </w:r>
      <w:r w:rsidR="003E34E4">
        <w:t>//</w:t>
      </w:r>
    </w:p>
    <w:p w14:paraId="73EAEFA2" w14:textId="77777777" w:rsidR="007C75E7" w:rsidRDefault="0090575B">
      <w:pPr>
        <w:pStyle w:val="Level1"/>
      </w:pPr>
      <w:r w:rsidRPr="0090575B">
        <w:t>E.</w:t>
      </w:r>
      <w:r w:rsidRPr="0090575B">
        <w:tab/>
        <w:t>Network Access</w:t>
      </w:r>
    </w:p>
    <w:p w14:paraId="16F8194F" w14:textId="77777777" w:rsidR="007C75E7" w:rsidRDefault="0090575B">
      <w:pPr>
        <w:pStyle w:val="Level2"/>
      </w:pPr>
      <w:r w:rsidRPr="0090575B">
        <w:t>1.</w:t>
      </w:r>
      <w:r w:rsidRPr="0090575B">
        <w:tab/>
        <w:t xml:space="preserve">The Video Management System shall provide network access through two internal network connections that support </w:t>
      </w:r>
      <w:r w:rsidR="003E34E4">
        <w:t>[</w:t>
      </w:r>
      <w:r w:rsidRPr="0090575B">
        <w:t>1</w:t>
      </w:r>
      <w:r w:rsidR="003E34E4">
        <w:t>/10] &lt;insert number&gt;</w:t>
      </w:r>
      <w:r w:rsidRPr="0090575B">
        <w:t xml:space="preserve"> GB network operation. </w:t>
      </w:r>
    </w:p>
    <w:p w14:paraId="46EF9E20" w14:textId="77777777" w:rsidR="007C75E7" w:rsidRDefault="0090575B">
      <w:pPr>
        <w:pStyle w:val="Level1"/>
      </w:pPr>
      <w:r w:rsidRPr="0090575B">
        <w:t>F.</w:t>
      </w:r>
      <w:r w:rsidRPr="0090575B">
        <w:tab/>
        <w:t>User Interface</w:t>
      </w:r>
    </w:p>
    <w:p w14:paraId="719214D4" w14:textId="77777777" w:rsidR="007C75E7" w:rsidRDefault="0090575B">
      <w:pPr>
        <w:pStyle w:val="Level2"/>
      </w:pPr>
      <w:r w:rsidRPr="0090575B">
        <w:t>1.</w:t>
      </w:r>
      <w:r w:rsidRPr="0090575B">
        <w:tab/>
        <w:t>The Video Management System’s user interface must be easy to use, allowing the user to access all operations using one-click buttons, pull-down menus, adjustable sliders, and tabbed screens.</w:t>
      </w:r>
    </w:p>
    <w:p w14:paraId="0C35F5BD" w14:textId="77777777" w:rsidR="007C75E7" w:rsidRDefault="0090575B">
      <w:pPr>
        <w:pStyle w:val="Level2"/>
      </w:pPr>
      <w:r w:rsidRPr="0090575B">
        <w:t>2.</w:t>
      </w:r>
      <w:r w:rsidRPr="0090575B">
        <w:tab/>
        <w:t>The Video Management System shall include the ability to accept text through a network connection, as well as through a serial input with an RS-232 connection.  The unit shall be able to mix serial inputs and TCP/IP inputs in any combination up to 16 channels of text.</w:t>
      </w:r>
    </w:p>
    <w:p w14:paraId="0D211CB8" w14:textId="77777777" w:rsidR="007C75E7" w:rsidRDefault="0090575B">
      <w:pPr>
        <w:pStyle w:val="Level2"/>
      </w:pPr>
      <w:r w:rsidRPr="0090575B">
        <w:t>3.</w:t>
      </w:r>
      <w:r w:rsidRPr="0090575B">
        <w:tab/>
        <w:t>The</w:t>
      </w:r>
      <w:r w:rsidR="003E34E4">
        <w:t xml:space="preserve"> system shall provide ability for </w:t>
      </w:r>
      <w:r w:rsidRPr="0090575B">
        <w:t>user to specify text criteria, such as a specific ASCII text stream, to schedule recording and search for video, allowing for recording only the video associated with the specified text.</w:t>
      </w:r>
    </w:p>
    <w:p w14:paraId="4A577624" w14:textId="77777777" w:rsidR="007C75E7" w:rsidRDefault="0090575B">
      <w:pPr>
        <w:pStyle w:val="Level1"/>
      </w:pPr>
      <w:r w:rsidRPr="0090575B">
        <w:t>G.</w:t>
      </w:r>
      <w:r w:rsidRPr="0090575B">
        <w:tab/>
        <w:t>Live Video Display</w:t>
      </w:r>
    </w:p>
    <w:p w14:paraId="185C1EDE" w14:textId="77777777" w:rsidR="007C75E7" w:rsidRDefault="0090575B">
      <w:pPr>
        <w:pStyle w:val="Level2"/>
      </w:pPr>
      <w:r w:rsidRPr="0090575B">
        <w:t>1.</w:t>
      </w:r>
      <w:r w:rsidRPr="0090575B">
        <w:tab/>
        <w:t xml:space="preserve">The Digital Video Management System’s live video display must provide real-time motion in any screen format (full, 2x2, 3x3, and </w:t>
      </w:r>
      <w:r w:rsidRPr="0090575B">
        <w:lastRenderedPageBreak/>
        <w:t>4x4).  The operator shall have the ability to expand any view to full screen with a single click of the mouse.</w:t>
      </w:r>
    </w:p>
    <w:p w14:paraId="2118F1AF" w14:textId="77777777" w:rsidR="007C75E7" w:rsidRDefault="0090575B">
      <w:pPr>
        <w:pStyle w:val="Level1"/>
      </w:pPr>
      <w:r w:rsidRPr="0090575B">
        <w:t>H.</w:t>
      </w:r>
      <w:r w:rsidRPr="0090575B">
        <w:tab/>
        <w:t xml:space="preserve">Self-Monitoring Analysis </w:t>
      </w:r>
    </w:p>
    <w:p w14:paraId="54FC818B" w14:textId="77777777" w:rsidR="007C75E7" w:rsidRDefault="0090575B">
      <w:pPr>
        <w:pStyle w:val="Level2"/>
      </w:pPr>
      <w:r w:rsidRPr="0090575B">
        <w:t>1.</w:t>
      </w:r>
      <w:r w:rsidRPr="0090575B">
        <w:tab/>
        <w:t xml:space="preserve">The Digital Video Management System must incorporate Self-Monitoring Analysis and Reporting Technology (S.M.A.R.T.), incorporating a suite of advanced diagnostics that monitor the internal operation of a drive and provide early warning for many types of potential problems.  This shall allow for the drive to be repaired or replaced before any data is lost or damaged.  </w:t>
      </w:r>
    </w:p>
    <w:p w14:paraId="76028975" w14:textId="77777777" w:rsidR="007C75E7" w:rsidRDefault="0090575B">
      <w:pPr>
        <w:pStyle w:val="Level1"/>
      </w:pPr>
      <w:r w:rsidRPr="0090575B">
        <w:t>I.</w:t>
      </w:r>
      <w:r w:rsidRPr="0090575B">
        <w:tab/>
        <w:t>External Storage</w:t>
      </w:r>
    </w:p>
    <w:p w14:paraId="5A605725" w14:textId="77777777" w:rsidR="007C75E7" w:rsidRDefault="0090575B">
      <w:pPr>
        <w:pStyle w:val="Level2"/>
      </w:pPr>
      <w:r w:rsidRPr="0090575B">
        <w:t>1.</w:t>
      </w:r>
      <w:r w:rsidRPr="0090575B">
        <w:tab/>
        <w:t>Using the integrated CD/DVD writer (CD-RW or DVD-RW), the Digital Video Management System shall allow users to save video, audio, and text to a standard recordable CD or DVD. The option to include the player software on the CD or DVD shall be available so that no additional software needs to be purchased.  The unit must include the ability to export the latest video, audio, and text to a CD or DVD until the CD or DVD is full.</w:t>
      </w:r>
    </w:p>
    <w:p w14:paraId="3CFC1A35" w14:textId="77777777" w:rsidR="007C75E7" w:rsidRDefault="0090575B">
      <w:pPr>
        <w:pStyle w:val="Level1"/>
      </w:pPr>
      <w:r w:rsidRPr="0090575B">
        <w:t>J.</w:t>
      </w:r>
      <w:r w:rsidRPr="0090575B">
        <w:tab/>
        <w:t>Alarm Recording Settings:</w:t>
      </w:r>
    </w:p>
    <w:p w14:paraId="2E862F15" w14:textId="77777777" w:rsidR="007C75E7" w:rsidRDefault="0090575B">
      <w:pPr>
        <w:pStyle w:val="Level2"/>
      </w:pPr>
      <w:r w:rsidRPr="0090575B">
        <w:t>1.</w:t>
      </w:r>
      <w:r w:rsidRPr="0090575B">
        <w:tab/>
        <w:t>The Digital Video Management System shall allow for the following Alarm Recording settings:</w:t>
      </w:r>
    </w:p>
    <w:p w14:paraId="6CC90B92" w14:textId="77777777" w:rsidR="007C75E7" w:rsidRDefault="0090575B">
      <w:pPr>
        <w:pStyle w:val="Level3"/>
      </w:pPr>
      <w:r w:rsidRPr="0090575B">
        <w:t>a.</w:t>
      </w:r>
      <w:r w:rsidRPr="0090575B">
        <w:tab/>
        <w:t>Image Rate</w:t>
      </w:r>
    </w:p>
    <w:p w14:paraId="77CDE329" w14:textId="77777777" w:rsidR="007C75E7" w:rsidRDefault="0090575B">
      <w:pPr>
        <w:pStyle w:val="Level3"/>
      </w:pPr>
      <w:r w:rsidRPr="0090575B">
        <w:t>b.</w:t>
      </w:r>
      <w:r w:rsidRPr="0090575B">
        <w:tab/>
        <w:t>Quality</w:t>
      </w:r>
    </w:p>
    <w:p w14:paraId="3090974D" w14:textId="77777777" w:rsidR="007C75E7" w:rsidRDefault="0090575B">
      <w:pPr>
        <w:pStyle w:val="Level3"/>
      </w:pPr>
      <w:r w:rsidRPr="0090575B">
        <w:t>c.</w:t>
      </w:r>
      <w:r w:rsidRPr="0090575B">
        <w:tab/>
        <w:t>Sensitivity</w:t>
      </w:r>
    </w:p>
    <w:p w14:paraId="3609451B" w14:textId="77777777" w:rsidR="007C75E7" w:rsidRDefault="0090575B">
      <w:pPr>
        <w:pStyle w:val="Level1"/>
      </w:pPr>
      <w:r w:rsidRPr="0090575B">
        <w:t>K.</w:t>
      </w:r>
      <w:r w:rsidRPr="0090575B">
        <w:tab/>
        <w:t>Adjustable Alarm Duration</w:t>
      </w:r>
    </w:p>
    <w:p w14:paraId="1CACF860" w14:textId="77777777" w:rsidR="007C75E7" w:rsidRDefault="0090575B">
      <w:pPr>
        <w:pStyle w:val="Level2"/>
      </w:pPr>
      <w:r w:rsidRPr="0090575B">
        <w:t>1.</w:t>
      </w:r>
      <w:r w:rsidRPr="0090575B">
        <w:tab/>
        <w:t>The Digital Video Management System shall incorporate an adjustable alarm duration with the pre-alarm and minimum alarm duration programmable from five seconds to five minutes.  The units must also allow programmable recording times (alarm schedules) for each day of the week, in thirty minute increments.</w:t>
      </w:r>
    </w:p>
    <w:p w14:paraId="32C12D01" w14:textId="77777777" w:rsidR="007C75E7" w:rsidRDefault="0090575B">
      <w:pPr>
        <w:pStyle w:val="Level1"/>
      </w:pPr>
      <w:r w:rsidRPr="0090575B">
        <w:t>L.</w:t>
      </w:r>
      <w:r w:rsidRPr="0090575B">
        <w:tab/>
        <w:t>Supported Dome Camera handlers</w:t>
      </w:r>
    </w:p>
    <w:p w14:paraId="37E846B2" w14:textId="77777777" w:rsidR="007C75E7" w:rsidRDefault="0090575B">
      <w:pPr>
        <w:pStyle w:val="Level2"/>
      </w:pPr>
      <w:r w:rsidRPr="0090575B">
        <w:t>1.</w:t>
      </w:r>
      <w:r w:rsidRPr="0090575B">
        <w:tab/>
        <w:t xml:space="preserve">The Digital Video Management System </w:t>
      </w:r>
      <w:r w:rsidR="00B66830">
        <w:t>shall</w:t>
      </w:r>
      <w:r w:rsidRPr="0090575B">
        <w:t xml:space="preserve"> work with the following dome camera handlers: AD168, MP48, AD1024 matrix, VM96RTT, RS422 Dome Control, VM16/ADTT16, VM16E/ADTT16E, Pelco Matrix Switch (models 6700, 6800, 8500, 9500, 9750 or 9760 Pelco P, Pelco D, Bosh, Autodome, BBV Starcard and USB-CCTV.   </w:t>
      </w:r>
    </w:p>
    <w:p w14:paraId="64ECF181" w14:textId="77777777" w:rsidR="007C75E7" w:rsidRDefault="0090575B">
      <w:pPr>
        <w:pStyle w:val="Level1"/>
      </w:pPr>
      <w:r w:rsidRPr="0090575B">
        <w:t>M.</w:t>
      </w:r>
      <w:r w:rsidRPr="0090575B">
        <w:tab/>
        <w:t>Alarm-Triggered Dome Events</w:t>
      </w:r>
    </w:p>
    <w:p w14:paraId="70F9CFB5" w14:textId="77777777" w:rsidR="007C75E7" w:rsidRDefault="0090575B">
      <w:pPr>
        <w:pStyle w:val="Level2"/>
      </w:pPr>
      <w:r w:rsidRPr="0090575B">
        <w:t>1.</w:t>
      </w:r>
      <w:r w:rsidRPr="0090575B">
        <w:tab/>
        <w:t xml:space="preserve">The Digital Video Management System must include alarm-triggered dome events, allowing the operator to configure domes to respond to </w:t>
      </w:r>
      <w:r w:rsidRPr="0090575B">
        <w:lastRenderedPageBreak/>
        <w:t xml:space="preserve">alarm conditions via Network Client™ or Intellex GUI (using supported dome control handlers).  The event can be a motion filter (motion detection, perimeter protection, light change and motion exception), a wired alarm, video loss, or a manually generated alarm.  The unit must have the ability to move a single dome, or multiple domes, to preset positions or patterns. This feature must be supported by the dome. </w:t>
      </w:r>
    </w:p>
    <w:p w14:paraId="3AA23788" w14:textId="77777777" w:rsidR="007C75E7" w:rsidRDefault="0090575B">
      <w:pPr>
        <w:pStyle w:val="Level1"/>
      </w:pPr>
      <w:r w:rsidRPr="0090575B">
        <w:t>N.</w:t>
      </w:r>
      <w:r w:rsidRPr="0090575B">
        <w:tab/>
        <w:t>Email Support</w:t>
      </w:r>
    </w:p>
    <w:p w14:paraId="7C394215" w14:textId="77777777" w:rsidR="007C75E7" w:rsidRDefault="0090575B">
      <w:pPr>
        <w:pStyle w:val="Level2"/>
      </w:pPr>
      <w:r w:rsidRPr="0090575B">
        <w:t>1.</w:t>
      </w:r>
      <w:r w:rsidRPr="0090575B">
        <w:tab/>
        <w:t>The Digital Video Management System must include the ability to send an email via an email server to anyone, or any group, based upon an event.  The events must include, but not necessarily limited to, the following:</w:t>
      </w:r>
    </w:p>
    <w:p w14:paraId="3BA90C20" w14:textId="77777777" w:rsidR="007C75E7" w:rsidRDefault="0090575B">
      <w:pPr>
        <w:pStyle w:val="Level3"/>
      </w:pPr>
      <w:r w:rsidRPr="0090575B">
        <w:t>a.</w:t>
      </w:r>
      <w:r w:rsidRPr="0090575B">
        <w:tab/>
        <w:t>System Event</w:t>
      </w:r>
    </w:p>
    <w:p w14:paraId="5F430210" w14:textId="77777777" w:rsidR="007C75E7" w:rsidRDefault="0090575B">
      <w:pPr>
        <w:pStyle w:val="Level3"/>
      </w:pPr>
      <w:r w:rsidRPr="0090575B">
        <w:t>b.</w:t>
      </w:r>
      <w:r w:rsidRPr="0090575B">
        <w:tab/>
        <w:t>Video Loss</w:t>
      </w:r>
    </w:p>
    <w:p w14:paraId="28B302DF" w14:textId="77777777" w:rsidR="007C75E7" w:rsidRDefault="0090575B">
      <w:pPr>
        <w:pStyle w:val="Level3"/>
      </w:pPr>
      <w:r w:rsidRPr="0090575B">
        <w:t>c.</w:t>
      </w:r>
      <w:r w:rsidRPr="0090575B">
        <w:tab/>
        <w:t>Generated Alarm</w:t>
      </w:r>
    </w:p>
    <w:p w14:paraId="7681DD6E" w14:textId="77777777" w:rsidR="007C75E7" w:rsidRDefault="0090575B">
      <w:pPr>
        <w:pStyle w:val="Level3"/>
      </w:pPr>
      <w:r w:rsidRPr="0090575B">
        <w:t>d.</w:t>
      </w:r>
      <w:r w:rsidRPr="0090575B">
        <w:tab/>
        <w:t>Any Filter Alarm</w:t>
      </w:r>
    </w:p>
    <w:p w14:paraId="6F18BC8B" w14:textId="77777777" w:rsidR="007C75E7" w:rsidRDefault="0090575B">
      <w:pPr>
        <w:pStyle w:val="Level3"/>
      </w:pPr>
      <w:r w:rsidRPr="0090575B">
        <w:t>e.</w:t>
      </w:r>
      <w:r w:rsidRPr="0090575B">
        <w:tab/>
        <w:t>Any Input Alarm</w:t>
      </w:r>
    </w:p>
    <w:p w14:paraId="23061CCE" w14:textId="77777777" w:rsidR="007C75E7" w:rsidRDefault="0090575B">
      <w:pPr>
        <w:pStyle w:val="Level3"/>
      </w:pPr>
      <w:r w:rsidRPr="0090575B">
        <w:t>f.</w:t>
      </w:r>
      <w:r w:rsidRPr="0090575B">
        <w:tab/>
        <w:t>Individual Camera Alarm</w:t>
      </w:r>
    </w:p>
    <w:p w14:paraId="3C8BCB80" w14:textId="77777777" w:rsidR="007C75E7" w:rsidRDefault="0090575B">
      <w:pPr>
        <w:pStyle w:val="Level1"/>
      </w:pPr>
      <w:r w:rsidRPr="0090575B">
        <w:t>O.</w:t>
      </w:r>
      <w:r w:rsidRPr="0090575B">
        <w:tab/>
        <w:t>API Support</w:t>
      </w:r>
    </w:p>
    <w:p w14:paraId="5A0ABDF9" w14:textId="77777777" w:rsidR="007C75E7" w:rsidRDefault="0090575B">
      <w:pPr>
        <w:pStyle w:val="Level2"/>
      </w:pPr>
      <w:r w:rsidRPr="0090575B">
        <w:t>1.</w:t>
      </w:r>
      <w:r w:rsidRPr="0090575B">
        <w:tab/>
        <w:t xml:space="preserve">The Digital Video Management System shall easily integrate with third party software application using an Application Programmers Interface (API).  The manufacturer of the unit shall offer a Software Developers Kit (SDK) to select third party manufactures, in addition to sample modular programs with their source codes in both Visual Basic and Visual C++, allowing programmers to develop their own software to control the unit’s functions. </w:t>
      </w:r>
    </w:p>
    <w:p w14:paraId="6926D671" w14:textId="77777777" w:rsidR="007C75E7" w:rsidRDefault="0090575B">
      <w:pPr>
        <w:pStyle w:val="Level2"/>
      </w:pPr>
      <w:r w:rsidRPr="0090575B">
        <w:t>2.</w:t>
      </w:r>
      <w:r w:rsidRPr="0090575B">
        <w:tab/>
        <w:t>The Digital Video Management System’s API must be backwards compatible with previous versions of the software equal to or greater than v3.2</w:t>
      </w:r>
    </w:p>
    <w:p w14:paraId="11FD96DA" w14:textId="77777777" w:rsidR="007C75E7" w:rsidRDefault="0090575B">
      <w:pPr>
        <w:pStyle w:val="Level1"/>
      </w:pPr>
      <w:r w:rsidRPr="0090575B">
        <w:t>P.</w:t>
      </w:r>
      <w:r w:rsidRPr="0090575B">
        <w:tab/>
        <w:t xml:space="preserve">Recorded Event Search </w:t>
      </w:r>
    </w:p>
    <w:p w14:paraId="4890EEF4" w14:textId="77777777" w:rsidR="007C75E7" w:rsidRDefault="0090575B">
      <w:pPr>
        <w:pStyle w:val="Level2"/>
      </w:pPr>
      <w:r w:rsidRPr="0090575B">
        <w:t>1.</w:t>
      </w:r>
      <w:r w:rsidRPr="0090575B">
        <w:tab/>
        <w:t>In order to instantly retrieve recorded video of any event, the Digital Video Management System shall use a patented search feature to filter through hours of video to find only the essential events.  The operator must have the ability to isolate video containing motion, and find video where perimeters were crossed, lights were turned on or off, alarms were triggered, and numerous additional scenarios.</w:t>
      </w:r>
    </w:p>
    <w:p w14:paraId="7B2BE499" w14:textId="77777777" w:rsidR="007C75E7" w:rsidRDefault="0090575B">
      <w:pPr>
        <w:pStyle w:val="Level2"/>
      </w:pPr>
      <w:r w:rsidRPr="0090575B">
        <w:lastRenderedPageBreak/>
        <w:t>2.</w:t>
      </w:r>
      <w:r w:rsidRPr="0090575B">
        <w:tab/>
        <w:t>In addition to the standard motion based mode, using advanced video analysis tools, the Digital Video Management System shall enable the user to schedule recording and search for video if the movement of an object meets specified size, speed, direction and Motion Exception criteria.</w:t>
      </w:r>
    </w:p>
    <w:p w14:paraId="5DEDB93E" w14:textId="77777777" w:rsidR="007C75E7" w:rsidRDefault="0090575B">
      <w:pPr>
        <w:pStyle w:val="Level1"/>
      </w:pPr>
      <w:r w:rsidRPr="0090575B">
        <w:t>Q.</w:t>
      </w:r>
      <w:r w:rsidRPr="0090575B">
        <w:tab/>
        <w:t>Covert Camera Operation:</w:t>
      </w:r>
    </w:p>
    <w:p w14:paraId="03E85C83" w14:textId="77777777" w:rsidR="007C75E7" w:rsidRDefault="0090575B">
      <w:pPr>
        <w:pStyle w:val="Level2"/>
      </w:pPr>
      <w:r w:rsidRPr="0090575B">
        <w:t>1.</w:t>
      </w:r>
      <w:r w:rsidRPr="0090575B">
        <w:tab/>
        <w:t>The Digital Video Management System shall include the ability to configure up to 15 cameras for “covert” operation, restricting their use to only those who are authorized.</w:t>
      </w:r>
    </w:p>
    <w:p w14:paraId="0431D107" w14:textId="77777777" w:rsidR="007C75E7" w:rsidRDefault="0090575B">
      <w:pPr>
        <w:pStyle w:val="Level1"/>
      </w:pPr>
      <w:r w:rsidRPr="0090575B">
        <w:t>R.</w:t>
      </w:r>
      <w:r w:rsidRPr="0090575B">
        <w:tab/>
        <w:t>Activity Log:</w:t>
      </w:r>
    </w:p>
    <w:p w14:paraId="062CBF4E" w14:textId="77777777" w:rsidR="007C75E7" w:rsidRDefault="0090575B">
      <w:pPr>
        <w:pStyle w:val="Level2"/>
      </w:pPr>
      <w:r w:rsidRPr="0090575B">
        <w:t>1.</w:t>
      </w:r>
      <w:r w:rsidRPr="0090575B">
        <w:tab/>
        <w:t>To provide for more effective security management, the Digital Video Management System must also allow for audits of the activity log to monitor changes to the settings and configurations.  The activity log shall include, but not necessarily be limited to, the following information:</w:t>
      </w:r>
    </w:p>
    <w:p w14:paraId="7DB3CAEE" w14:textId="77777777" w:rsidR="007C75E7" w:rsidRDefault="0090575B">
      <w:pPr>
        <w:pStyle w:val="Level3"/>
      </w:pPr>
      <w:r w:rsidRPr="0090575B">
        <w:t>a.</w:t>
      </w:r>
      <w:r w:rsidRPr="0090575B">
        <w:tab/>
        <w:t xml:space="preserve">User Name – Login name of the user </w:t>
      </w:r>
    </w:p>
    <w:p w14:paraId="757D041E" w14:textId="77777777" w:rsidR="007C75E7" w:rsidRDefault="0090575B">
      <w:pPr>
        <w:pStyle w:val="Level3"/>
      </w:pPr>
      <w:r w:rsidRPr="0090575B">
        <w:t>b.</w:t>
      </w:r>
      <w:r w:rsidRPr="0090575B">
        <w:tab/>
        <w:t>Date/Time – Date and Time the action was performed</w:t>
      </w:r>
    </w:p>
    <w:p w14:paraId="5813F63F" w14:textId="77777777" w:rsidR="007C75E7" w:rsidRDefault="0090575B">
      <w:pPr>
        <w:pStyle w:val="Level3"/>
      </w:pPr>
      <w:r w:rsidRPr="0090575B">
        <w:t>c.</w:t>
      </w:r>
      <w:r w:rsidRPr="0090575B">
        <w:tab/>
        <w:t>Access Loc – Whether the action was local to the unit or done through remote software</w:t>
      </w:r>
    </w:p>
    <w:p w14:paraId="10DAB8C3" w14:textId="77777777" w:rsidR="007C75E7" w:rsidRDefault="0090575B">
      <w:pPr>
        <w:pStyle w:val="Level3"/>
      </w:pPr>
      <w:r w:rsidRPr="0090575B">
        <w:t>d.</w:t>
      </w:r>
      <w:r w:rsidRPr="0090575B">
        <w:tab/>
        <w:t>Category – The actions category</w:t>
      </w:r>
    </w:p>
    <w:p w14:paraId="31EEDD91" w14:textId="77777777" w:rsidR="007C75E7" w:rsidRDefault="0090575B">
      <w:pPr>
        <w:pStyle w:val="Level3"/>
      </w:pPr>
      <w:r w:rsidRPr="0090575B">
        <w:t>e.</w:t>
      </w:r>
      <w:r w:rsidRPr="0090575B">
        <w:tab/>
        <w:t>Activity – The action performed within the category</w:t>
      </w:r>
    </w:p>
    <w:p w14:paraId="33B6DD84" w14:textId="77777777" w:rsidR="007C75E7" w:rsidRDefault="0090575B">
      <w:pPr>
        <w:pStyle w:val="Level3"/>
      </w:pPr>
      <w:r w:rsidRPr="0090575B">
        <w:t>f.</w:t>
      </w:r>
      <w:r w:rsidRPr="0090575B">
        <w:tab/>
        <w:t>Data – Description of the action</w:t>
      </w:r>
    </w:p>
    <w:p w14:paraId="095CE2A1" w14:textId="77777777" w:rsidR="007C75E7" w:rsidRDefault="0090575B">
      <w:pPr>
        <w:pStyle w:val="Level2"/>
      </w:pPr>
      <w:r w:rsidRPr="0090575B">
        <w:t>2.</w:t>
      </w:r>
      <w:r w:rsidRPr="0090575B">
        <w:tab/>
        <w:t>The operator shall have the ability to export the entire log file, export the displayed log file, print the log file, or print the displayed log file locally and remotely through Network Client v4.3 software.</w:t>
      </w:r>
    </w:p>
    <w:p w14:paraId="4B6EED84" w14:textId="77777777" w:rsidR="007C75E7" w:rsidRDefault="0090575B">
      <w:pPr>
        <w:pStyle w:val="Level1"/>
      </w:pPr>
      <w:r w:rsidRPr="0090575B">
        <w:t>S.</w:t>
      </w:r>
      <w:r w:rsidRPr="0090575B">
        <w:tab/>
        <w:t>Antivirus Protection</w:t>
      </w:r>
    </w:p>
    <w:p w14:paraId="799AAF2D" w14:textId="77777777" w:rsidR="007C75E7" w:rsidRDefault="0090575B">
      <w:pPr>
        <w:pStyle w:val="Level2"/>
      </w:pPr>
      <w:r w:rsidRPr="0090575B">
        <w:t>1.</w:t>
      </w:r>
      <w:r w:rsidRPr="0090575B">
        <w:tab/>
        <w:t>The Digital Video Management System shall be compatible with the leading brands of anti-virus software in order to detect and deactivate malicious software that may attempt to attack the system.</w:t>
      </w:r>
    </w:p>
    <w:p w14:paraId="3E3F4377" w14:textId="77777777" w:rsidR="007C75E7" w:rsidRDefault="0090575B">
      <w:pPr>
        <w:pStyle w:val="Level1"/>
      </w:pPr>
      <w:r w:rsidRPr="0090575B">
        <w:t>T.</w:t>
      </w:r>
      <w:r w:rsidRPr="0090575B">
        <w:tab/>
        <w:t>Remote Configuration and Management software:</w:t>
      </w:r>
    </w:p>
    <w:p w14:paraId="1C0BF849" w14:textId="77777777" w:rsidR="007C75E7" w:rsidRDefault="0090575B">
      <w:pPr>
        <w:pStyle w:val="Level2"/>
      </w:pPr>
      <w:r w:rsidRPr="0090575B">
        <w:t>1.</w:t>
      </w:r>
      <w:r w:rsidRPr="0090575B">
        <w:tab/>
        <w:t>The Digital Video Management System must include support for Remote Configuration and Management software to allow a user to remotely configure the unit, view live video, or select video segments by time, date, alarm, or search results.  The operator must have the ability to save, annotate, and organize copied video into “incident folders” to aid with investigations.</w:t>
      </w:r>
    </w:p>
    <w:p w14:paraId="1240CA03" w14:textId="77777777" w:rsidR="007C75E7" w:rsidRDefault="0090575B">
      <w:pPr>
        <w:pStyle w:val="Level2"/>
      </w:pPr>
      <w:r w:rsidRPr="0090575B">
        <w:lastRenderedPageBreak/>
        <w:t>2.</w:t>
      </w:r>
      <w:r w:rsidRPr="0090575B">
        <w:tab/>
        <w:t>The remote management software must allow for up to 64 live video sessions, allowing the operator to view up to sixty four different cameras, from up to 64 different remote sites, simultaneously.</w:t>
      </w:r>
    </w:p>
    <w:p w14:paraId="5A927F20" w14:textId="77777777" w:rsidR="007C75E7" w:rsidRDefault="0090575B">
      <w:pPr>
        <w:pStyle w:val="Level2"/>
      </w:pPr>
      <w:r w:rsidRPr="0090575B">
        <w:t>3.</w:t>
      </w:r>
      <w:r w:rsidRPr="0090575B">
        <w:tab/>
        <w:t>The remote management software shall also allow the exporting of video clips to an .avi file to play on any Microsoft Windows based PC.  The software shall have the ability to enhance, print, or convert the individual images to standard formats.</w:t>
      </w:r>
    </w:p>
    <w:p w14:paraId="4123C4A5" w14:textId="77777777" w:rsidR="007C75E7" w:rsidRDefault="0090575B">
      <w:pPr>
        <w:pStyle w:val="Level2"/>
      </w:pPr>
      <w:r w:rsidRPr="0090575B">
        <w:t>4.</w:t>
      </w:r>
      <w:r w:rsidRPr="0090575B">
        <w:tab/>
        <w:t>The remote management software shall allow an operator to select units, cameras, and timeframes for automatic retrieval of video clips to an operators PC.  This allows for downloads to be scheduled during times that network traffic restrictions are not an issue.</w:t>
      </w:r>
    </w:p>
    <w:p w14:paraId="143BB580" w14:textId="77777777" w:rsidR="007C75E7" w:rsidRDefault="0090575B" w:rsidP="00100AA1">
      <w:pPr>
        <w:pStyle w:val="Level1"/>
      </w:pPr>
      <w:r w:rsidRPr="0090575B">
        <w:t>U.</w:t>
      </w:r>
      <w:r w:rsidRPr="0090575B">
        <w:tab/>
        <w:t>Playback and Multi-</w:t>
      </w:r>
      <w:r w:rsidRPr="00100AA1">
        <w:t>screen</w:t>
      </w:r>
      <w:r w:rsidRPr="0090575B">
        <w:t xml:space="preserve"> Playback</w:t>
      </w:r>
    </w:p>
    <w:p w14:paraId="51AEB4E2" w14:textId="77777777" w:rsidR="007C75E7" w:rsidRDefault="0090575B">
      <w:pPr>
        <w:pStyle w:val="Level2"/>
      </w:pPr>
      <w:r w:rsidRPr="0090575B">
        <w:t>1.</w:t>
      </w:r>
      <w:r w:rsidRPr="0090575B">
        <w:tab/>
        <w:t>The Digital Video Management System shall incorporate playback and multi-screen playback functionality to allow the user to locate and select a single stored image to be enhanced using tools.  The tools shall include, but not necessarily be limited to, the following:</w:t>
      </w:r>
    </w:p>
    <w:p w14:paraId="365E2396" w14:textId="77777777" w:rsidR="007C75E7" w:rsidRDefault="00100AA1">
      <w:pPr>
        <w:pStyle w:val="Level3"/>
      </w:pPr>
      <w:r>
        <w:t>a.</w:t>
      </w:r>
      <w:r w:rsidR="0090575B" w:rsidRPr="0090575B">
        <w:tab/>
        <w:t>Brightness</w:t>
      </w:r>
    </w:p>
    <w:p w14:paraId="5487F108" w14:textId="77777777" w:rsidR="007C75E7" w:rsidRDefault="00100AA1">
      <w:pPr>
        <w:pStyle w:val="Level3"/>
      </w:pPr>
      <w:r>
        <w:t>b.</w:t>
      </w:r>
      <w:r w:rsidR="0090575B" w:rsidRPr="0090575B">
        <w:tab/>
        <w:t>Contrast</w:t>
      </w:r>
    </w:p>
    <w:p w14:paraId="7E369AF1" w14:textId="77777777" w:rsidR="007C75E7" w:rsidRDefault="00100AA1">
      <w:pPr>
        <w:pStyle w:val="Level3"/>
      </w:pPr>
      <w:r>
        <w:t>c.</w:t>
      </w:r>
      <w:r w:rsidR="0090575B" w:rsidRPr="0090575B">
        <w:tab/>
        <w:t>Hue</w:t>
      </w:r>
    </w:p>
    <w:p w14:paraId="0FE303FE" w14:textId="77777777" w:rsidR="007C75E7" w:rsidRDefault="00100AA1">
      <w:pPr>
        <w:pStyle w:val="Level3"/>
      </w:pPr>
      <w:r>
        <w:t>d.</w:t>
      </w:r>
      <w:r w:rsidR="0090575B" w:rsidRPr="0090575B">
        <w:tab/>
        <w:t>Saturation</w:t>
      </w:r>
    </w:p>
    <w:p w14:paraId="131CE53E" w14:textId="77777777" w:rsidR="007C75E7" w:rsidRDefault="00100AA1">
      <w:pPr>
        <w:pStyle w:val="Level3"/>
      </w:pPr>
      <w:r>
        <w:t>e.</w:t>
      </w:r>
      <w:r w:rsidR="0090575B" w:rsidRPr="0090575B">
        <w:tab/>
        <w:t>Lightness</w:t>
      </w:r>
    </w:p>
    <w:p w14:paraId="56933751" w14:textId="77777777" w:rsidR="007C75E7" w:rsidRDefault="00100AA1">
      <w:pPr>
        <w:pStyle w:val="Level3"/>
      </w:pPr>
      <w:r>
        <w:t>f.</w:t>
      </w:r>
      <w:r w:rsidR="0090575B" w:rsidRPr="0090575B">
        <w:tab/>
        <w:t>Balance Light</w:t>
      </w:r>
    </w:p>
    <w:p w14:paraId="68BDF651" w14:textId="77777777" w:rsidR="007C75E7" w:rsidRDefault="00100AA1">
      <w:pPr>
        <w:pStyle w:val="Level3"/>
      </w:pPr>
      <w:r>
        <w:t>g.</w:t>
      </w:r>
      <w:r w:rsidR="0090575B" w:rsidRPr="0090575B">
        <w:tab/>
        <w:t>Edge Detect</w:t>
      </w:r>
    </w:p>
    <w:p w14:paraId="5A9F5DBC" w14:textId="77777777" w:rsidR="007C75E7" w:rsidRDefault="00100AA1">
      <w:pPr>
        <w:pStyle w:val="Level3"/>
      </w:pPr>
      <w:r>
        <w:t>h.</w:t>
      </w:r>
      <w:r w:rsidR="0090575B" w:rsidRPr="0090575B">
        <w:tab/>
        <w:t>Enhance Light</w:t>
      </w:r>
    </w:p>
    <w:p w14:paraId="2EDBED1C" w14:textId="77777777" w:rsidR="007C75E7" w:rsidRDefault="00100AA1">
      <w:pPr>
        <w:pStyle w:val="Level3"/>
      </w:pPr>
      <w:r>
        <w:t>i.</w:t>
      </w:r>
      <w:r w:rsidR="0090575B" w:rsidRPr="0090575B">
        <w:tab/>
        <w:t>Noise Reduction</w:t>
      </w:r>
    </w:p>
    <w:p w14:paraId="46240FA8" w14:textId="77777777" w:rsidR="007C75E7" w:rsidRDefault="00100AA1">
      <w:pPr>
        <w:pStyle w:val="Level3"/>
      </w:pPr>
      <w:r>
        <w:t>j.</w:t>
      </w:r>
      <w:r w:rsidR="005E36A7">
        <w:tab/>
      </w:r>
      <w:r w:rsidR="0090575B" w:rsidRPr="0090575B">
        <w:t>Sharpen</w:t>
      </w:r>
    </w:p>
    <w:p w14:paraId="70797A9E" w14:textId="77777777" w:rsidR="007C75E7" w:rsidRDefault="00100AA1">
      <w:pPr>
        <w:pStyle w:val="Level3"/>
      </w:pPr>
      <w:r>
        <w:t>k.</w:t>
      </w:r>
      <w:r w:rsidR="005E36A7">
        <w:tab/>
      </w:r>
      <w:r w:rsidR="0090575B" w:rsidRPr="0090575B">
        <w:t>Sharpen More</w:t>
      </w:r>
    </w:p>
    <w:p w14:paraId="7F61F063" w14:textId="77777777" w:rsidR="007C75E7" w:rsidRDefault="00100AA1">
      <w:pPr>
        <w:pStyle w:val="Level3"/>
      </w:pPr>
      <w:r>
        <w:t>l.</w:t>
      </w:r>
      <w:r w:rsidR="005E36A7">
        <w:tab/>
      </w:r>
      <w:r w:rsidR="0090575B" w:rsidRPr="0090575B">
        <w:t>Smooth</w:t>
      </w:r>
    </w:p>
    <w:p w14:paraId="6B5002DE" w14:textId="77777777" w:rsidR="007C75E7" w:rsidRDefault="00100AA1">
      <w:pPr>
        <w:pStyle w:val="Level3"/>
      </w:pPr>
      <w:r>
        <w:t>m.</w:t>
      </w:r>
      <w:r w:rsidR="005E36A7">
        <w:tab/>
      </w:r>
      <w:r w:rsidR="0090575B" w:rsidRPr="0090575B">
        <w:t>Smooth More</w:t>
      </w:r>
    </w:p>
    <w:p w14:paraId="778AF70E" w14:textId="77777777" w:rsidR="007C75E7" w:rsidRDefault="00100AA1">
      <w:pPr>
        <w:pStyle w:val="Level3"/>
      </w:pPr>
      <w:r>
        <w:t>n.</w:t>
      </w:r>
      <w:r w:rsidR="005E36A7">
        <w:tab/>
      </w:r>
      <w:r w:rsidR="0090575B" w:rsidRPr="0090575B">
        <w:t>Brightness Chart</w:t>
      </w:r>
    </w:p>
    <w:p w14:paraId="2934D065" w14:textId="77777777" w:rsidR="007C75E7" w:rsidRDefault="0090575B">
      <w:pPr>
        <w:pStyle w:val="Level1"/>
      </w:pPr>
      <w:r w:rsidRPr="0090575B">
        <w:t>V.</w:t>
      </w:r>
      <w:r w:rsidRPr="0090575B">
        <w:tab/>
        <w:t>Browser Client</w:t>
      </w:r>
    </w:p>
    <w:p w14:paraId="6A2B735A" w14:textId="77777777" w:rsidR="007C75E7" w:rsidRDefault="0090575B">
      <w:pPr>
        <w:pStyle w:val="Level2"/>
      </w:pPr>
      <w:r w:rsidRPr="0090575B">
        <w:t>1.</w:t>
      </w:r>
      <w:r w:rsidRPr="0090575B">
        <w:tab/>
        <w:t>A browser-based viewer (Browser Client) must also be available free of charge, enabling users to host and customize their own website to provide live viewing of the Digital Video Management System through a standard browser interface. Multiple viewers shall have the ability to access video and control domes remotely.</w:t>
      </w:r>
    </w:p>
    <w:p w14:paraId="1FF53A89" w14:textId="77777777" w:rsidR="007C75E7" w:rsidRDefault="0090575B">
      <w:pPr>
        <w:pStyle w:val="Level1"/>
      </w:pPr>
      <w:r w:rsidRPr="0090575B">
        <w:t>W.</w:t>
      </w:r>
      <w:r w:rsidRPr="0090575B">
        <w:tab/>
        <w:t>Minimum Performance Specifications</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0"/>
        <w:gridCol w:w="4140"/>
      </w:tblGrid>
      <w:tr w:rsidR="0090575B" w:rsidRPr="00571C15" w14:paraId="355215BF" w14:textId="77777777" w:rsidTr="0090575B">
        <w:tc>
          <w:tcPr>
            <w:tcW w:w="3869" w:type="dxa"/>
          </w:tcPr>
          <w:p w14:paraId="1DD35065" w14:textId="77777777" w:rsidR="0090575B" w:rsidRPr="00571C15" w:rsidRDefault="0090575B" w:rsidP="0090575B">
            <w:pPr>
              <w:pStyle w:val="SpecTable"/>
              <w:jc w:val="both"/>
            </w:pPr>
            <w:r w:rsidRPr="00571C15">
              <w:t>Power Supply</w:t>
            </w:r>
            <w:r w:rsidRPr="00571C15">
              <w:tab/>
            </w:r>
          </w:p>
        </w:tc>
        <w:tc>
          <w:tcPr>
            <w:tcW w:w="4267" w:type="dxa"/>
          </w:tcPr>
          <w:p w14:paraId="4EBFF620" w14:textId="77777777" w:rsidR="0090575B" w:rsidRPr="00571C15" w:rsidRDefault="0090575B" w:rsidP="0090575B">
            <w:pPr>
              <w:pStyle w:val="SpecTable"/>
              <w:jc w:val="both"/>
            </w:pPr>
            <w:r w:rsidRPr="00571C15">
              <w:t>100-240 VAC, 50/60 Hz, 3.0/1.5A</w:t>
            </w:r>
          </w:p>
        </w:tc>
      </w:tr>
      <w:tr w:rsidR="0090575B" w:rsidRPr="00571C15" w14:paraId="7440348D" w14:textId="77777777" w:rsidTr="0090575B">
        <w:tc>
          <w:tcPr>
            <w:tcW w:w="3869" w:type="dxa"/>
          </w:tcPr>
          <w:p w14:paraId="29191E59" w14:textId="77777777" w:rsidR="0090575B" w:rsidRPr="00571C15" w:rsidRDefault="0090575B" w:rsidP="0090575B">
            <w:pPr>
              <w:pStyle w:val="SpecTable"/>
              <w:jc w:val="both"/>
            </w:pPr>
            <w:r w:rsidRPr="00571C15">
              <w:lastRenderedPageBreak/>
              <w:t>Physical Characteristics:</w:t>
            </w:r>
          </w:p>
        </w:tc>
        <w:tc>
          <w:tcPr>
            <w:tcW w:w="4267" w:type="dxa"/>
          </w:tcPr>
          <w:p w14:paraId="43AE0DA1" w14:textId="77777777" w:rsidR="0090575B" w:rsidRDefault="0090575B" w:rsidP="0090575B">
            <w:pPr>
              <w:pStyle w:val="SpecTable"/>
              <w:jc w:val="both"/>
            </w:pPr>
            <w:r w:rsidRPr="00571C15">
              <w:t xml:space="preserve">Rack Mount Chassis Version </w:t>
            </w:r>
          </w:p>
          <w:p w14:paraId="074DB667" w14:textId="77777777" w:rsidR="0090575B" w:rsidRDefault="0090575B" w:rsidP="0090575B">
            <w:pPr>
              <w:pStyle w:val="SpecTable"/>
              <w:jc w:val="both"/>
            </w:pPr>
            <w:r w:rsidRPr="00571C15">
              <w:t>Unit Dimensions (HxWxD)</w:t>
            </w:r>
            <w:r w:rsidRPr="00571C15">
              <w:tab/>
              <w:t xml:space="preserve">130 mm (5.125”)   High , 429 mm (16.895”) Wide, 546 mm (21.5”) Deep </w:t>
            </w:r>
          </w:p>
          <w:p w14:paraId="4B5B49E2" w14:textId="77777777" w:rsidR="0090575B" w:rsidRDefault="0090575B" w:rsidP="0090575B">
            <w:pPr>
              <w:pStyle w:val="SpecTable"/>
              <w:jc w:val="both"/>
            </w:pPr>
            <w:r w:rsidRPr="00571C15">
              <w:t xml:space="preserve">Rack Height Three (3) units </w:t>
            </w:r>
          </w:p>
          <w:p w14:paraId="082E5359" w14:textId="77777777" w:rsidR="0090575B" w:rsidRPr="00571C15" w:rsidRDefault="0090575B" w:rsidP="0090575B">
            <w:pPr>
              <w:pStyle w:val="SpecTable"/>
              <w:jc w:val="both"/>
            </w:pPr>
            <w:r w:rsidRPr="00571C15">
              <w:t>Desktop Chassis Version(HxWxD)</w:t>
            </w:r>
            <w:r w:rsidRPr="00571C15">
              <w:tab/>
              <w:t>130 mm (5.125”)   High429 mm (16.895”) Wide546 mm (21.5”) Deep</w:t>
            </w:r>
          </w:p>
        </w:tc>
      </w:tr>
      <w:tr w:rsidR="0090575B" w:rsidRPr="00571C15" w14:paraId="1129814C" w14:textId="77777777" w:rsidTr="0090575B">
        <w:tc>
          <w:tcPr>
            <w:tcW w:w="3869" w:type="dxa"/>
          </w:tcPr>
          <w:p w14:paraId="5E2D0067" w14:textId="77777777" w:rsidR="0090575B" w:rsidRPr="00571C15" w:rsidRDefault="0090575B" w:rsidP="0090575B">
            <w:pPr>
              <w:pStyle w:val="SpecTable"/>
              <w:jc w:val="both"/>
            </w:pPr>
            <w:r w:rsidRPr="00571C15">
              <w:t xml:space="preserve">Environmental Requirements </w:t>
            </w:r>
          </w:p>
        </w:tc>
        <w:tc>
          <w:tcPr>
            <w:tcW w:w="4267" w:type="dxa"/>
          </w:tcPr>
          <w:p w14:paraId="7F7560EE" w14:textId="77777777" w:rsidR="0090575B" w:rsidRDefault="0090575B" w:rsidP="0090575B">
            <w:pPr>
              <w:pStyle w:val="SpecTable"/>
              <w:jc w:val="both"/>
            </w:pPr>
            <w:r w:rsidRPr="00571C15">
              <w:t xml:space="preserve">Operating Temperature 5° to 35° C (41° to 95° F) </w:t>
            </w:r>
          </w:p>
          <w:p w14:paraId="551491C8" w14:textId="77777777" w:rsidR="0090575B" w:rsidRPr="00571C15" w:rsidRDefault="0090575B" w:rsidP="0090575B">
            <w:pPr>
              <w:pStyle w:val="SpecTable"/>
              <w:jc w:val="both"/>
            </w:pPr>
            <w:r w:rsidRPr="00571C15">
              <w:t>Humidity</w:t>
            </w:r>
            <w:r w:rsidRPr="00571C15">
              <w:tab/>
              <w:t>5%-95% RH non-condensing</w:t>
            </w:r>
          </w:p>
        </w:tc>
      </w:tr>
      <w:tr w:rsidR="0090575B" w:rsidRPr="00571C15" w14:paraId="706C75F2" w14:textId="77777777" w:rsidTr="0090575B">
        <w:tc>
          <w:tcPr>
            <w:tcW w:w="3869" w:type="dxa"/>
          </w:tcPr>
          <w:p w14:paraId="0051F9B5" w14:textId="77777777" w:rsidR="0090575B" w:rsidRPr="00571C15" w:rsidRDefault="0090575B" w:rsidP="0090575B">
            <w:pPr>
              <w:pStyle w:val="SpecTable"/>
              <w:jc w:val="both"/>
            </w:pPr>
            <w:r w:rsidRPr="00571C15">
              <w:t>Regulatory</w:t>
            </w:r>
          </w:p>
        </w:tc>
        <w:tc>
          <w:tcPr>
            <w:tcW w:w="4267" w:type="dxa"/>
          </w:tcPr>
          <w:p w14:paraId="63E557F6" w14:textId="77777777" w:rsidR="0090575B" w:rsidRPr="00571C15" w:rsidRDefault="0090575B" w:rsidP="0090575B">
            <w:pPr>
              <w:pStyle w:val="SpecTable"/>
              <w:jc w:val="both"/>
            </w:pPr>
            <w:r w:rsidRPr="00571C15">
              <w:t>Immunity EN50130-4 (1996) (An Uninterruptable Power Supply must be used to fully comply with EN50130-4)</w:t>
            </w:r>
          </w:p>
        </w:tc>
      </w:tr>
    </w:tbl>
    <w:p w14:paraId="0BF5BDA1" w14:textId="77777777" w:rsidR="007C75E7" w:rsidRDefault="007C75E7">
      <w:pPr>
        <w:pStyle w:val="Level2"/>
      </w:pPr>
    </w:p>
    <w:p w14:paraId="6D786E93" w14:textId="77777777" w:rsidR="006043E4" w:rsidRDefault="006043E4">
      <w:pPr>
        <w:pStyle w:val="ArticleB"/>
        <w:outlineLvl w:val="0"/>
      </w:pPr>
    </w:p>
    <w:p w14:paraId="4036FA3C" w14:textId="77777777" w:rsidR="000B7A58" w:rsidRDefault="00100AA1" w:rsidP="000B7A58">
      <w:pPr>
        <w:pStyle w:val="Level1"/>
      </w:pPr>
      <w:bookmarkStart w:id="52" w:name="_Toc276907679"/>
      <w:bookmarkStart w:id="53" w:name="_Toc276907663"/>
      <w:r>
        <w:t>X</w:t>
      </w:r>
      <w:r w:rsidR="000B7A58">
        <w:t>.</w:t>
      </w:r>
      <w:r w:rsidR="00C836E5">
        <w:tab/>
      </w:r>
      <w:r w:rsidR="000B7A58">
        <w:t>MATRIX SWITCHER</w:t>
      </w:r>
      <w:bookmarkEnd w:id="52"/>
    </w:p>
    <w:p w14:paraId="182A9AF4" w14:textId="77777777" w:rsidR="000B7A58" w:rsidRDefault="000B7A58" w:rsidP="000B7A58">
      <w:pPr>
        <w:pStyle w:val="Level2"/>
      </w:pPr>
      <w:r>
        <w:t>1.</w:t>
      </w:r>
      <w:r w:rsidR="00C836E5">
        <w:tab/>
      </w:r>
      <w:r>
        <w:t xml:space="preserve">The matrix switcher shall meet the following minimum requirements: </w:t>
      </w:r>
    </w:p>
    <w:p w14:paraId="35873D3C" w14:textId="77777777" w:rsidR="000B7A58" w:rsidRDefault="000B7A58" w:rsidP="000B7A58">
      <w:pPr>
        <w:pStyle w:val="Level3"/>
        <w:numPr>
          <w:ilvl w:val="0"/>
          <w:numId w:val="15"/>
        </w:numPr>
      </w:pPr>
      <w:r>
        <w:t xml:space="preserve">Take multiple camera inputs and route them to multiple monitoring stations. </w:t>
      </w:r>
    </w:p>
    <w:p w14:paraId="20450249" w14:textId="77777777" w:rsidR="000B7A58" w:rsidRDefault="000B7A58" w:rsidP="000B7A58">
      <w:pPr>
        <w:pStyle w:val="Level3"/>
        <w:numPr>
          <w:ilvl w:val="0"/>
          <w:numId w:val="15"/>
        </w:numPr>
      </w:pPr>
      <w:r>
        <w:t>Allow for centralized user management controlling configurations.</w:t>
      </w:r>
    </w:p>
    <w:p w14:paraId="12757C0B" w14:textId="77777777" w:rsidR="000B7A58" w:rsidRDefault="000B7A58" w:rsidP="000B7A58">
      <w:pPr>
        <w:pStyle w:val="Level3"/>
        <w:numPr>
          <w:ilvl w:val="0"/>
          <w:numId w:val="15"/>
        </w:numPr>
      </w:pPr>
      <w:r>
        <w:t xml:space="preserve">Provide live viewing of all cameras. </w:t>
      </w:r>
    </w:p>
    <w:p w14:paraId="40247D73" w14:textId="77777777" w:rsidR="000B7A58" w:rsidRDefault="000B7A58" w:rsidP="000B7A58">
      <w:pPr>
        <w:pStyle w:val="Level3"/>
        <w:numPr>
          <w:ilvl w:val="0"/>
          <w:numId w:val="15"/>
        </w:numPr>
      </w:pPr>
      <w:r>
        <w:t xml:space="preserve">Provide P/T/Z, focus, and iris control of all unitized cameras. </w:t>
      </w:r>
    </w:p>
    <w:p w14:paraId="52ED7B3E" w14:textId="77777777" w:rsidR="000B7A58" w:rsidRDefault="000B7A58" w:rsidP="000B7A58">
      <w:pPr>
        <w:pStyle w:val="Level3"/>
        <w:numPr>
          <w:ilvl w:val="0"/>
          <w:numId w:val="15"/>
        </w:numPr>
      </w:pPr>
      <w:r>
        <w:t>Be expandable to allow for the addition of multiple cameras and monitoring stations over the life of the system visual identification system by utilizing input and output video and controller cards.</w:t>
      </w:r>
    </w:p>
    <w:p w14:paraId="7B9DEAE3" w14:textId="77777777" w:rsidR="000B7A58" w:rsidRDefault="000B7A58" w:rsidP="000B7A58">
      <w:pPr>
        <w:pStyle w:val="Level3"/>
        <w:numPr>
          <w:ilvl w:val="0"/>
          <w:numId w:val="15"/>
        </w:numPr>
      </w:pPr>
      <w:r>
        <w:t>Input cards shall allow for the addition of a minimum of four (4) camera inputs per card.</w:t>
      </w:r>
    </w:p>
    <w:p w14:paraId="7448FFD9" w14:textId="77777777" w:rsidR="000B7A58" w:rsidRDefault="000B7A58" w:rsidP="000B7A58">
      <w:pPr>
        <w:pStyle w:val="Level3"/>
        <w:numPr>
          <w:ilvl w:val="0"/>
          <w:numId w:val="15"/>
        </w:numPr>
      </w:pPr>
      <w:r>
        <w:t>Output cards shall allow for the addition of a minimum of eight (8) outputs per card.</w:t>
      </w:r>
    </w:p>
    <w:p w14:paraId="2F8C0B90" w14:textId="77777777" w:rsidR="000B7A58" w:rsidRDefault="000B7A58" w:rsidP="000B7A58">
      <w:pPr>
        <w:pStyle w:val="Level3"/>
        <w:numPr>
          <w:ilvl w:val="0"/>
          <w:numId w:val="15"/>
        </w:numPr>
      </w:pPr>
      <w:r>
        <w:t xml:space="preserve">Have the ability to be programmed either locally or remotely. </w:t>
      </w:r>
    </w:p>
    <w:p w14:paraId="2AA46429" w14:textId="77777777" w:rsidR="000B7A58" w:rsidRDefault="000B7A58" w:rsidP="000B7A58">
      <w:pPr>
        <w:pStyle w:val="Level3"/>
        <w:numPr>
          <w:ilvl w:val="0"/>
          <w:numId w:val="15"/>
        </w:numPr>
      </w:pPr>
      <w:r>
        <w:t>Remotely operate multiple cameras from multiple stations.</w:t>
      </w:r>
    </w:p>
    <w:p w14:paraId="7FA3525B" w14:textId="77777777" w:rsidR="000B7A58" w:rsidRDefault="000B7A58" w:rsidP="000B7A58">
      <w:pPr>
        <w:pStyle w:val="Level3"/>
        <w:numPr>
          <w:ilvl w:val="0"/>
          <w:numId w:val="15"/>
        </w:numPr>
      </w:pPr>
      <w:r>
        <w:t xml:space="preserve">Be able to fully interface with a digital video recorder (DVR) for recording of all events. </w:t>
      </w:r>
    </w:p>
    <w:p w14:paraId="379B689E" w14:textId="77777777" w:rsidR="000B7A58" w:rsidRDefault="000B7A58" w:rsidP="000B7A58">
      <w:pPr>
        <w:pStyle w:val="Level3"/>
        <w:numPr>
          <w:ilvl w:val="0"/>
          <w:numId w:val="15"/>
        </w:numPr>
      </w:pPr>
      <w:r>
        <w:t>Utilize RS-232 or fiber optic connections for integration with the SMS computer station via a remote port on a network hub.</w:t>
      </w:r>
    </w:p>
    <w:p w14:paraId="60093D1A" w14:textId="77777777" w:rsidR="000B7A58" w:rsidRDefault="000B7A58" w:rsidP="000B7A58">
      <w:pPr>
        <w:pStyle w:val="Level3"/>
        <w:numPr>
          <w:ilvl w:val="0"/>
          <w:numId w:val="15"/>
        </w:numPr>
      </w:pPr>
      <w:r>
        <w:lastRenderedPageBreak/>
        <w:t>Shall have an alarm interface that is compatible with all associated security subsystems. Alarm inputs shall be via either a relay or an EIA ANSI/EIA/TIA-232-F interface. The interface shall allow for a minimum of 24 alarm inputs and 12 alarm outputs.</w:t>
      </w:r>
    </w:p>
    <w:p w14:paraId="5D7A0821" w14:textId="77777777" w:rsidR="000B7A58" w:rsidRDefault="000B7A58" w:rsidP="000B7A58">
      <w:pPr>
        <w:pStyle w:val="Level3"/>
        <w:numPr>
          <w:ilvl w:val="0"/>
          <w:numId w:val="15"/>
        </w:numPr>
      </w:pPr>
      <w:r>
        <w:t>The switcher response time to an alarm input shall not be less than 200 milliseconds from the time an alarm is sensed until a picture is displayed on a monitor.</w:t>
      </w:r>
    </w:p>
    <w:p w14:paraId="2D96B33B" w14:textId="77777777" w:rsidR="000B7A58" w:rsidRDefault="000B7A58" w:rsidP="000B7A58">
      <w:pPr>
        <w:pStyle w:val="Level3"/>
        <w:numPr>
          <w:ilvl w:val="0"/>
          <w:numId w:val="15"/>
        </w:numPr>
      </w:pPr>
      <w:r>
        <w:t>The switcher shall have a built in buffer to allow for back-log of alarms. These alarms shall be viewable by an operator.</w:t>
      </w:r>
    </w:p>
    <w:p w14:paraId="09669EBA" w14:textId="77777777" w:rsidR="000B7A58" w:rsidRDefault="000B7A58" w:rsidP="000B7A58">
      <w:pPr>
        <w:pStyle w:val="Level3"/>
        <w:numPr>
          <w:ilvl w:val="0"/>
          <w:numId w:val="15"/>
        </w:numPr>
      </w:pPr>
      <w:r>
        <w:t xml:space="preserve">Be addressable in the event multiple matrix switchers are connected to the SMS.  </w:t>
      </w:r>
    </w:p>
    <w:p w14:paraId="40E3F334" w14:textId="77777777" w:rsidR="003A7D22" w:rsidRDefault="003A7D22" w:rsidP="003A7D22">
      <w:pPr>
        <w:pStyle w:val="Level4"/>
      </w:pPr>
      <w:r>
        <w:t xml:space="preserve">p. </w:t>
      </w:r>
      <w:r w:rsidR="000B7A58">
        <w:t>Be configured, i.e. camera names, monitor names, sequences, alarms and alarm actions, etc. utilizing the configuration program and tools provided by the matrix manufacturer.</w:t>
      </w:r>
    </w:p>
    <w:p w14:paraId="03F5DD1F" w14:textId="77777777" w:rsidR="000B7A58" w:rsidRDefault="003A7D22" w:rsidP="003A7D22">
      <w:pPr>
        <w:pStyle w:val="Level2"/>
      </w:pPr>
      <w:r w:rsidRPr="003A7D22">
        <w:t>2</w:t>
      </w:r>
      <w:r w:rsidR="000B7A58" w:rsidRPr="003A7D22">
        <w:t>.</w:t>
      </w:r>
      <w:r w:rsidR="00C836E5">
        <w:tab/>
      </w:r>
      <w:r w:rsidR="000B7A58">
        <w:t>The matrix switcher shall meet the following minimum input/output requirements:</w:t>
      </w:r>
    </w:p>
    <w:tbl>
      <w:tblPr>
        <w:tblW w:w="0" w:type="auto"/>
        <w:tblInd w:w="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0"/>
        <w:gridCol w:w="1436"/>
      </w:tblGrid>
      <w:tr w:rsidR="000B7A58" w14:paraId="1624D6B7" w14:textId="77777777" w:rsidTr="000B7A58">
        <w:tc>
          <w:tcPr>
            <w:tcW w:w="6570" w:type="dxa"/>
            <w:vAlign w:val="center"/>
          </w:tcPr>
          <w:p w14:paraId="0A30AFD4" w14:textId="77777777" w:rsidR="000B7A58" w:rsidRDefault="000B7A58" w:rsidP="000B7A58">
            <w:pPr>
              <w:pStyle w:val="SpecTable"/>
            </w:pPr>
            <w:r>
              <w:t>Camera inputs</w:t>
            </w:r>
          </w:p>
        </w:tc>
        <w:tc>
          <w:tcPr>
            <w:tcW w:w="1440" w:type="dxa"/>
            <w:vAlign w:val="center"/>
          </w:tcPr>
          <w:p w14:paraId="08D60906" w14:textId="77777777" w:rsidR="000B7A58" w:rsidRDefault="000B7A58" w:rsidP="000B7A58">
            <w:pPr>
              <w:pStyle w:val="SpecTable"/>
            </w:pPr>
            <w:r>
              <w:t>16</w:t>
            </w:r>
          </w:p>
        </w:tc>
      </w:tr>
      <w:tr w:rsidR="000B7A58" w14:paraId="19B79F64" w14:textId="77777777" w:rsidTr="000B7A58">
        <w:tc>
          <w:tcPr>
            <w:tcW w:w="6570" w:type="dxa"/>
            <w:vAlign w:val="center"/>
          </w:tcPr>
          <w:p w14:paraId="1E4DF26A" w14:textId="77777777" w:rsidR="000B7A58" w:rsidRDefault="000B7A58" w:rsidP="000B7A58">
            <w:pPr>
              <w:pStyle w:val="SpecTable"/>
            </w:pPr>
            <w:r>
              <w:t>Video outputs</w:t>
            </w:r>
          </w:p>
        </w:tc>
        <w:tc>
          <w:tcPr>
            <w:tcW w:w="1440" w:type="dxa"/>
            <w:vAlign w:val="center"/>
          </w:tcPr>
          <w:p w14:paraId="2F598E5F" w14:textId="77777777" w:rsidR="000B7A58" w:rsidRDefault="000B7A58" w:rsidP="000B7A58">
            <w:pPr>
              <w:pStyle w:val="SpecTable"/>
            </w:pPr>
            <w:r>
              <w:t>4</w:t>
            </w:r>
          </w:p>
        </w:tc>
      </w:tr>
      <w:tr w:rsidR="000B7A58" w14:paraId="6105B647" w14:textId="77777777" w:rsidTr="000B7A58">
        <w:tc>
          <w:tcPr>
            <w:tcW w:w="6570" w:type="dxa"/>
            <w:vAlign w:val="center"/>
          </w:tcPr>
          <w:p w14:paraId="346A80BE" w14:textId="77777777" w:rsidR="000B7A58" w:rsidRDefault="000B7A58" w:rsidP="000B7A58">
            <w:pPr>
              <w:pStyle w:val="SpecTable"/>
            </w:pPr>
            <w:r>
              <w:t>Keyboard/Controller Outputs</w:t>
            </w:r>
          </w:p>
        </w:tc>
        <w:tc>
          <w:tcPr>
            <w:tcW w:w="1440" w:type="dxa"/>
            <w:vAlign w:val="center"/>
          </w:tcPr>
          <w:p w14:paraId="74D9C273" w14:textId="77777777" w:rsidR="000B7A58" w:rsidRDefault="000B7A58" w:rsidP="000B7A58">
            <w:pPr>
              <w:pStyle w:val="SpecTable"/>
            </w:pPr>
            <w:r>
              <w:t>4</w:t>
            </w:r>
          </w:p>
        </w:tc>
      </w:tr>
      <w:tr w:rsidR="000B7A58" w14:paraId="6ECE8C34" w14:textId="77777777" w:rsidTr="000B7A58">
        <w:tc>
          <w:tcPr>
            <w:tcW w:w="6570" w:type="dxa"/>
            <w:vAlign w:val="center"/>
          </w:tcPr>
          <w:p w14:paraId="332EAF6A" w14:textId="77777777" w:rsidR="000B7A58" w:rsidRDefault="000B7A58" w:rsidP="000B7A58">
            <w:pPr>
              <w:pStyle w:val="SpecTable"/>
            </w:pPr>
            <w:r>
              <w:t>Alarm inputs</w:t>
            </w:r>
          </w:p>
        </w:tc>
        <w:tc>
          <w:tcPr>
            <w:tcW w:w="1440" w:type="dxa"/>
            <w:vAlign w:val="center"/>
          </w:tcPr>
          <w:p w14:paraId="210C4562" w14:textId="77777777" w:rsidR="000B7A58" w:rsidRDefault="000B7A58" w:rsidP="000B7A58">
            <w:pPr>
              <w:pStyle w:val="SpecTable"/>
            </w:pPr>
            <w:r>
              <w:t>323</w:t>
            </w:r>
          </w:p>
        </w:tc>
      </w:tr>
    </w:tbl>
    <w:p w14:paraId="04E58B4C" w14:textId="77777777" w:rsidR="000B7A58" w:rsidRDefault="000B7A58" w:rsidP="000B7A58">
      <w:pPr>
        <w:pStyle w:val="Level1"/>
      </w:pPr>
    </w:p>
    <w:p w14:paraId="751DA55E" w14:textId="77777777" w:rsidR="000B7A58" w:rsidRDefault="000B7A58" w:rsidP="000B7A58">
      <w:pPr>
        <w:pStyle w:val="Level2"/>
      </w:pPr>
      <w:r>
        <w:t>3.</w:t>
      </w:r>
      <w:r>
        <w:tab/>
        <w:t>The matrix switcher will have the following components and technical characteristics:</w:t>
      </w:r>
    </w:p>
    <w:p w14:paraId="0D5E0149" w14:textId="77777777" w:rsidR="007C75E7" w:rsidRDefault="000B7A58">
      <w:pPr>
        <w:pStyle w:val="Level3"/>
      </w:pPr>
      <w:r>
        <w:t>a.</w:t>
      </w:r>
      <w:r>
        <w:tab/>
        <w:t>Main Unit:</w:t>
      </w:r>
    </w:p>
    <w:tbl>
      <w:tblPr>
        <w:tblW w:w="8010" w:type="dxa"/>
        <w:tblInd w:w="1364" w:type="dxa"/>
        <w:tblLayout w:type="fixed"/>
        <w:tblLook w:val="01E0" w:firstRow="1" w:lastRow="1" w:firstColumn="1" w:lastColumn="1" w:noHBand="0" w:noVBand="0"/>
      </w:tblPr>
      <w:tblGrid>
        <w:gridCol w:w="2160"/>
        <w:gridCol w:w="5850"/>
      </w:tblGrid>
      <w:tr w:rsidR="000B7A58" w14:paraId="550200B1" w14:textId="77777777" w:rsidTr="000B7A58">
        <w:trPr>
          <w:trHeight w:val="1070"/>
        </w:trPr>
        <w:tc>
          <w:tcPr>
            <w:tcW w:w="2160" w:type="dxa"/>
            <w:tcBorders>
              <w:top w:val="single" w:sz="4" w:space="0" w:color="auto"/>
              <w:left w:val="single" w:sz="4" w:space="0" w:color="auto"/>
              <w:bottom w:val="single" w:sz="4" w:space="0" w:color="auto"/>
              <w:right w:val="single" w:sz="4" w:space="0" w:color="auto"/>
            </w:tcBorders>
          </w:tcPr>
          <w:p w14:paraId="6A6403FD" w14:textId="77777777" w:rsidR="000B7A58" w:rsidRDefault="000B7A58" w:rsidP="000B7A58">
            <w:pPr>
              <w:pStyle w:val="SpecTable"/>
            </w:pPr>
            <w:r>
              <w:t xml:space="preserve">Functions </w:t>
            </w:r>
          </w:p>
          <w:p w14:paraId="19FA0323" w14:textId="77777777" w:rsidR="000B7A58" w:rsidRDefault="000B7A58" w:rsidP="000B7A58">
            <w:pPr>
              <w:pStyle w:val="SpecTable"/>
            </w:pPr>
          </w:p>
        </w:tc>
        <w:tc>
          <w:tcPr>
            <w:tcW w:w="5850" w:type="dxa"/>
            <w:tcBorders>
              <w:top w:val="single" w:sz="4" w:space="0" w:color="auto"/>
              <w:left w:val="single" w:sz="4" w:space="0" w:color="auto"/>
              <w:bottom w:val="single" w:sz="4" w:space="0" w:color="auto"/>
              <w:right w:val="single" w:sz="4" w:space="0" w:color="auto"/>
            </w:tcBorders>
          </w:tcPr>
          <w:p w14:paraId="275723B8" w14:textId="77777777" w:rsidR="000B7A58" w:rsidRDefault="000B7A58" w:rsidP="000B7A58">
            <w:pPr>
              <w:pStyle w:val="SpecTable"/>
            </w:pPr>
            <w:r>
              <w:t xml:space="preserve">Monitor control Camera selection, tour sequence, group sequence, group preset, OSD display, Camera/Receiver control via coaxial or RS-485 cable communication, Recorder control </w:t>
            </w:r>
          </w:p>
        </w:tc>
      </w:tr>
      <w:tr w:rsidR="000B7A58" w14:paraId="441F5754" w14:textId="77777777" w:rsidTr="000B7A58">
        <w:trPr>
          <w:trHeight w:val="910"/>
        </w:trPr>
        <w:tc>
          <w:tcPr>
            <w:tcW w:w="2160" w:type="dxa"/>
            <w:tcBorders>
              <w:top w:val="single" w:sz="4" w:space="0" w:color="auto"/>
              <w:left w:val="single" w:sz="4" w:space="0" w:color="auto"/>
              <w:bottom w:val="single" w:sz="4" w:space="0" w:color="auto"/>
              <w:right w:val="single" w:sz="4" w:space="0" w:color="auto"/>
            </w:tcBorders>
          </w:tcPr>
          <w:p w14:paraId="48E15EA4" w14:textId="77777777" w:rsidR="000B7A58" w:rsidRDefault="000B7A58" w:rsidP="000B7A58">
            <w:pPr>
              <w:pStyle w:val="SpecTable"/>
            </w:pPr>
            <w:r>
              <w:t>Alarm control</w:t>
            </w:r>
          </w:p>
        </w:tc>
        <w:tc>
          <w:tcPr>
            <w:tcW w:w="5850" w:type="dxa"/>
            <w:tcBorders>
              <w:top w:val="single" w:sz="4" w:space="0" w:color="auto"/>
              <w:left w:val="single" w:sz="4" w:space="0" w:color="auto"/>
              <w:bottom w:val="single" w:sz="4" w:space="0" w:color="auto"/>
              <w:right w:val="single" w:sz="4" w:space="0" w:color="auto"/>
            </w:tcBorders>
          </w:tcPr>
          <w:p w14:paraId="08F89957" w14:textId="77777777" w:rsidR="000B7A58" w:rsidRDefault="000B7A58" w:rsidP="000B7A58">
            <w:pPr>
              <w:pStyle w:val="SpecTable"/>
            </w:pPr>
            <w:r>
              <w:t>Alarm event, Alarm Acknowledge, Alarm reset, Alarm suspension, Alarm History Display, Timer event, and Camera event</w:t>
            </w:r>
          </w:p>
        </w:tc>
      </w:tr>
      <w:tr w:rsidR="000B7A58" w14:paraId="2D172C35" w14:textId="77777777" w:rsidTr="000B7A58">
        <w:tc>
          <w:tcPr>
            <w:tcW w:w="2160" w:type="dxa"/>
            <w:tcBorders>
              <w:top w:val="single" w:sz="4" w:space="0" w:color="auto"/>
              <w:left w:val="single" w:sz="4" w:space="0" w:color="auto"/>
              <w:bottom w:val="single" w:sz="4" w:space="0" w:color="auto"/>
              <w:right w:val="single" w:sz="4" w:space="0" w:color="auto"/>
            </w:tcBorders>
          </w:tcPr>
          <w:p w14:paraId="0165F841" w14:textId="77777777" w:rsidR="000B7A58" w:rsidRDefault="000B7A58" w:rsidP="000B7A58">
            <w:pPr>
              <w:pStyle w:val="SpecTable"/>
            </w:pPr>
            <w:r>
              <w:t xml:space="preserve">RS-485 (Camera)Port </w:t>
            </w:r>
          </w:p>
        </w:tc>
        <w:tc>
          <w:tcPr>
            <w:tcW w:w="5850" w:type="dxa"/>
            <w:tcBorders>
              <w:top w:val="single" w:sz="4" w:space="0" w:color="auto"/>
              <w:left w:val="single" w:sz="4" w:space="0" w:color="auto"/>
              <w:bottom w:val="single" w:sz="4" w:space="0" w:color="auto"/>
              <w:right w:val="single" w:sz="4" w:space="0" w:color="auto"/>
            </w:tcBorders>
          </w:tcPr>
          <w:p w14:paraId="3FF174B5" w14:textId="77777777" w:rsidR="000B7A58" w:rsidRDefault="000B7A58" w:rsidP="000B7A58">
            <w:pPr>
              <w:pStyle w:val="SpecTable"/>
            </w:pPr>
            <w:r>
              <w:t>6-conductor modular jack x 12 (2- wire or 4-wire communication, With termination switches (MODE 1 to 4))</w:t>
            </w:r>
          </w:p>
        </w:tc>
      </w:tr>
      <w:tr w:rsidR="000B7A58" w14:paraId="363DF075" w14:textId="77777777" w:rsidTr="000B7A58">
        <w:tc>
          <w:tcPr>
            <w:tcW w:w="2160" w:type="dxa"/>
            <w:tcBorders>
              <w:top w:val="single" w:sz="4" w:space="0" w:color="auto"/>
              <w:left w:val="single" w:sz="4" w:space="0" w:color="auto"/>
              <w:bottom w:val="single" w:sz="4" w:space="0" w:color="auto"/>
              <w:right w:val="single" w:sz="4" w:space="0" w:color="auto"/>
            </w:tcBorders>
          </w:tcPr>
          <w:p w14:paraId="6D07B422" w14:textId="77777777" w:rsidR="000B7A58" w:rsidRDefault="000B7A58" w:rsidP="000B7A58">
            <w:pPr>
              <w:pStyle w:val="SpecTable"/>
            </w:pPr>
            <w:smartTag w:uri="urn:schemas-microsoft-com:office:smarttags" w:element="place">
              <w:smartTag w:uri="urn:schemas-microsoft-com:office:smarttags" w:element="PlaceName">
                <w:r>
                  <w:t>Extension</w:t>
                </w:r>
              </w:smartTag>
              <w:r>
                <w:t xml:space="preserve"> </w:t>
              </w:r>
              <w:smartTag w:uri="urn:schemas-microsoft-com:office:smarttags" w:element="PlaceType">
                <w:r>
                  <w:t>Port</w:t>
                </w:r>
              </w:smartTag>
            </w:smartTag>
            <w:r>
              <w:t xml:space="preserve"> </w:t>
            </w:r>
          </w:p>
        </w:tc>
        <w:tc>
          <w:tcPr>
            <w:tcW w:w="5850" w:type="dxa"/>
            <w:tcBorders>
              <w:top w:val="single" w:sz="4" w:space="0" w:color="auto"/>
              <w:left w:val="single" w:sz="4" w:space="0" w:color="auto"/>
              <w:bottom w:val="single" w:sz="4" w:space="0" w:color="auto"/>
              <w:right w:val="single" w:sz="4" w:space="0" w:color="auto"/>
            </w:tcBorders>
          </w:tcPr>
          <w:p w14:paraId="5B96761C" w14:textId="77777777" w:rsidR="000B7A58" w:rsidRDefault="000B7A58" w:rsidP="000B7A58">
            <w:pPr>
              <w:pStyle w:val="SpecTable"/>
            </w:pPr>
            <w:r>
              <w:t>6-conductor modular jack x 2(With a (EXTENSION 1 IN, OUT) termination switch (TERM: ON, OFF))</w:t>
            </w:r>
          </w:p>
        </w:tc>
      </w:tr>
      <w:tr w:rsidR="000B7A58" w14:paraId="64511719" w14:textId="77777777" w:rsidTr="000B7A58">
        <w:tc>
          <w:tcPr>
            <w:tcW w:w="2160" w:type="dxa"/>
            <w:tcBorders>
              <w:top w:val="single" w:sz="4" w:space="0" w:color="auto"/>
              <w:left w:val="single" w:sz="4" w:space="0" w:color="auto"/>
              <w:bottom w:val="single" w:sz="4" w:space="0" w:color="auto"/>
              <w:right w:val="single" w:sz="4" w:space="0" w:color="auto"/>
            </w:tcBorders>
          </w:tcPr>
          <w:p w14:paraId="013E7BA5" w14:textId="77777777" w:rsidR="000B7A58" w:rsidRDefault="000B7A58" w:rsidP="000B7A58">
            <w:pPr>
              <w:pStyle w:val="SpecTable"/>
            </w:pPr>
            <w:smartTag w:uri="urn:schemas-microsoft-com:office:smarttags" w:element="place">
              <w:smartTag w:uri="urn:schemas-microsoft-com:office:smarttags" w:element="PlaceName">
                <w:r>
                  <w:t>Extension</w:t>
                </w:r>
              </w:smartTag>
              <w:r>
                <w:t xml:space="preserve"> </w:t>
              </w:r>
              <w:smartTag w:uri="urn:schemas-microsoft-com:office:smarttags" w:element="PlaceType">
                <w:r>
                  <w:t>Port</w:t>
                </w:r>
              </w:smartTag>
            </w:smartTag>
            <w:r>
              <w:t xml:space="preserve"> </w:t>
            </w:r>
          </w:p>
        </w:tc>
        <w:tc>
          <w:tcPr>
            <w:tcW w:w="5850" w:type="dxa"/>
            <w:tcBorders>
              <w:top w:val="single" w:sz="4" w:space="0" w:color="auto"/>
              <w:left w:val="single" w:sz="4" w:space="0" w:color="auto"/>
              <w:bottom w:val="single" w:sz="4" w:space="0" w:color="auto"/>
              <w:right w:val="single" w:sz="4" w:space="0" w:color="auto"/>
            </w:tcBorders>
          </w:tcPr>
          <w:p w14:paraId="551A12D3" w14:textId="77777777" w:rsidR="000B7A58" w:rsidRDefault="000B7A58" w:rsidP="000B7A58">
            <w:pPr>
              <w:pStyle w:val="SpecTable"/>
            </w:pPr>
            <w:r>
              <w:t>37-pin D-sub connector x 2(EXTENSION IN 2 or 3)</w:t>
            </w:r>
          </w:p>
        </w:tc>
      </w:tr>
      <w:tr w:rsidR="000B7A58" w14:paraId="7E9E2917" w14:textId="77777777" w:rsidTr="000B7A58">
        <w:tc>
          <w:tcPr>
            <w:tcW w:w="2160" w:type="dxa"/>
            <w:tcBorders>
              <w:top w:val="single" w:sz="4" w:space="0" w:color="auto"/>
              <w:left w:val="single" w:sz="4" w:space="0" w:color="auto"/>
              <w:bottom w:val="single" w:sz="4" w:space="0" w:color="auto"/>
              <w:right w:val="single" w:sz="4" w:space="0" w:color="auto"/>
            </w:tcBorders>
          </w:tcPr>
          <w:p w14:paraId="15EFF559" w14:textId="77777777" w:rsidR="000B7A58" w:rsidRDefault="000B7A58" w:rsidP="000B7A58">
            <w:pPr>
              <w:pStyle w:val="SpecTable"/>
            </w:pPr>
            <w:smartTag w:uri="urn:schemas-microsoft-com:office:smarttags" w:element="place">
              <w:smartTag w:uri="urn:schemas-microsoft-com:office:smarttags" w:element="PlaceName">
                <w:r>
                  <w:t>Extension</w:t>
                </w:r>
              </w:smartTag>
              <w:r>
                <w:t xml:space="preserve"> </w:t>
              </w:r>
              <w:smartTag w:uri="urn:schemas-microsoft-com:office:smarttags" w:element="PlaceType">
                <w:r>
                  <w:t>Port</w:t>
                </w:r>
              </w:smartTag>
            </w:smartTag>
            <w:r>
              <w:t xml:space="preserve"> </w:t>
            </w:r>
          </w:p>
        </w:tc>
        <w:tc>
          <w:tcPr>
            <w:tcW w:w="5850" w:type="dxa"/>
            <w:tcBorders>
              <w:top w:val="single" w:sz="4" w:space="0" w:color="auto"/>
              <w:left w:val="single" w:sz="4" w:space="0" w:color="auto"/>
              <w:bottom w:val="single" w:sz="4" w:space="0" w:color="auto"/>
              <w:right w:val="single" w:sz="4" w:space="0" w:color="auto"/>
            </w:tcBorders>
          </w:tcPr>
          <w:p w14:paraId="31A413F3" w14:textId="77777777" w:rsidR="000B7A58" w:rsidRDefault="000B7A58" w:rsidP="000B7A58">
            <w:pPr>
              <w:pStyle w:val="SpecTable"/>
            </w:pPr>
            <w:r>
              <w:t>37-pin D-sub connector x 2(EXTENSION OUT 2 or 3)</w:t>
            </w:r>
          </w:p>
        </w:tc>
      </w:tr>
    </w:tbl>
    <w:p w14:paraId="149B5311" w14:textId="77777777" w:rsidR="000B7A58" w:rsidRDefault="000B7A58" w:rsidP="000B7A58"/>
    <w:p w14:paraId="25CE6275" w14:textId="77777777" w:rsidR="007C75E7" w:rsidRDefault="000B7A58">
      <w:pPr>
        <w:pStyle w:val="Level3"/>
      </w:pPr>
      <w:r>
        <w:t>b.</w:t>
      </w:r>
      <w:r>
        <w:tab/>
        <w:t>Input Board:</w:t>
      </w:r>
    </w:p>
    <w:tbl>
      <w:tblPr>
        <w:tblW w:w="0" w:type="auto"/>
        <w:tblInd w:w="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5831"/>
      </w:tblGrid>
      <w:tr w:rsidR="000B7A58" w14:paraId="0A5B2996" w14:textId="77777777" w:rsidTr="000B7A58">
        <w:tc>
          <w:tcPr>
            <w:tcW w:w="2160" w:type="dxa"/>
          </w:tcPr>
          <w:p w14:paraId="79A3ED94" w14:textId="77777777" w:rsidR="000B7A58" w:rsidRDefault="000B7A58" w:rsidP="000B7A58">
            <w:pPr>
              <w:pStyle w:val="SpecTable"/>
            </w:pPr>
            <w:r>
              <w:t xml:space="preserve">Camera Input </w:t>
            </w:r>
            <w:r>
              <w:tab/>
            </w:r>
            <w:r>
              <w:tab/>
            </w:r>
          </w:p>
        </w:tc>
        <w:tc>
          <w:tcPr>
            <w:tcW w:w="5850" w:type="dxa"/>
          </w:tcPr>
          <w:p w14:paraId="20DE471F" w14:textId="77777777" w:rsidR="000B7A58" w:rsidRDefault="000B7A58" w:rsidP="000B7A58">
            <w:pPr>
              <w:pStyle w:val="SpecTable"/>
            </w:pPr>
            <w:r>
              <w:t>1 V [P-P]/75 Ohm (BNC), composite video signal 0.5 V [P- P]/75 Ohm data signal and 2.5 V [P-P]/75 Ohm (25 pin D sub connector x 4)</w:t>
            </w:r>
          </w:p>
        </w:tc>
      </w:tr>
      <w:tr w:rsidR="000B7A58" w14:paraId="0FE8061C" w14:textId="77777777" w:rsidTr="000B7A58">
        <w:tc>
          <w:tcPr>
            <w:tcW w:w="2160" w:type="dxa"/>
          </w:tcPr>
          <w:p w14:paraId="6657113E" w14:textId="77777777" w:rsidR="000B7A58" w:rsidRDefault="000B7A58" w:rsidP="000B7A58">
            <w:pPr>
              <w:pStyle w:val="SpecTable"/>
            </w:pPr>
            <w:r>
              <w:t xml:space="preserve">Alarm Input </w:t>
            </w:r>
            <w:r>
              <w:tab/>
            </w:r>
            <w:r>
              <w:tab/>
            </w:r>
          </w:p>
        </w:tc>
        <w:tc>
          <w:tcPr>
            <w:tcW w:w="5850" w:type="dxa"/>
          </w:tcPr>
          <w:p w14:paraId="353D68BE" w14:textId="77777777" w:rsidR="000B7A58" w:rsidRDefault="000B7A58" w:rsidP="000B7A58">
            <w:pPr>
              <w:pStyle w:val="SpecTable"/>
            </w:pPr>
            <w:r>
              <w:t>N.O. (Normally Open contact) or N.C. (Normally Close contact) selectable x 32 (37 pin D sub connector)</w:t>
            </w:r>
          </w:p>
        </w:tc>
      </w:tr>
    </w:tbl>
    <w:p w14:paraId="533F25C8" w14:textId="77777777" w:rsidR="000B7A58" w:rsidRDefault="000B7A58" w:rsidP="000B7A58">
      <w:pPr>
        <w:pStyle w:val="SpecTable"/>
      </w:pPr>
    </w:p>
    <w:p w14:paraId="389939AE" w14:textId="77777777" w:rsidR="000B7A58" w:rsidRDefault="000B7A58" w:rsidP="000B7A58">
      <w:pPr>
        <w:pStyle w:val="Level3"/>
      </w:pPr>
      <w:r>
        <w:t>c.</w:t>
      </w:r>
      <w:r>
        <w:tab/>
        <w:t>Output Board:</w:t>
      </w:r>
    </w:p>
    <w:tbl>
      <w:tblPr>
        <w:tblW w:w="0" w:type="auto"/>
        <w:tblInd w:w="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5830"/>
      </w:tblGrid>
      <w:tr w:rsidR="000B7A58" w14:paraId="1386BA85" w14:textId="77777777" w:rsidTr="000B7A58">
        <w:tc>
          <w:tcPr>
            <w:tcW w:w="2160" w:type="dxa"/>
          </w:tcPr>
          <w:p w14:paraId="6946A1C0" w14:textId="77777777" w:rsidR="000B7A58" w:rsidRDefault="000B7A58" w:rsidP="000B7A58">
            <w:pPr>
              <w:pStyle w:val="SpecTable"/>
            </w:pPr>
            <w:r>
              <w:t xml:space="preserve">Monitor Output </w:t>
            </w:r>
          </w:p>
        </w:tc>
        <w:tc>
          <w:tcPr>
            <w:tcW w:w="5850" w:type="dxa"/>
          </w:tcPr>
          <w:p w14:paraId="55B81EE9" w14:textId="77777777" w:rsidR="000B7A58" w:rsidRDefault="000B7A58" w:rsidP="000B7A58">
            <w:pPr>
              <w:pStyle w:val="SpecTable"/>
            </w:pPr>
            <w:r>
              <w:t>1 V [P-P]/75 Ohm (BNC)</w:t>
            </w:r>
          </w:p>
        </w:tc>
      </w:tr>
      <w:tr w:rsidR="000B7A58" w14:paraId="02FE7B6B" w14:textId="77777777" w:rsidTr="00C836E5">
        <w:trPr>
          <w:trHeight w:val="323"/>
        </w:trPr>
        <w:tc>
          <w:tcPr>
            <w:tcW w:w="2160" w:type="dxa"/>
          </w:tcPr>
          <w:p w14:paraId="32AE4D0B" w14:textId="77777777" w:rsidR="000B7A58" w:rsidRDefault="000B7A58" w:rsidP="000B7A58">
            <w:pPr>
              <w:pStyle w:val="SpecTable"/>
            </w:pPr>
            <w:r>
              <w:t>Alarm Output</w:t>
            </w:r>
          </w:p>
        </w:tc>
        <w:tc>
          <w:tcPr>
            <w:tcW w:w="5850" w:type="dxa"/>
          </w:tcPr>
          <w:p w14:paraId="63CE78D5" w14:textId="77777777" w:rsidR="000B7A58" w:rsidRDefault="000B7A58" w:rsidP="000B7A58">
            <w:pPr>
              <w:pStyle w:val="SpecTable"/>
            </w:pPr>
            <w:r>
              <w:t>Open collector output x 32, Max. 24 VDC, 100 mA</w:t>
            </w:r>
          </w:p>
        </w:tc>
      </w:tr>
      <w:tr w:rsidR="000B7A58" w14:paraId="4443267D" w14:textId="77777777" w:rsidTr="000B7A58">
        <w:trPr>
          <w:trHeight w:val="350"/>
        </w:trPr>
        <w:tc>
          <w:tcPr>
            <w:tcW w:w="2160" w:type="dxa"/>
          </w:tcPr>
          <w:p w14:paraId="77D16AE5" w14:textId="77777777" w:rsidR="000B7A58" w:rsidRDefault="000B7A58" w:rsidP="000B7A58">
            <w:pPr>
              <w:pStyle w:val="SpecTable"/>
            </w:pPr>
            <w:smartTag w:uri="urn:schemas-microsoft-com:office:smarttags" w:element="PlaceName">
              <w:r>
                <w:t>Extension</w:t>
              </w:r>
            </w:smartTag>
            <w:r>
              <w:t xml:space="preserve"> </w:t>
            </w:r>
            <w:smartTag w:uri="urn:schemas-microsoft-com:office:smarttags" w:element="PlaceType">
              <w:r>
                <w:t>Port</w:t>
              </w:r>
            </w:smartTag>
          </w:p>
        </w:tc>
        <w:tc>
          <w:tcPr>
            <w:tcW w:w="5850" w:type="dxa"/>
          </w:tcPr>
          <w:p w14:paraId="37FEC7C8" w14:textId="77777777" w:rsidR="000B7A58" w:rsidRDefault="000B7A58" w:rsidP="000B7A58">
            <w:pPr>
              <w:pStyle w:val="SpecTable"/>
            </w:pPr>
            <w:r>
              <w:t xml:space="preserve">6-conductor modular jack x 2 </w:t>
            </w:r>
          </w:p>
        </w:tc>
      </w:tr>
      <w:tr w:rsidR="000B7A58" w14:paraId="69FA9F69" w14:textId="77777777" w:rsidTr="000B7A58">
        <w:trPr>
          <w:trHeight w:val="341"/>
        </w:trPr>
        <w:tc>
          <w:tcPr>
            <w:tcW w:w="2160" w:type="dxa"/>
          </w:tcPr>
          <w:p w14:paraId="5F28534A" w14:textId="77777777" w:rsidR="000B7A58" w:rsidRDefault="000B7A58" w:rsidP="000B7A58">
            <w:pPr>
              <w:pStyle w:val="SpecTable"/>
            </w:pPr>
            <w:smartTag w:uri="urn:schemas-microsoft-com:office:smarttags" w:element="place">
              <w:smartTag w:uri="urn:schemas-microsoft-com:office:smarttags" w:element="PlaceName">
                <w:r>
                  <w:t>Serial</w:t>
                </w:r>
              </w:smartTag>
              <w:r>
                <w:t xml:space="preserve"> </w:t>
              </w:r>
              <w:smartTag w:uri="urn:schemas-microsoft-com:office:smarttags" w:element="PlaceType">
                <w:r>
                  <w:t>Port</w:t>
                </w:r>
              </w:smartTag>
            </w:smartTag>
          </w:p>
        </w:tc>
        <w:tc>
          <w:tcPr>
            <w:tcW w:w="5850" w:type="dxa"/>
          </w:tcPr>
          <w:p w14:paraId="29101B78" w14:textId="77777777" w:rsidR="000B7A58" w:rsidRDefault="000B7A58" w:rsidP="000B7A58">
            <w:pPr>
              <w:pStyle w:val="SpecTable"/>
            </w:pPr>
            <w:r>
              <w:t xml:space="preserve">9-pin D-sub connector x 2 </w:t>
            </w:r>
          </w:p>
        </w:tc>
      </w:tr>
    </w:tbl>
    <w:p w14:paraId="4EC270A9" w14:textId="77777777" w:rsidR="000B7A58" w:rsidRDefault="000B7A58">
      <w:pPr>
        <w:pStyle w:val="ArticleB"/>
        <w:outlineLvl w:val="0"/>
      </w:pPr>
    </w:p>
    <w:p w14:paraId="1468E45B" w14:textId="77777777" w:rsidR="00E351BC" w:rsidRDefault="00100AA1" w:rsidP="00E351BC">
      <w:pPr>
        <w:pStyle w:val="Level1"/>
      </w:pPr>
      <w:bookmarkStart w:id="54" w:name="_Toc274912266"/>
      <w:bookmarkStart w:id="55" w:name="_Toc276907674"/>
      <w:r>
        <w:t>Y</w:t>
      </w:r>
      <w:r w:rsidR="005971C6">
        <w:t>.</w:t>
      </w:r>
      <w:r w:rsidR="00C836E5">
        <w:tab/>
      </w:r>
      <w:r w:rsidR="00E351BC">
        <w:t>IP Network Encoder</w:t>
      </w:r>
      <w:bookmarkEnd w:id="54"/>
      <w:bookmarkEnd w:id="55"/>
    </w:p>
    <w:p w14:paraId="170D2C30" w14:textId="77777777" w:rsidR="00E351BC" w:rsidRDefault="00E351BC" w:rsidP="00E351BC">
      <w:pPr>
        <w:pStyle w:val="Level2"/>
        <w:numPr>
          <w:ilvl w:val="0"/>
          <w:numId w:val="32"/>
        </w:numPr>
      </w:pPr>
      <w:r>
        <w:t>The units shall be used for video monitoring and surveillance over IP networks. IP Network Encoder shall encode analog video to MPEG-4 digital video.</w:t>
      </w:r>
    </w:p>
    <w:p w14:paraId="6F64D898" w14:textId="77777777" w:rsidR="00E351BC" w:rsidRDefault="00E351BC" w:rsidP="00E351BC">
      <w:pPr>
        <w:pStyle w:val="Level2"/>
        <w:numPr>
          <w:ilvl w:val="0"/>
          <w:numId w:val="32"/>
        </w:numPr>
      </w:pPr>
      <w:r>
        <w:t>The encoder shall use MPEG-4 compression for distribution of images over a network.</w:t>
      </w:r>
    </w:p>
    <w:p w14:paraId="0AD6310A" w14:textId="77777777" w:rsidR="00E351BC" w:rsidRDefault="00E351BC" w:rsidP="00E351BC">
      <w:pPr>
        <w:pStyle w:val="Level2"/>
        <w:numPr>
          <w:ilvl w:val="0"/>
          <w:numId w:val="32"/>
        </w:numPr>
      </w:pPr>
      <w:r>
        <w:t>The encoder shall be [rack][surface] &lt;erase one&gt; mounted unit.</w:t>
      </w:r>
    </w:p>
    <w:p w14:paraId="5623FCD0" w14:textId="77777777" w:rsidR="00E351BC" w:rsidRDefault="00E351BC" w:rsidP="00E351BC">
      <w:pPr>
        <w:pStyle w:val="Level2"/>
        <w:numPr>
          <w:ilvl w:val="0"/>
          <w:numId w:val="32"/>
        </w:numPr>
      </w:pPr>
      <w:r>
        <w:t>The encoder shall include, but not be limited to the following:</w:t>
      </w:r>
    </w:p>
    <w:p w14:paraId="3DA68989" w14:textId="77777777" w:rsidR="00E351BC" w:rsidRDefault="00E351BC" w:rsidP="00E351BC">
      <w:pPr>
        <w:pStyle w:val="Level3"/>
      </w:pPr>
      <w:r>
        <w:t>a.</w:t>
      </w:r>
      <w:r>
        <w:tab/>
        <w:t>The encoder shall use “hybrid” technology in providing both analog and network connections with the purpose of allowing users to integrate existing equipment and digital IP products.</w:t>
      </w:r>
    </w:p>
    <w:p w14:paraId="38F71BAB" w14:textId="77777777" w:rsidR="00E351BC" w:rsidRDefault="00E351BC" w:rsidP="00E351BC">
      <w:pPr>
        <w:pStyle w:val="Level4"/>
      </w:pPr>
      <w:r>
        <w:t>1</w:t>
      </w:r>
      <w:r w:rsidR="003A7D22">
        <w:t>)</w:t>
      </w:r>
      <w:r>
        <w:tab/>
        <w:t>The encoder shall provide [one] &lt;insert number of video inputs&gt; composite video input(s).</w:t>
      </w:r>
    </w:p>
    <w:p w14:paraId="7AED5339" w14:textId="77777777" w:rsidR="00E351BC" w:rsidRDefault="00E351BC" w:rsidP="00E351BC">
      <w:pPr>
        <w:pStyle w:val="Level4"/>
      </w:pPr>
      <w:r>
        <w:t>2</w:t>
      </w:r>
      <w:r w:rsidR="003A7D22">
        <w:t>)</w:t>
      </w:r>
      <w:r>
        <w:tab/>
        <w:t>The encoder shall provide one Ethernet connection.</w:t>
      </w:r>
    </w:p>
    <w:p w14:paraId="7D9EA551" w14:textId="77777777" w:rsidR="00E351BC" w:rsidRDefault="003A7D22" w:rsidP="00E351BC">
      <w:pPr>
        <w:pStyle w:val="Level3"/>
      </w:pPr>
      <w:r>
        <w:t>b</w:t>
      </w:r>
      <w:r w:rsidR="00E351BC">
        <w:t>.</w:t>
      </w:r>
      <w:r w:rsidR="00E351BC">
        <w:tab/>
        <w:t>The encoder shall have the following digital resolution:</w:t>
      </w:r>
    </w:p>
    <w:p w14:paraId="4A391F1E" w14:textId="77777777" w:rsidR="00E351BC" w:rsidRDefault="00E351BC" w:rsidP="00E351BC">
      <w:pPr>
        <w:pStyle w:val="Level4"/>
      </w:pPr>
      <w:r>
        <w:t>a</w:t>
      </w:r>
      <w:r w:rsidR="00C836E5">
        <w:t>)</w:t>
      </w:r>
      <w:r>
        <w:tab/>
        <w:t>D1: 720x576 (NTSC); 720x480 (PAL)</w:t>
      </w:r>
    </w:p>
    <w:p w14:paraId="0C6BA422" w14:textId="77777777" w:rsidR="00E351BC" w:rsidRDefault="00E351BC" w:rsidP="00E351BC">
      <w:pPr>
        <w:pStyle w:val="Level4"/>
      </w:pPr>
      <w:r>
        <w:t>b</w:t>
      </w:r>
      <w:r w:rsidR="00C836E5">
        <w:t>)</w:t>
      </w:r>
      <w:r>
        <w:tab/>
        <w:t>CIF: 352 x 288 (NTSC); 352 x 240 (PAL)</w:t>
      </w:r>
    </w:p>
    <w:p w14:paraId="188464DA" w14:textId="77777777" w:rsidR="00E351BC" w:rsidRDefault="00E351BC" w:rsidP="00E351BC">
      <w:pPr>
        <w:pStyle w:val="Level4"/>
      </w:pPr>
      <w:r>
        <w:t>c</w:t>
      </w:r>
      <w:r w:rsidR="00C836E5">
        <w:t>)</w:t>
      </w:r>
      <w:r>
        <w:tab/>
        <w:t>QCIF: 160 x 144 (NTSC); 160 x 112 (PAL)</w:t>
      </w:r>
    </w:p>
    <w:p w14:paraId="2A1DB106" w14:textId="77777777" w:rsidR="007C75E7" w:rsidRDefault="003A7D22">
      <w:pPr>
        <w:pStyle w:val="Level3"/>
      </w:pPr>
      <w:r>
        <w:t>c</w:t>
      </w:r>
      <w:r w:rsidR="00E351BC">
        <w:t>.</w:t>
      </w:r>
      <w:r w:rsidR="00E351BC">
        <w:tab/>
        <w:t>The encoder shall have a digital frame rate of up to 30 frames per second (NTSC) at 720x480 resolution or 25 fps (PAL) at 720x586 resolution.</w:t>
      </w:r>
    </w:p>
    <w:p w14:paraId="501D0500" w14:textId="77777777" w:rsidR="007C75E7" w:rsidRDefault="003A7D22">
      <w:pPr>
        <w:pStyle w:val="Level3"/>
      </w:pPr>
      <w:r>
        <w:t>d</w:t>
      </w:r>
      <w:r w:rsidR="00E351BC">
        <w:t>.</w:t>
      </w:r>
      <w:r w:rsidR="00E351BC">
        <w:tab/>
        <w:t>The encoder/decoder shall use the following protocols:</w:t>
      </w:r>
    </w:p>
    <w:p w14:paraId="0455B855" w14:textId="77777777" w:rsidR="007C75E7" w:rsidRDefault="003A7D22">
      <w:pPr>
        <w:pStyle w:val="Level4"/>
      </w:pPr>
      <w:r>
        <w:t>1)</w:t>
      </w:r>
      <w:r w:rsidR="00E351BC">
        <w:tab/>
        <w:t>TCP/IP</w:t>
      </w:r>
    </w:p>
    <w:p w14:paraId="678D347F" w14:textId="77777777" w:rsidR="007C75E7" w:rsidRDefault="003A7D22">
      <w:pPr>
        <w:pStyle w:val="Level4"/>
      </w:pPr>
      <w:r>
        <w:t>2)</w:t>
      </w:r>
      <w:r w:rsidR="00E351BC">
        <w:tab/>
        <w:t>UDP/IP</w:t>
      </w:r>
    </w:p>
    <w:p w14:paraId="2F23DF01" w14:textId="77777777" w:rsidR="007C75E7" w:rsidRDefault="003A7D22">
      <w:pPr>
        <w:pStyle w:val="Level4"/>
      </w:pPr>
      <w:r>
        <w:lastRenderedPageBreak/>
        <w:t>3)</w:t>
      </w:r>
      <w:r w:rsidR="00E351BC">
        <w:tab/>
        <w:t>DHCP</w:t>
      </w:r>
    </w:p>
    <w:p w14:paraId="0E2EEE4D" w14:textId="77777777" w:rsidR="007C75E7" w:rsidRDefault="003A7D22">
      <w:pPr>
        <w:pStyle w:val="Level4"/>
      </w:pPr>
      <w:r>
        <w:t>4)</w:t>
      </w:r>
      <w:r w:rsidR="00E351BC">
        <w:tab/>
        <w:t>Multicast</w:t>
      </w:r>
    </w:p>
    <w:p w14:paraId="3978B7A5" w14:textId="77777777" w:rsidR="007C75E7" w:rsidRDefault="003A7D22">
      <w:pPr>
        <w:pStyle w:val="Level4"/>
      </w:pPr>
      <w:r>
        <w:t>5)</w:t>
      </w:r>
      <w:r w:rsidR="00E351BC">
        <w:tab/>
        <w:t>Data Throttle</w:t>
      </w:r>
    </w:p>
    <w:p w14:paraId="672A0D34" w14:textId="77777777" w:rsidR="007C75E7" w:rsidRDefault="003A7D22">
      <w:pPr>
        <w:pStyle w:val="Level4"/>
      </w:pPr>
      <w:r>
        <w:t>6)</w:t>
      </w:r>
      <w:r w:rsidR="00E351BC">
        <w:tab/>
        <w:t>Heart beat</w:t>
      </w:r>
    </w:p>
    <w:p w14:paraId="5349830B" w14:textId="77777777" w:rsidR="007C75E7" w:rsidRDefault="003A7D22">
      <w:pPr>
        <w:pStyle w:val="Level3"/>
      </w:pPr>
      <w:r>
        <w:t>e</w:t>
      </w:r>
      <w:r w:rsidR="00E351BC">
        <w:t>.</w:t>
      </w:r>
      <w:r w:rsidR="00E351BC">
        <w:tab/>
        <w:t>The encoder shall have the following connectors:</w:t>
      </w:r>
    </w:p>
    <w:p w14:paraId="46352033" w14:textId="77777777" w:rsidR="007C75E7" w:rsidRDefault="003A7D22">
      <w:pPr>
        <w:pStyle w:val="Level4"/>
      </w:pPr>
      <w:r>
        <w:t>1)</w:t>
      </w:r>
      <w:r w:rsidR="00E351BC">
        <w:tab/>
        <w:t>Power connector: 3-pin male – for connecting the external power supply</w:t>
      </w:r>
    </w:p>
    <w:p w14:paraId="7F21313F" w14:textId="77777777" w:rsidR="007C75E7" w:rsidRDefault="003A7D22">
      <w:pPr>
        <w:pStyle w:val="Level4"/>
      </w:pPr>
      <w:r>
        <w:t>2)</w:t>
      </w:r>
      <w:r w:rsidR="00C836E5">
        <w:tab/>
      </w:r>
      <w:r w:rsidR="00E351BC">
        <w:t>I/O connector: 16-pin male – for connecting alarm, audio, RS-232, RS-485 input and output</w:t>
      </w:r>
    </w:p>
    <w:p w14:paraId="376B2D3B" w14:textId="77777777" w:rsidR="007C75E7" w:rsidRDefault="003A7D22">
      <w:pPr>
        <w:pStyle w:val="Level4"/>
      </w:pPr>
      <w:r>
        <w:t>3)</w:t>
      </w:r>
      <w:r w:rsidR="00E351BC">
        <w:tab/>
        <w:t>Video I/O connector: SVHS style – for input and output connection of two composite monitors</w:t>
      </w:r>
    </w:p>
    <w:p w14:paraId="25B30747" w14:textId="77777777" w:rsidR="007C75E7" w:rsidRDefault="003A7D22">
      <w:pPr>
        <w:pStyle w:val="Level4"/>
      </w:pPr>
      <w:r>
        <w:t>4)</w:t>
      </w:r>
      <w:r w:rsidR="00E351BC">
        <w:tab/>
        <w:t>Ethernet port: RJ-45 – for connecting to a network</w:t>
      </w:r>
    </w:p>
    <w:p w14:paraId="602AF646" w14:textId="77777777" w:rsidR="007C75E7" w:rsidRDefault="003A7D22">
      <w:pPr>
        <w:pStyle w:val="Level3"/>
      </w:pPr>
      <w:r>
        <w:t>f.</w:t>
      </w:r>
      <w:r w:rsidR="00C836E5">
        <w:tab/>
      </w:r>
      <w:r w:rsidR="00E351BC">
        <w:t>The encoder/decoder shall have the following indicators:</w:t>
      </w:r>
    </w:p>
    <w:p w14:paraId="6B36C035" w14:textId="77777777" w:rsidR="007C75E7" w:rsidRDefault="003A7D22">
      <w:pPr>
        <w:pStyle w:val="Level4"/>
      </w:pPr>
      <w:r>
        <w:t>1)</w:t>
      </w:r>
      <w:r w:rsidR="00E351BC">
        <w:tab/>
        <w:t>Power LED</w:t>
      </w:r>
    </w:p>
    <w:p w14:paraId="2E7896DC" w14:textId="77777777" w:rsidR="007C75E7" w:rsidRDefault="003A7D22">
      <w:pPr>
        <w:pStyle w:val="Level4"/>
      </w:pPr>
      <w:r>
        <w:t>2)</w:t>
      </w:r>
      <w:r w:rsidR="00E351BC">
        <w:tab/>
        <w:t>Link – indicates activity on the Ethernet port</w:t>
      </w:r>
    </w:p>
    <w:p w14:paraId="63403516" w14:textId="77777777" w:rsidR="007C75E7" w:rsidRDefault="003A7D22">
      <w:pPr>
        <w:pStyle w:val="Level4"/>
      </w:pPr>
      <w:r>
        <w:t>3)</w:t>
      </w:r>
      <w:r w:rsidR="00C836E5">
        <w:tab/>
      </w:r>
      <w:r w:rsidR="00E351BC">
        <w:t>Tx activity</w:t>
      </w:r>
    </w:p>
    <w:p w14:paraId="31416B8E" w14:textId="77777777" w:rsidR="007C75E7" w:rsidRDefault="003A7D22">
      <w:pPr>
        <w:pStyle w:val="Level4"/>
      </w:pPr>
      <w:r>
        <w:t>4)</w:t>
      </w:r>
      <w:r w:rsidR="00E351BC">
        <w:tab/>
        <w:t>Rx activity</w:t>
      </w:r>
    </w:p>
    <w:p w14:paraId="35C7E2E7" w14:textId="77777777" w:rsidR="00E351BC" w:rsidRDefault="003A7D22" w:rsidP="00E351BC">
      <w:pPr>
        <w:pStyle w:val="Level3"/>
      </w:pPr>
      <w:r>
        <w:t>g.</w:t>
      </w:r>
      <w:r w:rsidR="00C836E5">
        <w:tab/>
      </w:r>
      <w:r w:rsidR="00E351BC">
        <w:t>The encoder shall have the following additional specifications:</w:t>
      </w:r>
    </w:p>
    <w:p w14:paraId="50589A39" w14:textId="77777777" w:rsidR="007C75E7" w:rsidRDefault="003A7D22">
      <w:pPr>
        <w:pStyle w:val="Level4"/>
      </w:pPr>
      <w:r>
        <w:t>1)</w:t>
      </w:r>
      <w:r w:rsidR="00E351BC">
        <w:tab/>
        <w:t>Video</w:t>
      </w:r>
    </w:p>
    <w:p w14:paraId="72216288" w14:textId="77777777" w:rsidR="007C75E7" w:rsidRDefault="003A7D22" w:rsidP="00C836E5">
      <w:pPr>
        <w:pStyle w:val="Level5"/>
      </w:pPr>
      <w:r>
        <w:t>a)</w:t>
      </w:r>
      <w:r w:rsidR="00E351BC">
        <w:tab/>
        <w:t>Video signal input: 1 V p-p ±10% 75 ohms, autosensing</w:t>
      </w:r>
    </w:p>
    <w:p w14:paraId="05CDF5D8" w14:textId="77777777" w:rsidR="007C75E7" w:rsidRDefault="003A7D22" w:rsidP="00C836E5">
      <w:pPr>
        <w:pStyle w:val="Level5"/>
      </w:pPr>
      <w:r>
        <w:t>b)</w:t>
      </w:r>
      <w:r w:rsidR="00E351BC">
        <w:tab/>
        <w:t>Input termination: 75 ohm</w:t>
      </w:r>
    </w:p>
    <w:p w14:paraId="495D0B74" w14:textId="77777777" w:rsidR="007C75E7" w:rsidRDefault="003A7D22" w:rsidP="00C836E5">
      <w:pPr>
        <w:pStyle w:val="Level5"/>
      </w:pPr>
      <w:r>
        <w:t>c)</w:t>
      </w:r>
      <w:r w:rsidR="00E351BC">
        <w:tab/>
        <w:t>Video compression standard: MPEG-4</w:t>
      </w:r>
    </w:p>
    <w:p w14:paraId="118D2C86" w14:textId="77777777" w:rsidR="007C75E7" w:rsidRDefault="003A7D22" w:rsidP="00C836E5">
      <w:pPr>
        <w:pStyle w:val="Level5"/>
      </w:pPr>
      <w:r>
        <w:t>d)</w:t>
      </w:r>
      <w:r w:rsidR="00E351BC">
        <w:tab/>
        <w:t>Audio compression standard: MPEG-1 Layer 2</w:t>
      </w:r>
    </w:p>
    <w:p w14:paraId="6FF1B9D0" w14:textId="77777777" w:rsidR="007C75E7" w:rsidRDefault="003A7D22">
      <w:pPr>
        <w:pStyle w:val="Level4"/>
      </w:pPr>
      <w:r>
        <w:t>2</w:t>
      </w:r>
      <w:r w:rsidR="00C836E5">
        <w:t>)</w:t>
      </w:r>
      <w:r w:rsidR="00E351BC">
        <w:tab/>
        <w:t>Audio</w:t>
      </w:r>
    </w:p>
    <w:p w14:paraId="2772560D" w14:textId="77777777" w:rsidR="007C75E7" w:rsidRDefault="003A7D22" w:rsidP="00C836E5">
      <w:pPr>
        <w:pStyle w:val="Level5"/>
      </w:pPr>
      <w:r>
        <w:t>a)</w:t>
      </w:r>
      <w:r w:rsidR="00E351BC">
        <w:tab/>
        <w:t>Audio input: 315 mV, 40 kOhms, unbalanced</w:t>
      </w:r>
    </w:p>
    <w:p w14:paraId="685C035E" w14:textId="77777777" w:rsidR="007C75E7" w:rsidRDefault="003A7D22" w:rsidP="00C836E5">
      <w:pPr>
        <w:pStyle w:val="Level5"/>
      </w:pPr>
      <w:r>
        <w:t>b)</w:t>
      </w:r>
      <w:r w:rsidR="00E351BC">
        <w:tab/>
        <w:t>Audio output: 315 mV, 600 ohms, unbalanced</w:t>
      </w:r>
    </w:p>
    <w:p w14:paraId="2CFA1467" w14:textId="77777777" w:rsidR="007C75E7" w:rsidRDefault="00E351BC">
      <w:pPr>
        <w:pStyle w:val="Level4"/>
      </w:pPr>
      <w:r>
        <w:t>3</w:t>
      </w:r>
      <w:r w:rsidR="004775E0">
        <w:t>)</w:t>
      </w:r>
      <w:r>
        <w:tab/>
        <w:t xml:space="preserve">Electrical </w:t>
      </w:r>
    </w:p>
    <w:p w14:paraId="10ED7270" w14:textId="77777777" w:rsidR="007C75E7" w:rsidRDefault="003A7D22" w:rsidP="004775E0">
      <w:pPr>
        <w:pStyle w:val="Level5"/>
      </w:pPr>
      <w:r>
        <w:t>a)</w:t>
      </w:r>
      <w:r w:rsidR="00E351BC">
        <w:tab/>
        <w:t>External power supply: 100 to 240 VAC</w:t>
      </w:r>
    </w:p>
    <w:p w14:paraId="004BDCF4" w14:textId="77777777" w:rsidR="007C75E7" w:rsidRDefault="003A7D22" w:rsidP="004775E0">
      <w:pPr>
        <w:pStyle w:val="Level5"/>
      </w:pPr>
      <w:r>
        <w:t>b)</w:t>
      </w:r>
      <w:r w:rsidR="00E351BC">
        <w:tab/>
        <w:t>Output voltage: 13.5 V, 1.33 A</w:t>
      </w:r>
    </w:p>
    <w:p w14:paraId="79681AD5" w14:textId="77777777" w:rsidR="007C75E7" w:rsidRDefault="003A7D22" w:rsidP="004775E0">
      <w:pPr>
        <w:pStyle w:val="Level5"/>
      </w:pPr>
      <w:r>
        <w:t>c)</w:t>
      </w:r>
      <w:r w:rsidR="00E351BC">
        <w:tab/>
        <w:t>Power consumption: 0.5 W maximum</w:t>
      </w:r>
    </w:p>
    <w:p w14:paraId="29DA654D" w14:textId="77777777" w:rsidR="006043E4" w:rsidRDefault="006043E4">
      <w:pPr>
        <w:pStyle w:val="ArticleB"/>
        <w:outlineLvl w:val="0"/>
      </w:pPr>
      <w:bookmarkStart w:id="56" w:name="_Toc276986638"/>
      <w:r>
        <w:t xml:space="preserve">2.3 </w:t>
      </w:r>
      <w:r w:rsidR="000B7A58">
        <w:t xml:space="preserve">DIGITAL BASED </w:t>
      </w:r>
      <w:r>
        <w:t>VIDEO MANAGEMENT SYSTEM</w:t>
      </w:r>
      <w:bookmarkEnd w:id="53"/>
      <w:bookmarkEnd w:id="56"/>
    </w:p>
    <w:p w14:paraId="3A6D0FDE" w14:textId="77777777" w:rsidR="00100AA1" w:rsidRDefault="00100AA1" w:rsidP="00100AA1">
      <w:pPr>
        <w:pStyle w:val="SpecNote"/>
      </w:pPr>
      <w:r>
        <w:t xml:space="preserve">SPEC WRITER NOTE: Leave paragraph for digital device based video management system. </w:t>
      </w:r>
    </w:p>
    <w:p w14:paraId="050689C6" w14:textId="77777777" w:rsidR="007C75E7" w:rsidRDefault="006043E4">
      <w:pPr>
        <w:pStyle w:val="Level1"/>
        <w:tabs>
          <w:tab w:val="clear" w:pos="720"/>
        </w:tabs>
      </w:pPr>
      <w:r>
        <w:t>A.</w:t>
      </w:r>
      <w:r>
        <w:tab/>
        <w:t>Key Features</w:t>
      </w:r>
    </w:p>
    <w:p w14:paraId="66E02767" w14:textId="77777777" w:rsidR="007C75E7" w:rsidRDefault="006043E4" w:rsidP="005971C6">
      <w:pPr>
        <w:pStyle w:val="Level2"/>
      </w:pPr>
      <w:r>
        <w:t>1.</w:t>
      </w:r>
      <w:r>
        <w:tab/>
        <w:t>Open Platform:</w:t>
      </w:r>
      <w:r w:rsidR="005971C6">
        <w:t xml:space="preserve"> </w:t>
      </w:r>
      <w:r>
        <w:t>Open API/SDK, supports seamless integration with third party applications.</w:t>
      </w:r>
    </w:p>
    <w:p w14:paraId="40547648" w14:textId="77777777" w:rsidR="007C75E7" w:rsidRDefault="006043E4" w:rsidP="005971C6">
      <w:pPr>
        <w:pStyle w:val="Level2"/>
      </w:pPr>
      <w:r>
        <w:lastRenderedPageBreak/>
        <w:t>2.</w:t>
      </w:r>
      <w:r>
        <w:tab/>
        <w:t>Multi-server and multi-site video surveillance solution:</w:t>
      </w:r>
      <w:r w:rsidR="005971C6">
        <w:t xml:space="preserve"> </w:t>
      </w:r>
      <w:r>
        <w:t>Unlimited recording of video from IP cameras, IP video encoders and selected DVRs with analog cameras.</w:t>
      </w:r>
    </w:p>
    <w:p w14:paraId="034A7629" w14:textId="77777777" w:rsidR="007C75E7" w:rsidRDefault="006043E4" w:rsidP="005971C6">
      <w:pPr>
        <w:pStyle w:val="Level2"/>
      </w:pPr>
      <w:r>
        <w:t>3.</w:t>
      </w:r>
      <w:r>
        <w:tab/>
        <w:t>Optimized Recording Storage Management:</w:t>
      </w:r>
      <w:r w:rsidR="005971C6">
        <w:t xml:space="preserve"> </w:t>
      </w:r>
      <w:r>
        <w:t>Unique data storage and archiving solution that combines superior performance and scalability and cost efficient long-term video storage</w:t>
      </w:r>
    </w:p>
    <w:p w14:paraId="5AA3B9BE" w14:textId="77777777" w:rsidR="007C75E7" w:rsidRDefault="006043E4" w:rsidP="005971C6">
      <w:pPr>
        <w:pStyle w:val="Level2"/>
      </w:pPr>
      <w:r>
        <w:t>4.</w:t>
      </w:r>
      <w:r>
        <w:tab/>
        <w:t xml:space="preserve">Wide IP camera and device support: </w:t>
      </w:r>
      <w:r w:rsidR="005971C6">
        <w:t xml:space="preserve"> </w:t>
      </w:r>
      <w:r>
        <w:t>Supports connection of more than 839 IP cameras, IP video encoders and selected DVR models from over 79 different vendors through dedicated device integration</w:t>
      </w:r>
    </w:p>
    <w:p w14:paraId="5619865D" w14:textId="77777777" w:rsidR="007C75E7" w:rsidRDefault="006043E4" w:rsidP="005971C6">
      <w:pPr>
        <w:pStyle w:val="Level2"/>
      </w:pPr>
      <w:r>
        <w:t>5.</w:t>
      </w:r>
      <w:r>
        <w:tab/>
        <w:t xml:space="preserve">ONVIF™ and PSIA compliant: </w:t>
      </w:r>
      <w:r w:rsidR="005971C6">
        <w:t xml:space="preserve"> </w:t>
      </w:r>
      <w:r>
        <w:t>Supports ONVIF™ and PSIA compliant cameras and devices</w:t>
      </w:r>
    </w:p>
    <w:p w14:paraId="2C44948C" w14:textId="77777777" w:rsidR="007C75E7" w:rsidRDefault="006043E4" w:rsidP="005971C6">
      <w:pPr>
        <w:pStyle w:val="Level2"/>
      </w:pPr>
      <w:r>
        <w:t>6.</w:t>
      </w:r>
      <w:r>
        <w:tab/>
        <w:t>Wide compression technology support:</w:t>
      </w:r>
      <w:r w:rsidR="005971C6">
        <w:t xml:space="preserve"> </w:t>
      </w:r>
      <w:r>
        <w:t>Supports the news compression methods; MPEG4 ASP, MxPEG and H.264, besides MJEPG and MPEG4</w:t>
      </w:r>
    </w:p>
    <w:p w14:paraId="5E0394E0" w14:textId="77777777" w:rsidR="007C75E7" w:rsidRDefault="006043E4" w:rsidP="005971C6">
      <w:pPr>
        <w:pStyle w:val="Level2"/>
      </w:pPr>
      <w:r>
        <w:t>7.</w:t>
      </w:r>
      <w:r>
        <w:tab/>
        <w:t>System configuration wizards:</w:t>
      </w:r>
      <w:r w:rsidR="005971C6">
        <w:t xml:space="preserve"> </w:t>
      </w:r>
      <w:r>
        <w:t>Guides the user through the process of adding cameras, configuring video and recording, adjustment of motion detection and user configuration</w:t>
      </w:r>
    </w:p>
    <w:p w14:paraId="4A73434B" w14:textId="77777777" w:rsidR="007C75E7" w:rsidRDefault="006043E4" w:rsidP="005971C6">
      <w:pPr>
        <w:pStyle w:val="Level2"/>
      </w:pPr>
      <w:r>
        <w:t>8.</w:t>
      </w:r>
      <w:r>
        <w:tab/>
        <w:t>Sequence Explorer:</w:t>
      </w:r>
      <w:r w:rsidR="005971C6">
        <w:t xml:space="preserve"> </w:t>
      </w:r>
      <w:r>
        <w:t>Displaying sequences and time intervals in thumbnail pre-views, the Sequence Explorer gives unparalleled visual overview of recorded video combined with smooth navigation</w:t>
      </w:r>
    </w:p>
    <w:p w14:paraId="42E97FFE" w14:textId="77777777" w:rsidR="007C75E7" w:rsidRDefault="006043E4" w:rsidP="005971C6">
      <w:pPr>
        <w:pStyle w:val="Level2"/>
      </w:pPr>
      <w:r>
        <w:t>9.</w:t>
      </w:r>
      <w:r>
        <w:tab/>
        <w:t xml:space="preserve">Overlay buttons: </w:t>
      </w:r>
      <w:r w:rsidR="005971C6">
        <w:t xml:space="preserve"> </w:t>
      </w:r>
      <w:r>
        <w:t>Intuitive control of cameras, camera-integrated devices and other integrated systems- directly from the camera view</w:t>
      </w:r>
    </w:p>
    <w:p w14:paraId="12E014C2" w14:textId="77777777" w:rsidR="007C75E7" w:rsidRDefault="006043E4" w:rsidP="004775E0">
      <w:pPr>
        <w:pStyle w:val="Level2"/>
        <w:ind w:hanging="450"/>
      </w:pPr>
      <w:r>
        <w:t>10.</w:t>
      </w:r>
      <w:r w:rsidR="004775E0">
        <w:tab/>
      </w:r>
      <w:r>
        <w:t>Independent Playback</w:t>
      </w:r>
      <w:r w:rsidR="005971C6">
        <w:t xml:space="preserve">: </w:t>
      </w:r>
      <w:r>
        <w:t>Instant and independent playback function allows you to independently playback recorded video for one or more cameras, while in live viewing or playback mode</w:t>
      </w:r>
    </w:p>
    <w:p w14:paraId="39891604" w14:textId="77777777" w:rsidR="007C75E7" w:rsidRDefault="006043E4" w:rsidP="004775E0">
      <w:pPr>
        <w:pStyle w:val="Level2"/>
        <w:ind w:hanging="450"/>
      </w:pPr>
      <w:r>
        <w:t>11.</w:t>
      </w:r>
      <w:r w:rsidR="004775E0">
        <w:tab/>
      </w:r>
      <w:r>
        <w:t>Built-in Video Motion Detection:</w:t>
      </w:r>
      <w:r w:rsidR="005971C6">
        <w:t xml:space="preserve"> </w:t>
      </w:r>
      <w:r>
        <w:t>Independent of camera model and supporting up to 64 cameras simultaneously per server</w:t>
      </w:r>
    </w:p>
    <w:p w14:paraId="5B1E727D" w14:textId="77777777" w:rsidR="007C75E7" w:rsidRDefault="006043E4" w:rsidP="004775E0">
      <w:pPr>
        <w:pStyle w:val="Level2"/>
        <w:ind w:hanging="450"/>
      </w:pPr>
      <w:r>
        <w:t>12.</w:t>
      </w:r>
      <w:r w:rsidR="004775E0">
        <w:tab/>
      </w:r>
      <w:r>
        <w:t xml:space="preserve">Multiple language support: Let operators use the system in their native language with support for 20 different languages </w:t>
      </w:r>
    </w:p>
    <w:p w14:paraId="3A1B19D9" w14:textId="77777777" w:rsidR="007C75E7" w:rsidRDefault="006043E4" w:rsidP="004775E0">
      <w:pPr>
        <w:pStyle w:val="Level2"/>
        <w:ind w:hanging="450"/>
      </w:pPr>
      <w:r>
        <w:t>13.</w:t>
      </w:r>
      <w:r w:rsidR="004775E0">
        <w:tab/>
      </w:r>
      <w:r>
        <w:t xml:space="preserve">Multi-channel, two-way audio: </w:t>
      </w:r>
      <w:r w:rsidR="005971C6">
        <w:t xml:space="preserve"> </w:t>
      </w:r>
      <w:r>
        <w:t>Communicate with people at gates/entrances or broadcast messages to many people at once with multichannel, two-way audio</w:t>
      </w:r>
    </w:p>
    <w:p w14:paraId="3CBB7E03" w14:textId="77777777" w:rsidR="007C75E7" w:rsidRDefault="006043E4" w:rsidP="004775E0">
      <w:pPr>
        <w:pStyle w:val="Level2"/>
        <w:ind w:hanging="450"/>
      </w:pPr>
      <w:r>
        <w:t>14.</w:t>
      </w:r>
      <w:r w:rsidR="004775E0">
        <w:tab/>
      </w:r>
      <w:r>
        <w:t>Fast evidence export:</w:t>
      </w:r>
      <w:r w:rsidR="005971C6">
        <w:t xml:space="preserve"> </w:t>
      </w:r>
      <w:r>
        <w:t>Quickly deliver authentic evidence to public authorities by exporting video to various formats, including video from multiple cameras with viewer, logs, and user notes included</w:t>
      </w:r>
    </w:p>
    <w:p w14:paraId="7FDE0D4E" w14:textId="77777777" w:rsidR="007C75E7" w:rsidRDefault="006043E4">
      <w:pPr>
        <w:pStyle w:val="Level1"/>
      </w:pPr>
      <w:r>
        <w:t>B.</w:t>
      </w:r>
      <w:r>
        <w:tab/>
        <w:t>Administration Features</w:t>
      </w:r>
    </w:p>
    <w:p w14:paraId="04B16FD6" w14:textId="77777777" w:rsidR="007C75E7" w:rsidRDefault="006043E4">
      <w:pPr>
        <w:pStyle w:val="Level2"/>
      </w:pPr>
      <w:r>
        <w:t>1.</w:t>
      </w:r>
      <w:r>
        <w:tab/>
        <w:t>Single Management Application: A new Management Application provides a consolidated single point management access to Recording Servers.</w:t>
      </w:r>
    </w:p>
    <w:p w14:paraId="261C1A05" w14:textId="77777777" w:rsidR="007C75E7" w:rsidRDefault="006043E4">
      <w:pPr>
        <w:pStyle w:val="Level2"/>
      </w:pPr>
      <w:r>
        <w:lastRenderedPageBreak/>
        <w:t>2.</w:t>
      </w:r>
      <w:r>
        <w:tab/>
        <w:t>System configuration wizards: Guides the user through the process of adding cameras, configuring video and recording, adjustment of motion detection and user configuration.</w:t>
      </w:r>
    </w:p>
    <w:p w14:paraId="1F1EEAEA" w14:textId="77777777" w:rsidR="007C75E7" w:rsidRDefault="006043E4">
      <w:pPr>
        <w:pStyle w:val="Level2"/>
      </w:pPr>
      <w:r>
        <w:t>3.</w:t>
      </w:r>
      <w:r>
        <w:tab/>
        <w:t>Automated device discovery: Enables fast discovery of camera devices using methods such as Universal Plug And Play, Broadcast and IP Range scanning.</w:t>
      </w:r>
    </w:p>
    <w:p w14:paraId="0026D639" w14:textId="77777777" w:rsidR="007C75E7" w:rsidRDefault="006043E4">
      <w:pPr>
        <w:pStyle w:val="Level2"/>
      </w:pPr>
      <w:r>
        <w:t>4.</w:t>
      </w:r>
      <w:r>
        <w:tab/>
        <w:t>Smart bulk configuration option: Change settings across multiple devices simultaneously and in a very few clicks.</w:t>
      </w:r>
    </w:p>
    <w:p w14:paraId="6CF4F98F" w14:textId="77777777" w:rsidR="007C75E7" w:rsidRDefault="006043E4">
      <w:pPr>
        <w:pStyle w:val="Level2"/>
      </w:pPr>
      <w:r>
        <w:t>5.</w:t>
      </w:r>
      <w:r>
        <w:tab/>
        <w:t>Adaptable application behavior: Guides novice users, while expert users can optimize the application for efficient use.</w:t>
      </w:r>
    </w:p>
    <w:p w14:paraId="0D16CD47" w14:textId="77777777" w:rsidR="007C75E7" w:rsidRDefault="006043E4">
      <w:pPr>
        <w:pStyle w:val="Level2"/>
      </w:pPr>
      <w:r>
        <w:t>6.</w:t>
      </w:r>
      <w:r>
        <w:tab/>
        <w:t>Export/import of system and user configuration data: System backup for reliable system operation and fast system recovery. System cloning for efficient rollout of multiple systems with the same, or similar, configuration.</w:t>
      </w:r>
    </w:p>
    <w:p w14:paraId="3ECDD511" w14:textId="77777777" w:rsidR="007C75E7" w:rsidRDefault="006043E4">
      <w:pPr>
        <w:pStyle w:val="Level2"/>
      </w:pPr>
      <w:r>
        <w:t>7.</w:t>
      </w:r>
      <w:r>
        <w:tab/>
        <w:t>Import of off-line configuration data: Enabling off-line editing of configuration data, including camera and device definitions.</w:t>
      </w:r>
    </w:p>
    <w:p w14:paraId="7973B075" w14:textId="77777777" w:rsidR="007C75E7" w:rsidRDefault="006043E4">
      <w:pPr>
        <w:pStyle w:val="Level2"/>
      </w:pPr>
      <w:r>
        <w:t>8.</w:t>
      </w:r>
      <w:r>
        <w:tab/>
        <w:t xml:space="preserve">Automatic system restore points: A 'Restore Point' is created each time a configuration change is confirmed. </w:t>
      </w:r>
    </w:p>
    <w:p w14:paraId="66457D0D" w14:textId="77777777" w:rsidR="007C75E7" w:rsidRDefault="006043E4">
      <w:pPr>
        <w:pStyle w:val="Level2"/>
      </w:pPr>
      <w:r>
        <w:t>9.</w:t>
      </w:r>
      <w:r>
        <w:tab/>
        <w:t>Enables easy rollback to previously defined system configuration points and enables cancelation of undesired configuration changes and restoration of earlier valid configurations.</w:t>
      </w:r>
    </w:p>
    <w:p w14:paraId="12DB4201" w14:textId="77777777" w:rsidR="007C75E7" w:rsidRDefault="006043E4">
      <w:pPr>
        <w:pStyle w:val="Level1"/>
      </w:pPr>
      <w:r>
        <w:t>C.</w:t>
      </w:r>
      <w:r>
        <w:tab/>
        <w:t>Integration Options</w:t>
      </w:r>
    </w:p>
    <w:p w14:paraId="007FD185" w14:textId="77777777" w:rsidR="007C75E7" w:rsidRDefault="006043E4">
      <w:pPr>
        <w:pStyle w:val="Level2"/>
      </w:pPr>
      <w:r>
        <w:t>1.</w:t>
      </w:r>
      <w:r>
        <w:tab/>
        <w:t>Open Software Development Kit (SDK) makes it possible to video enable your business processes, through seamless integration of third party applications, such as video analytics, access systems, etc.</w:t>
      </w:r>
    </w:p>
    <w:p w14:paraId="429594C9" w14:textId="77777777" w:rsidR="007C75E7" w:rsidRDefault="006043E4">
      <w:pPr>
        <w:pStyle w:val="Level2"/>
      </w:pPr>
      <w:r>
        <w:t>2.</w:t>
      </w:r>
      <w:r>
        <w:tab/>
        <w:t>Compatible with Central for alarm overviews and operational status in larger video surveillance installations.</w:t>
      </w:r>
    </w:p>
    <w:p w14:paraId="7F79C912" w14:textId="77777777" w:rsidR="007C75E7" w:rsidRDefault="006043E4">
      <w:pPr>
        <w:pStyle w:val="Level2"/>
      </w:pPr>
      <w:r>
        <w:t>3.</w:t>
      </w:r>
      <w:r>
        <w:tab/>
        <w:t xml:space="preserve">Integrate with </w:t>
      </w:r>
      <w:r w:rsidR="005A4DF9">
        <w:t xml:space="preserve">physical </w:t>
      </w:r>
      <w:r>
        <w:t>access control systems, alarms, gates, building management systems, etc. using hardware I/O, internal events and TCP/IP events</w:t>
      </w:r>
    </w:p>
    <w:p w14:paraId="7E23ABF9" w14:textId="77777777" w:rsidR="007C75E7" w:rsidRDefault="006043E4">
      <w:pPr>
        <w:pStyle w:val="Level2"/>
      </w:pPr>
      <w:r>
        <w:t>4.</w:t>
      </w:r>
      <w:r>
        <w:tab/>
        <w:t>Create, import and use HTML pages for navigation between views or to trigger a Smart Wall preset</w:t>
      </w:r>
    </w:p>
    <w:p w14:paraId="39897A26" w14:textId="77777777" w:rsidR="007C75E7" w:rsidRDefault="006043E4">
      <w:pPr>
        <w:pStyle w:val="Level2"/>
      </w:pPr>
      <w:r>
        <w:t>5.</w:t>
      </w:r>
      <w:r>
        <w:tab/>
        <w:t>Develop third party plug-ins for the Smart Client to expand with new functionality</w:t>
      </w:r>
    </w:p>
    <w:p w14:paraId="6A1FE609" w14:textId="77777777" w:rsidR="007C75E7" w:rsidRDefault="006043E4">
      <w:pPr>
        <w:pStyle w:val="Level1"/>
      </w:pPr>
      <w:r>
        <w:t>D.</w:t>
      </w:r>
      <w:r>
        <w:tab/>
        <w:t>Server Modules</w:t>
      </w:r>
    </w:p>
    <w:p w14:paraId="64C8C620" w14:textId="77777777" w:rsidR="007C75E7" w:rsidRDefault="006043E4">
      <w:pPr>
        <w:pStyle w:val="Level2"/>
      </w:pPr>
      <w:r>
        <w:t>1.</w:t>
      </w:r>
      <w:r>
        <w:tab/>
        <w:t>Recording Server</w:t>
      </w:r>
    </w:p>
    <w:p w14:paraId="0565B82F" w14:textId="77777777" w:rsidR="007C75E7" w:rsidRDefault="006043E4">
      <w:pPr>
        <w:pStyle w:val="Level3"/>
      </w:pPr>
      <w:r>
        <w:lastRenderedPageBreak/>
        <w:t>a.</w:t>
      </w:r>
      <w:r>
        <w:tab/>
        <w:t>Simultaneous digital multi-channel video and audio recording and live viewing (relaying).</w:t>
      </w:r>
    </w:p>
    <w:p w14:paraId="2A578E89" w14:textId="77777777" w:rsidR="007C75E7" w:rsidRDefault="006043E4">
      <w:pPr>
        <w:pStyle w:val="Level3"/>
      </w:pPr>
      <w:r>
        <w:t>b.</w:t>
      </w:r>
      <w:r>
        <w:tab/>
        <w:t>Two-way audio enables integrated control of microphones and speakers connected to IP devices.</w:t>
      </w:r>
    </w:p>
    <w:p w14:paraId="7C03DEBB" w14:textId="77777777" w:rsidR="007C75E7" w:rsidRDefault="006043E4">
      <w:pPr>
        <w:pStyle w:val="Level3"/>
      </w:pPr>
      <w:r>
        <w:t>c.</w:t>
      </w:r>
      <w:r>
        <w:tab/>
        <w:t>Bandwidth optimized multi-streaming by splitting a single camera video stream to differentiated streams for live view and recording, where each can be optimized independently with respect to frame rate and resolution.</w:t>
      </w:r>
    </w:p>
    <w:p w14:paraId="3B849848" w14:textId="77777777" w:rsidR="007C75E7" w:rsidRDefault="006043E4">
      <w:pPr>
        <w:pStyle w:val="Level3"/>
      </w:pPr>
      <w:r>
        <w:t>d.</w:t>
      </w:r>
      <w:r>
        <w:tab/>
        <w:t>Connectivity to cameras, video encoders and selected DVRs supports MJPEG, MPEG4, MPEG4 ASP*, H.264* and MxPEG.</w:t>
      </w:r>
    </w:p>
    <w:p w14:paraId="68D2CECE" w14:textId="77777777" w:rsidR="007C75E7" w:rsidRDefault="006043E4">
      <w:pPr>
        <w:pStyle w:val="Level3"/>
      </w:pPr>
      <w:r>
        <w:t>e.</w:t>
      </w:r>
      <w:r>
        <w:tab/>
        <w:t>Auto-detect camera models during setup.</w:t>
      </w:r>
    </w:p>
    <w:p w14:paraId="7A54AE11" w14:textId="77777777" w:rsidR="007C75E7" w:rsidRDefault="006043E4">
      <w:pPr>
        <w:pStyle w:val="Level2"/>
      </w:pPr>
      <w:r>
        <w:t>2.</w:t>
      </w:r>
      <w:r>
        <w:tab/>
        <w:t>Flexible multi-site, multi-server license structure charged per camera.</w:t>
      </w:r>
    </w:p>
    <w:p w14:paraId="1DA6BE56" w14:textId="77777777" w:rsidR="007C75E7" w:rsidRDefault="006043E4">
      <w:pPr>
        <w:pStyle w:val="Level2"/>
      </w:pPr>
      <w:r>
        <w:t>3.</w:t>
      </w:r>
      <w:r>
        <w:tab/>
        <w:t>Unlimited number of installed cameras; simultaneous recording and live view of up to 64 cameras per server.</w:t>
      </w:r>
    </w:p>
    <w:p w14:paraId="20E09BF9" w14:textId="77777777" w:rsidR="007C75E7" w:rsidRDefault="006043E4">
      <w:pPr>
        <w:pStyle w:val="Level2"/>
      </w:pPr>
      <w:r>
        <w:t>4.</w:t>
      </w:r>
      <w:r>
        <w:tab/>
        <w:t>Recording technology: secure high speed database holding JPEG images or MPEG4 and MxPEG streams including audio.</w:t>
      </w:r>
    </w:p>
    <w:p w14:paraId="63CC51CF" w14:textId="77777777" w:rsidR="007C75E7" w:rsidRDefault="006043E4">
      <w:pPr>
        <w:pStyle w:val="Level2"/>
      </w:pPr>
      <w:r>
        <w:t>5.</w:t>
      </w:r>
      <w:r>
        <w:tab/>
        <w:t>Recording speed: 30+ frames per second per camera, limited only by hardware.</w:t>
      </w:r>
    </w:p>
    <w:p w14:paraId="306B4E70" w14:textId="77777777" w:rsidR="007C75E7" w:rsidRDefault="006043E4">
      <w:pPr>
        <w:pStyle w:val="Level2"/>
      </w:pPr>
      <w:r>
        <w:t>6.</w:t>
      </w:r>
      <w:r>
        <w:tab/>
        <w:t>Recording quality depends entirely on camera and video encoder capabilities: no software limitation.</w:t>
      </w:r>
    </w:p>
    <w:p w14:paraId="1FACE92B" w14:textId="77777777" w:rsidR="007C75E7" w:rsidRDefault="006043E4">
      <w:pPr>
        <w:pStyle w:val="Level2"/>
      </w:pPr>
      <w:r>
        <w:t>7.</w:t>
      </w:r>
      <w:r>
        <w:tab/>
        <w:t>Start cameras on live view requests from clients.</w:t>
      </w:r>
    </w:p>
    <w:p w14:paraId="4779DF3A" w14:textId="77777777" w:rsidR="007C75E7" w:rsidRDefault="006043E4">
      <w:pPr>
        <w:pStyle w:val="Level2"/>
      </w:pPr>
      <w:r>
        <w:t>8.</w:t>
      </w:r>
      <w:r>
        <w:tab/>
        <w:t>Unlimited recording capacity with multiple archives possible per day.</w:t>
      </w:r>
    </w:p>
    <w:p w14:paraId="29758E49" w14:textId="77777777" w:rsidR="007C75E7" w:rsidRDefault="006043E4">
      <w:pPr>
        <w:pStyle w:val="Level2"/>
      </w:pPr>
      <w:r>
        <w:t>9.</w:t>
      </w:r>
      <w:r>
        <w:tab/>
        <w:t>Hourly to daily database archiving with optional automatic move to network drive saves storage capacity</w:t>
      </w:r>
      <w:r w:rsidR="003A7D22">
        <w:t xml:space="preserve"> </w:t>
      </w:r>
      <w:r>
        <w:t>on the local server – with images still available transparently for playback</w:t>
      </w:r>
    </w:p>
    <w:p w14:paraId="1DE054AC" w14:textId="77777777" w:rsidR="007C75E7" w:rsidRDefault="003A7D22" w:rsidP="005503B7">
      <w:pPr>
        <w:pStyle w:val="Level2"/>
        <w:ind w:hanging="450"/>
      </w:pPr>
      <w:r>
        <w:t>10</w:t>
      </w:r>
      <w:r w:rsidR="006043E4">
        <w:t>.</w:t>
      </w:r>
      <w:r w:rsidR="005503B7">
        <w:tab/>
      </w:r>
      <w:r w:rsidR="006043E4">
        <w:t>Built-in, real-time, camera independent motion detection (VMD); fully adjustable sensitivity, zone exclusions, recording activation with frame rate speed up, and alert activation through email or SMS.</w:t>
      </w:r>
    </w:p>
    <w:p w14:paraId="421D0F45" w14:textId="77777777" w:rsidR="007C75E7" w:rsidRDefault="006043E4" w:rsidP="005503B7">
      <w:pPr>
        <w:pStyle w:val="Level2"/>
        <w:ind w:hanging="450"/>
      </w:pPr>
      <w:r>
        <w:t>1</w:t>
      </w:r>
      <w:r w:rsidR="005503B7">
        <w:t>1</w:t>
      </w:r>
      <w:r>
        <w:t>.</w:t>
      </w:r>
      <w:r w:rsidR="005503B7">
        <w:tab/>
      </w:r>
      <w:r>
        <w:t>Start recording on event.</w:t>
      </w:r>
    </w:p>
    <w:p w14:paraId="6FDF9A2A" w14:textId="77777777" w:rsidR="007C75E7" w:rsidRDefault="006043E4" w:rsidP="005503B7">
      <w:pPr>
        <w:pStyle w:val="Level2"/>
        <w:ind w:hanging="450"/>
      </w:pPr>
      <w:r>
        <w:t>1</w:t>
      </w:r>
      <w:r w:rsidR="005503B7">
        <w:t>2</w:t>
      </w:r>
      <w:r>
        <w:t>.</w:t>
      </w:r>
      <w:r w:rsidR="005503B7">
        <w:tab/>
      </w:r>
      <w:r>
        <w:t>Client initiated start of recording based on pre-defined recording time and access privileges.</w:t>
      </w:r>
    </w:p>
    <w:p w14:paraId="702A1DC3" w14:textId="77777777" w:rsidR="007C75E7" w:rsidRDefault="006043E4" w:rsidP="005503B7">
      <w:pPr>
        <w:pStyle w:val="Level2"/>
        <w:ind w:hanging="450"/>
      </w:pPr>
      <w:r>
        <w:t>1</w:t>
      </w:r>
      <w:r w:rsidR="005503B7">
        <w:t>3</w:t>
      </w:r>
      <w:r>
        <w:t>.</w:t>
      </w:r>
      <w:r w:rsidR="005503B7">
        <w:tab/>
      </w:r>
      <w:r>
        <w:t>Pan Tilt Zoom (PTZ) preset positions, up to 50 per camera.</w:t>
      </w:r>
    </w:p>
    <w:p w14:paraId="1AC4C03F" w14:textId="77777777" w:rsidR="007C75E7" w:rsidRDefault="006043E4" w:rsidP="005503B7">
      <w:pPr>
        <w:pStyle w:val="Level2"/>
        <w:ind w:hanging="450"/>
      </w:pPr>
      <w:r>
        <w:t>1</w:t>
      </w:r>
      <w:r w:rsidR="005503B7">
        <w:t>4</w:t>
      </w:r>
      <w:r>
        <w:t>.</w:t>
      </w:r>
      <w:r w:rsidR="005503B7">
        <w:tab/>
      </w:r>
      <w:r>
        <w:t xml:space="preserve">Absolute* and relative PTZ positioning. </w:t>
      </w:r>
    </w:p>
    <w:p w14:paraId="090FF4DA" w14:textId="77777777" w:rsidR="007C75E7" w:rsidRDefault="006043E4" w:rsidP="005503B7">
      <w:pPr>
        <w:pStyle w:val="Level2"/>
        <w:ind w:hanging="450"/>
      </w:pPr>
      <w:r>
        <w:t>1</w:t>
      </w:r>
      <w:r w:rsidR="005503B7">
        <w:t>5</w:t>
      </w:r>
      <w:r>
        <w:t>.</w:t>
      </w:r>
      <w:r w:rsidR="005503B7">
        <w:tab/>
      </w:r>
      <w:r>
        <w:t>PTZ go-to preset position on events.</w:t>
      </w:r>
    </w:p>
    <w:p w14:paraId="4430F901" w14:textId="77777777" w:rsidR="007C75E7" w:rsidRDefault="006043E4" w:rsidP="005503B7">
      <w:pPr>
        <w:pStyle w:val="Level2"/>
        <w:ind w:hanging="450"/>
      </w:pPr>
      <w:r>
        <w:t>1</w:t>
      </w:r>
      <w:r w:rsidR="005503B7">
        <w:t>6</w:t>
      </w:r>
      <w:r>
        <w:t>.</w:t>
      </w:r>
      <w:r w:rsidR="005503B7">
        <w:tab/>
      </w:r>
      <w:r>
        <w:t>Combine PTZ patrolling and go-to positions on events.</w:t>
      </w:r>
    </w:p>
    <w:p w14:paraId="25CD82D7" w14:textId="77777777" w:rsidR="007C75E7" w:rsidRDefault="006043E4" w:rsidP="00AE1EC4">
      <w:pPr>
        <w:pStyle w:val="Level2"/>
        <w:ind w:hanging="450"/>
      </w:pPr>
      <w:r>
        <w:lastRenderedPageBreak/>
        <w:t>1</w:t>
      </w:r>
      <w:r w:rsidR="00AE1EC4">
        <w:t>7</w:t>
      </w:r>
      <w:r>
        <w:t>.</w:t>
      </w:r>
      <w:r w:rsidR="00AE1EC4">
        <w:tab/>
      </w:r>
      <w:r>
        <w:t>Set multiple patrolling schedules per camera per day: i.e. different for day/night/weekend.</w:t>
      </w:r>
    </w:p>
    <w:p w14:paraId="58214606" w14:textId="77777777" w:rsidR="007C75E7" w:rsidRDefault="006043E4" w:rsidP="00AE1EC4">
      <w:pPr>
        <w:pStyle w:val="Level2"/>
        <w:ind w:hanging="450"/>
      </w:pPr>
      <w:r>
        <w:t>1</w:t>
      </w:r>
      <w:r w:rsidR="00AE1EC4">
        <w:t>8</w:t>
      </w:r>
      <w:r>
        <w:t>.</w:t>
      </w:r>
      <w:r w:rsidR="00AE1EC4">
        <w:tab/>
      </w:r>
      <w:r>
        <w:t>PTZ scanning on supported devices: viewing or recording while moving slowly between PTZ positions.</w:t>
      </w:r>
    </w:p>
    <w:p w14:paraId="0F883ECE" w14:textId="77777777" w:rsidR="007C75E7" w:rsidRDefault="00AE1EC4" w:rsidP="00AE1EC4">
      <w:pPr>
        <w:pStyle w:val="Level2"/>
        <w:ind w:hanging="450"/>
      </w:pPr>
      <w:r>
        <w:t>19</w:t>
      </w:r>
      <w:r w:rsidR="006043E4">
        <w:t>.</w:t>
      </w:r>
      <w:r>
        <w:tab/>
      </w:r>
      <w:r w:rsidR="006043E4">
        <w:t>VMD-sensitive PTZ patrolling among selected presets allows sending of Wipe and Wash commands to supported PTZ models.</w:t>
      </w:r>
    </w:p>
    <w:p w14:paraId="78DE2A84" w14:textId="77777777" w:rsidR="007C75E7" w:rsidRDefault="006043E4" w:rsidP="00586EFC">
      <w:pPr>
        <w:pStyle w:val="Level2"/>
        <w:ind w:hanging="450"/>
      </w:pPr>
      <w:r>
        <w:t>2</w:t>
      </w:r>
      <w:r w:rsidR="00586EFC">
        <w:t>0</w:t>
      </w:r>
      <w:r>
        <w:t>.</w:t>
      </w:r>
      <w:r w:rsidR="00586EFC">
        <w:tab/>
      </w:r>
      <w:r>
        <w:t>On pre-defined events Matrix remote commands are automatically sent to display live video remotely on computers running the Matrix Monitor or the Smart</w:t>
      </w:r>
    </w:p>
    <w:p w14:paraId="7E12074E" w14:textId="77777777" w:rsidR="007C75E7" w:rsidRDefault="006043E4" w:rsidP="00586EFC">
      <w:pPr>
        <w:pStyle w:val="Level2"/>
        <w:ind w:hanging="450"/>
      </w:pPr>
      <w:r>
        <w:t>2</w:t>
      </w:r>
      <w:r w:rsidR="00586EFC">
        <w:t>1</w:t>
      </w:r>
      <w:r>
        <w:t>.</w:t>
      </w:r>
      <w:r w:rsidR="00586EFC">
        <w:tab/>
      </w:r>
      <w:r>
        <w:t>Client with Matrix Plug-in.</w:t>
      </w:r>
    </w:p>
    <w:p w14:paraId="14AF3732" w14:textId="77777777" w:rsidR="007C75E7" w:rsidRDefault="006043E4">
      <w:pPr>
        <w:pStyle w:val="Level3"/>
      </w:pPr>
      <w:r>
        <w:t>a.</w:t>
      </w:r>
      <w:r>
        <w:tab/>
        <w:t>Flexible notification (sound, e-mail and SMS) and camera patrolling scheduling, triggered by time or event.</w:t>
      </w:r>
    </w:p>
    <w:p w14:paraId="20E53662" w14:textId="77777777" w:rsidR="007C75E7" w:rsidRDefault="006043E4">
      <w:pPr>
        <w:pStyle w:val="Level1"/>
      </w:pPr>
      <w:r>
        <w:t>E.</w:t>
      </w:r>
      <w:r>
        <w:tab/>
        <w:t>Recording Server Manager</w:t>
      </w:r>
    </w:p>
    <w:p w14:paraId="14641071" w14:textId="77777777" w:rsidR="007C75E7" w:rsidRDefault="006043E4">
      <w:pPr>
        <w:pStyle w:val="Level2"/>
      </w:pPr>
      <w:r>
        <w:t>1.</w:t>
      </w:r>
      <w:r>
        <w:tab/>
        <w:t>Local console management of the Recording Server accessible from the notification area.</w:t>
      </w:r>
    </w:p>
    <w:p w14:paraId="5DD7736D" w14:textId="77777777" w:rsidR="007C75E7" w:rsidRDefault="006043E4">
      <w:pPr>
        <w:pStyle w:val="Level2"/>
      </w:pPr>
      <w:r>
        <w:t>2.</w:t>
      </w:r>
      <w:r>
        <w:tab/>
        <w:t xml:space="preserve">Start and stop Recording Server service. </w:t>
      </w:r>
    </w:p>
    <w:p w14:paraId="2D73F52A" w14:textId="77777777" w:rsidR="007C75E7" w:rsidRDefault="006043E4">
      <w:pPr>
        <w:pStyle w:val="Level2"/>
      </w:pPr>
      <w:r>
        <w:t>3.</w:t>
      </w:r>
      <w:r>
        <w:tab/>
        <w:t xml:space="preserve">Access to Recording Server configuration settings. </w:t>
      </w:r>
    </w:p>
    <w:p w14:paraId="54911A8F" w14:textId="77777777" w:rsidR="007C75E7" w:rsidRDefault="006043E4">
      <w:pPr>
        <w:pStyle w:val="Level2"/>
      </w:pPr>
      <w:r>
        <w:t>4.</w:t>
      </w:r>
      <w:r>
        <w:tab/>
        <w:t>Access to Recording Server help system.</w:t>
      </w:r>
    </w:p>
    <w:p w14:paraId="5DB4B2AB" w14:textId="77777777" w:rsidR="007C75E7" w:rsidRDefault="006043E4">
      <w:pPr>
        <w:pStyle w:val="Level2"/>
      </w:pPr>
      <w:r>
        <w:t>5.</w:t>
      </w:r>
      <w:r>
        <w:tab/>
        <w:t>View system status and log information.</w:t>
      </w:r>
    </w:p>
    <w:p w14:paraId="78373856" w14:textId="77777777" w:rsidR="007C75E7" w:rsidRDefault="006043E4">
      <w:pPr>
        <w:pStyle w:val="Level1"/>
      </w:pPr>
      <w:r>
        <w:t>F.</w:t>
      </w:r>
      <w:r>
        <w:tab/>
        <w:t>Image Server</w:t>
      </w:r>
    </w:p>
    <w:p w14:paraId="797942DC" w14:textId="77777777" w:rsidR="007C75E7" w:rsidRDefault="006043E4">
      <w:pPr>
        <w:pStyle w:val="Level2"/>
      </w:pPr>
      <w:r>
        <w:t>1.</w:t>
      </w:r>
      <w:r>
        <w:tab/>
        <w:t>Remote access for Smart and Remote Clients.</w:t>
      </w:r>
    </w:p>
    <w:p w14:paraId="3C06E96F" w14:textId="77777777" w:rsidR="007C75E7" w:rsidRDefault="006043E4">
      <w:pPr>
        <w:pStyle w:val="Level2"/>
      </w:pPr>
      <w:r>
        <w:t>2.</w:t>
      </w:r>
      <w:r>
        <w:tab/>
        <w:t>Built-in web server for download and launch of clients and plug-ins.</w:t>
      </w:r>
    </w:p>
    <w:p w14:paraId="7036165F" w14:textId="77777777" w:rsidR="007C75E7" w:rsidRDefault="006043E4">
      <w:pPr>
        <w:pStyle w:val="Level2"/>
      </w:pPr>
      <w:r>
        <w:t>3.</w:t>
      </w:r>
      <w:r>
        <w:tab/>
        <w:t>Set up one Master and multiple Slave Servers.</w:t>
      </w:r>
    </w:p>
    <w:p w14:paraId="66052C8D" w14:textId="77777777" w:rsidR="007C75E7" w:rsidRDefault="006043E4">
      <w:pPr>
        <w:pStyle w:val="Level2"/>
      </w:pPr>
      <w:r>
        <w:t>4.</w:t>
      </w:r>
      <w:r>
        <w:tab/>
        <w:t>Authenticate access based on Microsoft Active Directory user account, or user name and password.</w:t>
      </w:r>
    </w:p>
    <w:p w14:paraId="6F8B08BE" w14:textId="77777777" w:rsidR="007C75E7" w:rsidRDefault="006043E4">
      <w:pPr>
        <w:pStyle w:val="Level2"/>
      </w:pPr>
      <w:r>
        <w:t>5.</w:t>
      </w:r>
      <w:r>
        <w:tab/>
        <w:t>Authorize access privileges per Microsoft Active Directory user account/group, user profile or grant full access.</w:t>
      </w:r>
    </w:p>
    <w:p w14:paraId="43DB53F7" w14:textId="77777777" w:rsidR="007C75E7" w:rsidRDefault="006043E4">
      <w:pPr>
        <w:pStyle w:val="Level2"/>
      </w:pPr>
      <w:r>
        <w:t>6.</w:t>
      </w:r>
      <w:r>
        <w:tab/>
        <w:t>User profiles control access to: Live view, PTZ, PTZ presets, Output control, Events, Listen to microphone, Talk to speaker, Manual recording; Playback, AVI export, JPG export, DB export, Sequences, Smart Search and audio. As well as Set up views, Edit private views and Edit shared public views.</w:t>
      </w:r>
    </w:p>
    <w:p w14:paraId="5030F6C8" w14:textId="77777777" w:rsidR="007C75E7" w:rsidRDefault="006043E4">
      <w:pPr>
        <w:pStyle w:val="Level2"/>
      </w:pPr>
      <w:r>
        <w:t>7.</w:t>
      </w:r>
      <w:r>
        <w:tab/>
        <w:t xml:space="preserve">Audit logs of exported evidence by user and file. </w:t>
      </w:r>
    </w:p>
    <w:p w14:paraId="01783E83" w14:textId="77777777" w:rsidR="007C75E7" w:rsidRDefault="006043E4">
      <w:pPr>
        <w:pStyle w:val="Level2"/>
      </w:pPr>
      <w:r>
        <w:t>8.</w:t>
      </w:r>
      <w:r>
        <w:tab/>
        <w:t>Audit logs of client user activity by time, locations and cameras.</w:t>
      </w:r>
    </w:p>
    <w:p w14:paraId="7D02D19F" w14:textId="77777777" w:rsidR="007C75E7" w:rsidRDefault="006043E4">
      <w:pPr>
        <w:pStyle w:val="Level1"/>
      </w:pPr>
      <w:r>
        <w:t>G.</w:t>
      </w:r>
      <w:r>
        <w:tab/>
        <w:t>Recording Viewer</w:t>
      </w:r>
    </w:p>
    <w:p w14:paraId="7030BD24" w14:textId="77777777" w:rsidR="007C75E7" w:rsidRDefault="006043E4">
      <w:pPr>
        <w:pStyle w:val="Level2"/>
      </w:pPr>
      <w:r>
        <w:t>1.</w:t>
      </w:r>
      <w:r>
        <w:tab/>
        <w:t>Playback recorded video and audio locally on the</w:t>
      </w:r>
    </w:p>
    <w:p w14:paraId="18D5078A" w14:textId="77777777" w:rsidR="007C75E7" w:rsidRDefault="006043E4">
      <w:pPr>
        <w:pStyle w:val="Level1"/>
      </w:pPr>
      <w:r>
        <w:t>H.</w:t>
      </w:r>
      <w:r>
        <w:tab/>
        <w:t>Recording Server.</w:t>
      </w:r>
    </w:p>
    <w:p w14:paraId="3F8EFD8B" w14:textId="77777777" w:rsidR="007C75E7" w:rsidRDefault="006043E4">
      <w:pPr>
        <w:pStyle w:val="Level2"/>
      </w:pPr>
      <w:r>
        <w:t>1.</w:t>
      </w:r>
      <w:r>
        <w:tab/>
        <w:t>View up to 16 cameras time-synched during playback.</w:t>
      </w:r>
    </w:p>
    <w:p w14:paraId="6BA1911D" w14:textId="77777777" w:rsidR="007C75E7" w:rsidRDefault="006043E4">
      <w:pPr>
        <w:pStyle w:val="Level2"/>
      </w:pPr>
      <w:r>
        <w:lastRenderedPageBreak/>
        <w:t>2.</w:t>
      </w:r>
      <w:r>
        <w:tab/>
        <w:t>Scrollable activity timeline with magnifying feature.</w:t>
      </w:r>
    </w:p>
    <w:p w14:paraId="3048FAA6" w14:textId="77777777" w:rsidR="007C75E7" w:rsidRDefault="006043E4">
      <w:pPr>
        <w:pStyle w:val="Level2"/>
      </w:pPr>
      <w:r>
        <w:t>3.</w:t>
      </w:r>
      <w:r>
        <w:tab/>
        <w:t>Instant search on recordings based on date/time and activity/alarm (Video Motion Detection).</w:t>
      </w:r>
    </w:p>
    <w:p w14:paraId="7AC4888B" w14:textId="77777777" w:rsidR="007C75E7" w:rsidRDefault="006043E4">
      <w:pPr>
        <w:pStyle w:val="Level2"/>
      </w:pPr>
      <w:r>
        <w:t>4.</w:t>
      </w:r>
      <w:r>
        <w:tab/>
        <w:t>‘Smart Search’ for highlighted image zones and objects.</w:t>
      </w:r>
    </w:p>
    <w:p w14:paraId="60B73F52" w14:textId="77777777" w:rsidR="007C75E7" w:rsidRDefault="006043E4">
      <w:pPr>
        <w:pStyle w:val="Level2"/>
      </w:pPr>
      <w:r>
        <w:t>5.</w:t>
      </w:r>
      <w:r>
        <w:tab/>
        <w:t>Evidence can be generated as a printed report, a JPEG image, an AVI film or in the native database format.</w:t>
      </w:r>
    </w:p>
    <w:p w14:paraId="71050C52" w14:textId="77777777" w:rsidR="007C75E7" w:rsidRDefault="006043E4">
      <w:pPr>
        <w:pStyle w:val="Level2"/>
      </w:pPr>
      <w:r>
        <w:t>6.</w:t>
      </w:r>
      <w:r>
        <w:tab/>
        <w:t>Export audio recordings in WAV or AVI format.</w:t>
      </w:r>
    </w:p>
    <w:p w14:paraId="69B69654" w14:textId="77777777" w:rsidR="007C75E7" w:rsidRDefault="006043E4">
      <w:pPr>
        <w:pStyle w:val="Level2"/>
      </w:pPr>
      <w:r>
        <w:t>7.</w:t>
      </w:r>
      <w:r>
        <w:tab/>
        <w:t>Export video digitally zoomed to view area of interest only and to minimize export footprint size.</w:t>
      </w:r>
    </w:p>
    <w:p w14:paraId="1CB20E20" w14:textId="77777777" w:rsidR="007C75E7" w:rsidRDefault="006043E4">
      <w:pPr>
        <w:pStyle w:val="Level2"/>
      </w:pPr>
      <w:r>
        <w:t>8.</w:t>
      </w:r>
      <w:r>
        <w:tab/>
        <w:t>Export ‘Evidence CD’ containing native database and Recording Viewer for instant, easy viewing by authorities.</w:t>
      </w:r>
    </w:p>
    <w:p w14:paraId="75D4B3E5" w14:textId="77777777" w:rsidR="007C75E7" w:rsidRDefault="006043E4">
      <w:pPr>
        <w:pStyle w:val="Level2"/>
      </w:pPr>
      <w:r>
        <w:t>9.</w:t>
      </w:r>
      <w:r>
        <w:tab/>
        <w:t>Encryption &amp; password protection option for exported recordings and files.</w:t>
      </w:r>
    </w:p>
    <w:p w14:paraId="7C0642F6" w14:textId="77777777" w:rsidR="007C75E7" w:rsidRDefault="006043E4" w:rsidP="00586EFC">
      <w:pPr>
        <w:pStyle w:val="Level2"/>
        <w:ind w:hanging="450"/>
      </w:pPr>
      <w:r>
        <w:t>10.</w:t>
      </w:r>
      <w:r w:rsidR="00586EFC">
        <w:tab/>
      </w:r>
      <w:r>
        <w:t>Ability to add comments to exported evidence, also encrypted.</w:t>
      </w:r>
    </w:p>
    <w:p w14:paraId="1743D16E" w14:textId="77777777" w:rsidR="007C75E7" w:rsidRDefault="006043E4" w:rsidP="00586EFC">
      <w:pPr>
        <w:pStyle w:val="Level2"/>
        <w:ind w:hanging="450"/>
      </w:pPr>
      <w:r>
        <w:t>11.</w:t>
      </w:r>
      <w:r w:rsidR="00586EFC">
        <w:tab/>
      </w:r>
      <w:r>
        <w:t>Option to send email.</w:t>
      </w:r>
    </w:p>
    <w:p w14:paraId="1FC61865" w14:textId="77777777" w:rsidR="007C75E7" w:rsidRDefault="006043E4" w:rsidP="00586EFC">
      <w:pPr>
        <w:pStyle w:val="Level2"/>
        <w:ind w:hanging="450"/>
      </w:pPr>
      <w:r>
        <w:t>12.</w:t>
      </w:r>
      <w:r w:rsidR="00586EFC">
        <w:tab/>
      </w:r>
      <w:r>
        <w:t>De-interlacing of video from analog cameras.</w:t>
      </w:r>
    </w:p>
    <w:p w14:paraId="0DA28D59" w14:textId="77777777" w:rsidR="007C75E7" w:rsidRDefault="006043E4" w:rsidP="00586EFC">
      <w:pPr>
        <w:pStyle w:val="Level2"/>
        <w:ind w:hanging="450"/>
      </w:pPr>
      <w:r>
        <w:t>13.</w:t>
      </w:r>
      <w:r w:rsidR="00586EFC">
        <w:tab/>
      </w:r>
      <w:r>
        <w:t>IPIX technology for PTZ in 360° recorded images.</w:t>
      </w:r>
    </w:p>
    <w:p w14:paraId="30153AB8" w14:textId="77777777" w:rsidR="007C75E7" w:rsidRDefault="006043E4">
      <w:pPr>
        <w:pStyle w:val="Level1"/>
      </w:pPr>
      <w:r>
        <w:t>I.</w:t>
      </w:r>
      <w:r>
        <w:tab/>
        <w:t>PDA Server</w:t>
      </w:r>
    </w:p>
    <w:p w14:paraId="397A5ED7" w14:textId="77777777" w:rsidR="007C75E7" w:rsidRDefault="006043E4">
      <w:pPr>
        <w:pStyle w:val="Level2"/>
      </w:pPr>
      <w:r>
        <w:t>1.</w:t>
      </w:r>
      <w:r>
        <w:tab/>
        <w:t>Remote access for PDA Client.</w:t>
      </w:r>
    </w:p>
    <w:p w14:paraId="26952836" w14:textId="77777777" w:rsidR="007C75E7" w:rsidRDefault="006043E4">
      <w:pPr>
        <w:pStyle w:val="Level2"/>
      </w:pPr>
      <w:r>
        <w:t>2.</w:t>
      </w:r>
      <w:r>
        <w:tab/>
        <w:t>Handle login and session requests between PDA clients and Image Server.</w:t>
      </w:r>
    </w:p>
    <w:p w14:paraId="43346BBF" w14:textId="77777777" w:rsidR="007C75E7" w:rsidRDefault="006043E4">
      <w:pPr>
        <w:pStyle w:val="Level2"/>
      </w:pPr>
      <w:r>
        <w:t>3.</w:t>
      </w:r>
      <w:r>
        <w:tab/>
        <w:t>Resize video surveillance images to fit the screen layout of PDA Client.</w:t>
      </w:r>
    </w:p>
    <w:p w14:paraId="4D1646D8" w14:textId="77777777" w:rsidR="007C75E7" w:rsidRDefault="006043E4">
      <w:pPr>
        <w:pStyle w:val="Level1"/>
      </w:pPr>
      <w:r>
        <w:t>J.</w:t>
      </w:r>
      <w:r>
        <w:tab/>
        <w:t>Smart Client Module</w:t>
      </w:r>
    </w:p>
    <w:p w14:paraId="6AA898BE" w14:textId="77777777" w:rsidR="007C75E7" w:rsidRDefault="006043E4">
      <w:pPr>
        <w:pStyle w:val="Level2"/>
      </w:pPr>
      <w:r>
        <w:t>1.</w:t>
      </w:r>
      <w:r>
        <w:tab/>
        <w:t>Smart Client includes all the features of Remote Client plus more:</w:t>
      </w:r>
    </w:p>
    <w:p w14:paraId="60F8ADC7" w14:textId="77777777" w:rsidR="007C75E7" w:rsidRDefault="006043E4">
      <w:pPr>
        <w:pStyle w:val="Level2"/>
      </w:pPr>
      <w:r>
        <w:t>2.</w:t>
      </w:r>
      <w:r>
        <w:tab/>
        <w:t xml:space="preserve">Installed per default on Recording Server for local viewing and playback of video and audio. </w:t>
      </w:r>
    </w:p>
    <w:p w14:paraId="3F2F95B1" w14:textId="77777777" w:rsidR="007C75E7" w:rsidRDefault="006043E4">
      <w:pPr>
        <w:pStyle w:val="Level2"/>
      </w:pPr>
      <w:r>
        <w:t>3.</w:t>
      </w:r>
      <w:r>
        <w:tab/>
        <w:t>Start recording on cameras for a pre-defined time (default 5 minutes). Subject to privileges set by administrator.</w:t>
      </w:r>
    </w:p>
    <w:p w14:paraId="1F8E7E72" w14:textId="77777777" w:rsidR="007C75E7" w:rsidRDefault="006043E4">
      <w:pPr>
        <w:pStyle w:val="Level2"/>
      </w:pPr>
      <w:r>
        <w:t>4.</w:t>
      </w:r>
      <w:r>
        <w:tab/>
        <w:t xml:space="preserve">• Independent Playback capability allows for instant playback of recorded video for one or more cameras, while in live and playback mode </w:t>
      </w:r>
    </w:p>
    <w:p w14:paraId="38959868" w14:textId="77777777" w:rsidR="007C75E7" w:rsidRDefault="006043E4">
      <w:pPr>
        <w:pStyle w:val="Level2"/>
      </w:pPr>
      <w:r>
        <w:t>5.</w:t>
      </w:r>
      <w:r>
        <w:tab/>
        <w:t>Live view digital zoom allows zoomed-out recordings while the operator digitally can zoom in to see details.</w:t>
      </w:r>
    </w:p>
    <w:p w14:paraId="5E04A213" w14:textId="77777777" w:rsidR="007C75E7" w:rsidRDefault="006043E4">
      <w:pPr>
        <w:pStyle w:val="Level2"/>
      </w:pPr>
      <w:r>
        <w:t>6.</w:t>
      </w:r>
      <w:r>
        <w:tab/>
        <w:t>’Update On Motion Only’ optimizes CPU usage by letting motion detection control whether the image should be decoded and displayed or not. The visual effect is a still image in the view until motion is detected.</w:t>
      </w:r>
    </w:p>
    <w:p w14:paraId="72CA9A00" w14:textId="77777777" w:rsidR="007C75E7" w:rsidRDefault="006043E4">
      <w:pPr>
        <w:pStyle w:val="Level2"/>
      </w:pPr>
      <w:r>
        <w:lastRenderedPageBreak/>
        <w:t>7.</w:t>
      </w:r>
      <w:r>
        <w:tab/>
        <w:t>Shared and private camera views offer 1x1 up to 10x10 layouts in addition to asymmetric views.</w:t>
      </w:r>
    </w:p>
    <w:p w14:paraId="6182EFCE" w14:textId="77777777" w:rsidR="007C75E7" w:rsidRDefault="006043E4">
      <w:pPr>
        <w:pStyle w:val="Level2"/>
      </w:pPr>
      <w:r>
        <w:t>8.</w:t>
      </w:r>
      <w:r>
        <w:tab/>
        <w:t>Views optimized for both 4:3 and 16:9 screen ratios.</w:t>
      </w:r>
    </w:p>
    <w:p w14:paraId="77368AC6" w14:textId="77777777" w:rsidR="007C75E7" w:rsidRDefault="006043E4">
      <w:pPr>
        <w:pStyle w:val="Level2"/>
      </w:pPr>
      <w:r>
        <w:t>9.</w:t>
      </w:r>
      <w:r>
        <w:tab/>
        <w:t>Multiple computer monitor support with a main window and any number of either windowed or full screen views.</w:t>
      </w:r>
    </w:p>
    <w:p w14:paraId="0276BF13" w14:textId="77777777" w:rsidR="007C75E7" w:rsidRDefault="006043E4" w:rsidP="00C66904">
      <w:pPr>
        <w:pStyle w:val="Level2"/>
        <w:ind w:hanging="450"/>
      </w:pPr>
      <w:r>
        <w:t>10.</w:t>
      </w:r>
      <w:r w:rsidR="00C66904">
        <w:tab/>
      </w:r>
      <w:r>
        <w:t>Hotspot function for working in details with a camera selected from a view containing multiple cameras.</w:t>
      </w:r>
    </w:p>
    <w:p w14:paraId="208CFA2C" w14:textId="77777777" w:rsidR="007C75E7" w:rsidRDefault="006043E4" w:rsidP="00C66904">
      <w:pPr>
        <w:pStyle w:val="Level2"/>
        <w:ind w:hanging="450"/>
      </w:pPr>
      <w:r>
        <w:t>11.</w:t>
      </w:r>
      <w:r w:rsidR="00C66904">
        <w:tab/>
      </w:r>
      <w:r>
        <w:t>Carousel function allows a specified view to rotate between pre-defined cameras with individual timing and order with multiple appearances. Carousel function can be controlled allowing the operator to pause carousel function and to switch to previous or next camera.</w:t>
      </w:r>
    </w:p>
    <w:p w14:paraId="5B661B4A" w14:textId="77777777" w:rsidR="007C75E7" w:rsidRDefault="006043E4" w:rsidP="00C66904">
      <w:pPr>
        <w:pStyle w:val="Level2"/>
        <w:ind w:hanging="450"/>
      </w:pPr>
      <w:r>
        <w:t>12.</w:t>
      </w:r>
      <w:r w:rsidR="00C66904">
        <w:tab/>
      </w:r>
      <w:r>
        <w:t>Overlay buttons provides intuitive control of cameras, camera-integrated devices and other integrated systems- directly from the camera view</w:t>
      </w:r>
    </w:p>
    <w:p w14:paraId="7731C44A" w14:textId="77777777" w:rsidR="007C75E7" w:rsidRDefault="006043E4" w:rsidP="00C66904">
      <w:pPr>
        <w:pStyle w:val="Level2"/>
        <w:ind w:hanging="450"/>
      </w:pPr>
      <w:r>
        <w:t>13.</w:t>
      </w:r>
      <w:r w:rsidR="00C66904">
        <w:tab/>
      </w:r>
      <w:r>
        <w:t>Matrix function to view live video from multiple cameras through the Image Server in any view layout with customizable rotation path, remotely controlled by Smart</w:t>
      </w:r>
    </w:p>
    <w:p w14:paraId="4B4445FD" w14:textId="77777777" w:rsidR="007C75E7" w:rsidRDefault="006043E4" w:rsidP="00C66904">
      <w:pPr>
        <w:pStyle w:val="Level2"/>
        <w:ind w:hanging="450"/>
      </w:pPr>
      <w:r>
        <w:t>14.</w:t>
      </w:r>
      <w:r w:rsidR="00C66904">
        <w:tab/>
      </w:r>
      <w:r>
        <w:t>Clients or Recording Servers sending Matrix remote commands</w:t>
      </w:r>
    </w:p>
    <w:p w14:paraId="153DE589" w14:textId="77777777" w:rsidR="007C75E7" w:rsidRDefault="006043E4" w:rsidP="00C66904">
      <w:pPr>
        <w:pStyle w:val="Level2"/>
        <w:ind w:hanging="450"/>
      </w:pPr>
      <w:r>
        <w:t>15.</w:t>
      </w:r>
      <w:r w:rsidR="00C66904">
        <w:tab/>
      </w:r>
      <w:r>
        <w:t>Send Matrix remote commands to display live video remotely on computers running the Matrix Monitor or the Smart Client with Matrix Plug-in.</w:t>
      </w:r>
    </w:p>
    <w:p w14:paraId="029B7E75" w14:textId="77777777" w:rsidR="007C75E7" w:rsidRDefault="006043E4" w:rsidP="00C66904">
      <w:pPr>
        <w:pStyle w:val="Level2"/>
        <w:ind w:hanging="450"/>
      </w:pPr>
      <w:r>
        <w:t>16.</w:t>
      </w:r>
      <w:r w:rsidR="00C66904">
        <w:tab/>
      </w:r>
      <w:r>
        <w:t>Cameras’ built-in audio sources available in live and in playback.</w:t>
      </w:r>
    </w:p>
    <w:p w14:paraId="224EFF22" w14:textId="77777777" w:rsidR="007C75E7" w:rsidRDefault="006043E4" w:rsidP="00C66904">
      <w:pPr>
        <w:pStyle w:val="Level2"/>
        <w:ind w:hanging="450"/>
      </w:pPr>
      <w:r>
        <w:t>17.</w:t>
      </w:r>
      <w:r w:rsidR="00C66904">
        <w:tab/>
      </w:r>
      <w:r>
        <w:t xml:space="preserve">Separate pop-up window displaying sequences and time intervals in thumbnail pre-views, the Sequence Explorer gives unparalleled visual overview of recorded video combined with smooth navigation </w:t>
      </w:r>
    </w:p>
    <w:p w14:paraId="4B9E90C6" w14:textId="77777777" w:rsidR="007C75E7" w:rsidRDefault="006043E4" w:rsidP="00C66904">
      <w:pPr>
        <w:pStyle w:val="Level2"/>
        <w:ind w:hanging="450"/>
      </w:pPr>
      <w:r>
        <w:t>18.</w:t>
      </w:r>
      <w:r w:rsidR="00C66904">
        <w:tab/>
      </w:r>
      <w:r>
        <w:t>Presents recorded sequences for individual cameras, or all cameras in a view</w:t>
      </w:r>
    </w:p>
    <w:p w14:paraId="1D24C91C" w14:textId="77777777" w:rsidR="007C75E7" w:rsidRDefault="006043E4" w:rsidP="00C66904">
      <w:pPr>
        <w:pStyle w:val="Level2"/>
        <w:ind w:hanging="450"/>
      </w:pPr>
      <w:r>
        <w:t>19.</w:t>
      </w:r>
      <w:r w:rsidR="00C66904">
        <w:tab/>
      </w:r>
      <w:r>
        <w:t xml:space="preserve">Seamlessly available in both Live and Playback modes </w:t>
      </w:r>
    </w:p>
    <w:p w14:paraId="2743EE19" w14:textId="77777777" w:rsidR="007C75E7" w:rsidRDefault="006043E4" w:rsidP="00C66904">
      <w:pPr>
        <w:pStyle w:val="Level2"/>
        <w:ind w:hanging="450"/>
      </w:pPr>
      <w:r>
        <w:t>20.</w:t>
      </w:r>
      <w:r w:rsidR="00C66904">
        <w:tab/>
      </w:r>
      <w:r>
        <w:t xml:space="preserve">Smooth navigation with sliding preview and “drag-andthrow” function for video thumbnails </w:t>
      </w:r>
    </w:p>
    <w:p w14:paraId="7411EE06" w14:textId="77777777" w:rsidR="007C75E7" w:rsidRDefault="006043E4" w:rsidP="00C66904">
      <w:pPr>
        <w:pStyle w:val="Level2"/>
        <w:ind w:hanging="450"/>
      </w:pPr>
      <w:r>
        <w:t>21.</w:t>
      </w:r>
      <w:r w:rsidR="00C66904">
        <w:tab/>
      </w:r>
      <w:r>
        <w:t>Instant playback of video sequences</w:t>
      </w:r>
    </w:p>
    <w:p w14:paraId="6EE55E2E" w14:textId="77777777" w:rsidR="007C75E7" w:rsidRDefault="006043E4" w:rsidP="00C66904">
      <w:pPr>
        <w:pStyle w:val="Level2"/>
        <w:ind w:hanging="450"/>
      </w:pPr>
      <w:r>
        <w:t>22.</w:t>
      </w:r>
      <w:r w:rsidR="00C66904">
        <w:tab/>
      </w:r>
      <w:r>
        <w:t>Application Options allows users to adapt the layout and personalize the application to their particular preferences</w:t>
      </w:r>
    </w:p>
    <w:p w14:paraId="705AEA3E" w14:textId="77777777" w:rsidR="007C75E7" w:rsidRDefault="006043E4">
      <w:pPr>
        <w:pStyle w:val="Level1"/>
      </w:pPr>
      <w:r>
        <w:t>K.</w:t>
      </w:r>
      <w:r>
        <w:tab/>
        <w:t>Remote Client</w:t>
      </w:r>
    </w:p>
    <w:p w14:paraId="6AD93D23" w14:textId="77777777" w:rsidR="007C75E7" w:rsidRDefault="006043E4">
      <w:pPr>
        <w:pStyle w:val="Level2"/>
      </w:pPr>
      <w:r>
        <w:t>1.</w:t>
      </w:r>
      <w:r>
        <w:tab/>
        <w:t>View live video or playback recordings for 1-16 cameras simultaneously; from the same or different servers.</w:t>
      </w:r>
    </w:p>
    <w:p w14:paraId="2B0B6838" w14:textId="77777777" w:rsidR="007C75E7" w:rsidRDefault="006043E4">
      <w:pPr>
        <w:pStyle w:val="Level2"/>
      </w:pPr>
      <w:r>
        <w:lastRenderedPageBreak/>
        <w:t>2.</w:t>
      </w:r>
      <w:r>
        <w:tab/>
        <w:t xml:space="preserve">Advanced video navigation including fast/slow playback, jump to date/time, single step and video motion search.  </w:t>
      </w:r>
    </w:p>
    <w:p w14:paraId="6FA9F399" w14:textId="77777777" w:rsidR="007C75E7" w:rsidRDefault="006043E4">
      <w:pPr>
        <w:pStyle w:val="Level2"/>
      </w:pPr>
      <w:r>
        <w:t>3.</w:t>
      </w:r>
      <w:r>
        <w:tab/>
        <w:t xml:space="preserve">Individual views can be user-defined in various layouts:  view or playback camera images from multiple servers simultaneously in the same view.  </w:t>
      </w:r>
    </w:p>
    <w:p w14:paraId="65F32AD1" w14:textId="77777777" w:rsidR="007C75E7" w:rsidRDefault="006043E4">
      <w:pPr>
        <w:pStyle w:val="Level2"/>
      </w:pPr>
      <w:r>
        <w:t>4.</w:t>
      </w:r>
      <w:r>
        <w:tab/>
        <w:t>Shared views can be managed centrally via the server with admin/user rights and user groups.</w:t>
      </w:r>
    </w:p>
    <w:p w14:paraId="3CBE860B" w14:textId="77777777" w:rsidR="007C75E7" w:rsidRDefault="006043E4">
      <w:pPr>
        <w:pStyle w:val="Level2"/>
      </w:pPr>
      <w:r>
        <w:t>5.</w:t>
      </w:r>
      <w:r>
        <w:tab/>
        <w:t>Import static or active HTML maps for fast navigation to cameras and good premise overviews.</w:t>
      </w:r>
    </w:p>
    <w:p w14:paraId="74291FF8" w14:textId="77777777" w:rsidR="007C75E7" w:rsidRDefault="006043E4">
      <w:pPr>
        <w:pStyle w:val="Level2"/>
      </w:pPr>
      <w:r>
        <w:t>6.</w:t>
      </w:r>
      <w:r>
        <w:tab/>
        <w:t xml:space="preserve">Control output port relay operation, for example control of gates. </w:t>
      </w:r>
    </w:p>
    <w:p w14:paraId="68BC7456" w14:textId="77777777" w:rsidR="007C75E7" w:rsidRDefault="006043E4">
      <w:pPr>
        <w:pStyle w:val="Level2"/>
      </w:pPr>
      <w:r>
        <w:t>7.</w:t>
      </w:r>
      <w:r>
        <w:tab/>
        <w:t xml:space="preserve">Quick overview of sequences with detected motion and preview window.  </w:t>
      </w:r>
    </w:p>
    <w:p w14:paraId="20C80234" w14:textId="77777777" w:rsidR="007C75E7" w:rsidRDefault="006043E4">
      <w:pPr>
        <w:pStyle w:val="Level2"/>
      </w:pPr>
      <w:r>
        <w:t>8.</w:t>
      </w:r>
      <w:r>
        <w:tab/>
        <w:t>Quick overview of events/alerts.</w:t>
      </w:r>
    </w:p>
    <w:p w14:paraId="34093B24" w14:textId="77777777" w:rsidR="007C75E7" w:rsidRDefault="006043E4">
      <w:pPr>
        <w:pStyle w:val="Level2"/>
      </w:pPr>
      <w:r>
        <w:t>9.</w:t>
      </w:r>
      <w:r>
        <w:tab/>
        <w:t>Control PTZ cameras remotely, also using preset positions.</w:t>
      </w:r>
    </w:p>
    <w:p w14:paraId="612E9B09" w14:textId="77777777" w:rsidR="007C75E7" w:rsidRDefault="006043E4" w:rsidP="007E078B">
      <w:pPr>
        <w:pStyle w:val="Level2"/>
        <w:ind w:hanging="450"/>
      </w:pPr>
      <w:r>
        <w:t>10.</w:t>
      </w:r>
      <w:r w:rsidR="007E078B">
        <w:tab/>
      </w:r>
      <w:r>
        <w:t>Remote PTZ Point-and-Click control</w:t>
      </w:r>
    </w:p>
    <w:p w14:paraId="53FE82A2" w14:textId="77777777" w:rsidR="007C75E7" w:rsidRDefault="006043E4" w:rsidP="007E078B">
      <w:pPr>
        <w:pStyle w:val="Level2"/>
        <w:ind w:hanging="450"/>
      </w:pPr>
      <w:r>
        <w:t>11.</w:t>
      </w:r>
      <w:r w:rsidR="007E078B">
        <w:tab/>
      </w:r>
      <w:r>
        <w:t xml:space="preserve">Remote PTZ zoom to a marked rectangle.  </w:t>
      </w:r>
    </w:p>
    <w:p w14:paraId="65E65CF0" w14:textId="77777777" w:rsidR="007C75E7" w:rsidRDefault="006043E4" w:rsidP="007E078B">
      <w:pPr>
        <w:pStyle w:val="Level2"/>
        <w:ind w:hanging="450"/>
      </w:pPr>
      <w:r>
        <w:t>12.</w:t>
      </w:r>
      <w:r w:rsidR="007E078B">
        <w:tab/>
      </w:r>
      <w:r>
        <w:t xml:space="preserve">Take manual control over a PTZ camera that runs a patrolling scheme; after a timeout with no activity the camera reverts to its scheduled patrolling.  </w:t>
      </w:r>
    </w:p>
    <w:p w14:paraId="51884618" w14:textId="77777777" w:rsidR="007C75E7" w:rsidRDefault="006043E4" w:rsidP="007E078B">
      <w:pPr>
        <w:pStyle w:val="Level2"/>
        <w:ind w:hanging="450"/>
      </w:pPr>
      <w:r>
        <w:t>13.</w:t>
      </w:r>
      <w:r w:rsidR="007E078B">
        <w:tab/>
      </w:r>
      <w:r>
        <w:t xml:space="preserve">IPIX 1x2 or 2x2 ‘Quad View’ for viewing all 360° at once. </w:t>
      </w:r>
    </w:p>
    <w:p w14:paraId="73F5D790" w14:textId="77777777" w:rsidR="007C75E7" w:rsidRDefault="006043E4" w:rsidP="007E078B">
      <w:pPr>
        <w:pStyle w:val="Level2"/>
        <w:ind w:hanging="450"/>
      </w:pPr>
      <w:r>
        <w:t>14.</w:t>
      </w:r>
      <w:r w:rsidR="007E078B">
        <w:tab/>
      </w:r>
      <w:r>
        <w:t xml:space="preserve">Optional video compression in streaming from server to client gives better use of bandwidth.  </w:t>
      </w:r>
    </w:p>
    <w:p w14:paraId="395BAF24" w14:textId="77777777" w:rsidR="007C75E7" w:rsidRDefault="006043E4" w:rsidP="007E078B">
      <w:pPr>
        <w:pStyle w:val="Level2"/>
        <w:ind w:hanging="450"/>
      </w:pPr>
      <w:r>
        <w:t>15.</w:t>
      </w:r>
      <w:r w:rsidR="007E078B">
        <w:tab/>
      </w:r>
      <w:r>
        <w:t xml:space="preserve">Create AVI files or save JPEG images. </w:t>
      </w:r>
    </w:p>
    <w:p w14:paraId="0D5ACD6D" w14:textId="77777777" w:rsidR="007C75E7" w:rsidRDefault="006043E4" w:rsidP="007E078B">
      <w:pPr>
        <w:pStyle w:val="Level2"/>
        <w:ind w:hanging="450"/>
      </w:pPr>
      <w:r>
        <w:t>16.</w:t>
      </w:r>
      <w:r w:rsidR="007E078B">
        <w:tab/>
      </w:r>
      <w:r>
        <w:t xml:space="preserve">Print incident reports with free-text user comments.  </w:t>
      </w:r>
    </w:p>
    <w:p w14:paraId="6F877DCD" w14:textId="77777777" w:rsidR="007C75E7" w:rsidRDefault="006043E4" w:rsidP="007E078B">
      <w:pPr>
        <w:pStyle w:val="Level2"/>
        <w:ind w:hanging="450"/>
      </w:pPr>
      <w:r>
        <w:t>17.</w:t>
      </w:r>
      <w:r w:rsidR="007E078B">
        <w:tab/>
      </w:r>
      <w:r>
        <w:t xml:space="preserve">System logon using user name and password.  </w:t>
      </w:r>
    </w:p>
    <w:p w14:paraId="3BF20BF2" w14:textId="77777777" w:rsidR="007C75E7" w:rsidRDefault="006043E4" w:rsidP="007E078B">
      <w:pPr>
        <w:pStyle w:val="Level2"/>
        <w:ind w:hanging="450"/>
      </w:pPr>
      <w:r>
        <w:t>18.</w:t>
      </w:r>
      <w:r w:rsidR="007E078B">
        <w:tab/>
      </w:r>
      <w:r>
        <w:t>System logon using Microsoft Active Directory user accounts.</w:t>
      </w:r>
    </w:p>
    <w:p w14:paraId="4FC12119" w14:textId="77777777" w:rsidR="007C75E7" w:rsidRDefault="006043E4">
      <w:pPr>
        <w:pStyle w:val="Level1"/>
      </w:pPr>
      <w:r>
        <w:t>L.</w:t>
      </w:r>
      <w:r>
        <w:tab/>
        <w:t>PDA Client</w:t>
      </w:r>
    </w:p>
    <w:p w14:paraId="3F1FA249" w14:textId="77777777" w:rsidR="007C75E7" w:rsidRDefault="006043E4">
      <w:pPr>
        <w:pStyle w:val="Level2"/>
      </w:pPr>
      <w:r>
        <w:t>1.</w:t>
      </w:r>
      <w:r>
        <w:tab/>
        <w:t>View live or playback video from a single server or from multiple servers in half-screen or full-screen formats.</w:t>
      </w:r>
    </w:p>
    <w:p w14:paraId="3BA19B11" w14:textId="77777777" w:rsidR="007C75E7" w:rsidRDefault="006043E4">
      <w:pPr>
        <w:pStyle w:val="Level2"/>
      </w:pPr>
      <w:r>
        <w:t>2.</w:t>
      </w:r>
      <w:r>
        <w:tab/>
        <w:t xml:space="preserve">In live view you can control Pan/Tilt/Zoom cameras manually or use preset positions, and control the cameras’ output relays to trigger external actions like opening doors or gates, turning on lights, etc. </w:t>
      </w:r>
    </w:p>
    <w:p w14:paraId="41C6BF21" w14:textId="77777777" w:rsidR="007C75E7" w:rsidRDefault="006043E4">
      <w:pPr>
        <w:pStyle w:val="Level2"/>
      </w:pPr>
      <w:r>
        <w:t>3.</w:t>
      </w:r>
      <w:r>
        <w:tab/>
        <w:t>To find recordings, you can jump to specific time/date or to next detected motion, or use motion detection sequence overviews.</w:t>
      </w:r>
    </w:p>
    <w:p w14:paraId="009F3AAC" w14:textId="77777777" w:rsidR="007C75E7" w:rsidRDefault="006043E4">
      <w:pPr>
        <w:pStyle w:val="Level2"/>
      </w:pPr>
      <w:r>
        <w:t>4.</w:t>
      </w:r>
      <w:r>
        <w:tab/>
        <w:t>When viewing recordings, you can playback at variable speed or single step image by image.</w:t>
      </w:r>
    </w:p>
    <w:p w14:paraId="779A7840" w14:textId="77777777" w:rsidR="007C75E7" w:rsidRDefault="006043E4">
      <w:pPr>
        <w:pStyle w:val="Level2"/>
      </w:pPr>
      <w:r>
        <w:t>5.</w:t>
      </w:r>
      <w:r>
        <w:tab/>
        <w:t xml:space="preserve">The PDA client </w:t>
      </w:r>
      <w:r w:rsidR="00506BB6">
        <w:t xml:space="preserve">shall </w:t>
      </w:r>
      <w:r>
        <w:t xml:space="preserve">connect to the </w:t>
      </w:r>
      <w:r w:rsidR="00506BB6">
        <w:t>VMS</w:t>
      </w:r>
      <w:r>
        <w:t xml:space="preserve">  server using any IP connection; typically wireless LAN, GPRS, etc.</w:t>
      </w:r>
    </w:p>
    <w:p w14:paraId="7C04300D" w14:textId="77777777" w:rsidR="007C75E7" w:rsidRDefault="006043E4">
      <w:pPr>
        <w:pStyle w:val="Level2"/>
      </w:pPr>
      <w:r>
        <w:lastRenderedPageBreak/>
        <w:t>6.</w:t>
      </w:r>
      <w:r>
        <w:tab/>
        <w:t>Video compression from the server to PDA optimizes bandwidth usage.</w:t>
      </w:r>
    </w:p>
    <w:p w14:paraId="47B45164" w14:textId="77777777" w:rsidR="007C75E7" w:rsidRDefault="006043E4">
      <w:pPr>
        <w:pStyle w:val="Level2"/>
      </w:pPr>
      <w:r>
        <w:t>7.</w:t>
      </w:r>
      <w:r>
        <w:tab/>
        <w:t>System logon using user name and password.</w:t>
      </w:r>
    </w:p>
    <w:p w14:paraId="6BA34E1B" w14:textId="77777777" w:rsidR="007C75E7" w:rsidRDefault="006043E4">
      <w:pPr>
        <w:pStyle w:val="Level1"/>
      </w:pPr>
      <w:r>
        <w:t>M.</w:t>
      </w:r>
      <w:r>
        <w:tab/>
        <w:t>Matrix Monitor</w:t>
      </w:r>
    </w:p>
    <w:p w14:paraId="72F84769" w14:textId="77777777" w:rsidR="007C75E7" w:rsidRDefault="006043E4">
      <w:pPr>
        <w:pStyle w:val="Level2"/>
      </w:pPr>
      <w:r>
        <w:t>1.</w:t>
      </w:r>
      <w:r>
        <w:tab/>
        <w:t>Virtual Matrix showing live video directly from up to 4 cameras at a time triggered remotely by Matrix remote commands.</w:t>
      </w:r>
    </w:p>
    <w:p w14:paraId="39D86CAC" w14:textId="77777777" w:rsidR="007C75E7" w:rsidRDefault="006043E4">
      <w:pPr>
        <w:pStyle w:val="Level2"/>
      </w:pPr>
      <w:r>
        <w:t>2.</w:t>
      </w:r>
      <w:r>
        <w:tab/>
        <w:t>Camera view shifts by FIFO (first-in-first-out)</w:t>
      </w:r>
    </w:p>
    <w:p w14:paraId="3ECDE11F" w14:textId="77777777" w:rsidR="007C75E7" w:rsidRDefault="006043E4">
      <w:pPr>
        <w:pStyle w:val="Level2"/>
      </w:pPr>
      <w:r>
        <w:t>3.</w:t>
      </w:r>
      <w:r>
        <w:tab/>
        <w:t xml:space="preserve">Multiple events can control a single Matrix monitor and single events can control multiple monitors.   </w:t>
      </w:r>
    </w:p>
    <w:p w14:paraId="7B42258B" w14:textId="77777777" w:rsidR="007C75E7" w:rsidRDefault="005E1E22">
      <w:pPr>
        <w:pStyle w:val="SpecNote"/>
      </w:pPr>
      <w:r>
        <w:t xml:space="preserve">SPEC WRITER </w:t>
      </w:r>
      <w:r w:rsidR="00100AA1">
        <w:t xml:space="preserve">NOTE: Adjust VMS Server </w:t>
      </w:r>
      <w:r w:rsidR="00506BB6">
        <w:t>specifications per project requirements.</w:t>
      </w:r>
    </w:p>
    <w:p w14:paraId="33A74A0C" w14:textId="77777777" w:rsidR="007C75E7" w:rsidRDefault="006043E4">
      <w:pPr>
        <w:pStyle w:val="Level1"/>
      </w:pPr>
      <w:r>
        <w:t>N.</w:t>
      </w:r>
      <w:r>
        <w:tab/>
        <w:t>Minimum System Requirements VMS Server</w:t>
      </w:r>
    </w:p>
    <w:p w14:paraId="33D06E46" w14:textId="77777777" w:rsidR="007C75E7" w:rsidRDefault="006043E4">
      <w:pPr>
        <w:pStyle w:val="Level2"/>
      </w:pPr>
      <w:r>
        <w:t>1.</w:t>
      </w:r>
      <w:r>
        <w:tab/>
        <w:t>HW Platform:</w:t>
      </w:r>
    </w:p>
    <w:p w14:paraId="5E234AF2" w14:textId="77777777" w:rsidR="007C75E7" w:rsidRDefault="006043E4">
      <w:pPr>
        <w:pStyle w:val="Level3"/>
      </w:pPr>
      <w:r>
        <w:t>a.</w:t>
      </w:r>
      <w:r>
        <w:tab/>
        <w:t xml:space="preserve">Minimum 2.4 GHz CPU and 1 GB RAM (2.4 GHz dual core processor and 2 GB  RAM or more recommended). </w:t>
      </w:r>
    </w:p>
    <w:p w14:paraId="0AFF05C0" w14:textId="77777777" w:rsidR="007C75E7" w:rsidRDefault="006043E4" w:rsidP="00070E78">
      <w:pPr>
        <w:pStyle w:val="Level3"/>
      </w:pPr>
      <w:r>
        <w:t>b.</w:t>
      </w:r>
      <w:r>
        <w:tab/>
        <w:t>Minimum 1 GB disk space available, excluding space needed for recordings.</w:t>
      </w:r>
    </w:p>
    <w:p w14:paraId="748C5670" w14:textId="77777777" w:rsidR="007C75E7" w:rsidRDefault="006043E4">
      <w:pPr>
        <w:pStyle w:val="Level2"/>
      </w:pPr>
      <w:r>
        <w:t>2.</w:t>
      </w:r>
      <w:r>
        <w:tab/>
        <w:t>OS:</w:t>
      </w:r>
    </w:p>
    <w:p w14:paraId="46DCEFA9" w14:textId="77777777" w:rsidR="007C75E7" w:rsidRDefault="006043E4">
      <w:pPr>
        <w:pStyle w:val="Level3"/>
      </w:pPr>
      <w:r>
        <w:t>a.</w:t>
      </w:r>
      <w:r>
        <w:tab/>
        <w:t>Microsoft® Windows® XP Professional (32 bit or 64 bit*), Windows Server 2003 (32 bit or 64 bit*), Windows Server 2008 R1/R2 (32 bit or 64 bit*), Windows  Vista™ Business (32 bit or 64 bit*), Windows Vista Enterprise (32 bit or 64 bit*), Windows Vista Ultimate (32 bit or 64 bit*), Windows 7 Professional (32 bit or 64 bit*), Windows 7 Enterprise (32 bit or 64 bit*) and Windows 7 Ultimate (32 bit or 64 bit*).</w:t>
      </w:r>
    </w:p>
    <w:p w14:paraId="24E312AB" w14:textId="77777777" w:rsidR="007C75E7" w:rsidRDefault="006043E4">
      <w:pPr>
        <w:pStyle w:val="Level2"/>
      </w:pPr>
      <w:r>
        <w:t>3.</w:t>
      </w:r>
      <w:r>
        <w:tab/>
        <w:t>Software:</w:t>
      </w:r>
    </w:p>
    <w:p w14:paraId="364FEFA8" w14:textId="77777777" w:rsidR="007C75E7" w:rsidRDefault="006043E4">
      <w:pPr>
        <w:pStyle w:val="Level3"/>
      </w:pPr>
      <w:r>
        <w:t>a.</w:t>
      </w:r>
      <w:r>
        <w:tab/>
        <w:t>Microsoft .NET 3.5 Framework SP1, or newer.</w:t>
      </w:r>
    </w:p>
    <w:p w14:paraId="33A9C916" w14:textId="77777777" w:rsidR="007C75E7" w:rsidRDefault="006043E4">
      <w:pPr>
        <w:pStyle w:val="Level3"/>
      </w:pPr>
      <w:r>
        <w:t>b.</w:t>
      </w:r>
      <w:r>
        <w:tab/>
        <w:t>DirectX 9.0 or newer required to run Playback Viewer application.</w:t>
      </w:r>
    </w:p>
    <w:p w14:paraId="13942EA8" w14:textId="77777777" w:rsidR="00506BB6" w:rsidRDefault="00506BB6" w:rsidP="00506BB6">
      <w:pPr>
        <w:pStyle w:val="Level2"/>
      </w:pPr>
    </w:p>
    <w:p w14:paraId="36CE9875" w14:textId="77777777" w:rsidR="00506BB6" w:rsidRDefault="005E1E22" w:rsidP="00506BB6">
      <w:pPr>
        <w:pStyle w:val="SpecNote"/>
      </w:pPr>
      <w:r>
        <w:t xml:space="preserve">SPEC WRITER </w:t>
      </w:r>
      <w:r w:rsidR="00506BB6">
        <w:t>NOTE: Adjust PDA Server specifications per project requirements. Remove if not necessary for the project.</w:t>
      </w:r>
    </w:p>
    <w:p w14:paraId="2EBB878A" w14:textId="77777777" w:rsidR="007C75E7" w:rsidRDefault="007C75E7">
      <w:pPr>
        <w:pStyle w:val="Level1"/>
      </w:pPr>
    </w:p>
    <w:p w14:paraId="6B4B7419" w14:textId="77777777" w:rsidR="007C75E7" w:rsidRDefault="006043E4">
      <w:pPr>
        <w:pStyle w:val="Level1"/>
      </w:pPr>
      <w:r>
        <w:t>O.</w:t>
      </w:r>
      <w:r>
        <w:tab/>
        <w:t>Minimum System Requirements PDA Server</w:t>
      </w:r>
    </w:p>
    <w:p w14:paraId="48B1E169" w14:textId="77777777" w:rsidR="007C75E7" w:rsidRDefault="006043E4">
      <w:pPr>
        <w:pStyle w:val="Level2"/>
      </w:pPr>
      <w:r>
        <w:t>1.</w:t>
      </w:r>
      <w:r>
        <w:tab/>
        <w:t>HW Platform:</w:t>
      </w:r>
    </w:p>
    <w:p w14:paraId="6B215C92" w14:textId="77777777" w:rsidR="007C75E7" w:rsidRDefault="006043E4">
      <w:pPr>
        <w:pStyle w:val="Level3"/>
      </w:pPr>
      <w:r>
        <w:t>a.</w:t>
      </w:r>
      <w:r>
        <w:tab/>
        <w:t>Minimum 2.4 GHz CPU and 1 GB RAM (2.4 GHz dual core processor and 2 GB RAM or more recommended).</w:t>
      </w:r>
    </w:p>
    <w:p w14:paraId="79E94EA9" w14:textId="77777777" w:rsidR="007C75E7" w:rsidRDefault="006043E4">
      <w:pPr>
        <w:pStyle w:val="Level3"/>
      </w:pPr>
      <w:r>
        <w:t>b.</w:t>
      </w:r>
      <w:r>
        <w:tab/>
        <w:t>Minimum 1 GB disk space available.</w:t>
      </w:r>
    </w:p>
    <w:p w14:paraId="067BB2E4" w14:textId="77777777" w:rsidR="007C75E7" w:rsidRDefault="006043E4">
      <w:pPr>
        <w:pStyle w:val="Level2"/>
      </w:pPr>
      <w:r>
        <w:t>2.</w:t>
      </w:r>
      <w:r>
        <w:tab/>
        <w:t>OS:</w:t>
      </w:r>
    </w:p>
    <w:p w14:paraId="528A944B" w14:textId="77777777" w:rsidR="007C75E7" w:rsidRDefault="006043E4">
      <w:pPr>
        <w:pStyle w:val="Level3"/>
      </w:pPr>
      <w:r>
        <w:t>a.</w:t>
      </w:r>
      <w:r>
        <w:tab/>
        <w:t>Microsoft Windows XP Professional (32 bit or 64 bit*), Windows Server 2003 (32 bit or 64 bit*).</w:t>
      </w:r>
    </w:p>
    <w:p w14:paraId="2967D551" w14:textId="77777777" w:rsidR="007C75E7" w:rsidRDefault="006043E4">
      <w:pPr>
        <w:pStyle w:val="Level2"/>
      </w:pPr>
      <w:r>
        <w:lastRenderedPageBreak/>
        <w:t>3.</w:t>
      </w:r>
      <w:r>
        <w:tab/>
        <w:t>Software:</w:t>
      </w:r>
    </w:p>
    <w:p w14:paraId="0F6F56A0" w14:textId="77777777" w:rsidR="007C75E7" w:rsidRDefault="006043E4">
      <w:pPr>
        <w:pStyle w:val="Level3"/>
      </w:pPr>
      <w:r>
        <w:t>a.</w:t>
      </w:r>
      <w:r>
        <w:tab/>
        <w:t>Microsoft .NET 2.0 (not compatible with newer versions). Internet Information Server (IIS) 5.1.</w:t>
      </w:r>
    </w:p>
    <w:p w14:paraId="3D5AF591" w14:textId="77777777" w:rsidR="007C75E7" w:rsidRDefault="005E1E22">
      <w:pPr>
        <w:pStyle w:val="SpecNote"/>
      </w:pPr>
      <w:r>
        <w:t xml:space="preserve">SPEC WRITER </w:t>
      </w:r>
      <w:r w:rsidR="00506BB6">
        <w:t xml:space="preserve">NOTE: Adjust VMS Client specifications per project requirements. </w:t>
      </w:r>
    </w:p>
    <w:p w14:paraId="658B936A" w14:textId="77777777" w:rsidR="007C75E7" w:rsidRDefault="006043E4">
      <w:pPr>
        <w:pStyle w:val="Level1"/>
      </w:pPr>
      <w:r>
        <w:t>P.</w:t>
      </w:r>
      <w:r>
        <w:tab/>
        <w:t>Minimum System Requirements VMS Client</w:t>
      </w:r>
    </w:p>
    <w:p w14:paraId="36A33E3F" w14:textId="77777777" w:rsidR="007C75E7" w:rsidRDefault="006043E4">
      <w:pPr>
        <w:pStyle w:val="Level2"/>
      </w:pPr>
      <w:r>
        <w:t>1.</w:t>
      </w:r>
      <w:r>
        <w:tab/>
        <w:t>HW Platform:</w:t>
      </w:r>
    </w:p>
    <w:p w14:paraId="2F97D094" w14:textId="77777777" w:rsidR="007C75E7" w:rsidRDefault="006043E4">
      <w:pPr>
        <w:pStyle w:val="Level3"/>
      </w:pPr>
      <w:r>
        <w:t>a.</w:t>
      </w:r>
      <w:r>
        <w:tab/>
        <w:t>Minimum 2.4 GHz CPU, 1 GB RAM (more powerful CPU and higher RAM recommended for Smart Clients running high number of cameras and multiple views and displays).</w:t>
      </w:r>
    </w:p>
    <w:p w14:paraId="6E298180" w14:textId="77777777" w:rsidR="007C75E7" w:rsidRDefault="006043E4">
      <w:pPr>
        <w:pStyle w:val="Level2"/>
      </w:pPr>
      <w:r>
        <w:t>2.</w:t>
      </w:r>
      <w:r>
        <w:tab/>
        <w:t>Graphics Card:</w:t>
      </w:r>
    </w:p>
    <w:p w14:paraId="4959ED22" w14:textId="77777777" w:rsidR="007C75E7" w:rsidRDefault="006043E4" w:rsidP="00070E78">
      <w:pPr>
        <w:pStyle w:val="Level3"/>
      </w:pPr>
      <w:r>
        <w:t>a.</w:t>
      </w:r>
      <w:r>
        <w:tab/>
        <w:t>AGP or PCI-Express, minimum 1024 x 768 (1280 x 1024 recommended), 16 bit colors.</w:t>
      </w:r>
    </w:p>
    <w:p w14:paraId="19EAFEE8" w14:textId="77777777" w:rsidR="007C75E7" w:rsidRDefault="006043E4">
      <w:pPr>
        <w:pStyle w:val="Level2"/>
      </w:pPr>
      <w:r>
        <w:t>3.</w:t>
      </w:r>
      <w:r>
        <w:tab/>
        <w:t>OS:</w:t>
      </w:r>
    </w:p>
    <w:p w14:paraId="6741BDAE" w14:textId="77777777" w:rsidR="007C75E7" w:rsidRDefault="006043E4" w:rsidP="00070E78">
      <w:pPr>
        <w:pStyle w:val="Level3"/>
      </w:pPr>
      <w:r>
        <w:t>a.</w:t>
      </w:r>
      <w:r>
        <w:tab/>
        <w:t>Microsoft Windows XP Professional (32 bit or 64 bit*), Windows Server 2003 (32 bit or 64 bit*), Windows Server 2008 R1/R2 (32 bit or 64 bit*), Windows Vista Business (32 bit or 64 bit*), Windows Vista Enterprise (32 bit or 64</w:t>
      </w:r>
    </w:p>
    <w:p w14:paraId="6016AD47" w14:textId="77777777" w:rsidR="007C75E7" w:rsidRDefault="006043E4" w:rsidP="00070E78">
      <w:pPr>
        <w:pStyle w:val="Level3"/>
      </w:pPr>
      <w:r>
        <w:t>b.</w:t>
      </w:r>
      <w:r>
        <w:tab/>
        <w:t>bit*), Windows Vista Ultimate (32 bit or 64 bit*), Windows 7 Professional (32 bit or 64 bit*), Windows 7 Enterprise (32 bit or 64 bit*) and Windows 7 Ultimate (32 bit or 64 bit*).</w:t>
      </w:r>
    </w:p>
    <w:p w14:paraId="61025A4D" w14:textId="77777777" w:rsidR="007C75E7" w:rsidRDefault="006043E4">
      <w:pPr>
        <w:pStyle w:val="Level2"/>
      </w:pPr>
      <w:r>
        <w:t>4.</w:t>
      </w:r>
      <w:r>
        <w:tab/>
        <w:t>Software:</w:t>
      </w:r>
    </w:p>
    <w:p w14:paraId="324F3030" w14:textId="77777777" w:rsidR="007C75E7" w:rsidRDefault="006043E4">
      <w:pPr>
        <w:pStyle w:val="Level3"/>
      </w:pPr>
      <w:r>
        <w:t>a.</w:t>
      </w:r>
      <w:r>
        <w:tab/>
        <w:t>Dir</w:t>
      </w:r>
      <w:r w:rsidRPr="00506BB6">
        <w:t>e</w:t>
      </w:r>
      <w:r>
        <w:t>ctX 9.0 or newer required to run Playback Viewer application.</w:t>
      </w:r>
    </w:p>
    <w:p w14:paraId="22F870B7" w14:textId="77777777" w:rsidR="007C75E7" w:rsidRDefault="006043E4">
      <w:pPr>
        <w:pStyle w:val="Level3"/>
      </w:pPr>
      <w:r>
        <w:t>b.</w:t>
      </w:r>
      <w:r>
        <w:tab/>
        <w:t>Microsoft .NET 3.5 Framework SP1, or newer.</w:t>
      </w:r>
    </w:p>
    <w:p w14:paraId="3008D6B3" w14:textId="77777777" w:rsidR="00506BB6" w:rsidRDefault="005E1E22" w:rsidP="00506BB6">
      <w:pPr>
        <w:pStyle w:val="SpecNote"/>
      </w:pPr>
      <w:r>
        <w:t xml:space="preserve">SPEC WRITER </w:t>
      </w:r>
      <w:r w:rsidR="00506BB6">
        <w:t>NOTE: Adjust VMS Remote Client specifications per project requirements. Remove if not necessary for the project.</w:t>
      </w:r>
    </w:p>
    <w:p w14:paraId="5E217009" w14:textId="77777777" w:rsidR="007C75E7" w:rsidRDefault="006043E4">
      <w:pPr>
        <w:pStyle w:val="Level1"/>
      </w:pPr>
      <w:r>
        <w:t>Q.</w:t>
      </w:r>
      <w:r>
        <w:tab/>
        <w:t>Minimum System Requirements VMS Remote Client</w:t>
      </w:r>
    </w:p>
    <w:p w14:paraId="43D3EF66" w14:textId="77777777" w:rsidR="007C75E7" w:rsidRDefault="006043E4">
      <w:pPr>
        <w:pStyle w:val="Level2"/>
      </w:pPr>
      <w:r>
        <w:t>1.</w:t>
      </w:r>
      <w:r>
        <w:tab/>
        <w:t>HW Platform:</w:t>
      </w:r>
    </w:p>
    <w:p w14:paraId="3493E5A3" w14:textId="77777777" w:rsidR="007C75E7" w:rsidRDefault="006043E4">
      <w:pPr>
        <w:pStyle w:val="Level3"/>
      </w:pPr>
      <w:r>
        <w:t>a.</w:t>
      </w:r>
      <w:r>
        <w:tab/>
        <w:t>Minimum 2.4 GHz CPU, RAM 1 GB (2 GB or higher recommended on Microsoft Windows Vista).</w:t>
      </w:r>
    </w:p>
    <w:p w14:paraId="28DD5FEE" w14:textId="77777777" w:rsidR="007C75E7" w:rsidRDefault="006043E4">
      <w:pPr>
        <w:pStyle w:val="Level2"/>
      </w:pPr>
      <w:r>
        <w:t>2.</w:t>
      </w:r>
      <w:r>
        <w:tab/>
        <w:t>OS:</w:t>
      </w:r>
    </w:p>
    <w:p w14:paraId="4FB5EC66" w14:textId="77777777" w:rsidR="007C75E7" w:rsidRDefault="006043E4">
      <w:pPr>
        <w:pStyle w:val="Level3"/>
      </w:pPr>
      <w:r>
        <w:t>a.</w:t>
      </w:r>
      <w:r>
        <w:tab/>
        <w:t>Microsoft Windows XP Professional (32 bit or 64 bit*), Windows Server 2003 (32 bit or 64 bit*), Windows Server 2008 R1/R2 (32 bit or 64 bit*), Windows Vista Business (32 bit or 64 bit*), Windows Vista Enterprise (32 bit or 64 bit*) and Windows Vista Ultimate (32 bit or 64 bit*), Windows 7 Professional (32 bit or 64 bit*), Windows 7 Enterprise (32 bit or 64 bit*) and Windows 7 Ultimate (32  bit or 64 bit*).</w:t>
      </w:r>
    </w:p>
    <w:p w14:paraId="113AF513" w14:textId="77777777" w:rsidR="007C75E7" w:rsidRDefault="006043E4">
      <w:pPr>
        <w:pStyle w:val="Level2"/>
      </w:pPr>
      <w:r>
        <w:lastRenderedPageBreak/>
        <w:t>3.</w:t>
      </w:r>
      <w:r>
        <w:tab/>
        <w:t>Software:</w:t>
      </w:r>
    </w:p>
    <w:p w14:paraId="1DD8A296" w14:textId="77777777" w:rsidR="007C75E7" w:rsidRDefault="006043E4">
      <w:pPr>
        <w:pStyle w:val="Level3"/>
      </w:pPr>
      <w:r>
        <w:t>a.</w:t>
      </w:r>
      <w:r>
        <w:tab/>
        <w:t>DirectX 9.0 or newer required to run Playback Viewer Application Microsoft Internet Explorer 6.0, or newer, 32 bit version required</w:t>
      </w:r>
    </w:p>
    <w:p w14:paraId="1AE20F50" w14:textId="77777777" w:rsidR="00506BB6" w:rsidRDefault="005E1E22" w:rsidP="00506BB6">
      <w:pPr>
        <w:pStyle w:val="SpecNote"/>
      </w:pPr>
      <w:r>
        <w:t xml:space="preserve">SPEC WRITER </w:t>
      </w:r>
      <w:r w:rsidR="00506BB6">
        <w:t xml:space="preserve">NOTE: Adjust paragraphs to provide licensing information per project requirements. </w:t>
      </w:r>
    </w:p>
    <w:p w14:paraId="6D723A17" w14:textId="77777777" w:rsidR="007C75E7" w:rsidRDefault="007C75E7">
      <w:pPr>
        <w:pStyle w:val="Level3"/>
      </w:pPr>
    </w:p>
    <w:p w14:paraId="522B6FE0" w14:textId="77777777" w:rsidR="007C75E7" w:rsidRDefault="006043E4">
      <w:pPr>
        <w:pStyle w:val="Level1"/>
      </w:pPr>
      <w:r>
        <w:t>R.</w:t>
      </w:r>
      <w:r>
        <w:tab/>
        <w:t>Licensing Structure</w:t>
      </w:r>
    </w:p>
    <w:p w14:paraId="676FD763" w14:textId="77777777" w:rsidR="007C75E7" w:rsidRDefault="006043E4">
      <w:pPr>
        <w:pStyle w:val="Level2"/>
      </w:pPr>
      <w:r>
        <w:t>1.</w:t>
      </w:r>
      <w:r>
        <w:tab/>
        <w:t>Base Server License</w:t>
      </w:r>
    </w:p>
    <w:p w14:paraId="48A6EA33" w14:textId="77777777" w:rsidR="007C75E7" w:rsidRDefault="006043E4">
      <w:pPr>
        <w:pStyle w:val="Level3"/>
      </w:pPr>
      <w:r>
        <w:t>a.</w:t>
      </w:r>
      <w:r>
        <w:tab/>
        <w:t>An VMS Base Server license is mandatory for installing the product.</w:t>
      </w:r>
    </w:p>
    <w:p w14:paraId="46737C52" w14:textId="77777777" w:rsidR="007C75E7" w:rsidRDefault="006043E4">
      <w:pPr>
        <w:pStyle w:val="Level2"/>
      </w:pPr>
      <w:r>
        <w:t>2.</w:t>
      </w:r>
      <w:r>
        <w:tab/>
        <w:t>The Base Server license contains:</w:t>
      </w:r>
    </w:p>
    <w:p w14:paraId="57752ECE" w14:textId="77777777" w:rsidR="007C75E7" w:rsidRDefault="006043E4">
      <w:pPr>
        <w:pStyle w:val="Level3"/>
      </w:pPr>
      <w:r>
        <w:t>a.</w:t>
      </w:r>
      <w:r>
        <w:tab/>
        <w:t>Unlimited numbers of Recording Server licenses</w:t>
      </w:r>
    </w:p>
    <w:p w14:paraId="45916695" w14:textId="77777777" w:rsidR="007C75E7" w:rsidRDefault="006043E4">
      <w:pPr>
        <w:pStyle w:val="Level3"/>
      </w:pPr>
      <w:r>
        <w:t>b.</w:t>
      </w:r>
      <w:r>
        <w:tab/>
        <w:t>Unlimited numbers of Smart Clients, Remote Clients, PDA Clients and Matrix Monitor licenses</w:t>
      </w:r>
    </w:p>
    <w:p w14:paraId="7619427C" w14:textId="77777777" w:rsidR="007C75E7" w:rsidRDefault="006043E4">
      <w:pPr>
        <w:pStyle w:val="Level2"/>
      </w:pPr>
      <w:r>
        <w:t>3.</w:t>
      </w:r>
      <w:r>
        <w:tab/>
        <w:t>Camera License</w:t>
      </w:r>
    </w:p>
    <w:p w14:paraId="42187F84" w14:textId="77777777" w:rsidR="007C75E7" w:rsidRDefault="006043E4">
      <w:pPr>
        <w:pStyle w:val="Level3"/>
      </w:pPr>
      <w:r>
        <w:t>a.</w:t>
      </w:r>
      <w:r>
        <w:tab/>
        <w:t>To connect to a camera, a Device License per camera channel is required</w:t>
      </w:r>
    </w:p>
    <w:p w14:paraId="40E0B728" w14:textId="77777777" w:rsidR="007C75E7" w:rsidRDefault="006043E4">
      <w:pPr>
        <w:pStyle w:val="Level3"/>
      </w:pPr>
      <w:r>
        <w:t>b.</w:t>
      </w:r>
      <w:r>
        <w:tab/>
        <w:t xml:space="preserve">In total, for all copies of the product installed under a given Base Server license, the product may only be used with as many cameras as you have purchased camera licenses for  • Video encoders and DVRs with multiple analog cameras require a license per channel to operate </w:t>
      </w:r>
    </w:p>
    <w:p w14:paraId="07DF48F6" w14:textId="77777777" w:rsidR="007C75E7" w:rsidRDefault="006043E4">
      <w:pPr>
        <w:pStyle w:val="Level3"/>
      </w:pPr>
      <w:r>
        <w:t>c.</w:t>
      </w:r>
      <w:r>
        <w:tab/>
        <w:t>Camera Licenses can be purchased in any numbers. To extend the installation with additional Camera Licenses, the Base Server License number (SLC) is required when ordering.</w:t>
      </w:r>
    </w:p>
    <w:p w14:paraId="1BFEA72A" w14:textId="77777777" w:rsidR="007C75E7" w:rsidRDefault="006043E4">
      <w:pPr>
        <w:pStyle w:val="Level2"/>
      </w:pPr>
      <w:r>
        <w:t>4.</w:t>
      </w:r>
      <w:r>
        <w:tab/>
        <w:t>Client License:</w:t>
      </w:r>
    </w:p>
    <w:p w14:paraId="135FA6AA" w14:textId="77777777" w:rsidR="007C75E7" w:rsidRDefault="006043E4">
      <w:pPr>
        <w:pStyle w:val="Level3"/>
      </w:pPr>
      <w:r>
        <w:t>a.</w:t>
      </w:r>
      <w:r>
        <w:tab/>
        <w:t>All client modules are not licensed and can be installed and used on any number of computers.</w:t>
      </w:r>
    </w:p>
    <w:p w14:paraId="57898845" w14:textId="77777777" w:rsidR="00E351BC" w:rsidRDefault="00E351BC" w:rsidP="00E351BC">
      <w:pPr>
        <w:pStyle w:val="Level1"/>
      </w:pPr>
      <w:bookmarkStart w:id="57" w:name="_Toc274912267"/>
      <w:bookmarkStart w:id="58" w:name="_Toc276907675"/>
      <w:bookmarkStart w:id="59" w:name="_Toc276907677"/>
      <w:bookmarkStart w:id="60" w:name="_Toc276907664"/>
      <w:r>
        <w:t>S.</w:t>
      </w:r>
      <w:r w:rsidR="007E078B">
        <w:tab/>
      </w:r>
      <w:r>
        <w:t>IP NETWORK DECODER</w:t>
      </w:r>
      <w:bookmarkEnd w:id="57"/>
      <w:bookmarkEnd w:id="58"/>
    </w:p>
    <w:p w14:paraId="523DA7F7" w14:textId="77777777" w:rsidR="00E351BC" w:rsidRDefault="00E351BC" w:rsidP="00E351BC">
      <w:pPr>
        <w:pStyle w:val="Level2"/>
        <w:numPr>
          <w:ilvl w:val="0"/>
          <w:numId w:val="30"/>
        </w:numPr>
      </w:pPr>
      <w:r>
        <w:t>The unit shall be used for video monitoring and surveillance over IP networks. Network decoder shall decode MPEG-4 digital video to analog video.</w:t>
      </w:r>
    </w:p>
    <w:p w14:paraId="226193F6" w14:textId="77777777" w:rsidR="00E351BC" w:rsidRDefault="00E351BC" w:rsidP="00E351BC">
      <w:pPr>
        <w:pStyle w:val="Level2"/>
        <w:numPr>
          <w:ilvl w:val="0"/>
          <w:numId w:val="30"/>
        </w:numPr>
      </w:pPr>
      <w:r>
        <w:t>The decoder shall use MPEG-4 compression for efficient distribution of images over a network.</w:t>
      </w:r>
    </w:p>
    <w:p w14:paraId="1476070E" w14:textId="77777777" w:rsidR="00E351BC" w:rsidRDefault="00E351BC" w:rsidP="00E351BC">
      <w:pPr>
        <w:pStyle w:val="Level2"/>
        <w:numPr>
          <w:ilvl w:val="0"/>
          <w:numId w:val="30"/>
        </w:numPr>
      </w:pPr>
      <w:r>
        <w:t xml:space="preserve">The decoder shall </w:t>
      </w:r>
      <w:r w:rsidRPr="00827F81">
        <w:t xml:space="preserve">be available as a standalone unit that </w:t>
      </w:r>
      <w:r>
        <w:t>can be horizontally or vertically mounted.</w:t>
      </w:r>
    </w:p>
    <w:p w14:paraId="0EF970E4" w14:textId="77777777" w:rsidR="00E351BC" w:rsidRDefault="00E351BC" w:rsidP="00E351BC">
      <w:pPr>
        <w:pStyle w:val="Level2"/>
        <w:numPr>
          <w:ilvl w:val="0"/>
          <w:numId w:val="30"/>
        </w:numPr>
      </w:pPr>
      <w:r>
        <w:t>The decoder shall include, but not be limited to the following:</w:t>
      </w:r>
    </w:p>
    <w:p w14:paraId="126C9546" w14:textId="77777777" w:rsidR="007C75E7" w:rsidRDefault="00E351BC">
      <w:pPr>
        <w:pStyle w:val="Level3"/>
      </w:pPr>
      <w:r>
        <w:lastRenderedPageBreak/>
        <w:t>a.</w:t>
      </w:r>
      <w:r>
        <w:tab/>
        <w:t>The decoder shall use “hybrid” technology in providing both analog and network connections with the purpose of allowing users to integrate existing equipment and digital IP products.</w:t>
      </w:r>
    </w:p>
    <w:p w14:paraId="6AA76BFA" w14:textId="77777777" w:rsidR="007C75E7" w:rsidRDefault="00E351BC">
      <w:pPr>
        <w:pStyle w:val="Level4"/>
      </w:pPr>
      <w:r>
        <w:t>1</w:t>
      </w:r>
      <w:r w:rsidR="00070E78">
        <w:t>)</w:t>
      </w:r>
      <w:r>
        <w:tab/>
        <w:t>The decoder shall provide one composite video input and output connection.</w:t>
      </w:r>
    </w:p>
    <w:p w14:paraId="33E655F3" w14:textId="77777777" w:rsidR="007C75E7" w:rsidRDefault="00E351BC">
      <w:pPr>
        <w:pStyle w:val="Level4"/>
      </w:pPr>
      <w:r>
        <w:t>2</w:t>
      </w:r>
      <w:r w:rsidR="00070E78">
        <w:t>)</w:t>
      </w:r>
      <w:r>
        <w:tab/>
        <w:t>The decoder shall provide one Ethernet connection.</w:t>
      </w:r>
    </w:p>
    <w:p w14:paraId="267C15FC" w14:textId="77777777" w:rsidR="007C75E7" w:rsidRDefault="00E351BC">
      <w:pPr>
        <w:pStyle w:val="Level3"/>
      </w:pPr>
      <w:r>
        <w:t>b.</w:t>
      </w:r>
      <w:r>
        <w:tab/>
        <w:t>The decoder shall have the following digital resolution:</w:t>
      </w:r>
    </w:p>
    <w:p w14:paraId="01641BB3" w14:textId="77777777" w:rsidR="007C75E7" w:rsidRDefault="00070E78">
      <w:pPr>
        <w:pStyle w:val="Level4"/>
      </w:pPr>
      <w:r>
        <w:t>1)</w:t>
      </w:r>
      <w:r w:rsidR="00E351BC">
        <w:tab/>
        <w:t>D1: 720x576 (NTSC); 720x480 (PAL)</w:t>
      </w:r>
    </w:p>
    <w:p w14:paraId="78874983" w14:textId="77777777" w:rsidR="007C75E7" w:rsidRDefault="00070E78">
      <w:pPr>
        <w:pStyle w:val="Level4"/>
      </w:pPr>
      <w:r>
        <w:t>2)</w:t>
      </w:r>
      <w:r w:rsidR="00E351BC">
        <w:tab/>
        <w:t>CIF: 352 x 288 (NTSC); 352 x 240 (PAL)</w:t>
      </w:r>
    </w:p>
    <w:p w14:paraId="791C1C3A" w14:textId="77777777" w:rsidR="007C75E7" w:rsidRDefault="00070E78">
      <w:pPr>
        <w:pStyle w:val="Level4"/>
      </w:pPr>
      <w:r>
        <w:t xml:space="preserve">3) </w:t>
      </w:r>
      <w:r w:rsidR="00E351BC">
        <w:t>QCIF: 160 x 144 (NTSC); 160 x 112 (PAL)</w:t>
      </w:r>
    </w:p>
    <w:p w14:paraId="4673C931" w14:textId="77777777" w:rsidR="007C75E7" w:rsidRDefault="00E351BC">
      <w:pPr>
        <w:pStyle w:val="Level3"/>
      </w:pPr>
      <w:r>
        <w:t>c.</w:t>
      </w:r>
      <w:r>
        <w:tab/>
        <w:t>The decoder shall have a digital frame rate of up to 30 frames per second (NTSC) at 720x480 resolution or 25 fps (PAL) at 720x586 resolution.</w:t>
      </w:r>
    </w:p>
    <w:p w14:paraId="62FA3AD5" w14:textId="77777777" w:rsidR="007C75E7" w:rsidRDefault="00E351BC">
      <w:pPr>
        <w:pStyle w:val="Level3"/>
      </w:pPr>
      <w:r>
        <w:t>d.</w:t>
      </w:r>
      <w:r>
        <w:tab/>
        <w:t>The decoder shall use the following protocols:</w:t>
      </w:r>
    </w:p>
    <w:p w14:paraId="34AFFC02" w14:textId="77777777" w:rsidR="007C75E7" w:rsidRDefault="00E351BC">
      <w:pPr>
        <w:pStyle w:val="Level4"/>
      </w:pPr>
      <w:r>
        <w:t>1</w:t>
      </w:r>
      <w:r w:rsidR="00070E78">
        <w:t>)</w:t>
      </w:r>
      <w:r>
        <w:tab/>
        <w:t>TCP/IP</w:t>
      </w:r>
    </w:p>
    <w:p w14:paraId="5E63B184" w14:textId="77777777" w:rsidR="007C75E7" w:rsidRDefault="00E351BC">
      <w:pPr>
        <w:pStyle w:val="Level4"/>
      </w:pPr>
      <w:r>
        <w:t>2</w:t>
      </w:r>
      <w:r w:rsidR="00070E78">
        <w:t>)</w:t>
      </w:r>
      <w:r>
        <w:tab/>
        <w:t>UDP/IP</w:t>
      </w:r>
    </w:p>
    <w:p w14:paraId="319DF829" w14:textId="77777777" w:rsidR="007C75E7" w:rsidRDefault="00E351BC">
      <w:pPr>
        <w:pStyle w:val="Level4"/>
      </w:pPr>
      <w:r>
        <w:t>3</w:t>
      </w:r>
      <w:r w:rsidR="00070E78">
        <w:t>)</w:t>
      </w:r>
      <w:r>
        <w:tab/>
        <w:t>DHCP</w:t>
      </w:r>
    </w:p>
    <w:p w14:paraId="14460341" w14:textId="77777777" w:rsidR="007C75E7" w:rsidRDefault="00E351BC">
      <w:pPr>
        <w:pStyle w:val="Level4"/>
      </w:pPr>
      <w:r>
        <w:t>4</w:t>
      </w:r>
      <w:r w:rsidR="00070E78">
        <w:t>)</w:t>
      </w:r>
      <w:r>
        <w:tab/>
        <w:t>Multicast</w:t>
      </w:r>
    </w:p>
    <w:p w14:paraId="5CF79D98" w14:textId="77777777" w:rsidR="007C75E7" w:rsidRDefault="00E351BC">
      <w:pPr>
        <w:pStyle w:val="Level4"/>
      </w:pPr>
      <w:r>
        <w:t>5</w:t>
      </w:r>
      <w:r w:rsidR="00070E78">
        <w:t>)</w:t>
      </w:r>
      <w:r>
        <w:tab/>
        <w:t>Data Throttle</w:t>
      </w:r>
    </w:p>
    <w:p w14:paraId="2265A6EA" w14:textId="77777777" w:rsidR="007C75E7" w:rsidRDefault="00E351BC">
      <w:pPr>
        <w:pStyle w:val="Level4"/>
      </w:pPr>
      <w:r>
        <w:t>6</w:t>
      </w:r>
      <w:r w:rsidR="00070E78">
        <w:t>)</w:t>
      </w:r>
      <w:r>
        <w:tab/>
        <w:t>Heart beat</w:t>
      </w:r>
    </w:p>
    <w:p w14:paraId="30C1188E" w14:textId="77777777" w:rsidR="007C75E7" w:rsidRDefault="00E351BC">
      <w:pPr>
        <w:pStyle w:val="Level3"/>
      </w:pPr>
      <w:r>
        <w:t>e.</w:t>
      </w:r>
      <w:r>
        <w:tab/>
        <w:t>The decoder shall have the following connectors:</w:t>
      </w:r>
    </w:p>
    <w:p w14:paraId="7AD7C63D" w14:textId="77777777" w:rsidR="007C75E7" w:rsidRDefault="00E351BC">
      <w:pPr>
        <w:pStyle w:val="Level4"/>
      </w:pPr>
      <w:r>
        <w:t>1</w:t>
      </w:r>
      <w:r w:rsidR="00070E78">
        <w:t>)</w:t>
      </w:r>
      <w:r>
        <w:tab/>
        <w:t>Power connector: 3-pin male – for connecting the external power supply</w:t>
      </w:r>
    </w:p>
    <w:p w14:paraId="42DD1D61" w14:textId="77777777" w:rsidR="007C75E7" w:rsidRDefault="00E351BC">
      <w:pPr>
        <w:pStyle w:val="Level4"/>
      </w:pPr>
      <w:r>
        <w:t>2</w:t>
      </w:r>
      <w:r w:rsidR="00070E78">
        <w:t>)</w:t>
      </w:r>
      <w:r>
        <w:tab/>
        <w:t>I/O connector: 16-pin male – for connecting alarm, audio, RS-232, RS-485 input and output</w:t>
      </w:r>
    </w:p>
    <w:p w14:paraId="37BCD899" w14:textId="77777777" w:rsidR="007C75E7" w:rsidRDefault="00E351BC">
      <w:pPr>
        <w:pStyle w:val="Level4"/>
      </w:pPr>
      <w:r>
        <w:t>3</w:t>
      </w:r>
      <w:r w:rsidR="00070E78">
        <w:t>)</w:t>
      </w:r>
      <w:r>
        <w:tab/>
        <w:t>Video I/O connector: SVHS style – for input and output connection of two composite monitors</w:t>
      </w:r>
    </w:p>
    <w:p w14:paraId="62CE2E8F" w14:textId="77777777" w:rsidR="007C75E7" w:rsidRDefault="00E351BC">
      <w:pPr>
        <w:pStyle w:val="Level4"/>
      </w:pPr>
      <w:r>
        <w:t>4</w:t>
      </w:r>
      <w:r w:rsidR="00070E78">
        <w:t>)</w:t>
      </w:r>
      <w:r>
        <w:tab/>
        <w:t>Ethernet port: RJ-45 – for connecting to a network</w:t>
      </w:r>
    </w:p>
    <w:p w14:paraId="1ADD2102" w14:textId="77777777" w:rsidR="007C75E7" w:rsidRDefault="00E351BC">
      <w:pPr>
        <w:pStyle w:val="Level3"/>
      </w:pPr>
      <w:r>
        <w:t>f.</w:t>
      </w:r>
      <w:r>
        <w:tab/>
        <w:t>The decoder shall have the following indicators:</w:t>
      </w:r>
    </w:p>
    <w:p w14:paraId="30480346" w14:textId="77777777" w:rsidR="007C75E7" w:rsidRDefault="00E351BC">
      <w:pPr>
        <w:pStyle w:val="Level4"/>
      </w:pPr>
      <w:r>
        <w:t>1</w:t>
      </w:r>
      <w:r w:rsidR="00070E78">
        <w:t>)</w:t>
      </w:r>
      <w:r>
        <w:tab/>
        <w:t>Power LED</w:t>
      </w:r>
    </w:p>
    <w:p w14:paraId="55B25B16" w14:textId="77777777" w:rsidR="007C75E7" w:rsidRDefault="00E351BC">
      <w:pPr>
        <w:pStyle w:val="Level4"/>
      </w:pPr>
      <w:r>
        <w:t>2</w:t>
      </w:r>
      <w:r w:rsidR="00070E78">
        <w:t>)</w:t>
      </w:r>
      <w:r>
        <w:tab/>
        <w:t>Link – indicates activity on the Ethernet port</w:t>
      </w:r>
    </w:p>
    <w:p w14:paraId="365D3FD9" w14:textId="77777777" w:rsidR="007C75E7" w:rsidRDefault="00E351BC">
      <w:pPr>
        <w:pStyle w:val="Level4"/>
      </w:pPr>
      <w:r>
        <w:t>3</w:t>
      </w:r>
      <w:r w:rsidR="00070E78">
        <w:t>)</w:t>
      </w:r>
      <w:r>
        <w:tab/>
        <w:t>Tx activity</w:t>
      </w:r>
    </w:p>
    <w:p w14:paraId="32672E0A" w14:textId="77777777" w:rsidR="007C75E7" w:rsidRDefault="00E351BC">
      <w:pPr>
        <w:pStyle w:val="Level4"/>
      </w:pPr>
      <w:r>
        <w:t>4</w:t>
      </w:r>
      <w:r w:rsidR="00070E78">
        <w:t>)</w:t>
      </w:r>
      <w:r>
        <w:tab/>
        <w:t>Rx activity</w:t>
      </w:r>
    </w:p>
    <w:p w14:paraId="3B5E170A" w14:textId="77777777" w:rsidR="00E351BC" w:rsidRDefault="007E078B" w:rsidP="00E351BC">
      <w:pPr>
        <w:pStyle w:val="Level2"/>
      </w:pPr>
      <w:r>
        <w:t>5</w:t>
      </w:r>
      <w:r w:rsidR="00E351BC">
        <w:t>.</w:t>
      </w:r>
      <w:r w:rsidR="00E351BC">
        <w:tab/>
        <w:t>The decoder shall have the following additional specifications:</w:t>
      </w:r>
    </w:p>
    <w:p w14:paraId="23A6B992" w14:textId="77777777" w:rsidR="007C75E7" w:rsidRDefault="00E351BC">
      <w:pPr>
        <w:pStyle w:val="Level3"/>
      </w:pPr>
      <w:r>
        <w:t>a.</w:t>
      </w:r>
      <w:r>
        <w:tab/>
        <w:t>Video</w:t>
      </w:r>
    </w:p>
    <w:p w14:paraId="4E29CED6" w14:textId="77777777" w:rsidR="007C75E7" w:rsidRDefault="00E351BC">
      <w:pPr>
        <w:pStyle w:val="Level4"/>
      </w:pPr>
      <w:r>
        <w:t>1</w:t>
      </w:r>
      <w:r w:rsidR="00070E78">
        <w:t>)</w:t>
      </w:r>
      <w:r>
        <w:tab/>
        <w:t>Video signal output: 1 V p-p into 75 ohms</w:t>
      </w:r>
    </w:p>
    <w:p w14:paraId="34F0B572" w14:textId="77777777" w:rsidR="007C75E7" w:rsidRDefault="00E351BC">
      <w:pPr>
        <w:pStyle w:val="Level4"/>
      </w:pPr>
      <w:r>
        <w:t>2</w:t>
      </w:r>
      <w:r w:rsidR="00070E78">
        <w:t>)</w:t>
      </w:r>
      <w:r>
        <w:tab/>
        <w:t>Input termination: 75 ohm</w:t>
      </w:r>
    </w:p>
    <w:p w14:paraId="116D97C1" w14:textId="77777777" w:rsidR="007C75E7" w:rsidRDefault="00E351BC">
      <w:pPr>
        <w:pStyle w:val="Level4"/>
      </w:pPr>
      <w:r>
        <w:t>3</w:t>
      </w:r>
      <w:r w:rsidR="00070E78">
        <w:t>)</w:t>
      </w:r>
      <w:r>
        <w:tab/>
        <w:t>Video compression standard: MPEG-4</w:t>
      </w:r>
    </w:p>
    <w:p w14:paraId="34638993" w14:textId="77777777" w:rsidR="007C75E7" w:rsidRDefault="00E351BC">
      <w:pPr>
        <w:pStyle w:val="Level4"/>
      </w:pPr>
      <w:r>
        <w:lastRenderedPageBreak/>
        <w:t>4</w:t>
      </w:r>
      <w:r w:rsidR="00070E78">
        <w:t>)</w:t>
      </w:r>
      <w:r>
        <w:tab/>
        <w:t>Audio compression standard: MPEG-1 Layer 2</w:t>
      </w:r>
    </w:p>
    <w:p w14:paraId="69A1AAA9" w14:textId="77777777" w:rsidR="007C75E7" w:rsidRDefault="00E351BC">
      <w:pPr>
        <w:pStyle w:val="Level3"/>
      </w:pPr>
      <w:r>
        <w:t>b.</w:t>
      </w:r>
      <w:r>
        <w:tab/>
        <w:t>Audio</w:t>
      </w:r>
    </w:p>
    <w:p w14:paraId="7A1D0290" w14:textId="77777777" w:rsidR="007C75E7" w:rsidRDefault="00E351BC">
      <w:pPr>
        <w:pStyle w:val="Level4"/>
      </w:pPr>
      <w:r>
        <w:t>1</w:t>
      </w:r>
      <w:r w:rsidR="00070E78">
        <w:t>)</w:t>
      </w:r>
      <w:r>
        <w:tab/>
        <w:t>Audio input: 315 mV, 40 kOhms, unbalanced</w:t>
      </w:r>
    </w:p>
    <w:p w14:paraId="45F8411A" w14:textId="77777777" w:rsidR="007C75E7" w:rsidRDefault="00E351BC">
      <w:pPr>
        <w:pStyle w:val="Level4"/>
      </w:pPr>
      <w:r>
        <w:t>2</w:t>
      </w:r>
      <w:r w:rsidR="00070E78">
        <w:t>)</w:t>
      </w:r>
      <w:r>
        <w:tab/>
        <w:t>Audio output: 315 mV, 600 ohms, unbalanced</w:t>
      </w:r>
    </w:p>
    <w:p w14:paraId="5FE666C6" w14:textId="77777777" w:rsidR="007C75E7" w:rsidRDefault="00E351BC">
      <w:pPr>
        <w:pStyle w:val="Level3"/>
      </w:pPr>
      <w:r>
        <w:t>c.</w:t>
      </w:r>
      <w:r>
        <w:tab/>
        <w:t>Electrical</w:t>
      </w:r>
    </w:p>
    <w:p w14:paraId="25019C16" w14:textId="77777777" w:rsidR="007C75E7" w:rsidRDefault="00E351BC">
      <w:pPr>
        <w:pStyle w:val="Level4"/>
      </w:pPr>
      <w:r>
        <w:t>1</w:t>
      </w:r>
      <w:r w:rsidR="00070E78">
        <w:t>)</w:t>
      </w:r>
      <w:r>
        <w:tab/>
        <w:t>External power supply: 100 to 240 VAC</w:t>
      </w:r>
    </w:p>
    <w:p w14:paraId="49CDCFE2" w14:textId="77777777" w:rsidR="007C75E7" w:rsidRDefault="00E351BC">
      <w:pPr>
        <w:pStyle w:val="Level4"/>
      </w:pPr>
      <w:r>
        <w:t>2</w:t>
      </w:r>
      <w:r w:rsidR="00070E78">
        <w:t>)</w:t>
      </w:r>
      <w:r>
        <w:tab/>
        <w:t>Output voltage: 13.5 V, 1.33 A</w:t>
      </w:r>
    </w:p>
    <w:p w14:paraId="77ACED69" w14:textId="77777777" w:rsidR="007C75E7" w:rsidRDefault="00E351BC">
      <w:pPr>
        <w:pStyle w:val="Level4"/>
      </w:pPr>
      <w:r>
        <w:t>3</w:t>
      </w:r>
      <w:r w:rsidR="00070E78">
        <w:t>)</w:t>
      </w:r>
      <w:r>
        <w:tab/>
        <w:t>Power consumption: 0.5 W maximum</w:t>
      </w:r>
    </w:p>
    <w:p w14:paraId="401CCCF5" w14:textId="77777777" w:rsidR="00E351BC" w:rsidRDefault="00E351BC" w:rsidP="00E351BC">
      <w:pPr>
        <w:pStyle w:val="Level4"/>
      </w:pPr>
    </w:p>
    <w:p w14:paraId="2BEF9791" w14:textId="77777777" w:rsidR="000B7A58" w:rsidRDefault="000B7A58" w:rsidP="000B7A58">
      <w:pPr>
        <w:pStyle w:val="ArticleB"/>
        <w:outlineLvl w:val="0"/>
      </w:pPr>
      <w:bookmarkStart w:id="61" w:name="_Toc276986639"/>
      <w:r>
        <w:t>2.4 VIDEO DISPLAY EQUIPMENT</w:t>
      </w:r>
      <w:bookmarkEnd w:id="59"/>
      <w:bookmarkEnd w:id="61"/>
    </w:p>
    <w:p w14:paraId="219650DF" w14:textId="77777777" w:rsidR="000B7A58" w:rsidRDefault="000B7A58" w:rsidP="000B7A58">
      <w:pPr>
        <w:pStyle w:val="Level1"/>
      </w:pPr>
      <w:r>
        <w:t>A.</w:t>
      </w:r>
      <w:r>
        <w:tab/>
        <w:t>Video Display Equipment</w:t>
      </w:r>
    </w:p>
    <w:p w14:paraId="1EA94186" w14:textId="77777777" w:rsidR="000B7A58" w:rsidRDefault="000B7A58" w:rsidP="000B7A58">
      <w:pPr>
        <w:pStyle w:val="Level2"/>
      </w:pPr>
      <w:r>
        <w:t>1.</w:t>
      </w:r>
      <w:r>
        <w:tab/>
        <w:t>Will consist of color monitors and shall be EIA 375A compliant.</w:t>
      </w:r>
    </w:p>
    <w:p w14:paraId="5E43623B" w14:textId="77777777" w:rsidR="000B7A58" w:rsidRDefault="000B7A58" w:rsidP="000B7A58">
      <w:pPr>
        <w:pStyle w:val="Level2"/>
      </w:pPr>
      <w:r>
        <w:t>2.</w:t>
      </w:r>
      <w:r>
        <w:tab/>
        <w:t xml:space="preserve">Shall be able to display analog, digital, and other images in either NTSC or MPEG format associated with the operation of the Security Management System (SMS). </w:t>
      </w:r>
    </w:p>
    <w:p w14:paraId="5A1C663F" w14:textId="77777777" w:rsidR="000B7A58" w:rsidRDefault="000B7A58" w:rsidP="000B7A58">
      <w:pPr>
        <w:pStyle w:val="Level2"/>
      </w:pPr>
      <w:r>
        <w:t>3.</w:t>
      </w:r>
      <w:r>
        <w:tab/>
        <w:t>Shall:</w:t>
      </w:r>
    </w:p>
    <w:p w14:paraId="0E8B5F8C" w14:textId="77777777" w:rsidR="000B7A58" w:rsidRDefault="000B7A58" w:rsidP="000B7A58">
      <w:pPr>
        <w:pStyle w:val="Level3"/>
      </w:pPr>
      <w:r>
        <w:t>a.</w:t>
      </w:r>
      <w:r>
        <w:tab/>
        <w:t>Have front panel controls that provide for power on/off, horizontal and vertical hold, brightness, and contrast.</w:t>
      </w:r>
    </w:p>
    <w:p w14:paraId="13DD3D7A" w14:textId="77777777" w:rsidR="000B7A58" w:rsidRDefault="000B7A58" w:rsidP="000B7A58">
      <w:pPr>
        <w:pStyle w:val="Level3"/>
      </w:pPr>
      <w:r>
        <w:t>b.</w:t>
      </w:r>
      <w:r>
        <w:tab/>
        <w:t>Accept multiple inputs, either directly or indirectly.</w:t>
      </w:r>
    </w:p>
    <w:p w14:paraId="298C2CF7" w14:textId="77777777" w:rsidR="000B7A58" w:rsidRDefault="000B7A58" w:rsidP="000B7A58">
      <w:pPr>
        <w:pStyle w:val="Level3"/>
      </w:pPr>
      <w:r>
        <w:t>c.</w:t>
      </w:r>
      <w:r>
        <w:tab/>
        <w:t xml:space="preserve">Have the capabilities to observe and program the </w:t>
      </w:r>
      <w:r w:rsidR="007E06FF">
        <w:t xml:space="preserve">VASS </w:t>
      </w:r>
      <w:r>
        <w:t xml:space="preserve"> System. </w:t>
      </w:r>
    </w:p>
    <w:p w14:paraId="01A5C9B0" w14:textId="77777777" w:rsidR="000B7A58" w:rsidRDefault="000B7A58" w:rsidP="000B7A58">
      <w:pPr>
        <w:pStyle w:val="Level3"/>
      </w:pPr>
      <w:r>
        <w:t>d.</w:t>
      </w:r>
      <w:r>
        <w:tab/>
        <w:t xml:space="preserve">Be installed in a manner that they cannot be witnessed by the general public. </w:t>
      </w:r>
    </w:p>
    <w:p w14:paraId="50372321" w14:textId="77777777" w:rsidR="000B7A58" w:rsidRDefault="000B7A58" w:rsidP="000B7A58">
      <w:pPr>
        <w:pStyle w:val="Level1"/>
      </w:pPr>
      <w:r>
        <w:t>B.</w:t>
      </w:r>
      <w:r>
        <w:tab/>
        <w:t>Color Video Monitors Technical Characteristics:</w:t>
      </w:r>
    </w:p>
    <w:tbl>
      <w:tblPr>
        <w:tblW w:w="0" w:type="auto"/>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870"/>
      </w:tblGrid>
      <w:tr w:rsidR="000B7A58" w14:paraId="630A1EF4" w14:textId="77777777" w:rsidTr="000B7A58">
        <w:tc>
          <w:tcPr>
            <w:tcW w:w="3600" w:type="dxa"/>
          </w:tcPr>
          <w:p w14:paraId="6E4B79AF" w14:textId="77777777" w:rsidR="000B7A58" w:rsidRDefault="000B7A58" w:rsidP="000B7A58">
            <w:pPr>
              <w:pStyle w:val="SpecTable"/>
            </w:pPr>
            <w:r>
              <w:t xml:space="preserve">Sync Format </w:t>
            </w:r>
          </w:p>
        </w:tc>
        <w:tc>
          <w:tcPr>
            <w:tcW w:w="3870" w:type="dxa"/>
          </w:tcPr>
          <w:p w14:paraId="60882BED" w14:textId="77777777" w:rsidR="000B7A58" w:rsidRDefault="000B7A58" w:rsidP="000B7A58">
            <w:pPr>
              <w:pStyle w:val="SpecTable"/>
            </w:pPr>
            <w:r>
              <w:t>PAL/NTSC</w:t>
            </w:r>
          </w:p>
        </w:tc>
      </w:tr>
      <w:tr w:rsidR="000B7A58" w14:paraId="2620E858" w14:textId="77777777" w:rsidTr="000B7A58">
        <w:tc>
          <w:tcPr>
            <w:tcW w:w="3600" w:type="dxa"/>
          </w:tcPr>
          <w:p w14:paraId="16525A26" w14:textId="77777777" w:rsidR="000B7A58" w:rsidRDefault="000B7A58" w:rsidP="000B7A58">
            <w:pPr>
              <w:pStyle w:val="SpecTable"/>
            </w:pPr>
            <w:r>
              <w:t xml:space="preserve">Display Tube </w:t>
            </w:r>
          </w:p>
        </w:tc>
        <w:tc>
          <w:tcPr>
            <w:tcW w:w="3870" w:type="dxa"/>
          </w:tcPr>
          <w:p w14:paraId="70591FAB" w14:textId="77777777" w:rsidR="000B7A58" w:rsidRDefault="000B7A58" w:rsidP="000B7A58">
            <w:pPr>
              <w:pStyle w:val="SpecTable"/>
            </w:pPr>
            <w:r>
              <w:t>90° deflection angle</w:t>
            </w:r>
          </w:p>
        </w:tc>
      </w:tr>
      <w:tr w:rsidR="000B7A58" w14:paraId="41595597" w14:textId="77777777" w:rsidTr="000B7A58">
        <w:tc>
          <w:tcPr>
            <w:tcW w:w="3600" w:type="dxa"/>
          </w:tcPr>
          <w:p w14:paraId="577E504F" w14:textId="77777777" w:rsidR="000B7A58" w:rsidRDefault="000B7A58" w:rsidP="000B7A58">
            <w:pPr>
              <w:pStyle w:val="SpecTable"/>
            </w:pPr>
            <w:r>
              <w:t>Horizontal Resolution</w:t>
            </w:r>
          </w:p>
        </w:tc>
        <w:tc>
          <w:tcPr>
            <w:tcW w:w="3870" w:type="dxa"/>
          </w:tcPr>
          <w:p w14:paraId="23DBC676" w14:textId="77777777" w:rsidR="000B7A58" w:rsidRDefault="000B7A58" w:rsidP="000B7A58">
            <w:pPr>
              <w:pStyle w:val="SpecTable"/>
            </w:pPr>
            <w:r>
              <w:t>250 TVL minimum, 300 TVL typical</w:t>
            </w:r>
          </w:p>
        </w:tc>
      </w:tr>
      <w:tr w:rsidR="000B7A58" w14:paraId="23167B84" w14:textId="77777777" w:rsidTr="000B7A58">
        <w:tc>
          <w:tcPr>
            <w:tcW w:w="3600" w:type="dxa"/>
          </w:tcPr>
          <w:p w14:paraId="1B354897" w14:textId="77777777" w:rsidR="000B7A58" w:rsidRDefault="000B7A58" w:rsidP="000B7A58">
            <w:pPr>
              <w:pStyle w:val="SpecTable"/>
            </w:pPr>
            <w:r>
              <w:t>Video Input</w:t>
            </w:r>
          </w:p>
        </w:tc>
        <w:tc>
          <w:tcPr>
            <w:tcW w:w="3870" w:type="dxa"/>
          </w:tcPr>
          <w:p w14:paraId="662E8E50" w14:textId="77777777" w:rsidR="000B7A58" w:rsidRDefault="000B7A58" w:rsidP="000B7A58">
            <w:pPr>
              <w:pStyle w:val="SpecTable"/>
            </w:pPr>
            <w:r>
              <w:t>1.0 Vp-p, 75 Ohm</w:t>
            </w:r>
          </w:p>
        </w:tc>
      </w:tr>
      <w:tr w:rsidR="000B7A58" w14:paraId="2437EBA7" w14:textId="77777777" w:rsidTr="000B7A58">
        <w:tc>
          <w:tcPr>
            <w:tcW w:w="3600" w:type="dxa"/>
          </w:tcPr>
          <w:p w14:paraId="308D325F" w14:textId="77777777" w:rsidR="000B7A58" w:rsidRDefault="000B7A58" w:rsidP="000B7A58">
            <w:pPr>
              <w:pStyle w:val="SpecTable"/>
            </w:pPr>
            <w:r>
              <w:t>Front Panel Controls</w:t>
            </w:r>
          </w:p>
        </w:tc>
        <w:tc>
          <w:tcPr>
            <w:tcW w:w="3870" w:type="dxa"/>
          </w:tcPr>
          <w:p w14:paraId="33D241ED" w14:textId="77777777" w:rsidR="000B7A58" w:rsidRDefault="000B7A58" w:rsidP="000B7A58">
            <w:pPr>
              <w:pStyle w:val="SpecTable"/>
            </w:pPr>
            <w:r>
              <w:t>Volume, Contrast, Brightness, Color</w:t>
            </w:r>
          </w:p>
        </w:tc>
      </w:tr>
      <w:tr w:rsidR="000B7A58" w14:paraId="3A50B8ED" w14:textId="77777777" w:rsidTr="000B7A58">
        <w:tc>
          <w:tcPr>
            <w:tcW w:w="3600" w:type="dxa"/>
          </w:tcPr>
          <w:p w14:paraId="1058353F" w14:textId="77777777" w:rsidR="000B7A58" w:rsidRDefault="000B7A58" w:rsidP="000B7A58">
            <w:pPr>
              <w:pStyle w:val="SpecTable"/>
            </w:pPr>
            <w:r>
              <w:t>Connectors</w:t>
            </w:r>
          </w:p>
        </w:tc>
        <w:tc>
          <w:tcPr>
            <w:tcW w:w="3870" w:type="dxa"/>
          </w:tcPr>
          <w:p w14:paraId="22FF619E" w14:textId="77777777" w:rsidR="000B7A58" w:rsidRDefault="000B7A58" w:rsidP="000B7A58">
            <w:pPr>
              <w:pStyle w:val="SpecTable"/>
            </w:pPr>
            <w:r>
              <w:t>BNC</w:t>
            </w:r>
          </w:p>
        </w:tc>
      </w:tr>
    </w:tbl>
    <w:p w14:paraId="45D31D5C" w14:textId="77777777" w:rsidR="000B7A58" w:rsidRDefault="000B7A58" w:rsidP="000B7A58"/>
    <w:p w14:paraId="4F1A3447" w14:textId="77777777" w:rsidR="007C75E7" w:rsidRDefault="000B7A58">
      <w:pPr>
        <w:pStyle w:val="Level1"/>
      </w:pPr>
      <w:r>
        <w:t>C.</w:t>
      </w:r>
      <w:r w:rsidR="007E078B">
        <w:tab/>
      </w:r>
      <w:r>
        <w:t>Liquid Crystal Display (LCD) Flat Panel Display Monitor</w:t>
      </w:r>
    </w:p>
    <w:p w14:paraId="3B546A2D" w14:textId="77777777" w:rsidR="000B7A58" w:rsidRDefault="005E1E22" w:rsidP="000B7A58">
      <w:pPr>
        <w:pStyle w:val="SpecNote"/>
      </w:pPr>
      <w:r>
        <w:t xml:space="preserve">SPEC WRITER </w:t>
      </w:r>
      <w:r w:rsidR="000B7A58">
        <w:t>NOTE: Adjust values in LCD monitor specification per project requirements.</w:t>
      </w:r>
    </w:p>
    <w:p w14:paraId="307A06C8" w14:textId="77777777" w:rsidR="000B7A58" w:rsidRDefault="000B7A58" w:rsidP="000B7A58">
      <w:pPr>
        <w:pStyle w:val="Level1"/>
      </w:pPr>
    </w:p>
    <w:p w14:paraId="5462F69B" w14:textId="77777777" w:rsidR="000B7A58" w:rsidRDefault="00070E78" w:rsidP="000B7A58">
      <w:pPr>
        <w:pStyle w:val="Level1"/>
      </w:pPr>
      <w:r>
        <w:lastRenderedPageBreak/>
        <w:t>D</w:t>
      </w:r>
      <w:r w:rsidR="000B7A58">
        <w:t>.</w:t>
      </w:r>
      <w:r w:rsidR="000B7A58">
        <w:tab/>
        <w:t xml:space="preserve">The </w:t>
      </w:r>
      <w:r w:rsidR="000B7A58">
        <w:rPr>
          <w:rFonts w:cs="Courier New"/>
        </w:rPr>
        <w:t>[</w:t>
      </w:r>
      <w:r w:rsidR="000B7A58">
        <w:t>17</w:t>
      </w:r>
      <w:r w:rsidR="000B7A58">
        <w:rPr>
          <w:rFonts w:cs="Courier New"/>
        </w:rPr>
        <w:t xml:space="preserve">] &lt;insert size&gt; </w:t>
      </w:r>
      <w:r w:rsidR="000B7A58">
        <w:t xml:space="preserve">-inch color LCD monitor shall have a flat screen and </w:t>
      </w:r>
      <w:r w:rsidR="000B7A58">
        <w:rPr>
          <w:rFonts w:cs="Courier New"/>
        </w:rPr>
        <w:t>[</w:t>
      </w:r>
      <w:r w:rsidR="000B7A58">
        <w:t>17</w:t>
      </w:r>
      <w:r w:rsidR="000B7A58">
        <w:rPr>
          <w:rFonts w:cs="Courier New"/>
        </w:rPr>
        <w:t xml:space="preserve">] &lt;insert size&gt; </w:t>
      </w:r>
      <w:r w:rsidR="000B7A58">
        <w:t>-inch diagonal viewing area and consists of an LCD panel, bezel, and stand.</w:t>
      </w:r>
    </w:p>
    <w:p w14:paraId="739B6AE0" w14:textId="77777777" w:rsidR="000B7A58" w:rsidRDefault="00070E78" w:rsidP="000B7A58">
      <w:pPr>
        <w:pStyle w:val="Level1"/>
      </w:pPr>
      <w:r>
        <w:t>E</w:t>
      </w:r>
      <w:r w:rsidR="000B7A58">
        <w:t>.</w:t>
      </w:r>
      <w:r w:rsidR="000B7A58">
        <w:tab/>
        <w:t>The monitor shall meet or exceed the following specifications:</w:t>
      </w:r>
    </w:p>
    <w:p w14:paraId="2C601A06" w14:textId="77777777" w:rsidR="007C75E7" w:rsidRDefault="000B7A58">
      <w:pPr>
        <w:pStyle w:val="Level2"/>
      </w:pPr>
      <w:r>
        <w:t>1.</w:t>
      </w:r>
      <w:r>
        <w:tab/>
        <w:t xml:space="preserve">The monitor shall incorporate a </w:t>
      </w:r>
      <w:r>
        <w:rPr>
          <w:rFonts w:cs="Courier New"/>
        </w:rPr>
        <w:t>[</w:t>
      </w:r>
      <w:r>
        <w:t>17.1</w:t>
      </w:r>
      <w:r>
        <w:rPr>
          <w:rFonts w:cs="Courier New"/>
        </w:rPr>
        <w:t xml:space="preserve">] &lt;insert size&gt; </w:t>
      </w:r>
      <w:r>
        <w:t>-inch active matrix TFT LCD panel.</w:t>
      </w:r>
    </w:p>
    <w:p w14:paraId="7DD31B63" w14:textId="77777777" w:rsidR="007C75E7" w:rsidRDefault="000B7A58">
      <w:pPr>
        <w:pStyle w:val="Level3"/>
      </w:pPr>
      <w:r>
        <w:t>a.</w:t>
      </w:r>
      <w:r>
        <w:tab/>
        <w:t>The pixel pitch of the monitor’s LCD panel shall be 0.264 mm horizontal and 0.264 mm vertical.</w:t>
      </w:r>
    </w:p>
    <w:p w14:paraId="26CEA28C" w14:textId="77777777" w:rsidR="007C75E7" w:rsidRDefault="000B7A58">
      <w:pPr>
        <w:pStyle w:val="Level3"/>
      </w:pPr>
      <w:r>
        <w:t>b.</w:t>
      </w:r>
      <w:r>
        <w:tab/>
        <w:t xml:space="preserve">The monitor shall have a maximum resolution of &lt;500&gt; </w:t>
      </w:r>
      <w:r>
        <w:rPr>
          <w:rFonts w:cs="Courier New"/>
        </w:rPr>
        <w:t xml:space="preserve">&lt;insert resolution&gt; </w:t>
      </w:r>
      <w:r>
        <w:t>television lines.</w:t>
      </w:r>
    </w:p>
    <w:p w14:paraId="603E98D1" w14:textId="77777777" w:rsidR="007C75E7" w:rsidRDefault="000B7A58">
      <w:pPr>
        <w:pStyle w:val="Level3"/>
      </w:pPr>
      <w:r>
        <w:t>c.</w:t>
      </w:r>
      <w:r>
        <w:tab/>
        <w:t>The contrast ratio shall be 500:1.</w:t>
      </w:r>
    </w:p>
    <w:p w14:paraId="5C798076" w14:textId="77777777" w:rsidR="007C75E7" w:rsidRDefault="000B7A58">
      <w:pPr>
        <w:pStyle w:val="Level3"/>
      </w:pPr>
      <w:r>
        <w:t>d.</w:t>
      </w:r>
      <w:r>
        <w:tab/>
        <w:t>The typical brightness shall be 250 cd/m²</w:t>
      </w:r>
    </w:p>
    <w:p w14:paraId="3C421658" w14:textId="77777777" w:rsidR="007C75E7" w:rsidRDefault="000B7A58">
      <w:pPr>
        <w:pStyle w:val="Level3"/>
      </w:pPr>
      <w:r>
        <w:t>e.</w:t>
      </w:r>
      <w:r>
        <w:tab/>
        <w:t>The monitor shall display at least 16.7 million colors.</w:t>
      </w:r>
    </w:p>
    <w:p w14:paraId="4E6001E3" w14:textId="77777777" w:rsidR="007C75E7" w:rsidRDefault="000B7A58">
      <w:pPr>
        <w:pStyle w:val="Level3"/>
      </w:pPr>
      <w:r>
        <w:t>f.</w:t>
      </w:r>
      <w:r>
        <w:tab/>
        <w:t xml:space="preserve">The light source for the LCD panel shall have a lifetime of </w:t>
      </w:r>
      <w:r>
        <w:rPr>
          <w:rFonts w:cs="Courier New"/>
        </w:rPr>
        <w:t>[</w:t>
      </w:r>
      <w:r>
        <w:t>50,000</w:t>
      </w:r>
      <w:r>
        <w:rPr>
          <w:rFonts w:cs="Courier New"/>
        </w:rPr>
        <w:t>]</w:t>
      </w:r>
      <w:r>
        <w:t xml:space="preserve"> &lt;insert hours&gt; hours.</w:t>
      </w:r>
    </w:p>
    <w:p w14:paraId="54354C16" w14:textId="77777777" w:rsidR="007C75E7" w:rsidRDefault="000B7A58">
      <w:pPr>
        <w:pStyle w:val="Level3"/>
      </w:pPr>
      <w:r>
        <w:t>g.</w:t>
      </w:r>
      <w:r>
        <w:tab/>
        <w:t>The scan frequency horizontal shall be 30 K to 80 KHz and the scan frequency vertical shall be 56 to 75 Hz.</w:t>
      </w:r>
    </w:p>
    <w:p w14:paraId="1BB4D40B" w14:textId="77777777" w:rsidR="007C75E7" w:rsidRDefault="000B7A58">
      <w:pPr>
        <w:pStyle w:val="Level3"/>
      </w:pPr>
      <w:r>
        <w:t>h.</w:t>
      </w:r>
      <w:r>
        <w:tab/>
        <w:t>The viewing angle for the monitor shall be 170 degrees horizontal and 170 degrees vertical.</w:t>
      </w:r>
    </w:p>
    <w:p w14:paraId="03375AA1" w14:textId="77777777" w:rsidR="007C75E7" w:rsidRDefault="000B7A58">
      <w:pPr>
        <w:pStyle w:val="Level2"/>
      </w:pPr>
      <w:r>
        <w:t>2.</w:t>
      </w:r>
      <w:r>
        <w:tab/>
        <w:t xml:space="preserve">The </w:t>
      </w:r>
      <w:r w:rsidRPr="00BF3E30">
        <w:t>monitor shall have automatic NTSC or PAL recognition.</w:t>
      </w:r>
    </w:p>
    <w:p w14:paraId="7D9C818A" w14:textId="77777777" w:rsidR="007C75E7" w:rsidRDefault="005E1E22">
      <w:pPr>
        <w:pStyle w:val="SpecNote"/>
      </w:pPr>
      <w:r>
        <w:t xml:space="preserve">SPEC WRITER </w:t>
      </w:r>
      <w:r w:rsidR="000B7A58">
        <w:t>NOTE: Delete and renumber below if picture-in-picture function is not required.</w:t>
      </w:r>
    </w:p>
    <w:p w14:paraId="78228E08" w14:textId="77777777" w:rsidR="007C75E7" w:rsidRDefault="000B7A58">
      <w:pPr>
        <w:pStyle w:val="Level2"/>
      </w:pPr>
      <w:r w:rsidRPr="00BF3E30">
        <w:t>3.</w:t>
      </w:r>
      <w:r w:rsidRPr="00BF3E30">
        <w:tab/>
        <w:t>The monitor shall have a picture-in-picture function.</w:t>
      </w:r>
    </w:p>
    <w:p w14:paraId="60AFC642" w14:textId="77777777" w:rsidR="007C75E7" w:rsidRDefault="000B7A58">
      <w:pPr>
        <w:pStyle w:val="Level2"/>
      </w:pPr>
      <w:r w:rsidRPr="00BF3E30">
        <w:t>4.</w:t>
      </w:r>
      <w:r w:rsidRPr="00BF3E30">
        <w:tab/>
        <w:t>The monitor</w:t>
      </w:r>
      <w:r>
        <w:t xml:space="preserve"> shall use the following signal connectors:</w:t>
      </w:r>
    </w:p>
    <w:p w14:paraId="5255CDD5" w14:textId="77777777" w:rsidR="000B7A58" w:rsidRPr="00BF3E30" w:rsidRDefault="005E1E22" w:rsidP="000B7A58">
      <w:pPr>
        <w:pStyle w:val="SpecNote"/>
      </w:pPr>
      <w:r>
        <w:t xml:space="preserve">SPEC WRITER </w:t>
      </w:r>
      <w:r w:rsidR="000B7A58">
        <w:t>NOTE: Delete/add connectors as required by the project.</w:t>
      </w:r>
    </w:p>
    <w:p w14:paraId="40C647E2" w14:textId="77777777" w:rsidR="007C75E7" w:rsidRDefault="000B7A58">
      <w:pPr>
        <w:pStyle w:val="Level3"/>
      </w:pPr>
      <w:r>
        <w:t>a.</w:t>
      </w:r>
      <w:r>
        <w:tab/>
        <w:t>Video 1.0 V peak-to-peak at 75 ohms</w:t>
      </w:r>
    </w:p>
    <w:p w14:paraId="11C08B56" w14:textId="77777777" w:rsidR="007C75E7" w:rsidRDefault="000B7A58">
      <w:pPr>
        <w:pStyle w:val="Level3"/>
      </w:pPr>
      <w:r>
        <w:t>b.</w:t>
      </w:r>
      <w:r>
        <w:tab/>
        <w:t>BNC in/out</w:t>
      </w:r>
    </w:p>
    <w:p w14:paraId="22AE1ABE" w14:textId="77777777" w:rsidR="007C75E7" w:rsidRDefault="000B7A58">
      <w:pPr>
        <w:pStyle w:val="Level3"/>
      </w:pPr>
      <w:r>
        <w:t>c.</w:t>
      </w:r>
      <w:r>
        <w:tab/>
        <w:t>Y/C (S-video) in/out</w:t>
      </w:r>
    </w:p>
    <w:p w14:paraId="0C449CDB" w14:textId="77777777" w:rsidR="007C75E7" w:rsidRDefault="000B7A58">
      <w:pPr>
        <w:pStyle w:val="Level3"/>
      </w:pPr>
      <w:r>
        <w:t>d.</w:t>
      </w:r>
      <w:r>
        <w:tab/>
        <w:t>Audio in/out</w:t>
      </w:r>
    </w:p>
    <w:p w14:paraId="3F422904" w14:textId="77777777" w:rsidR="007C75E7" w:rsidRDefault="000B7A58">
      <w:pPr>
        <w:pStyle w:val="Level3"/>
      </w:pPr>
      <w:r>
        <w:t>e.</w:t>
      </w:r>
      <w:r>
        <w:tab/>
        <w:t>VGA 15-pin D-Sub</w:t>
      </w:r>
    </w:p>
    <w:p w14:paraId="682C65C7" w14:textId="77777777" w:rsidR="007C75E7" w:rsidRDefault="000B7A58">
      <w:pPr>
        <w:pStyle w:val="Level2"/>
      </w:pPr>
      <w:r w:rsidRPr="00BF3E30">
        <w:t>5.</w:t>
      </w:r>
      <w:r w:rsidRPr="00BF3E30">
        <w:tab/>
        <w:t xml:space="preserve">The monitor shall have </w:t>
      </w:r>
      <w:r>
        <w:rPr>
          <w:rFonts w:cs="Courier New"/>
        </w:rPr>
        <w:t>[</w:t>
      </w:r>
      <w:r w:rsidRPr="00BF3E30">
        <w:t>one</w:t>
      </w:r>
      <w:r>
        <w:rPr>
          <w:rFonts w:cs="Courier New"/>
        </w:rPr>
        <w:t>/two]</w:t>
      </w:r>
      <w:r w:rsidR="00B230B6">
        <w:rPr>
          <w:rFonts w:cs="Courier New"/>
        </w:rPr>
        <w:t xml:space="preserve"> </w:t>
      </w:r>
      <w:r>
        <w:rPr>
          <w:rFonts w:cs="Courier New"/>
        </w:rPr>
        <w:t>&lt;insert number&gt;</w:t>
      </w:r>
      <w:r w:rsidRPr="00BF3E30">
        <w:t xml:space="preserve"> audio speaker</w:t>
      </w:r>
      <w:r>
        <w:t>(s)</w:t>
      </w:r>
      <w:r w:rsidRPr="00BF3E30">
        <w:t>.</w:t>
      </w:r>
    </w:p>
    <w:p w14:paraId="0A496FA5" w14:textId="77777777" w:rsidR="007C75E7" w:rsidRDefault="000B7A58">
      <w:pPr>
        <w:pStyle w:val="Level3"/>
      </w:pPr>
      <w:r>
        <w:t>a.</w:t>
      </w:r>
      <w:r>
        <w:tab/>
        <w:t>The speaker shall be 0.5 W minimum.</w:t>
      </w:r>
    </w:p>
    <w:p w14:paraId="3E4CB315" w14:textId="77777777" w:rsidR="007C75E7" w:rsidRDefault="000B7A58">
      <w:pPr>
        <w:pStyle w:val="Level2"/>
      </w:pPr>
      <w:r>
        <w:t>6.</w:t>
      </w:r>
      <w:r>
        <w:tab/>
        <w:t>The monitor shall have the following front control panel buttons:</w:t>
      </w:r>
    </w:p>
    <w:p w14:paraId="1F7EF191" w14:textId="77777777" w:rsidR="007C75E7" w:rsidRDefault="000B7A58">
      <w:pPr>
        <w:pStyle w:val="Level3"/>
      </w:pPr>
      <w:r>
        <w:t>a.</w:t>
      </w:r>
      <w:r>
        <w:tab/>
        <w:t>Power on/off</w:t>
      </w:r>
    </w:p>
    <w:p w14:paraId="6405FF58" w14:textId="77777777" w:rsidR="007C75E7" w:rsidRDefault="000B7A58">
      <w:pPr>
        <w:pStyle w:val="Level3"/>
      </w:pPr>
      <w:r>
        <w:t>b.</w:t>
      </w:r>
      <w:r>
        <w:tab/>
        <w:t>LED indicator</w:t>
      </w:r>
    </w:p>
    <w:p w14:paraId="5521D199" w14:textId="77777777" w:rsidR="007C75E7" w:rsidRDefault="000B7A58">
      <w:pPr>
        <w:pStyle w:val="Level3"/>
      </w:pPr>
      <w:r>
        <w:t>c.</w:t>
      </w:r>
      <w:r>
        <w:tab/>
        <w:t>Mode</w:t>
      </w:r>
    </w:p>
    <w:p w14:paraId="0D72B360" w14:textId="77777777" w:rsidR="007C75E7" w:rsidRDefault="000B7A58">
      <w:pPr>
        <w:pStyle w:val="Level3"/>
      </w:pPr>
      <w:r>
        <w:t>d.</w:t>
      </w:r>
      <w:r>
        <w:tab/>
        <w:t>Increase (volume)</w:t>
      </w:r>
    </w:p>
    <w:p w14:paraId="045826B9" w14:textId="77777777" w:rsidR="007C75E7" w:rsidRDefault="000B7A58">
      <w:pPr>
        <w:pStyle w:val="Level3"/>
      </w:pPr>
      <w:r>
        <w:t>e.</w:t>
      </w:r>
      <w:r>
        <w:tab/>
        <w:t>Decrease (volume)</w:t>
      </w:r>
    </w:p>
    <w:p w14:paraId="44D22734" w14:textId="77777777" w:rsidR="007C75E7" w:rsidRDefault="000B7A58">
      <w:pPr>
        <w:pStyle w:val="Level3"/>
      </w:pPr>
      <w:r>
        <w:lastRenderedPageBreak/>
        <w:t>f.</w:t>
      </w:r>
      <w:r>
        <w:tab/>
        <w:t>Up (contrast adjustment)</w:t>
      </w:r>
    </w:p>
    <w:p w14:paraId="4D36BEDF" w14:textId="77777777" w:rsidR="007C75E7" w:rsidRDefault="000B7A58">
      <w:pPr>
        <w:pStyle w:val="Level3"/>
      </w:pPr>
      <w:r>
        <w:t>g.</w:t>
      </w:r>
      <w:r>
        <w:tab/>
        <w:t>Down (brightness adjustment)</w:t>
      </w:r>
    </w:p>
    <w:p w14:paraId="484547B4" w14:textId="77777777" w:rsidR="007C75E7" w:rsidRDefault="000B7A58">
      <w:pPr>
        <w:pStyle w:val="Level3"/>
      </w:pPr>
      <w:r>
        <w:t>h.</w:t>
      </w:r>
      <w:r>
        <w:tab/>
        <w:t>Menu</w:t>
      </w:r>
    </w:p>
    <w:p w14:paraId="24DCA44D" w14:textId="77777777" w:rsidR="007C75E7" w:rsidRDefault="000B7A58">
      <w:pPr>
        <w:pStyle w:val="Level3"/>
      </w:pPr>
      <w:r>
        <w:t>i.</w:t>
      </w:r>
      <w:r>
        <w:tab/>
        <w:t>Auto</w:t>
      </w:r>
    </w:p>
    <w:p w14:paraId="3F97E4A1" w14:textId="77777777" w:rsidR="000B7A58" w:rsidRDefault="000B7A58" w:rsidP="00070E78">
      <w:pPr>
        <w:pStyle w:val="Level2"/>
      </w:pPr>
      <w:r>
        <w:t>7.</w:t>
      </w:r>
      <w:r>
        <w:tab/>
        <w:t>The monitor shall have the following options for adjustment in an onscreen display menu:</w:t>
      </w:r>
    </w:p>
    <w:p w14:paraId="412AD958" w14:textId="77777777" w:rsidR="007C75E7" w:rsidRDefault="000B7A58">
      <w:pPr>
        <w:pStyle w:val="Level3"/>
      </w:pPr>
      <w:r>
        <w:t>a.</w:t>
      </w:r>
      <w:r>
        <w:tab/>
        <w:t>Color</w:t>
      </w:r>
    </w:p>
    <w:p w14:paraId="23E0CB2E" w14:textId="77777777" w:rsidR="007C75E7" w:rsidRDefault="000B7A58">
      <w:pPr>
        <w:pStyle w:val="Level3"/>
      </w:pPr>
      <w:r>
        <w:t>b.</w:t>
      </w:r>
      <w:r>
        <w:tab/>
        <w:t xml:space="preserve">Tint </w:t>
      </w:r>
    </w:p>
    <w:p w14:paraId="01DF5EC2" w14:textId="77777777" w:rsidR="007C75E7" w:rsidRDefault="000B7A58">
      <w:pPr>
        <w:pStyle w:val="Level4"/>
      </w:pPr>
      <w:r>
        <w:t>1)</w:t>
      </w:r>
      <w:r>
        <w:tab/>
        <w:t>NTSC mode only</w:t>
      </w:r>
    </w:p>
    <w:p w14:paraId="7142F10B" w14:textId="77777777" w:rsidR="007C75E7" w:rsidRDefault="00B230B6">
      <w:pPr>
        <w:pStyle w:val="Level5"/>
      </w:pPr>
      <w:r>
        <w:t>a)</w:t>
      </w:r>
      <w:r w:rsidR="000B7A58">
        <w:tab/>
        <w:t>Brightness</w:t>
      </w:r>
    </w:p>
    <w:p w14:paraId="30263886" w14:textId="77777777" w:rsidR="007C75E7" w:rsidRDefault="00B230B6">
      <w:pPr>
        <w:pStyle w:val="Level5"/>
      </w:pPr>
      <w:r>
        <w:t>b)</w:t>
      </w:r>
      <w:r w:rsidR="000B7A58">
        <w:tab/>
        <w:t>Contrast</w:t>
      </w:r>
    </w:p>
    <w:p w14:paraId="45532B18" w14:textId="77777777" w:rsidR="007C75E7" w:rsidRDefault="00B230B6">
      <w:pPr>
        <w:pStyle w:val="Level5"/>
      </w:pPr>
      <w:r>
        <w:t>c)</w:t>
      </w:r>
      <w:r w:rsidR="000B7A58">
        <w:tab/>
        <w:t>Sharpness</w:t>
      </w:r>
    </w:p>
    <w:p w14:paraId="22A91D53" w14:textId="77777777" w:rsidR="007C75E7" w:rsidRDefault="00B230B6">
      <w:pPr>
        <w:pStyle w:val="Level5"/>
      </w:pPr>
      <w:r>
        <w:t>d)</w:t>
      </w:r>
      <w:r w:rsidR="000B7A58">
        <w:tab/>
        <w:t>Volume</w:t>
      </w:r>
    </w:p>
    <w:p w14:paraId="4CD6B851" w14:textId="77777777" w:rsidR="007C75E7" w:rsidRDefault="00B230B6">
      <w:pPr>
        <w:pStyle w:val="Level5"/>
      </w:pPr>
      <w:r>
        <w:t>e)</w:t>
      </w:r>
      <w:r w:rsidR="000B7A58">
        <w:tab/>
        <w:t>Language</w:t>
      </w:r>
    </w:p>
    <w:p w14:paraId="6469D9FC" w14:textId="77777777" w:rsidR="007C75E7" w:rsidRDefault="00B230B6">
      <w:pPr>
        <w:pStyle w:val="Level5"/>
      </w:pPr>
      <w:r>
        <w:t>f)</w:t>
      </w:r>
      <w:r w:rsidR="000B7A58">
        <w:tab/>
        <w:t>Scan</w:t>
      </w:r>
    </w:p>
    <w:p w14:paraId="4BDC7B3A" w14:textId="77777777" w:rsidR="007C75E7" w:rsidRDefault="00B230B6">
      <w:pPr>
        <w:pStyle w:val="Level5"/>
      </w:pPr>
      <w:r>
        <w:t>g)</w:t>
      </w:r>
      <w:r w:rsidR="000B7A58">
        <w:tab/>
        <w:t>Color Temp</w:t>
      </w:r>
    </w:p>
    <w:p w14:paraId="64704260" w14:textId="77777777" w:rsidR="007C75E7" w:rsidRDefault="00B230B6">
      <w:pPr>
        <w:pStyle w:val="Level5"/>
      </w:pPr>
      <w:r>
        <w:t>h)</w:t>
      </w:r>
      <w:r w:rsidR="000B7A58">
        <w:tab/>
        <w:t>H-Position</w:t>
      </w:r>
    </w:p>
    <w:p w14:paraId="41AF42B4" w14:textId="77777777" w:rsidR="007C75E7" w:rsidRDefault="00B230B6">
      <w:pPr>
        <w:pStyle w:val="Level5"/>
      </w:pPr>
      <w:r>
        <w:t>i)</w:t>
      </w:r>
      <w:r w:rsidR="000B7A58">
        <w:tab/>
        <w:t>Recall</w:t>
      </w:r>
    </w:p>
    <w:p w14:paraId="7B9EC775" w14:textId="77777777" w:rsidR="000B7A58" w:rsidRDefault="005C041B" w:rsidP="000B7A58">
      <w:pPr>
        <w:pStyle w:val="Level1"/>
      </w:pPr>
      <w:r>
        <w:t>F</w:t>
      </w:r>
      <w:r w:rsidR="000B7A58">
        <w:t>.</w:t>
      </w:r>
      <w:r w:rsidR="000B7A58">
        <w:tab/>
        <w:t xml:space="preserve">The </w:t>
      </w:r>
      <w:r w:rsidR="000B7A58" w:rsidRPr="00BF3E30">
        <w:t>electrical</w:t>
      </w:r>
      <w:r w:rsidR="000B7A58">
        <w:t xml:space="preserve"> specifications for the monitor shall be as follows:</w:t>
      </w:r>
    </w:p>
    <w:p w14:paraId="1556CC11" w14:textId="77777777" w:rsidR="007C75E7" w:rsidRDefault="000B7A58">
      <w:pPr>
        <w:pStyle w:val="Level2"/>
      </w:pPr>
      <w:r>
        <w:t>1.</w:t>
      </w:r>
      <w:r>
        <w:tab/>
        <w:t>Input voltage shall be 12 VDC/3 A.</w:t>
      </w:r>
    </w:p>
    <w:p w14:paraId="3DDF65B1" w14:textId="77777777" w:rsidR="007C75E7" w:rsidRDefault="000B7A58">
      <w:pPr>
        <w:pStyle w:val="Level2"/>
      </w:pPr>
      <w:r>
        <w:t>2.</w:t>
      </w:r>
      <w:r>
        <w:tab/>
        <w:t>Power consumption shall be 50 W maximum.</w:t>
      </w:r>
    </w:p>
    <w:p w14:paraId="3E4D1603" w14:textId="77777777" w:rsidR="000B7A58" w:rsidRDefault="005C041B" w:rsidP="000B7A58">
      <w:pPr>
        <w:pStyle w:val="Level1"/>
      </w:pPr>
      <w:r>
        <w:t>G</w:t>
      </w:r>
      <w:r w:rsidR="000B7A58">
        <w:t>.</w:t>
      </w:r>
      <w:r w:rsidR="000B7A58">
        <w:tab/>
        <w:t>The environmental specifications for the monitor shall be as follows:</w:t>
      </w:r>
    </w:p>
    <w:p w14:paraId="2E523B58" w14:textId="77777777" w:rsidR="007C75E7" w:rsidRDefault="000B7A58">
      <w:pPr>
        <w:pStyle w:val="Level2"/>
      </w:pPr>
      <w:r>
        <w:t>1.</w:t>
      </w:r>
      <w:r>
        <w:tab/>
      </w:r>
      <w:r w:rsidRPr="0085766F">
        <w:t>Operating temperature shall be 32 to 104 degrees Fahrenheit or 0 to 40 degrees Celsius.</w:t>
      </w:r>
    </w:p>
    <w:p w14:paraId="23BB7909" w14:textId="77777777" w:rsidR="007C75E7" w:rsidRDefault="000B7A58">
      <w:pPr>
        <w:pStyle w:val="Level2"/>
      </w:pPr>
      <w:r w:rsidRPr="0085766F">
        <w:t>2.</w:t>
      </w:r>
      <w:r w:rsidRPr="0085766F">
        <w:tab/>
        <w:t>Operating</w:t>
      </w:r>
      <w:r>
        <w:t xml:space="preserve"> humidity shall be 10 to 85 percent.</w:t>
      </w:r>
    </w:p>
    <w:p w14:paraId="6A1F0E7B" w14:textId="77777777" w:rsidR="007C75E7" w:rsidRDefault="005C041B" w:rsidP="00B230B6">
      <w:pPr>
        <w:pStyle w:val="Level1"/>
      </w:pPr>
      <w:r>
        <w:t>H</w:t>
      </w:r>
      <w:r w:rsidR="000B7A58">
        <w:t>.</w:t>
      </w:r>
      <w:r w:rsidR="000B7A58">
        <w:tab/>
        <w:t>The physical specifications for the monitor shall be as follows:</w:t>
      </w:r>
    </w:p>
    <w:p w14:paraId="447B7813" w14:textId="77777777" w:rsidR="000B7A58" w:rsidRDefault="005C041B" w:rsidP="000B7A58">
      <w:pPr>
        <w:pStyle w:val="Level1"/>
      </w:pPr>
      <w:r>
        <w:t>I</w:t>
      </w:r>
      <w:r w:rsidR="000B7A58">
        <w:t>.</w:t>
      </w:r>
      <w:r w:rsidR="000B7A58">
        <w:tab/>
        <w:t>The monitor shall conform to these compliance standards:</w:t>
      </w:r>
    </w:p>
    <w:p w14:paraId="4FBA4040" w14:textId="77777777" w:rsidR="000B7A58" w:rsidRDefault="000B7A58" w:rsidP="000B7A58">
      <w:pPr>
        <w:pStyle w:val="Level2"/>
      </w:pPr>
      <w:r>
        <w:t>1.</w:t>
      </w:r>
      <w:r>
        <w:tab/>
        <w:t>FCC</w:t>
      </w:r>
    </w:p>
    <w:p w14:paraId="373FBECD" w14:textId="77777777" w:rsidR="000B7A58" w:rsidRDefault="000B7A58" w:rsidP="000B7A58">
      <w:pPr>
        <w:pStyle w:val="Level2"/>
      </w:pPr>
      <w:bookmarkStart w:id="62" w:name="_Toc274912269"/>
      <w:r>
        <w:t>2.</w:t>
      </w:r>
      <w:r>
        <w:tab/>
        <w:t>CE (EMC/LVD)</w:t>
      </w:r>
      <w:bookmarkStart w:id="63" w:name="_Toc274912270"/>
      <w:bookmarkEnd w:id="62"/>
      <w:r>
        <w:t>3.</w:t>
      </w:r>
      <w:r>
        <w:tab/>
        <w:t>UL</w:t>
      </w:r>
      <w:bookmarkEnd w:id="63"/>
    </w:p>
    <w:p w14:paraId="2387995D" w14:textId="77777777" w:rsidR="000B7A58" w:rsidRDefault="000B7A58" w:rsidP="000B7A58"/>
    <w:p w14:paraId="241344ED" w14:textId="77777777" w:rsidR="000B7A58" w:rsidRDefault="000B7A58" w:rsidP="000B7A58">
      <w:pPr>
        <w:pStyle w:val="ArticleB"/>
        <w:outlineLvl w:val="0"/>
      </w:pPr>
      <w:bookmarkStart w:id="64" w:name="_Toc276907678"/>
      <w:bookmarkStart w:id="65" w:name="_Toc276986640"/>
      <w:r>
        <w:t>2.</w:t>
      </w:r>
      <w:r w:rsidR="00714933">
        <w:t>5</w:t>
      </w:r>
      <w:r>
        <w:t xml:space="preserve"> </w:t>
      </w:r>
      <w:r>
        <w:rPr>
          <w:caps w:val="0"/>
        </w:rPr>
        <w:t>CONTROLLING EQUIPMENT</w:t>
      </w:r>
      <w:bookmarkEnd w:id="64"/>
      <w:bookmarkEnd w:id="65"/>
    </w:p>
    <w:p w14:paraId="1247FE29" w14:textId="77777777" w:rsidR="000B7A58" w:rsidRDefault="000B7A58" w:rsidP="000B7A58">
      <w:pPr>
        <w:pStyle w:val="Level1"/>
      </w:pPr>
      <w:r>
        <w:t>A.</w:t>
      </w:r>
      <w:r>
        <w:tab/>
        <w:t xml:space="preserve">Shall be utilized to call up, operate, and program all cameras associated </w:t>
      </w:r>
      <w:r w:rsidR="007E06FF">
        <w:t xml:space="preserve">VASS </w:t>
      </w:r>
      <w:r>
        <w:t>System components.</w:t>
      </w:r>
    </w:p>
    <w:p w14:paraId="6EEE1800" w14:textId="77777777" w:rsidR="000B7A58" w:rsidRDefault="000B7A58" w:rsidP="000B7A58">
      <w:pPr>
        <w:pStyle w:val="Level1"/>
      </w:pPr>
      <w:r>
        <w:t>B.</w:t>
      </w:r>
      <w:r>
        <w:tab/>
        <w:t xml:space="preserve">Will have the ability to operate the cameras locally and remotely.  A matrix switcher or a network server shall be utilized as the </w:t>
      </w:r>
      <w:r w:rsidR="00C24F85">
        <w:t>VASS System</w:t>
      </w:r>
      <w:r>
        <w:t xml:space="preserve"> controller.</w:t>
      </w:r>
    </w:p>
    <w:p w14:paraId="3F1B9F2D" w14:textId="77777777" w:rsidR="000B7A58" w:rsidRDefault="000B7A58" w:rsidP="000B7A58">
      <w:pPr>
        <w:pStyle w:val="Level1"/>
      </w:pPr>
      <w:r>
        <w:t>C.</w:t>
      </w:r>
      <w:r>
        <w:tab/>
        <w:t xml:space="preserve">The controller shall be able to fit into a standard 47.5 cm (19 inch) equipment rack. </w:t>
      </w:r>
    </w:p>
    <w:p w14:paraId="21B65FD6" w14:textId="77777777" w:rsidR="000B7A58" w:rsidRDefault="000B7A58" w:rsidP="000B7A58">
      <w:pPr>
        <w:pStyle w:val="Level1"/>
      </w:pPr>
      <w:r>
        <w:lastRenderedPageBreak/>
        <w:t>D.</w:t>
      </w:r>
      <w:r>
        <w:tab/>
        <w:t>Control and programming keyboards shall be provided with its own type of switcher. All keyboards shall:</w:t>
      </w:r>
    </w:p>
    <w:p w14:paraId="6C874A17" w14:textId="77777777" w:rsidR="000B7A58" w:rsidRDefault="000B7A58" w:rsidP="000B7A58">
      <w:pPr>
        <w:pStyle w:val="Level2"/>
      </w:pPr>
      <w:r>
        <w:t>1.</w:t>
      </w:r>
      <w:r>
        <w:tab/>
        <w:t>Be located at each monitoring station.</w:t>
      </w:r>
    </w:p>
    <w:p w14:paraId="1D323AC9" w14:textId="77777777" w:rsidR="000B7A58" w:rsidRDefault="000B7A58" w:rsidP="000B7A58">
      <w:pPr>
        <w:pStyle w:val="Level2"/>
      </w:pPr>
      <w:r>
        <w:t>2.</w:t>
      </w:r>
      <w:r>
        <w:tab/>
        <w:t>Be addressable for programming purposes.</w:t>
      </w:r>
    </w:p>
    <w:p w14:paraId="2B05F030" w14:textId="77777777" w:rsidR="000B7A58" w:rsidRDefault="000B7A58" w:rsidP="000B7A58">
      <w:pPr>
        <w:pStyle w:val="Level2"/>
      </w:pPr>
      <w:r>
        <w:t>3.</w:t>
      </w:r>
      <w:r>
        <w:tab/>
        <w:t xml:space="preserve">Provide interface between the operator and the </w:t>
      </w:r>
      <w:r w:rsidR="007E06FF">
        <w:t xml:space="preserve">VASS </w:t>
      </w:r>
      <w:r>
        <w:t xml:space="preserve"> System.</w:t>
      </w:r>
    </w:p>
    <w:p w14:paraId="1DDC19A3" w14:textId="77777777" w:rsidR="000B7A58" w:rsidRDefault="000B7A58" w:rsidP="000B7A58">
      <w:pPr>
        <w:pStyle w:val="Level2"/>
      </w:pPr>
      <w:r>
        <w:t>4.</w:t>
      </w:r>
      <w:r>
        <w:tab/>
        <w:t>Provide full control and programming of the switcher.</w:t>
      </w:r>
    </w:p>
    <w:p w14:paraId="1FD03E89" w14:textId="77777777" w:rsidR="000B7A58" w:rsidRDefault="000B7A58" w:rsidP="000B7A58">
      <w:pPr>
        <w:pStyle w:val="Level2"/>
      </w:pPr>
      <w:r>
        <w:t>5.</w:t>
      </w:r>
      <w:r>
        <w:tab/>
        <w:t>Have the minimum following controls:</w:t>
      </w:r>
    </w:p>
    <w:p w14:paraId="12FBC9B7" w14:textId="77777777" w:rsidR="000B7A58" w:rsidRDefault="000B7A58" w:rsidP="000B7A58">
      <w:pPr>
        <w:pStyle w:val="Level3"/>
      </w:pPr>
      <w:r>
        <w:t>a</w:t>
      </w:r>
      <w:r w:rsidR="000C268B">
        <w:t>.</w:t>
      </w:r>
      <w:r>
        <w:tab/>
        <w:t>programming</w:t>
      </w:r>
    </w:p>
    <w:p w14:paraId="607630F1" w14:textId="77777777" w:rsidR="000B7A58" w:rsidRDefault="000B7A58" w:rsidP="000B7A58">
      <w:pPr>
        <w:pStyle w:val="Level3"/>
      </w:pPr>
      <w:r>
        <w:t>b</w:t>
      </w:r>
      <w:r w:rsidR="000C268B">
        <w:t>.</w:t>
      </w:r>
      <w:r>
        <w:tab/>
        <w:t xml:space="preserve">switching  </w:t>
      </w:r>
    </w:p>
    <w:p w14:paraId="314087FC" w14:textId="77777777" w:rsidR="000B7A58" w:rsidRDefault="000B7A58" w:rsidP="000B7A58">
      <w:pPr>
        <w:pStyle w:val="Level3"/>
      </w:pPr>
      <w:r>
        <w:t>c</w:t>
      </w:r>
      <w:r w:rsidR="000C268B">
        <w:t>.</w:t>
      </w:r>
      <w:r>
        <w:tab/>
        <w:t xml:space="preserve">lens function </w:t>
      </w:r>
    </w:p>
    <w:p w14:paraId="13ADA0BF" w14:textId="77777777" w:rsidR="000B7A58" w:rsidRDefault="000B7A58" w:rsidP="000B7A58">
      <w:pPr>
        <w:pStyle w:val="Level3"/>
      </w:pPr>
      <w:r>
        <w:t>d</w:t>
      </w:r>
      <w:r w:rsidR="000C268B">
        <w:t>.</w:t>
      </w:r>
      <w:r>
        <w:tab/>
        <w:t xml:space="preserve">P/T/Z </w:t>
      </w:r>
    </w:p>
    <w:p w14:paraId="06FC7CD5" w14:textId="77777777" w:rsidR="000B7A58" w:rsidRDefault="000B7A58" w:rsidP="000B7A58">
      <w:pPr>
        <w:pStyle w:val="Level3"/>
      </w:pPr>
      <w:r>
        <w:t>e</w:t>
      </w:r>
      <w:r w:rsidR="000C268B">
        <w:t>.</w:t>
      </w:r>
      <w:r>
        <w:tab/>
        <w:t>environmental housing</w:t>
      </w:r>
    </w:p>
    <w:p w14:paraId="1F4DA8C2" w14:textId="77777777" w:rsidR="000B7A58" w:rsidRDefault="000B7A58" w:rsidP="000B7A58">
      <w:pPr>
        <w:pStyle w:val="Level3"/>
      </w:pPr>
      <w:r>
        <w:t>f</w:t>
      </w:r>
      <w:r w:rsidR="000C268B">
        <w:t>.</w:t>
      </w:r>
      <w:r>
        <w:tab/>
        <w:t>annotation</w:t>
      </w:r>
    </w:p>
    <w:p w14:paraId="014FE8DB" w14:textId="77777777" w:rsidR="004631E7" w:rsidRDefault="004631E7">
      <w:pPr>
        <w:pStyle w:val="ArticleB"/>
        <w:outlineLvl w:val="0"/>
      </w:pPr>
      <w:bookmarkStart w:id="66" w:name="_Toc276986641"/>
      <w:r>
        <w:t>2.</w:t>
      </w:r>
      <w:r w:rsidR="00714933">
        <w:t>6</w:t>
      </w:r>
      <w:r>
        <w:t xml:space="preserve"> </w:t>
      </w:r>
      <w:bookmarkEnd w:id="50"/>
      <w:r w:rsidR="00315108">
        <w:rPr>
          <w:caps w:val="0"/>
        </w:rPr>
        <w:t>VIDEO CAMERAS</w:t>
      </w:r>
      <w:bookmarkEnd w:id="51"/>
      <w:bookmarkEnd w:id="60"/>
      <w:bookmarkEnd w:id="66"/>
      <w:r w:rsidR="00315108">
        <w:rPr>
          <w:caps w:val="0"/>
        </w:rPr>
        <w:t xml:space="preserve"> </w:t>
      </w:r>
    </w:p>
    <w:p w14:paraId="71A4CCE2" w14:textId="77777777" w:rsidR="00B87E9B" w:rsidRDefault="00B87E9B" w:rsidP="00B87E9B">
      <w:pPr>
        <w:pStyle w:val="Level1"/>
      </w:pPr>
      <w:r>
        <w:t>A.</w:t>
      </w:r>
      <w:r w:rsidR="00E17EE0">
        <w:tab/>
      </w:r>
      <w:r>
        <w:t xml:space="preserve">The cameras shall be high-resolution color video cameras with wide dynamic range capturing capability. </w:t>
      </w:r>
    </w:p>
    <w:p w14:paraId="5A54E433" w14:textId="77777777" w:rsidR="00B87E9B" w:rsidRDefault="00B87E9B" w:rsidP="00B87E9B">
      <w:pPr>
        <w:pStyle w:val="Level1"/>
      </w:pPr>
      <w:r>
        <w:t>B.</w:t>
      </w:r>
      <w:r>
        <w:tab/>
        <w:t>The camera shall meet or exceed the following specifications:</w:t>
      </w:r>
    </w:p>
    <w:p w14:paraId="05C365B4" w14:textId="77777777" w:rsidR="00B87E9B" w:rsidRDefault="00B87E9B" w:rsidP="00B87E9B">
      <w:pPr>
        <w:pStyle w:val="Level2"/>
      </w:pPr>
      <w:r>
        <w:t>1.</w:t>
      </w:r>
      <w:r>
        <w:tab/>
        <w:t>T</w:t>
      </w:r>
      <w:r w:rsidRPr="00C43ABD">
        <w:t>h</w:t>
      </w:r>
      <w:r>
        <w:t>e image capturing device shall be a [1/3]/[1/4]-inch image sensor designed for capturing wide dynamic images.</w:t>
      </w:r>
    </w:p>
    <w:p w14:paraId="34215075" w14:textId="77777777" w:rsidR="00B87E9B" w:rsidRPr="00735490" w:rsidRDefault="00B87E9B" w:rsidP="00B87E9B">
      <w:pPr>
        <w:pStyle w:val="Level3"/>
      </w:pPr>
      <w:r w:rsidRPr="00735490">
        <w:t>a.</w:t>
      </w:r>
      <w:r w:rsidRPr="00735490">
        <w:tab/>
        <w:t>The image capturing device shall have a separate analog-to-digital converter for every pixel.</w:t>
      </w:r>
    </w:p>
    <w:p w14:paraId="7D185677" w14:textId="77777777" w:rsidR="00B87E9B" w:rsidRPr="00735490" w:rsidRDefault="00B87E9B" w:rsidP="00B87E9B">
      <w:pPr>
        <w:pStyle w:val="Level3"/>
      </w:pPr>
      <w:r w:rsidRPr="00735490">
        <w:t>b.</w:t>
      </w:r>
      <w:r w:rsidRPr="00735490">
        <w:tab/>
        <w:t>The image capturing device shall sample each pixel multiple times per second.</w:t>
      </w:r>
    </w:p>
    <w:p w14:paraId="29BA1BC0" w14:textId="77777777" w:rsidR="00B87E9B" w:rsidRPr="00735490" w:rsidRDefault="00B87E9B" w:rsidP="00B87E9B">
      <w:pPr>
        <w:pStyle w:val="Level3"/>
      </w:pPr>
      <w:r w:rsidRPr="00735490">
        <w:t>c.</w:t>
      </w:r>
      <w:r w:rsidRPr="00735490">
        <w:tab/>
        <w:t>The dynamic range shall be 95 dB typical and 120 dB maximum.</w:t>
      </w:r>
    </w:p>
    <w:p w14:paraId="63C76CCA" w14:textId="77777777" w:rsidR="00B87E9B" w:rsidRDefault="00B87E9B" w:rsidP="00B87E9B">
      <w:pPr>
        <w:pStyle w:val="Level2"/>
      </w:pPr>
      <w:r w:rsidRPr="00735490">
        <w:t>3.</w:t>
      </w:r>
      <w:r w:rsidR="00E17EE0">
        <w:tab/>
      </w:r>
      <w:r w:rsidRPr="00735490">
        <w:t>The camera shall optimize each pixel independently.</w:t>
      </w:r>
    </w:p>
    <w:p w14:paraId="74A56BA1" w14:textId="77777777" w:rsidR="00B87E9B" w:rsidRDefault="00B87E9B" w:rsidP="00B87E9B">
      <w:pPr>
        <w:pStyle w:val="Level2"/>
      </w:pPr>
      <w:r>
        <w:t>4.</w:t>
      </w:r>
      <w:r w:rsidR="00E17EE0">
        <w:tab/>
      </w:r>
      <w:r>
        <w:t>The camera shall have onscreen display menus for programming of the camera’s settings.</w:t>
      </w:r>
    </w:p>
    <w:p w14:paraId="091EEF0F" w14:textId="77777777" w:rsidR="00B87E9B" w:rsidRDefault="00B87E9B" w:rsidP="00B87E9B">
      <w:pPr>
        <w:pStyle w:val="Level2"/>
      </w:pPr>
      <w:r>
        <w:t>5.</w:t>
      </w:r>
      <w:r w:rsidR="00E17EE0">
        <w:tab/>
      </w:r>
      <w:r>
        <w:t>The signal system shall be NTSC.</w:t>
      </w:r>
    </w:p>
    <w:p w14:paraId="02C5D7C3" w14:textId="77777777" w:rsidR="00B87E9B" w:rsidRDefault="00B230B6" w:rsidP="00B87E9B">
      <w:pPr>
        <w:pStyle w:val="Level1"/>
      </w:pPr>
      <w:r>
        <w:t>C</w:t>
      </w:r>
      <w:r w:rsidR="00B87E9B">
        <w:t>.</w:t>
      </w:r>
      <w:r w:rsidR="00B87E9B">
        <w:tab/>
        <w:t>The camera shall have composite video output.</w:t>
      </w:r>
    </w:p>
    <w:p w14:paraId="7AF307FD" w14:textId="77777777" w:rsidR="00B87E9B" w:rsidRDefault="00B230B6" w:rsidP="00B87E9B">
      <w:pPr>
        <w:pStyle w:val="Level1"/>
      </w:pPr>
      <w:r>
        <w:t>D</w:t>
      </w:r>
      <w:r w:rsidR="00B87E9B">
        <w:t>.</w:t>
      </w:r>
      <w:r w:rsidR="00B87E9B">
        <w:tab/>
        <w:t>The camera shall come with a manual varifocal lens.</w:t>
      </w:r>
    </w:p>
    <w:p w14:paraId="58865EEF" w14:textId="77777777" w:rsidR="007C75E7" w:rsidRDefault="00B230B6">
      <w:pPr>
        <w:pStyle w:val="Level1"/>
      </w:pPr>
      <w:r>
        <w:t>E</w:t>
      </w:r>
      <w:r w:rsidR="00B87E9B">
        <w:t>.</w:t>
      </w:r>
      <w:r w:rsidR="00B87E9B">
        <w:tab/>
        <w:t>The video output shall be composite: 1.0 volts peak-to-peak at 75-ohm load.</w:t>
      </w:r>
    </w:p>
    <w:p w14:paraId="35F4E87E" w14:textId="77777777" w:rsidR="00B87E9B" w:rsidRDefault="005E1E22" w:rsidP="00B87E9B">
      <w:pPr>
        <w:pStyle w:val="SpecNote"/>
      </w:pPr>
      <w:r>
        <w:t xml:space="preserve">SPEC WRITER </w:t>
      </w:r>
      <w:r w:rsidR="00B87E9B">
        <w:t>NOTE: Revise subparagraph to include camera mounts required for the project.</w:t>
      </w:r>
    </w:p>
    <w:p w14:paraId="0F87F24F" w14:textId="77777777" w:rsidR="007C75E7" w:rsidRDefault="00720B60">
      <w:pPr>
        <w:pStyle w:val="Level1"/>
      </w:pPr>
      <w:r>
        <w:t>H</w:t>
      </w:r>
      <w:r w:rsidR="00B230B6">
        <w:t>.</w:t>
      </w:r>
      <w:r w:rsidR="00E17EE0">
        <w:tab/>
      </w:r>
      <w:r w:rsidR="004631E7">
        <w:t>Fixed Color Camera</w:t>
      </w:r>
    </w:p>
    <w:p w14:paraId="6D676D94" w14:textId="77777777" w:rsidR="0079060A" w:rsidRDefault="0079060A" w:rsidP="0079060A">
      <w:pPr>
        <w:pStyle w:val="Level2"/>
      </w:pPr>
      <w:r>
        <w:t>1.</w:t>
      </w:r>
      <w:r w:rsidR="00E17EE0">
        <w:tab/>
      </w:r>
      <w:r>
        <w:t xml:space="preserve">The camera shall be a high-resolution color video camera with wide dynamic range capturing capability. </w:t>
      </w:r>
    </w:p>
    <w:p w14:paraId="33E3BF67" w14:textId="77777777" w:rsidR="0079060A" w:rsidRDefault="0079060A" w:rsidP="0079060A">
      <w:pPr>
        <w:pStyle w:val="Level2"/>
      </w:pPr>
      <w:r>
        <w:t>2.</w:t>
      </w:r>
      <w:r>
        <w:tab/>
        <w:t>Comply with UL 639.</w:t>
      </w:r>
    </w:p>
    <w:p w14:paraId="433296FA" w14:textId="77777777" w:rsidR="0079060A" w:rsidRDefault="0079060A" w:rsidP="0079060A">
      <w:pPr>
        <w:pStyle w:val="Level2"/>
      </w:pPr>
      <w:r>
        <w:lastRenderedPageBreak/>
        <w:t>3.</w:t>
      </w:r>
      <w:r>
        <w:tab/>
        <w:t>Pickup Device: [1/3]/[1/4] CCD interline transfer.</w:t>
      </w:r>
    </w:p>
    <w:p w14:paraId="06D6D661" w14:textId="77777777" w:rsidR="0079060A" w:rsidRDefault="0079060A" w:rsidP="0079060A">
      <w:pPr>
        <w:pStyle w:val="Level2"/>
      </w:pPr>
      <w:r>
        <w:t>4.</w:t>
      </w:r>
      <w:r>
        <w:tab/>
        <w:t>Signal-to-Noise Ratio:  Not less than 50 dB, with the camera AGC off.</w:t>
      </w:r>
    </w:p>
    <w:p w14:paraId="7AEB0DBE" w14:textId="77777777" w:rsidR="0079060A" w:rsidRDefault="0079060A" w:rsidP="0079060A">
      <w:pPr>
        <w:pStyle w:val="Level2"/>
      </w:pPr>
      <w:r>
        <w:t>5.</w:t>
      </w:r>
      <w:r>
        <w:tab/>
        <w:t>With AGC, manually selectable on or off.</w:t>
      </w:r>
    </w:p>
    <w:p w14:paraId="267B2F4E" w14:textId="77777777" w:rsidR="0079060A" w:rsidRDefault="0079060A" w:rsidP="0079060A">
      <w:pPr>
        <w:pStyle w:val="Level2"/>
      </w:pPr>
      <w:r>
        <w:t>6.</w:t>
      </w:r>
      <w:r>
        <w:tab/>
        <w:t>Manually selectable modes for backlight compensation or normal lighting.</w:t>
      </w:r>
    </w:p>
    <w:p w14:paraId="5ED291C9" w14:textId="77777777" w:rsidR="0079060A" w:rsidRDefault="0079060A" w:rsidP="0079060A">
      <w:pPr>
        <w:pStyle w:val="Level2"/>
      </w:pPr>
      <w:r>
        <w:t>7.</w:t>
      </w:r>
      <w:r>
        <w:tab/>
        <w:t>Scanning Synchronization:  Determined by external synch over the coaxial cable.  Camera shall revert to internally generated synchronization on loss of external synch signal.</w:t>
      </w:r>
    </w:p>
    <w:p w14:paraId="4F2FACAD" w14:textId="77777777" w:rsidR="0079060A" w:rsidRDefault="0079060A" w:rsidP="0079060A">
      <w:pPr>
        <w:pStyle w:val="Level2"/>
      </w:pPr>
      <w:r>
        <w:t>8.</w:t>
      </w:r>
      <w:r w:rsidR="00A2638D">
        <w:tab/>
      </w:r>
      <w:r>
        <w:t>White Balance:  Auto-tracing white balance, with manually selectable fixed balance option.</w:t>
      </w:r>
    </w:p>
    <w:p w14:paraId="73004ED3" w14:textId="77777777" w:rsidR="00B87E9B" w:rsidRDefault="00B87E9B" w:rsidP="00B87E9B">
      <w:pPr>
        <w:pStyle w:val="SpecNote"/>
      </w:pPr>
      <w:r>
        <w:t xml:space="preserve">SPEC WRITER NOTE: </w:t>
      </w:r>
      <w:r w:rsidR="0079060A">
        <w:t>Copy and edit table in following paragraph to accommodate for all fixed analog color camera models in the project</w:t>
      </w:r>
      <w:r>
        <w:t xml:space="preserve">. </w:t>
      </w:r>
      <w:r w:rsidR="0066260B">
        <w:t xml:space="preserve"> </w:t>
      </w:r>
    </w:p>
    <w:p w14:paraId="6DDCD6A8" w14:textId="77777777" w:rsidR="007C75E7" w:rsidRDefault="00B230B6">
      <w:pPr>
        <w:pStyle w:val="Level2"/>
      </w:pPr>
      <w:r>
        <w:t>9</w:t>
      </w:r>
      <w:r w:rsidR="00B87E9B">
        <w:t>.</w:t>
      </w:r>
      <w:r w:rsidR="00A2638D">
        <w:tab/>
      </w:r>
      <w:r w:rsidR="00B87E9B" w:rsidRPr="00F728C5">
        <w:t>Fixed Color Cameras Technical Characteristics:</w:t>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8"/>
        <w:gridCol w:w="4574"/>
      </w:tblGrid>
      <w:tr w:rsidR="00B87E9B" w:rsidRPr="00B87E9B" w14:paraId="7E2ABA08" w14:textId="77777777" w:rsidTr="00B87E9B">
        <w:tc>
          <w:tcPr>
            <w:tcW w:w="3600" w:type="dxa"/>
          </w:tcPr>
          <w:p w14:paraId="4C23DB59" w14:textId="77777777" w:rsidR="007C75E7" w:rsidRDefault="00B87E9B">
            <w:pPr>
              <w:pStyle w:val="SpecTable"/>
              <w:jc w:val="left"/>
            </w:pPr>
            <w:r w:rsidRPr="00B87E9B">
              <w:t>Pickup device</w:t>
            </w:r>
          </w:p>
        </w:tc>
        <w:tc>
          <w:tcPr>
            <w:tcW w:w="4590" w:type="dxa"/>
          </w:tcPr>
          <w:p w14:paraId="16A2C9F7" w14:textId="77777777" w:rsidR="007C75E7" w:rsidRDefault="00B87E9B">
            <w:pPr>
              <w:pStyle w:val="SpecTable"/>
              <w:jc w:val="left"/>
            </w:pPr>
            <w:r w:rsidRPr="00B87E9B">
              <w:t>1/3" interline transfer CCD</w:t>
            </w:r>
          </w:p>
        </w:tc>
      </w:tr>
      <w:tr w:rsidR="00B87E9B" w:rsidRPr="00B87E9B" w14:paraId="6C191AA0" w14:textId="77777777" w:rsidTr="00B87E9B">
        <w:tc>
          <w:tcPr>
            <w:tcW w:w="3600" w:type="dxa"/>
          </w:tcPr>
          <w:p w14:paraId="482FB2AD" w14:textId="77777777" w:rsidR="007C75E7" w:rsidRDefault="00B87E9B">
            <w:pPr>
              <w:pStyle w:val="SpecTable"/>
              <w:jc w:val="left"/>
            </w:pPr>
            <w:r w:rsidRPr="00B87E9B">
              <w:t>Total pixels</w:t>
            </w:r>
          </w:p>
        </w:tc>
        <w:tc>
          <w:tcPr>
            <w:tcW w:w="4590" w:type="dxa"/>
          </w:tcPr>
          <w:p w14:paraId="68E674BB" w14:textId="77777777" w:rsidR="007C75E7" w:rsidRDefault="00B87E9B">
            <w:pPr>
              <w:pStyle w:val="SpecTable"/>
              <w:jc w:val="left"/>
            </w:pPr>
            <w:r w:rsidRPr="00B87E9B">
              <w:t>NTSC: 811(H) x 508(V)</w:t>
            </w:r>
          </w:p>
        </w:tc>
      </w:tr>
      <w:tr w:rsidR="00B87E9B" w:rsidRPr="00B87E9B" w14:paraId="4FBD6C2E" w14:textId="77777777" w:rsidTr="00B87E9B">
        <w:tc>
          <w:tcPr>
            <w:tcW w:w="3600" w:type="dxa"/>
          </w:tcPr>
          <w:p w14:paraId="1A1F4D29" w14:textId="77777777" w:rsidR="00B87E9B" w:rsidRPr="00B87E9B" w:rsidRDefault="00B87E9B" w:rsidP="00B87E9B">
            <w:pPr>
              <w:pStyle w:val="SpecTable"/>
              <w:jc w:val="left"/>
            </w:pPr>
            <w:r w:rsidRPr="00B87E9B">
              <w:t>Effective pixels</w:t>
            </w:r>
          </w:p>
        </w:tc>
        <w:tc>
          <w:tcPr>
            <w:tcW w:w="4590" w:type="dxa"/>
          </w:tcPr>
          <w:p w14:paraId="3DDFDA10" w14:textId="77777777" w:rsidR="00B87E9B" w:rsidRPr="00B87E9B" w:rsidRDefault="00B87E9B" w:rsidP="00B87E9B">
            <w:pPr>
              <w:pStyle w:val="SpecTable"/>
              <w:jc w:val="left"/>
            </w:pPr>
            <w:r w:rsidRPr="00B87E9B">
              <w:t>NTSC: 768(H) x 494(V)</w:t>
            </w:r>
          </w:p>
        </w:tc>
      </w:tr>
      <w:tr w:rsidR="00B87E9B" w:rsidRPr="00B87E9B" w14:paraId="758D0D0F" w14:textId="77777777" w:rsidTr="00B87E9B">
        <w:tc>
          <w:tcPr>
            <w:tcW w:w="3600" w:type="dxa"/>
          </w:tcPr>
          <w:p w14:paraId="30EC0EC8" w14:textId="77777777" w:rsidR="00B87E9B" w:rsidRPr="00B87E9B" w:rsidRDefault="00B87E9B" w:rsidP="00B87E9B">
            <w:pPr>
              <w:pStyle w:val="SpecTable"/>
              <w:jc w:val="left"/>
            </w:pPr>
            <w:r w:rsidRPr="00B87E9B">
              <w:t>Resolution</w:t>
            </w:r>
          </w:p>
        </w:tc>
        <w:tc>
          <w:tcPr>
            <w:tcW w:w="4590" w:type="dxa"/>
          </w:tcPr>
          <w:p w14:paraId="6AFFE1F9" w14:textId="77777777" w:rsidR="00B87E9B" w:rsidRPr="00B87E9B" w:rsidRDefault="00B87E9B" w:rsidP="00B87E9B">
            <w:pPr>
              <w:pStyle w:val="SpecTable"/>
              <w:jc w:val="left"/>
            </w:pPr>
            <w:r w:rsidRPr="00B87E9B">
              <w:t>500 TV lines</w:t>
            </w:r>
          </w:p>
        </w:tc>
      </w:tr>
      <w:tr w:rsidR="00B87E9B" w:rsidRPr="00B87E9B" w14:paraId="56CC500A" w14:textId="77777777" w:rsidTr="00B87E9B">
        <w:tc>
          <w:tcPr>
            <w:tcW w:w="3600" w:type="dxa"/>
          </w:tcPr>
          <w:p w14:paraId="3F3ADF2D" w14:textId="77777777" w:rsidR="007C75E7" w:rsidRDefault="00B87E9B">
            <w:pPr>
              <w:pStyle w:val="SpecTable"/>
              <w:jc w:val="left"/>
            </w:pPr>
            <w:r w:rsidRPr="00B87E9B">
              <w:t>Sync. System</w:t>
            </w:r>
          </w:p>
        </w:tc>
        <w:tc>
          <w:tcPr>
            <w:tcW w:w="4590" w:type="dxa"/>
          </w:tcPr>
          <w:p w14:paraId="50909C63" w14:textId="77777777" w:rsidR="007C75E7" w:rsidRDefault="00B87E9B">
            <w:pPr>
              <w:pStyle w:val="SpecTable"/>
              <w:jc w:val="left"/>
            </w:pPr>
            <w:r w:rsidRPr="00B87E9B">
              <w:t>Internal Sync</w:t>
            </w:r>
          </w:p>
        </w:tc>
      </w:tr>
      <w:tr w:rsidR="00B87E9B" w:rsidRPr="00B87E9B" w14:paraId="7CE0C6C9" w14:textId="77777777" w:rsidTr="00B87E9B">
        <w:tc>
          <w:tcPr>
            <w:tcW w:w="3600" w:type="dxa"/>
          </w:tcPr>
          <w:p w14:paraId="772773CF" w14:textId="77777777" w:rsidR="007C75E7" w:rsidRDefault="00B87E9B">
            <w:pPr>
              <w:pStyle w:val="SpecTable"/>
              <w:jc w:val="left"/>
            </w:pPr>
            <w:r w:rsidRPr="00B87E9B">
              <w:t>Scanning system</w:t>
            </w:r>
          </w:p>
        </w:tc>
        <w:tc>
          <w:tcPr>
            <w:tcW w:w="4590" w:type="dxa"/>
          </w:tcPr>
          <w:p w14:paraId="3F92C6C8" w14:textId="77777777" w:rsidR="007C75E7" w:rsidRDefault="00B87E9B">
            <w:pPr>
              <w:pStyle w:val="SpecTable"/>
              <w:jc w:val="left"/>
            </w:pPr>
            <w:r w:rsidRPr="00B87E9B">
              <w:t>NTSC: 525 Lines/60 Fields</w:t>
            </w:r>
          </w:p>
        </w:tc>
      </w:tr>
      <w:tr w:rsidR="00B87E9B" w:rsidRPr="00B87E9B" w14:paraId="0EB146DC" w14:textId="77777777" w:rsidTr="00B87E9B">
        <w:tc>
          <w:tcPr>
            <w:tcW w:w="3600" w:type="dxa"/>
          </w:tcPr>
          <w:p w14:paraId="56370EF2" w14:textId="77777777" w:rsidR="007C75E7" w:rsidRDefault="00B87E9B">
            <w:pPr>
              <w:pStyle w:val="SpecTable"/>
              <w:jc w:val="left"/>
            </w:pPr>
            <w:r w:rsidRPr="00B87E9B">
              <w:t>S/N ratio</w:t>
            </w:r>
          </w:p>
        </w:tc>
        <w:tc>
          <w:tcPr>
            <w:tcW w:w="4590" w:type="dxa"/>
          </w:tcPr>
          <w:p w14:paraId="1945328F" w14:textId="77777777" w:rsidR="007C75E7" w:rsidRDefault="00B87E9B">
            <w:pPr>
              <w:pStyle w:val="SpecTable"/>
              <w:jc w:val="left"/>
            </w:pPr>
            <w:r w:rsidRPr="00B87E9B">
              <w:t>More than 48 dB</w:t>
            </w:r>
          </w:p>
        </w:tc>
      </w:tr>
      <w:tr w:rsidR="00B87E9B" w:rsidRPr="00B87E9B" w14:paraId="2038C05D" w14:textId="77777777" w:rsidTr="00B87E9B">
        <w:tc>
          <w:tcPr>
            <w:tcW w:w="3600" w:type="dxa"/>
          </w:tcPr>
          <w:p w14:paraId="41F80E29" w14:textId="77777777" w:rsidR="007C75E7" w:rsidRDefault="00B87E9B">
            <w:pPr>
              <w:pStyle w:val="SpecTable"/>
              <w:jc w:val="left"/>
            </w:pPr>
            <w:r w:rsidRPr="00B87E9B">
              <w:t>Electronic shutter</w:t>
            </w:r>
          </w:p>
        </w:tc>
        <w:tc>
          <w:tcPr>
            <w:tcW w:w="4590" w:type="dxa"/>
          </w:tcPr>
          <w:p w14:paraId="64440320" w14:textId="77777777" w:rsidR="007C75E7" w:rsidRDefault="00B87E9B">
            <w:pPr>
              <w:pStyle w:val="SpecTable"/>
              <w:jc w:val="left"/>
            </w:pPr>
            <w:r w:rsidRPr="00B87E9B">
              <w:t>Auto 1/60 (1/50) ~1/100,000 sec.</w:t>
            </w:r>
          </w:p>
        </w:tc>
      </w:tr>
      <w:tr w:rsidR="00B87E9B" w:rsidRPr="00B87E9B" w14:paraId="601B2C77" w14:textId="77777777" w:rsidTr="00B87E9B">
        <w:tc>
          <w:tcPr>
            <w:tcW w:w="3600" w:type="dxa"/>
          </w:tcPr>
          <w:p w14:paraId="3C386C2E" w14:textId="77777777" w:rsidR="007C75E7" w:rsidRDefault="00B87E9B">
            <w:pPr>
              <w:pStyle w:val="SpecTable"/>
              <w:jc w:val="left"/>
            </w:pPr>
            <w:r w:rsidRPr="00B87E9B">
              <w:t>Min. illumination</w:t>
            </w:r>
          </w:p>
        </w:tc>
        <w:tc>
          <w:tcPr>
            <w:tcW w:w="4590" w:type="dxa"/>
          </w:tcPr>
          <w:p w14:paraId="5B9AE39F" w14:textId="77777777" w:rsidR="007C75E7" w:rsidRDefault="00B87E9B">
            <w:pPr>
              <w:pStyle w:val="SpecTable"/>
              <w:jc w:val="left"/>
            </w:pPr>
            <w:r w:rsidRPr="00B87E9B">
              <w:t>0.2 lux F2.0</w:t>
            </w:r>
          </w:p>
        </w:tc>
      </w:tr>
      <w:tr w:rsidR="00B87E9B" w:rsidRPr="00B87E9B" w14:paraId="288827E6" w14:textId="77777777" w:rsidTr="00B87E9B">
        <w:tc>
          <w:tcPr>
            <w:tcW w:w="3600" w:type="dxa"/>
          </w:tcPr>
          <w:p w14:paraId="0D85CC0B" w14:textId="77777777" w:rsidR="007C75E7" w:rsidRDefault="00B87E9B">
            <w:pPr>
              <w:pStyle w:val="SpecTable"/>
              <w:jc w:val="left"/>
            </w:pPr>
            <w:r w:rsidRPr="00B87E9B">
              <w:t>Video output</w:t>
            </w:r>
          </w:p>
        </w:tc>
        <w:tc>
          <w:tcPr>
            <w:tcW w:w="4590" w:type="dxa"/>
          </w:tcPr>
          <w:p w14:paraId="60F16A4E" w14:textId="77777777" w:rsidR="007C75E7" w:rsidRDefault="00B87E9B">
            <w:pPr>
              <w:pStyle w:val="SpecTable"/>
              <w:jc w:val="left"/>
            </w:pPr>
            <w:r w:rsidRPr="00B87E9B">
              <w:t>Composite 1.0 Vp-p/75 ohm</w:t>
            </w:r>
          </w:p>
        </w:tc>
      </w:tr>
      <w:tr w:rsidR="00B87E9B" w:rsidRPr="00B87E9B" w14:paraId="53BB8B80" w14:textId="77777777" w:rsidTr="00B87E9B">
        <w:tc>
          <w:tcPr>
            <w:tcW w:w="3600" w:type="dxa"/>
          </w:tcPr>
          <w:p w14:paraId="0A6F7C2C" w14:textId="77777777" w:rsidR="007C75E7" w:rsidRDefault="00B87E9B">
            <w:pPr>
              <w:pStyle w:val="SpecTable"/>
              <w:jc w:val="left"/>
            </w:pPr>
            <w:r w:rsidRPr="00B87E9B">
              <w:t>White balance</w:t>
            </w:r>
          </w:p>
        </w:tc>
        <w:tc>
          <w:tcPr>
            <w:tcW w:w="4590" w:type="dxa"/>
          </w:tcPr>
          <w:p w14:paraId="71FB60C0" w14:textId="77777777" w:rsidR="007C75E7" w:rsidRDefault="00B87E9B">
            <w:pPr>
              <w:pStyle w:val="SpecTable"/>
              <w:jc w:val="left"/>
            </w:pPr>
            <w:r w:rsidRPr="00B87E9B">
              <w:t>Auto</w:t>
            </w:r>
          </w:p>
        </w:tc>
      </w:tr>
      <w:tr w:rsidR="00B87E9B" w:rsidRPr="00B87E9B" w14:paraId="1AEC5593" w14:textId="77777777" w:rsidTr="00B87E9B">
        <w:tc>
          <w:tcPr>
            <w:tcW w:w="3600" w:type="dxa"/>
          </w:tcPr>
          <w:p w14:paraId="5CE3A11D" w14:textId="77777777" w:rsidR="007C75E7" w:rsidRDefault="00B87E9B">
            <w:pPr>
              <w:pStyle w:val="SpecTable"/>
              <w:jc w:val="left"/>
            </w:pPr>
            <w:r w:rsidRPr="00B87E9B">
              <w:t>Automatic gain control</w:t>
            </w:r>
          </w:p>
        </w:tc>
        <w:tc>
          <w:tcPr>
            <w:tcW w:w="4590" w:type="dxa"/>
          </w:tcPr>
          <w:p w14:paraId="23A8B9CB" w14:textId="77777777" w:rsidR="007C75E7" w:rsidRDefault="00B87E9B">
            <w:pPr>
              <w:pStyle w:val="SpecTable"/>
              <w:jc w:val="left"/>
            </w:pPr>
            <w:r w:rsidRPr="00B87E9B">
              <w:t>ON</w:t>
            </w:r>
          </w:p>
        </w:tc>
      </w:tr>
      <w:tr w:rsidR="00B87E9B" w:rsidRPr="00B87E9B" w14:paraId="50F00C70" w14:textId="77777777" w:rsidTr="00B87E9B">
        <w:tc>
          <w:tcPr>
            <w:tcW w:w="3600" w:type="dxa"/>
          </w:tcPr>
          <w:p w14:paraId="779B9E0C" w14:textId="77777777" w:rsidR="007C75E7" w:rsidRDefault="00B87E9B">
            <w:pPr>
              <w:pStyle w:val="SpecTable"/>
              <w:jc w:val="left"/>
            </w:pPr>
            <w:r w:rsidRPr="00B87E9B">
              <w:t>Frequency horizontal</w:t>
            </w:r>
          </w:p>
        </w:tc>
        <w:tc>
          <w:tcPr>
            <w:tcW w:w="4590" w:type="dxa"/>
          </w:tcPr>
          <w:p w14:paraId="280B34A9" w14:textId="77777777" w:rsidR="007C75E7" w:rsidRDefault="00B87E9B">
            <w:pPr>
              <w:pStyle w:val="SpecTable"/>
              <w:jc w:val="left"/>
            </w:pPr>
            <w:r w:rsidRPr="00B87E9B">
              <w:t xml:space="preserve">NTSC: 15.734 KHz </w:t>
            </w:r>
          </w:p>
        </w:tc>
      </w:tr>
      <w:tr w:rsidR="00B87E9B" w:rsidRPr="00B87E9B" w14:paraId="29B464CC" w14:textId="77777777" w:rsidTr="00B87E9B">
        <w:tc>
          <w:tcPr>
            <w:tcW w:w="3600" w:type="dxa"/>
          </w:tcPr>
          <w:p w14:paraId="241A04BF" w14:textId="77777777" w:rsidR="007C75E7" w:rsidRDefault="00B87E9B">
            <w:pPr>
              <w:pStyle w:val="SpecTable"/>
              <w:jc w:val="left"/>
            </w:pPr>
            <w:r w:rsidRPr="00B87E9B">
              <w:t>Frequency vertical</w:t>
            </w:r>
          </w:p>
        </w:tc>
        <w:tc>
          <w:tcPr>
            <w:tcW w:w="4590" w:type="dxa"/>
          </w:tcPr>
          <w:p w14:paraId="1534E7FC" w14:textId="77777777" w:rsidR="007C75E7" w:rsidRDefault="00B87E9B">
            <w:pPr>
              <w:pStyle w:val="SpecTable"/>
              <w:jc w:val="left"/>
            </w:pPr>
            <w:r w:rsidRPr="00B87E9B">
              <w:t>NTSC: 59.94Hz</w:t>
            </w:r>
          </w:p>
        </w:tc>
      </w:tr>
      <w:tr w:rsidR="00B87E9B" w:rsidRPr="00B87E9B" w14:paraId="20416D39" w14:textId="77777777" w:rsidTr="00B87E9B">
        <w:tc>
          <w:tcPr>
            <w:tcW w:w="3600" w:type="dxa"/>
          </w:tcPr>
          <w:p w14:paraId="088BAD12" w14:textId="77777777" w:rsidR="007C75E7" w:rsidRDefault="00B87E9B">
            <w:pPr>
              <w:pStyle w:val="SpecTable"/>
              <w:jc w:val="left"/>
            </w:pPr>
            <w:r w:rsidRPr="00B87E9B">
              <w:t>Lens type</w:t>
            </w:r>
          </w:p>
        </w:tc>
        <w:tc>
          <w:tcPr>
            <w:tcW w:w="4590" w:type="dxa"/>
          </w:tcPr>
          <w:p w14:paraId="717B3F89" w14:textId="77777777" w:rsidR="007C75E7" w:rsidRDefault="00B87E9B">
            <w:pPr>
              <w:pStyle w:val="SpecTable"/>
              <w:jc w:val="left"/>
            </w:pPr>
            <w:r w:rsidRPr="00B87E9B">
              <w:t>Board lens/</w:t>
            </w:r>
            <w:r w:rsidR="00315108">
              <w:t>[</w:t>
            </w:r>
            <w:r w:rsidRPr="00B87E9B">
              <w:t>DC</w:t>
            </w:r>
            <w:r w:rsidR="00315108">
              <w:t>]/[AI]</w:t>
            </w:r>
            <w:r w:rsidRPr="00B87E9B">
              <w:t xml:space="preserve"> </w:t>
            </w:r>
            <w:r w:rsidR="00315108">
              <w:t>v</w:t>
            </w:r>
            <w:r w:rsidR="00315108" w:rsidRPr="00B87E9B">
              <w:t xml:space="preserve">arifocal </w:t>
            </w:r>
            <w:r w:rsidRPr="00B87E9B">
              <w:t>lens</w:t>
            </w:r>
          </w:p>
        </w:tc>
      </w:tr>
      <w:tr w:rsidR="0066260B" w:rsidRPr="00B87E9B" w14:paraId="3B79AA70" w14:textId="77777777" w:rsidTr="00B87E9B">
        <w:tc>
          <w:tcPr>
            <w:tcW w:w="3600" w:type="dxa"/>
          </w:tcPr>
          <w:p w14:paraId="0907E054" w14:textId="77777777" w:rsidR="0066260B" w:rsidRPr="00B87E9B" w:rsidRDefault="00315108" w:rsidP="00B87E9B">
            <w:pPr>
              <w:pStyle w:val="SpecTable"/>
              <w:jc w:val="left"/>
            </w:pPr>
            <w:r>
              <w:t>Focal length</w:t>
            </w:r>
          </w:p>
        </w:tc>
        <w:tc>
          <w:tcPr>
            <w:tcW w:w="4590" w:type="dxa"/>
          </w:tcPr>
          <w:p w14:paraId="0E35A7F9" w14:textId="77777777" w:rsidR="0066260B" w:rsidRPr="00B87E9B" w:rsidRDefault="0066260B" w:rsidP="0066260B">
            <w:pPr>
              <w:pStyle w:val="SpecTable"/>
              <w:jc w:val="left"/>
            </w:pPr>
            <w:r>
              <w:t>[3-12mm]&lt;insert values&gt;</w:t>
            </w:r>
          </w:p>
        </w:tc>
      </w:tr>
      <w:tr w:rsidR="00B87E9B" w:rsidRPr="00B87E9B" w14:paraId="2D52921B" w14:textId="77777777" w:rsidTr="00B87E9B">
        <w:tc>
          <w:tcPr>
            <w:tcW w:w="3600" w:type="dxa"/>
          </w:tcPr>
          <w:p w14:paraId="458C6041" w14:textId="77777777" w:rsidR="007C75E7" w:rsidRDefault="00B87E9B">
            <w:pPr>
              <w:pStyle w:val="SpecTable"/>
              <w:jc w:val="left"/>
            </w:pPr>
            <w:r w:rsidRPr="00B87E9B">
              <w:t>Power source</w:t>
            </w:r>
          </w:p>
        </w:tc>
        <w:tc>
          <w:tcPr>
            <w:tcW w:w="4590" w:type="dxa"/>
          </w:tcPr>
          <w:p w14:paraId="35558816" w14:textId="77777777" w:rsidR="007C75E7" w:rsidRDefault="00B87E9B">
            <w:pPr>
              <w:pStyle w:val="SpecTable"/>
              <w:jc w:val="left"/>
            </w:pPr>
            <w:r w:rsidRPr="00B87E9B">
              <w:t>DC12V/500mA or AC24/500mA</w:t>
            </w:r>
          </w:p>
        </w:tc>
      </w:tr>
      <w:tr w:rsidR="00B87E9B" w:rsidRPr="00B87E9B" w14:paraId="56254451" w14:textId="77777777" w:rsidTr="00B87E9B">
        <w:tc>
          <w:tcPr>
            <w:tcW w:w="3600" w:type="dxa"/>
          </w:tcPr>
          <w:p w14:paraId="53BBCEAE" w14:textId="77777777" w:rsidR="007C75E7" w:rsidRDefault="00B87E9B">
            <w:pPr>
              <w:pStyle w:val="SpecTable"/>
              <w:jc w:val="left"/>
            </w:pPr>
            <w:r w:rsidRPr="00B87E9B">
              <w:t>Power consumption</w:t>
            </w:r>
          </w:p>
        </w:tc>
        <w:tc>
          <w:tcPr>
            <w:tcW w:w="4590" w:type="dxa"/>
          </w:tcPr>
          <w:p w14:paraId="66F4BDE1" w14:textId="77777777" w:rsidR="007C75E7" w:rsidRDefault="00B87E9B">
            <w:pPr>
              <w:pStyle w:val="SpecTable"/>
              <w:jc w:val="left"/>
            </w:pPr>
            <w:r w:rsidRPr="00B87E9B">
              <w:t>&lt; 3W (Max)</w:t>
            </w:r>
          </w:p>
        </w:tc>
      </w:tr>
    </w:tbl>
    <w:p w14:paraId="6EBAC09F" w14:textId="77777777" w:rsidR="007C75E7" w:rsidRDefault="007C75E7">
      <w:pPr>
        <w:pStyle w:val="Level2"/>
        <w:ind w:firstLine="0"/>
      </w:pPr>
    </w:p>
    <w:p w14:paraId="0D7C94DE" w14:textId="77777777" w:rsidR="007C75E7" w:rsidRDefault="0066260B">
      <w:pPr>
        <w:pStyle w:val="SpecNote"/>
      </w:pPr>
      <w:r>
        <w:t>SPEC WRITER NOTE: Leave next subparagraph if dome/mini</w:t>
      </w:r>
      <w:r w:rsidR="000C268B">
        <w:t xml:space="preserve"> </w:t>
      </w:r>
      <w:r>
        <w:t>dome fixed cameras are designed for the project.</w:t>
      </w:r>
    </w:p>
    <w:p w14:paraId="7F67BAEC" w14:textId="77777777" w:rsidR="007C75E7" w:rsidRDefault="0066260B" w:rsidP="00A2638D">
      <w:pPr>
        <w:pStyle w:val="Level2"/>
        <w:ind w:hanging="450"/>
      </w:pPr>
      <w:r>
        <w:lastRenderedPageBreak/>
        <w:t>1</w:t>
      </w:r>
      <w:r w:rsidR="00B230B6">
        <w:t>0</w:t>
      </w:r>
      <w:r>
        <w:t>.</w:t>
      </w:r>
      <w:r w:rsidR="00A2638D">
        <w:tab/>
      </w:r>
      <w:r>
        <w:t>[</w:t>
      </w:r>
      <w:r w:rsidR="00315108">
        <w:t>Fixed color</w:t>
      </w:r>
      <w:r>
        <w:t xml:space="preserve"> camera shall be enclosed in dome and have board mounted </w:t>
      </w:r>
      <w:r w:rsidR="00315108">
        <w:t>varifocal</w:t>
      </w:r>
      <w:r>
        <w:t xml:space="preserve"> lens]. </w:t>
      </w:r>
    </w:p>
    <w:p w14:paraId="497AEB5E" w14:textId="77777777" w:rsidR="007C75E7" w:rsidRDefault="0066260B" w:rsidP="006E0550">
      <w:pPr>
        <w:pStyle w:val="Level2"/>
        <w:ind w:hanging="450"/>
      </w:pPr>
      <w:r>
        <w:t>1</w:t>
      </w:r>
      <w:r w:rsidR="00B230B6">
        <w:t>1</w:t>
      </w:r>
      <w:r>
        <w:t>.</w:t>
      </w:r>
      <w:r w:rsidR="006E0550">
        <w:tab/>
      </w:r>
      <w:r w:rsidR="00720B60">
        <w:t>Camera a</w:t>
      </w:r>
      <w:r w:rsidR="00315108">
        <w:t>ccessories shall include:</w:t>
      </w:r>
    </w:p>
    <w:p w14:paraId="0BA443E7" w14:textId="77777777" w:rsidR="007C75E7" w:rsidRDefault="00315108">
      <w:pPr>
        <w:pStyle w:val="Level3"/>
      </w:pPr>
      <w:r>
        <w:t>a.</w:t>
      </w:r>
      <w:r>
        <w:tab/>
        <w:t>Surface mount adapter</w:t>
      </w:r>
    </w:p>
    <w:p w14:paraId="37CDA4B9" w14:textId="77777777" w:rsidR="007C75E7" w:rsidRDefault="00315108">
      <w:pPr>
        <w:pStyle w:val="Level3"/>
      </w:pPr>
      <w:r>
        <w:t>b.</w:t>
      </w:r>
      <w:r>
        <w:tab/>
        <w:t>Wall mount adapter</w:t>
      </w:r>
    </w:p>
    <w:p w14:paraId="673522B3" w14:textId="77777777" w:rsidR="007C75E7" w:rsidRDefault="00315108">
      <w:pPr>
        <w:pStyle w:val="Level3"/>
      </w:pPr>
      <w:r>
        <w:t>c.</w:t>
      </w:r>
      <w:r>
        <w:tab/>
        <w:t>Flush mount adapter</w:t>
      </w:r>
    </w:p>
    <w:p w14:paraId="7C811087" w14:textId="77777777" w:rsidR="00DF7EC6" w:rsidRPr="006043E4" w:rsidRDefault="00315108" w:rsidP="00B230B6">
      <w:pPr>
        <w:pStyle w:val="Level3"/>
      </w:pPr>
      <w:r>
        <w:t xml:space="preserve">d. </w:t>
      </w:r>
      <w:r w:rsidR="009016E1">
        <w:t>&lt;list&gt;</w:t>
      </w:r>
      <w:bookmarkStart w:id="67" w:name="_Toc274827225"/>
    </w:p>
    <w:p w14:paraId="7E6413A2" w14:textId="77777777" w:rsidR="007C75E7" w:rsidRDefault="00DF7EC6" w:rsidP="00B230B6">
      <w:pPr>
        <w:pStyle w:val="ArticleB"/>
      </w:pPr>
      <w:bookmarkStart w:id="68" w:name="_Toc276907665"/>
      <w:r>
        <w:t>2.</w:t>
      </w:r>
      <w:r w:rsidR="006E0550">
        <w:t>7</w:t>
      </w:r>
      <w:r w:rsidR="00D44D92">
        <w:t xml:space="preserve"> </w:t>
      </w:r>
      <w:r w:rsidR="00315108">
        <w:t>A</w:t>
      </w:r>
      <w:r w:rsidR="00D44D92">
        <w:t xml:space="preserve">UTOMATIC </w:t>
      </w:r>
      <w:r w:rsidR="00D44D92" w:rsidRPr="00DF7EC6">
        <w:t>COLOR</w:t>
      </w:r>
      <w:r w:rsidR="00D44D92">
        <w:t xml:space="preserve"> DOME CAMERA - ANALOG</w:t>
      </w:r>
      <w:bookmarkEnd w:id="68"/>
    </w:p>
    <w:p w14:paraId="60523326" w14:textId="77777777" w:rsidR="00485C46" w:rsidRDefault="00D44D92" w:rsidP="00D44D92">
      <w:pPr>
        <w:pStyle w:val="Level1"/>
      </w:pPr>
      <w:r>
        <w:t>A</w:t>
      </w:r>
      <w:r w:rsidR="00315108">
        <w:t>.</w:t>
      </w:r>
      <w:r w:rsidR="00315108">
        <w:tab/>
        <w:t>The camera shall be a high-resolution color video camera with wide dynamic range capturing capability.</w:t>
      </w:r>
    </w:p>
    <w:p w14:paraId="4C81180A" w14:textId="77777777" w:rsidR="00485C46" w:rsidRDefault="00D44D92" w:rsidP="00D44D92">
      <w:pPr>
        <w:pStyle w:val="Level1"/>
      </w:pPr>
      <w:r>
        <w:t>B</w:t>
      </w:r>
      <w:r w:rsidR="00315108">
        <w:t>.</w:t>
      </w:r>
      <w:r w:rsidR="006E0550">
        <w:tab/>
      </w:r>
      <w:r w:rsidR="00315108">
        <w:t>Comply with UL 639.</w:t>
      </w:r>
    </w:p>
    <w:p w14:paraId="0F840C4E" w14:textId="77777777" w:rsidR="00315108" w:rsidRDefault="00D44D92" w:rsidP="00D44D92">
      <w:pPr>
        <w:pStyle w:val="Level1"/>
      </w:pPr>
      <w:r>
        <w:t>C</w:t>
      </w:r>
      <w:r w:rsidR="00315108">
        <w:t>.</w:t>
      </w:r>
      <w:r w:rsidR="00315108">
        <w:tab/>
        <w:t>Pickup Device: [1/3]/[1/4] CCD interline transfer.</w:t>
      </w:r>
    </w:p>
    <w:p w14:paraId="57D8C98D" w14:textId="77777777" w:rsidR="00485C46" w:rsidRDefault="00D44D92" w:rsidP="00D44D92">
      <w:pPr>
        <w:pStyle w:val="Level1"/>
      </w:pPr>
      <w:r>
        <w:t>D</w:t>
      </w:r>
      <w:r w:rsidR="00315108">
        <w:t>.</w:t>
      </w:r>
      <w:r w:rsidR="00315108">
        <w:tab/>
        <w:t>Horizontal Resolution:  480 lines.</w:t>
      </w:r>
    </w:p>
    <w:p w14:paraId="32B90F6C" w14:textId="77777777" w:rsidR="00485C46" w:rsidRDefault="00D44D92" w:rsidP="00D44D92">
      <w:pPr>
        <w:pStyle w:val="Level1"/>
      </w:pPr>
      <w:r>
        <w:t>E</w:t>
      </w:r>
      <w:r w:rsidR="00315108">
        <w:t>.</w:t>
      </w:r>
      <w:r w:rsidR="00315108">
        <w:tab/>
        <w:t>Signal-to-Noise Ratio:  Not less than 50 dB, with the camera AGC off.</w:t>
      </w:r>
    </w:p>
    <w:p w14:paraId="00917CFA" w14:textId="77777777" w:rsidR="00485C46" w:rsidRDefault="00D44D92" w:rsidP="00D44D92">
      <w:pPr>
        <w:pStyle w:val="Level1"/>
      </w:pPr>
      <w:r>
        <w:t>F</w:t>
      </w:r>
      <w:r w:rsidR="00315108">
        <w:t>.</w:t>
      </w:r>
      <w:r w:rsidR="00315108">
        <w:tab/>
        <w:t>With AGC, manually selectable on or off.</w:t>
      </w:r>
    </w:p>
    <w:p w14:paraId="68743505" w14:textId="77777777" w:rsidR="00485C46" w:rsidRDefault="00D44D92" w:rsidP="00D44D92">
      <w:pPr>
        <w:pStyle w:val="Level1"/>
      </w:pPr>
      <w:r>
        <w:t>G</w:t>
      </w:r>
      <w:r w:rsidR="00315108">
        <w:t>.</w:t>
      </w:r>
      <w:r w:rsidR="00315108">
        <w:tab/>
        <w:t>Sensitivity:  Camera shall provide usable images in low-light conditions, delivering an image at a scene illumination of &lt;Insert light level&gt; lux at &lt;Insert f-stop of lens&gt;[, with the camera AGC off].</w:t>
      </w:r>
    </w:p>
    <w:p w14:paraId="4D22F57B" w14:textId="77777777" w:rsidR="00485C46" w:rsidRDefault="00D44D92" w:rsidP="00D44D92">
      <w:pPr>
        <w:pStyle w:val="Level1"/>
      </w:pPr>
      <w:r>
        <w:t>H</w:t>
      </w:r>
      <w:r w:rsidR="00315108">
        <w:t>.</w:t>
      </w:r>
      <w:r w:rsidR="00315108">
        <w:tab/>
        <w:t>Sensitivity:  Camera shall deliver 1-V peak-to-peak video signal at the minimum specified light level.  The illumination for the test shall be with lamps rated at approximately 2200-K color temperature, and with the camera AGC off.</w:t>
      </w:r>
    </w:p>
    <w:p w14:paraId="51304DDE" w14:textId="77777777" w:rsidR="00485C46" w:rsidRDefault="00D44D92" w:rsidP="00D44D92">
      <w:pPr>
        <w:pStyle w:val="Level1"/>
      </w:pPr>
      <w:r>
        <w:t>I</w:t>
      </w:r>
      <w:r w:rsidR="00315108">
        <w:t>.</w:t>
      </w:r>
      <w:r w:rsidR="00315108">
        <w:tab/>
        <w:t>Manually selectable modes for backlight compensation or normal lighting.</w:t>
      </w:r>
    </w:p>
    <w:p w14:paraId="452823DA" w14:textId="77777777" w:rsidR="00485C46" w:rsidRDefault="00D44D92" w:rsidP="00D44D92">
      <w:pPr>
        <w:pStyle w:val="Level1"/>
      </w:pPr>
      <w:r>
        <w:t>J</w:t>
      </w:r>
      <w:r w:rsidR="00315108">
        <w:t>.</w:t>
      </w:r>
      <w:r w:rsidR="00315108">
        <w:tab/>
        <w:t>Pan and Tilt:  Direct-drive motor, 360-degree rotation angle, and 180-degree tilt angle.  Pan-and-tilt speed shall be variable controlled by operator.  Movement from preset positions shall be not less than 300 degrees per second.</w:t>
      </w:r>
    </w:p>
    <w:p w14:paraId="2FF432BF" w14:textId="77777777" w:rsidR="00485C46" w:rsidRDefault="00D44D92" w:rsidP="00D44D92">
      <w:pPr>
        <w:pStyle w:val="Level1"/>
      </w:pPr>
      <w:r>
        <w:t>K</w:t>
      </w:r>
      <w:r w:rsidR="00315108">
        <w:t>.</w:t>
      </w:r>
      <w:r w:rsidR="006E0550">
        <w:tab/>
      </w:r>
      <w:r w:rsidR="00315108">
        <w:t xml:space="preserve">Preset positioning:  </w:t>
      </w:r>
      <w:r w:rsidR="00720B60">
        <w:t>64</w:t>
      </w:r>
      <w:r w:rsidR="00315108">
        <w:t xml:space="preserve"> user-definable </w:t>
      </w:r>
      <w:r w:rsidR="009D1623">
        <w:t>scenes. Controls</w:t>
      </w:r>
      <w:r w:rsidR="00315108">
        <w:t xml:space="preserve"> shall include the following:</w:t>
      </w:r>
    </w:p>
    <w:p w14:paraId="464B86FA" w14:textId="77777777" w:rsidR="00485C46" w:rsidRDefault="00D44D92" w:rsidP="00D44D92">
      <w:pPr>
        <w:pStyle w:val="Level2"/>
      </w:pPr>
      <w:r>
        <w:t>1</w:t>
      </w:r>
      <w:r w:rsidR="00315108">
        <w:t>.</w:t>
      </w:r>
      <w:r w:rsidR="00315108">
        <w:tab/>
        <w:t>In "sequence mode," camera shall continuously sequence through preset positions, with dwell time and sequencing under operator control.</w:t>
      </w:r>
    </w:p>
    <w:p w14:paraId="5A860A7F" w14:textId="77777777" w:rsidR="00485C46" w:rsidRPr="00735490" w:rsidRDefault="00D44D92" w:rsidP="00D44D92">
      <w:pPr>
        <w:pStyle w:val="Level2"/>
      </w:pPr>
      <w:r>
        <w:t>2</w:t>
      </w:r>
      <w:r w:rsidR="00315108" w:rsidRPr="00735490">
        <w:t>.</w:t>
      </w:r>
      <w:r w:rsidR="00315108" w:rsidRPr="00735490">
        <w:tab/>
      </w:r>
      <w:r w:rsidR="00EA5B05" w:rsidRPr="00735490">
        <w:t>Motion detection shall be available at each camera position.</w:t>
      </w:r>
    </w:p>
    <w:p w14:paraId="634D96A2" w14:textId="77777777" w:rsidR="00485C46" w:rsidRPr="00735490" w:rsidRDefault="00D44D92" w:rsidP="00D44D92">
      <w:pPr>
        <w:pStyle w:val="Level1"/>
      </w:pPr>
      <w:r w:rsidRPr="00735490">
        <w:t>L</w:t>
      </w:r>
      <w:r w:rsidR="00315108" w:rsidRPr="00735490">
        <w:t>.</w:t>
      </w:r>
      <w:r w:rsidR="006E0550">
        <w:tab/>
      </w:r>
      <w:r w:rsidR="00315108" w:rsidRPr="00735490">
        <w:t>Scanning Synchronization:  Determined by external synch over the coaxial cable.  Camera shall revert to internally generated synchronization on loss of external synch signal.</w:t>
      </w:r>
    </w:p>
    <w:p w14:paraId="32989F4B" w14:textId="77777777" w:rsidR="00485C46" w:rsidRPr="00735490" w:rsidRDefault="00D44D92" w:rsidP="00D44D92">
      <w:pPr>
        <w:pStyle w:val="Level1"/>
      </w:pPr>
      <w:r w:rsidRPr="00735490">
        <w:lastRenderedPageBreak/>
        <w:t>M</w:t>
      </w:r>
      <w:r w:rsidR="00315108" w:rsidRPr="00735490">
        <w:t>.</w:t>
      </w:r>
      <w:r w:rsidR="006E0550">
        <w:tab/>
      </w:r>
      <w:r w:rsidR="00315108" w:rsidRPr="00735490">
        <w:t>White Balance:  Auto-tracing white balance, with manually settable fixed balance option.</w:t>
      </w:r>
    </w:p>
    <w:p w14:paraId="2423BCF1" w14:textId="77777777" w:rsidR="00485C46" w:rsidRDefault="00D44D92" w:rsidP="00D44D92">
      <w:pPr>
        <w:pStyle w:val="Level1"/>
      </w:pPr>
      <w:r w:rsidRPr="00735490">
        <w:t>N</w:t>
      </w:r>
      <w:r w:rsidR="00EA5B05" w:rsidRPr="00735490">
        <w:t>.</w:t>
      </w:r>
      <w:r w:rsidR="006E0550">
        <w:tab/>
      </w:r>
      <w:r w:rsidR="00F37292">
        <w:t>Motion Detector:  Built-in digital.</w:t>
      </w:r>
    </w:p>
    <w:p w14:paraId="0A1421FA" w14:textId="77777777" w:rsidR="007C75E7" w:rsidRDefault="000C268B">
      <w:pPr>
        <w:pStyle w:val="Level1"/>
      </w:pPr>
      <w:r>
        <w:t>O</w:t>
      </w:r>
      <w:r w:rsidR="00315108">
        <w:t>.</w:t>
      </w:r>
      <w:r w:rsidR="006E0550">
        <w:tab/>
      </w:r>
      <w:r w:rsidR="00315108">
        <w:t>Dome shall support multiplexed control communications using coaxial cable recommended by manufacturer.</w:t>
      </w:r>
    </w:p>
    <w:p w14:paraId="41681EAE" w14:textId="77777777" w:rsidR="009016E1" w:rsidRDefault="000C268B" w:rsidP="00D44D92">
      <w:pPr>
        <w:pStyle w:val="Level1"/>
      </w:pPr>
      <w:r>
        <w:t>P</w:t>
      </w:r>
      <w:r w:rsidR="009016E1">
        <w:t>.</w:t>
      </w:r>
      <w:r w:rsidR="006E0550">
        <w:tab/>
      </w:r>
      <w:r w:rsidR="009016E1" w:rsidRPr="009016E1">
        <w:t xml:space="preserve">Automatic Color Dome Camera </w:t>
      </w:r>
      <w:r w:rsidR="009016E1" w:rsidRPr="00F728C5">
        <w:t>Technical Characteristics:</w:t>
      </w:r>
    </w:p>
    <w:p w14:paraId="526DCF27" w14:textId="77777777" w:rsidR="009016E1" w:rsidRDefault="005E1E22" w:rsidP="009016E1">
      <w:pPr>
        <w:pStyle w:val="SpecNote"/>
      </w:pPr>
      <w:r>
        <w:t xml:space="preserve">SPEC WRITER </w:t>
      </w:r>
      <w:r w:rsidR="009016E1">
        <w:t xml:space="preserve">NOTE: Copy and edit table in following paragraph to accommodate for all PTZ analog color camera models in the project.  </w:t>
      </w:r>
    </w:p>
    <w:p w14:paraId="59B0F21E" w14:textId="77777777" w:rsidR="007C75E7" w:rsidRDefault="007C75E7">
      <w:pPr>
        <w:pStyle w:val="SpecNote"/>
      </w:pPr>
    </w:p>
    <w:tbl>
      <w:tblPr>
        <w:tblW w:w="8217" w:type="dxa"/>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7"/>
        <w:gridCol w:w="4590"/>
      </w:tblGrid>
      <w:tr w:rsidR="009016E1" w:rsidRPr="00F728C5" w14:paraId="635C181F" w14:textId="77777777" w:rsidTr="009016E1">
        <w:tc>
          <w:tcPr>
            <w:tcW w:w="3627" w:type="dxa"/>
          </w:tcPr>
          <w:p w14:paraId="744558C3" w14:textId="77777777" w:rsidR="007C75E7" w:rsidRDefault="009016E1">
            <w:pPr>
              <w:pStyle w:val="SpecTable"/>
            </w:pPr>
            <w:r w:rsidRPr="00F728C5">
              <w:t xml:space="preserve">Effective Pixels </w:t>
            </w:r>
          </w:p>
        </w:tc>
        <w:tc>
          <w:tcPr>
            <w:tcW w:w="4590" w:type="dxa"/>
          </w:tcPr>
          <w:p w14:paraId="236B3850" w14:textId="77777777" w:rsidR="007C75E7" w:rsidRDefault="009016E1">
            <w:pPr>
              <w:pStyle w:val="SpecTable"/>
            </w:pPr>
            <w:r w:rsidRPr="00F728C5">
              <w:t>768 (H) x 494 (V)</w:t>
            </w:r>
          </w:p>
        </w:tc>
      </w:tr>
      <w:tr w:rsidR="009016E1" w:rsidRPr="00F728C5" w14:paraId="5D646078" w14:textId="77777777" w:rsidTr="009016E1">
        <w:tc>
          <w:tcPr>
            <w:tcW w:w="3627" w:type="dxa"/>
          </w:tcPr>
          <w:p w14:paraId="5F164CE7" w14:textId="77777777" w:rsidR="00130838" w:rsidRDefault="009016E1">
            <w:pPr>
              <w:pStyle w:val="SpecTable"/>
            </w:pPr>
            <w:r w:rsidRPr="00F728C5">
              <w:t xml:space="preserve">Scanning Area </w:t>
            </w:r>
          </w:p>
        </w:tc>
        <w:tc>
          <w:tcPr>
            <w:tcW w:w="4590" w:type="dxa"/>
          </w:tcPr>
          <w:p w14:paraId="75912C7B" w14:textId="77777777" w:rsidR="00130838" w:rsidRDefault="009016E1">
            <w:pPr>
              <w:pStyle w:val="SpecTable"/>
            </w:pPr>
            <w:r w:rsidRPr="00F728C5">
              <w:t>1/4-type CCD</w:t>
            </w:r>
          </w:p>
        </w:tc>
      </w:tr>
      <w:tr w:rsidR="009016E1" w:rsidRPr="00F728C5" w14:paraId="0F4E1E01" w14:textId="77777777" w:rsidTr="009016E1">
        <w:tc>
          <w:tcPr>
            <w:tcW w:w="3627" w:type="dxa"/>
          </w:tcPr>
          <w:p w14:paraId="6ED5CA1C" w14:textId="77777777" w:rsidR="007C75E7" w:rsidRDefault="009016E1">
            <w:pPr>
              <w:pStyle w:val="SpecTable"/>
            </w:pPr>
            <w:r w:rsidRPr="00F728C5">
              <w:t xml:space="preserve">Synchronization </w:t>
            </w:r>
          </w:p>
        </w:tc>
        <w:tc>
          <w:tcPr>
            <w:tcW w:w="4590" w:type="dxa"/>
          </w:tcPr>
          <w:p w14:paraId="1AB7914E" w14:textId="77777777" w:rsidR="007C75E7" w:rsidRDefault="009016E1">
            <w:pPr>
              <w:pStyle w:val="SpecTable"/>
            </w:pPr>
            <w:r w:rsidRPr="00F728C5">
              <w:t>Internal/Line-lock/Multiplexed Vertical Drive (VD2)</w:t>
            </w:r>
          </w:p>
        </w:tc>
      </w:tr>
      <w:tr w:rsidR="009016E1" w:rsidRPr="00F728C5" w14:paraId="7FBD3359" w14:textId="77777777" w:rsidTr="009016E1">
        <w:tc>
          <w:tcPr>
            <w:tcW w:w="3627" w:type="dxa"/>
          </w:tcPr>
          <w:p w14:paraId="42E1B679" w14:textId="77777777" w:rsidR="007C75E7" w:rsidRDefault="009016E1">
            <w:pPr>
              <w:pStyle w:val="SpecTable"/>
            </w:pPr>
            <w:r w:rsidRPr="00F728C5">
              <w:t xml:space="preserve">Video Output </w:t>
            </w:r>
          </w:p>
        </w:tc>
        <w:tc>
          <w:tcPr>
            <w:tcW w:w="4590" w:type="dxa"/>
          </w:tcPr>
          <w:p w14:paraId="68221CF1" w14:textId="77777777" w:rsidR="007C75E7" w:rsidRDefault="009016E1">
            <w:pPr>
              <w:pStyle w:val="SpecTable"/>
            </w:pPr>
            <w:r w:rsidRPr="00F728C5">
              <w:t>1.0 v[p-p] NTSC composite/75 ohm</w:t>
            </w:r>
          </w:p>
        </w:tc>
      </w:tr>
      <w:tr w:rsidR="009016E1" w:rsidRPr="009016E1" w14:paraId="3272A79D" w14:textId="77777777" w:rsidTr="009016E1">
        <w:tc>
          <w:tcPr>
            <w:tcW w:w="3627" w:type="dxa"/>
          </w:tcPr>
          <w:p w14:paraId="1867C975" w14:textId="77777777" w:rsidR="007C75E7" w:rsidRDefault="009016E1">
            <w:pPr>
              <w:pStyle w:val="SpecTable"/>
            </w:pPr>
            <w:r w:rsidRPr="00F728C5">
              <w:t xml:space="preserve">H. Resolution </w:t>
            </w:r>
          </w:p>
        </w:tc>
        <w:tc>
          <w:tcPr>
            <w:tcW w:w="4590" w:type="dxa"/>
          </w:tcPr>
          <w:p w14:paraId="60A8452D" w14:textId="77777777" w:rsidR="007C75E7" w:rsidRDefault="00372E18">
            <w:pPr>
              <w:pStyle w:val="SpecTable"/>
            </w:pPr>
            <w:r w:rsidRPr="00372E18">
              <w:t>570-line at B/W, or 480-line at color imaging</w:t>
            </w:r>
          </w:p>
        </w:tc>
      </w:tr>
      <w:tr w:rsidR="009016E1" w:rsidRPr="00F728C5" w14:paraId="53E57547" w14:textId="77777777" w:rsidTr="009016E1">
        <w:tc>
          <w:tcPr>
            <w:tcW w:w="3627" w:type="dxa"/>
          </w:tcPr>
          <w:p w14:paraId="73950AD3" w14:textId="77777777" w:rsidR="007C75E7" w:rsidRDefault="009016E1">
            <w:pPr>
              <w:pStyle w:val="SpecTable"/>
            </w:pPr>
            <w:r w:rsidRPr="00F728C5">
              <w:t xml:space="preserve">Signal-to-noise Ratio </w:t>
            </w:r>
          </w:p>
        </w:tc>
        <w:tc>
          <w:tcPr>
            <w:tcW w:w="4590" w:type="dxa"/>
          </w:tcPr>
          <w:p w14:paraId="37CD23DC" w14:textId="77777777" w:rsidR="007C75E7" w:rsidRDefault="009016E1">
            <w:pPr>
              <w:pStyle w:val="SpecTable"/>
            </w:pPr>
            <w:r w:rsidRPr="00F728C5">
              <w:t>50dB (AGC off, weight on)</w:t>
            </w:r>
          </w:p>
        </w:tc>
      </w:tr>
      <w:tr w:rsidR="009016E1" w:rsidRPr="00F728C5" w14:paraId="4FB8CAB0" w14:textId="77777777" w:rsidTr="009016E1">
        <w:tc>
          <w:tcPr>
            <w:tcW w:w="3627" w:type="dxa"/>
          </w:tcPr>
          <w:p w14:paraId="24D11423" w14:textId="77777777" w:rsidR="007C75E7" w:rsidRDefault="009016E1">
            <w:pPr>
              <w:pStyle w:val="SpecTable"/>
            </w:pPr>
            <w:r w:rsidRPr="00F728C5">
              <w:t xml:space="preserve">Super Dynamic II </w:t>
            </w:r>
          </w:p>
        </w:tc>
        <w:tc>
          <w:tcPr>
            <w:tcW w:w="4590" w:type="dxa"/>
          </w:tcPr>
          <w:p w14:paraId="03FE5969" w14:textId="77777777" w:rsidR="007C75E7" w:rsidRDefault="009016E1">
            <w:pPr>
              <w:pStyle w:val="SpecTable"/>
            </w:pPr>
            <w:r w:rsidRPr="00F728C5">
              <w:t>64 times (36dB) (selectable on/off)</w:t>
            </w:r>
          </w:p>
        </w:tc>
      </w:tr>
      <w:tr w:rsidR="009016E1" w:rsidRPr="00F728C5" w14:paraId="4C97AB47" w14:textId="77777777" w:rsidTr="009016E1">
        <w:tc>
          <w:tcPr>
            <w:tcW w:w="3627" w:type="dxa"/>
          </w:tcPr>
          <w:p w14:paraId="7F44AEF4" w14:textId="77777777" w:rsidR="007C75E7" w:rsidRDefault="009016E1">
            <w:pPr>
              <w:pStyle w:val="SpecTable"/>
            </w:pPr>
            <w:r w:rsidRPr="00F728C5">
              <w:t xml:space="preserve">Minimum Illumination </w:t>
            </w:r>
          </w:p>
        </w:tc>
        <w:tc>
          <w:tcPr>
            <w:tcW w:w="4590" w:type="dxa"/>
          </w:tcPr>
          <w:p w14:paraId="08F8D1DC" w14:textId="77777777" w:rsidR="007C75E7" w:rsidRDefault="009016E1">
            <w:pPr>
              <w:pStyle w:val="SpecTable"/>
            </w:pPr>
            <w:r w:rsidRPr="00F728C5">
              <w:t>0.06 lx (0.006 fc) at B/W, 1 lx(0.1 fc)</w:t>
            </w:r>
          </w:p>
        </w:tc>
      </w:tr>
      <w:tr w:rsidR="009016E1" w:rsidRPr="00F728C5" w14:paraId="6763D8C3" w14:textId="77777777" w:rsidTr="009016E1">
        <w:tc>
          <w:tcPr>
            <w:tcW w:w="3627" w:type="dxa"/>
          </w:tcPr>
          <w:p w14:paraId="7192B222" w14:textId="77777777" w:rsidR="007C75E7" w:rsidRDefault="009016E1">
            <w:pPr>
              <w:pStyle w:val="SpecTable"/>
              <w:rPr>
                <w:rFonts w:cs="Arial"/>
                <w:b/>
                <w:bCs/>
                <w:sz w:val="26"/>
                <w:szCs w:val="26"/>
              </w:rPr>
            </w:pPr>
            <w:r w:rsidRPr="00F728C5">
              <w:t xml:space="preserve">Zoom Speed </w:t>
            </w:r>
          </w:p>
        </w:tc>
        <w:tc>
          <w:tcPr>
            <w:tcW w:w="4590" w:type="dxa"/>
          </w:tcPr>
          <w:p w14:paraId="23C8BF69" w14:textId="77777777" w:rsidR="007C75E7" w:rsidRDefault="009016E1">
            <w:pPr>
              <w:pStyle w:val="SpecTable"/>
              <w:rPr>
                <w:rFonts w:cs="Arial"/>
                <w:b/>
                <w:bCs/>
                <w:sz w:val="26"/>
                <w:szCs w:val="26"/>
              </w:rPr>
            </w:pPr>
            <w:r w:rsidRPr="00F728C5">
              <w:t>Approx. 2.1s (TELE/WIDE) in sequence mode</w:t>
            </w:r>
          </w:p>
        </w:tc>
      </w:tr>
      <w:tr w:rsidR="009016E1" w:rsidRPr="00F728C5" w14:paraId="732B4168" w14:textId="77777777" w:rsidTr="009016E1">
        <w:tc>
          <w:tcPr>
            <w:tcW w:w="3627" w:type="dxa"/>
          </w:tcPr>
          <w:p w14:paraId="7C7FA4D3" w14:textId="77777777" w:rsidR="007C75E7" w:rsidRDefault="009016E1">
            <w:pPr>
              <w:pStyle w:val="SpecTable"/>
              <w:rPr>
                <w:rFonts w:cs="Arial"/>
                <w:b/>
                <w:bCs/>
                <w:sz w:val="26"/>
                <w:szCs w:val="26"/>
              </w:rPr>
            </w:pPr>
            <w:r w:rsidRPr="00F728C5">
              <w:t xml:space="preserve">Focus Speed </w:t>
            </w:r>
          </w:p>
        </w:tc>
        <w:tc>
          <w:tcPr>
            <w:tcW w:w="4590" w:type="dxa"/>
          </w:tcPr>
          <w:p w14:paraId="47E339BF" w14:textId="77777777" w:rsidR="007C75E7" w:rsidRDefault="009016E1">
            <w:pPr>
              <w:pStyle w:val="SpecTable"/>
              <w:rPr>
                <w:rFonts w:cs="Arial"/>
                <w:b/>
                <w:bCs/>
                <w:sz w:val="26"/>
                <w:szCs w:val="26"/>
              </w:rPr>
            </w:pPr>
            <w:r w:rsidRPr="00F728C5">
              <w:t>Approx. 2s (FAR/NEAR) in sequence mode</w:t>
            </w:r>
          </w:p>
        </w:tc>
      </w:tr>
      <w:tr w:rsidR="009016E1" w:rsidRPr="00F728C5" w14:paraId="70466661" w14:textId="77777777" w:rsidTr="009016E1">
        <w:tc>
          <w:tcPr>
            <w:tcW w:w="3627" w:type="dxa"/>
          </w:tcPr>
          <w:p w14:paraId="5D7917A2" w14:textId="77777777" w:rsidR="007C75E7" w:rsidRDefault="009016E1">
            <w:pPr>
              <w:pStyle w:val="SpecTable"/>
              <w:rPr>
                <w:rFonts w:cs="Arial"/>
                <w:b/>
                <w:bCs/>
                <w:sz w:val="26"/>
                <w:szCs w:val="26"/>
              </w:rPr>
            </w:pPr>
            <w:r w:rsidRPr="00F728C5">
              <w:t xml:space="preserve">Iris </w:t>
            </w:r>
          </w:p>
        </w:tc>
        <w:tc>
          <w:tcPr>
            <w:tcW w:w="4590" w:type="dxa"/>
          </w:tcPr>
          <w:p w14:paraId="098C8E93" w14:textId="77777777" w:rsidR="007C75E7" w:rsidRDefault="009016E1">
            <w:pPr>
              <w:pStyle w:val="SpecTable"/>
              <w:rPr>
                <w:rFonts w:cs="Arial"/>
                <w:b/>
                <w:bCs/>
                <w:sz w:val="26"/>
                <w:szCs w:val="26"/>
              </w:rPr>
            </w:pPr>
            <w:r w:rsidRPr="00F728C5">
              <w:t>Automatic (Open/Close is possible)/manual</w:t>
            </w:r>
          </w:p>
        </w:tc>
      </w:tr>
      <w:tr w:rsidR="009016E1" w:rsidRPr="00F728C5" w14:paraId="5EC0620F" w14:textId="77777777" w:rsidTr="009016E1">
        <w:tc>
          <w:tcPr>
            <w:tcW w:w="3627" w:type="dxa"/>
          </w:tcPr>
          <w:p w14:paraId="57D2944B" w14:textId="77777777" w:rsidR="007C75E7" w:rsidRDefault="009016E1">
            <w:pPr>
              <w:pStyle w:val="SpecTable"/>
              <w:rPr>
                <w:rFonts w:cs="Arial"/>
                <w:b/>
                <w:bCs/>
                <w:sz w:val="26"/>
                <w:szCs w:val="26"/>
              </w:rPr>
            </w:pPr>
            <w:r w:rsidRPr="00F728C5">
              <w:t xml:space="preserve">Maximum Aperture Ratio </w:t>
            </w:r>
          </w:p>
        </w:tc>
        <w:tc>
          <w:tcPr>
            <w:tcW w:w="4590" w:type="dxa"/>
          </w:tcPr>
          <w:p w14:paraId="448FE13B" w14:textId="77777777" w:rsidR="007C75E7" w:rsidRDefault="009016E1">
            <w:pPr>
              <w:pStyle w:val="SpecTable"/>
              <w:rPr>
                <w:rFonts w:cs="Arial"/>
                <w:b/>
                <w:bCs/>
                <w:sz w:val="26"/>
                <w:szCs w:val="26"/>
              </w:rPr>
            </w:pPr>
            <w:r w:rsidRPr="00F728C5">
              <w:t>1:1.6 (Wide) ~ 3.0 (Tele)</w:t>
            </w:r>
          </w:p>
        </w:tc>
      </w:tr>
      <w:tr w:rsidR="009016E1" w:rsidRPr="00F728C5" w14:paraId="183101EB" w14:textId="77777777" w:rsidTr="009016E1">
        <w:tc>
          <w:tcPr>
            <w:tcW w:w="3627" w:type="dxa"/>
          </w:tcPr>
          <w:p w14:paraId="157EBA2F" w14:textId="77777777" w:rsidR="007C75E7" w:rsidRDefault="009016E1">
            <w:pPr>
              <w:pStyle w:val="SpecTable"/>
              <w:rPr>
                <w:rFonts w:cs="Arial"/>
                <w:b/>
                <w:bCs/>
                <w:sz w:val="26"/>
                <w:szCs w:val="26"/>
              </w:rPr>
            </w:pPr>
            <w:r w:rsidRPr="00F728C5">
              <w:t xml:space="preserve">Focal Length </w:t>
            </w:r>
          </w:p>
        </w:tc>
        <w:tc>
          <w:tcPr>
            <w:tcW w:w="4590" w:type="dxa"/>
          </w:tcPr>
          <w:p w14:paraId="39B963A8" w14:textId="77777777" w:rsidR="007C75E7" w:rsidRDefault="009016E1">
            <w:pPr>
              <w:pStyle w:val="SpecTable"/>
              <w:rPr>
                <w:rFonts w:cs="Arial"/>
                <w:b/>
                <w:bCs/>
                <w:sz w:val="26"/>
                <w:szCs w:val="26"/>
              </w:rPr>
            </w:pPr>
            <w:r w:rsidRPr="00F728C5">
              <w:t>3.79 ~ 83.4 mm</w:t>
            </w:r>
          </w:p>
        </w:tc>
      </w:tr>
      <w:tr w:rsidR="009016E1" w:rsidRPr="00F728C5" w14:paraId="7A5E53E7" w14:textId="77777777" w:rsidTr="009016E1">
        <w:tc>
          <w:tcPr>
            <w:tcW w:w="3627" w:type="dxa"/>
          </w:tcPr>
          <w:p w14:paraId="2B235EB4" w14:textId="77777777" w:rsidR="007C75E7" w:rsidRDefault="009016E1">
            <w:pPr>
              <w:pStyle w:val="SpecTable"/>
              <w:rPr>
                <w:rFonts w:cs="Arial"/>
                <w:b/>
                <w:bCs/>
                <w:sz w:val="26"/>
                <w:szCs w:val="26"/>
              </w:rPr>
            </w:pPr>
            <w:r w:rsidRPr="00F728C5">
              <w:t xml:space="preserve">Angular Field of View </w:t>
            </w:r>
          </w:p>
        </w:tc>
        <w:tc>
          <w:tcPr>
            <w:tcW w:w="4590" w:type="dxa"/>
          </w:tcPr>
          <w:p w14:paraId="06F4DA10" w14:textId="77777777" w:rsidR="007C75E7" w:rsidRDefault="009016E1">
            <w:pPr>
              <w:pStyle w:val="SpecTable"/>
              <w:rPr>
                <w:rFonts w:cs="Arial"/>
                <w:b/>
                <w:bCs/>
                <w:sz w:val="26"/>
                <w:szCs w:val="26"/>
              </w:rPr>
            </w:pPr>
            <w:r w:rsidRPr="00F728C5">
              <w:t>H 2.6° ~ 51.7°  V 2.0° ~ 39.9°</w:t>
            </w:r>
          </w:p>
        </w:tc>
      </w:tr>
      <w:tr w:rsidR="009016E1" w:rsidRPr="00F728C5" w14:paraId="661F6B3B" w14:textId="77777777" w:rsidTr="009016E1">
        <w:tc>
          <w:tcPr>
            <w:tcW w:w="3627" w:type="dxa"/>
          </w:tcPr>
          <w:p w14:paraId="0FC5B8AF" w14:textId="77777777" w:rsidR="007C75E7" w:rsidRDefault="009016E1">
            <w:pPr>
              <w:pStyle w:val="SpecTable"/>
              <w:rPr>
                <w:rFonts w:cs="Arial"/>
                <w:b/>
                <w:bCs/>
                <w:sz w:val="26"/>
                <w:szCs w:val="26"/>
              </w:rPr>
            </w:pPr>
            <w:r w:rsidRPr="00F728C5">
              <w:t xml:space="preserve">Electronic Shutter </w:t>
            </w:r>
          </w:p>
        </w:tc>
        <w:tc>
          <w:tcPr>
            <w:tcW w:w="4590" w:type="dxa"/>
          </w:tcPr>
          <w:p w14:paraId="2F4ADD7A" w14:textId="77777777" w:rsidR="007C75E7" w:rsidRDefault="009016E1">
            <w:pPr>
              <w:pStyle w:val="SpecTable"/>
              <w:rPr>
                <w:rFonts w:cs="Arial"/>
                <w:b/>
                <w:bCs/>
                <w:sz w:val="26"/>
                <w:szCs w:val="26"/>
              </w:rPr>
            </w:pPr>
            <w:r w:rsidRPr="00F728C5">
              <w:t>1/60 (off), 1/100, 1/250, 1/500, 1/1,000, 1/2,000, 1/4,000, 1/10,000 s</w:t>
            </w:r>
          </w:p>
        </w:tc>
      </w:tr>
      <w:tr w:rsidR="009016E1" w:rsidRPr="00F728C5" w14:paraId="2299AB9B" w14:textId="77777777" w:rsidTr="009016E1">
        <w:tc>
          <w:tcPr>
            <w:tcW w:w="3627" w:type="dxa"/>
          </w:tcPr>
          <w:p w14:paraId="5E61B56F" w14:textId="77777777" w:rsidR="007C75E7" w:rsidRDefault="009016E1">
            <w:pPr>
              <w:pStyle w:val="SpecTable"/>
              <w:rPr>
                <w:rFonts w:cs="Arial"/>
                <w:b/>
                <w:bCs/>
                <w:sz w:val="26"/>
                <w:szCs w:val="26"/>
              </w:rPr>
            </w:pPr>
            <w:r w:rsidRPr="00F728C5">
              <w:t xml:space="preserve">Zoom Ratio </w:t>
            </w:r>
          </w:p>
        </w:tc>
        <w:tc>
          <w:tcPr>
            <w:tcW w:w="4590" w:type="dxa"/>
          </w:tcPr>
          <w:p w14:paraId="657A5EF4" w14:textId="77777777" w:rsidR="007C75E7" w:rsidRDefault="009016E1">
            <w:pPr>
              <w:pStyle w:val="SpecTable"/>
              <w:rPr>
                <w:rFonts w:cs="Arial"/>
                <w:b/>
                <w:bCs/>
                <w:sz w:val="26"/>
                <w:szCs w:val="26"/>
              </w:rPr>
            </w:pPr>
            <w:r w:rsidRPr="00F728C5">
              <w:t>Optical 22x w/10x electronic zoom</w:t>
            </w:r>
          </w:p>
        </w:tc>
      </w:tr>
      <w:tr w:rsidR="009016E1" w:rsidRPr="00F728C5" w14:paraId="7F578F7A" w14:textId="77777777" w:rsidTr="009016E1">
        <w:tc>
          <w:tcPr>
            <w:tcW w:w="3627" w:type="dxa"/>
          </w:tcPr>
          <w:p w14:paraId="7C592189" w14:textId="77777777" w:rsidR="007C75E7" w:rsidRDefault="009016E1">
            <w:pPr>
              <w:pStyle w:val="SpecTable"/>
              <w:rPr>
                <w:rFonts w:cs="Arial"/>
                <w:b/>
                <w:bCs/>
                <w:sz w:val="26"/>
                <w:szCs w:val="26"/>
              </w:rPr>
            </w:pPr>
            <w:r w:rsidRPr="00F728C5">
              <w:t xml:space="preserve">Iris </w:t>
            </w:r>
            <w:smartTag w:uri="urn:schemas-microsoft-com:office:smarttags" w:element="PlaceName">
              <w:r w:rsidRPr="00F728C5">
                <w:t>Range</w:t>
              </w:r>
            </w:smartTag>
            <w:r w:rsidRPr="00F728C5">
              <w:t xml:space="preserve"> </w:t>
            </w:r>
          </w:p>
        </w:tc>
        <w:tc>
          <w:tcPr>
            <w:tcW w:w="4590" w:type="dxa"/>
          </w:tcPr>
          <w:p w14:paraId="026888DF" w14:textId="77777777" w:rsidR="007C75E7" w:rsidRDefault="009016E1">
            <w:pPr>
              <w:pStyle w:val="SpecTable"/>
            </w:pPr>
            <w:r w:rsidRPr="00F728C5">
              <w:t>F1.6 ~ 64, Close</w:t>
            </w:r>
          </w:p>
        </w:tc>
      </w:tr>
      <w:tr w:rsidR="009016E1" w:rsidRPr="00F728C5" w14:paraId="7836748A" w14:textId="77777777" w:rsidTr="009016E1">
        <w:tc>
          <w:tcPr>
            <w:tcW w:w="3627" w:type="dxa"/>
          </w:tcPr>
          <w:p w14:paraId="5D282B90" w14:textId="77777777" w:rsidR="007C75E7" w:rsidRDefault="009016E1">
            <w:pPr>
              <w:pStyle w:val="SpecTable"/>
            </w:pPr>
            <w:r w:rsidRPr="00F728C5">
              <w:t xml:space="preserve">Panning Range </w:t>
            </w:r>
          </w:p>
        </w:tc>
        <w:tc>
          <w:tcPr>
            <w:tcW w:w="4590" w:type="dxa"/>
          </w:tcPr>
          <w:p w14:paraId="691C27F9" w14:textId="77777777" w:rsidR="007C75E7" w:rsidRDefault="009016E1">
            <w:pPr>
              <w:pStyle w:val="SpecTable"/>
            </w:pPr>
            <w:r w:rsidRPr="00F728C5">
              <w:t>360° endless</w:t>
            </w:r>
          </w:p>
        </w:tc>
      </w:tr>
      <w:tr w:rsidR="009016E1" w:rsidRPr="00F728C5" w14:paraId="5ED5CA82" w14:textId="77777777" w:rsidTr="009016E1">
        <w:tc>
          <w:tcPr>
            <w:tcW w:w="3627" w:type="dxa"/>
          </w:tcPr>
          <w:p w14:paraId="5C21C05A" w14:textId="77777777" w:rsidR="007C75E7" w:rsidRDefault="009016E1">
            <w:pPr>
              <w:pStyle w:val="SpecTable"/>
            </w:pPr>
            <w:r w:rsidRPr="00F728C5">
              <w:t xml:space="preserve">Panning Speed </w:t>
            </w:r>
          </w:p>
        </w:tc>
        <w:tc>
          <w:tcPr>
            <w:tcW w:w="4590" w:type="dxa"/>
          </w:tcPr>
          <w:p w14:paraId="15DD1E08" w14:textId="77777777" w:rsidR="007C75E7" w:rsidRDefault="009016E1">
            <w:pPr>
              <w:pStyle w:val="SpecTable"/>
            </w:pPr>
            <w:r w:rsidRPr="00F728C5">
              <w:t>Manual: Approx. 0.1°/s ~ 120°/s 16 steps</w:t>
            </w:r>
          </w:p>
        </w:tc>
      </w:tr>
      <w:tr w:rsidR="009016E1" w:rsidRPr="009016E1" w14:paraId="7258F471" w14:textId="77777777" w:rsidTr="009016E1">
        <w:tc>
          <w:tcPr>
            <w:tcW w:w="3627" w:type="dxa"/>
          </w:tcPr>
          <w:p w14:paraId="4AC6C082" w14:textId="77777777" w:rsidR="007C75E7" w:rsidRDefault="009016E1">
            <w:pPr>
              <w:pStyle w:val="SpecTable"/>
            </w:pPr>
            <w:r w:rsidRPr="00F728C5">
              <w:t xml:space="preserve">Tilting Range </w:t>
            </w:r>
          </w:p>
        </w:tc>
        <w:tc>
          <w:tcPr>
            <w:tcW w:w="4590" w:type="dxa"/>
          </w:tcPr>
          <w:p w14:paraId="45D4088D" w14:textId="77777777" w:rsidR="007C75E7" w:rsidRDefault="009016E1">
            <w:pPr>
              <w:pStyle w:val="SpecTable"/>
            </w:pPr>
            <w:r w:rsidRPr="009016E1">
              <w:t>0 ~ 90° (Digital Flip off), 0 ~180° (Digital Flip on)</w:t>
            </w:r>
          </w:p>
        </w:tc>
      </w:tr>
      <w:tr w:rsidR="009016E1" w:rsidRPr="009016E1" w14:paraId="66AC99B2" w14:textId="77777777" w:rsidTr="009016E1">
        <w:tc>
          <w:tcPr>
            <w:tcW w:w="3627" w:type="dxa"/>
          </w:tcPr>
          <w:p w14:paraId="59A6907B" w14:textId="77777777" w:rsidR="007C75E7" w:rsidRDefault="009016E1">
            <w:pPr>
              <w:pStyle w:val="SpecTable"/>
            </w:pPr>
            <w:r w:rsidRPr="00F728C5">
              <w:t xml:space="preserve">Tilting Speed </w:t>
            </w:r>
          </w:p>
        </w:tc>
        <w:tc>
          <w:tcPr>
            <w:tcW w:w="4590" w:type="dxa"/>
          </w:tcPr>
          <w:p w14:paraId="66019B38" w14:textId="77777777" w:rsidR="007C75E7" w:rsidRDefault="009016E1">
            <w:pPr>
              <w:pStyle w:val="SpecTable"/>
            </w:pPr>
            <w:r w:rsidRPr="009016E1">
              <w:t>Manual: Approx. 0.1°/s ~ 120°/s. 16 steps</w:t>
            </w:r>
          </w:p>
        </w:tc>
      </w:tr>
      <w:tr w:rsidR="009016E1" w:rsidRPr="009016E1" w14:paraId="5E5E0761" w14:textId="77777777" w:rsidTr="009016E1">
        <w:tc>
          <w:tcPr>
            <w:tcW w:w="3627" w:type="dxa"/>
          </w:tcPr>
          <w:p w14:paraId="06912027" w14:textId="77777777" w:rsidR="007C75E7" w:rsidRDefault="009016E1">
            <w:pPr>
              <w:pStyle w:val="SpecTable"/>
            </w:pPr>
            <w:r w:rsidRPr="00F728C5">
              <w:lastRenderedPageBreak/>
              <w:t xml:space="preserve">Pan/Tilt </w:t>
            </w:r>
          </w:p>
        </w:tc>
        <w:tc>
          <w:tcPr>
            <w:tcW w:w="4590" w:type="dxa"/>
          </w:tcPr>
          <w:p w14:paraId="088B2D85" w14:textId="77777777" w:rsidR="007C75E7" w:rsidRDefault="009016E1">
            <w:pPr>
              <w:pStyle w:val="SpecTable"/>
            </w:pPr>
            <w:r w:rsidRPr="009016E1">
              <w:t>Manual/Sequential position/Auto Pan</w:t>
            </w:r>
          </w:p>
        </w:tc>
      </w:tr>
      <w:tr w:rsidR="009016E1" w:rsidRPr="009016E1" w14:paraId="7D575BA0" w14:textId="77777777" w:rsidTr="009016E1">
        <w:tc>
          <w:tcPr>
            <w:tcW w:w="3627" w:type="dxa"/>
          </w:tcPr>
          <w:p w14:paraId="584DF9B1" w14:textId="77777777" w:rsidR="007C75E7" w:rsidRDefault="009016E1">
            <w:pPr>
              <w:pStyle w:val="SpecTable"/>
            </w:pPr>
            <w:r w:rsidRPr="00F728C5">
              <w:t xml:space="preserve">Controls </w:t>
            </w:r>
          </w:p>
        </w:tc>
        <w:tc>
          <w:tcPr>
            <w:tcW w:w="4590" w:type="dxa"/>
          </w:tcPr>
          <w:p w14:paraId="4270D2E4" w14:textId="77777777" w:rsidR="007C75E7" w:rsidRDefault="009016E1">
            <w:pPr>
              <w:pStyle w:val="SpecTable"/>
            </w:pPr>
            <w:r w:rsidRPr="009016E1">
              <w:t>Pan/Tilt, Lens, 64 Preset Positions, Home Position</w:t>
            </w:r>
          </w:p>
        </w:tc>
      </w:tr>
      <w:tr w:rsidR="009016E1" w:rsidRPr="009016E1" w14:paraId="13DD6FE4" w14:textId="77777777" w:rsidTr="009016E1">
        <w:tc>
          <w:tcPr>
            <w:tcW w:w="3627" w:type="dxa"/>
          </w:tcPr>
          <w:p w14:paraId="1B63116C" w14:textId="77777777" w:rsidR="007C75E7" w:rsidRDefault="009016E1">
            <w:pPr>
              <w:pStyle w:val="SpecTable"/>
            </w:pPr>
            <w:r w:rsidRPr="00F728C5">
              <w:t xml:space="preserve">Video Connector </w:t>
            </w:r>
          </w:p>
        </w:tc>
        <w:tc>
          <w:tcPr>
            <w:tcW w:w="4590" w:type="dxa"/>
          </w:tcPr>
          <w:p w14:paraId="42A01F4C" w14:textId="77777777" w:rsidR="007C75E7" w:rsidRDefault="009016E1">
            <w:pPr>
              <w:pStyle w:val="SpecTable"/>
            </w:pPr>
            <w:r w:rsidRPr="009016E1">
              <w:t xml:space="preserve">BNC </w:t>
            </w:r>
          </w:p>
        </w:tc>
      </w:tr>
      <w:tr w:rsidR="009016E1" w:rsidRPr="009016E1" w14:paraId="2FC25909" w14:textId="77777777" w:rsidTr="009016E1">
        <w:tc>
          <w:tcPr>
            <w:tcW w:w="3627" w:type="dxa"/>
          </w:tcPr>
          <w:p w14:paraId="311A4A08" w14:textId="77777777" w:rsidR="007C75E7" w:rsidRDefault="009016E1">
            <w:pPr>
              <w:pStyle w:val="SpecTable"/>
            </w:pPr>
            <w:r w:rsidRPr="00F728C5">
              <w:t xml:space="preserve">Controller I/F </w:t>
            </w:r>
          </w:p>
        </w:tc>
        <w:tc>
          <w:tcPr>
            <w:tcW w:w="4590" w:type="dxa"/>
          </w:tcPr>
          <w:p w14:paraId="5896E454" w14:textId="77777777" w:rsidR="007C75E7" w:rsidRDefault="009016E1">
            <w:pPr>
              <w:pStyle w:val="SpecTable"/>
            </w:pPr>
            <w:r w:rsidRPr="009016E1">
              <w:t xml:space="preserve">Multiplex-coaxial </w:t>
            </w:r>
          </w:p>
        </w:tc>
      </w:tr>
    </w:tbl>
    <w:p w14:paraId="4DDE8509" w14:textId="77777777" w:rsidR="00720B60" w:rsidRDefault="000C268B" w:rsidP="00D44D92">
      <w:pPr>
        <w:pStyle w:val="Level1"/>
      </w:pPr>
      <w:r>
        <w:t>Q</w:t>
      </w:r>
      <w:r w:rsidR="00720B60">
        <w:t>.</w:t>
      </w:r>
      <w:r w:rsidR="006E0550">
        <w:tab/>
      </w:r>
      <w:r w:rsidR="00720B60">
        <w:t>Camera accessories shall include:</w:t>
      </w:r>
    </w:p>
    <w:p w14:paraId="6CA29125" w14:textId="77777777" w:rsidR="00720B60" w:rsidRDefault="00D44D92" w:rsidP="00D44D92">
      <w:pPr>
        <w:pStyle w:val="Level2"/>
      </w:pPr>
      <w:r>
        <w:t>1</w:t>
      </w:r>
      <w:r w:rsidR="00720B60">
        <w:t>.</w:t>
      </w:r>
      <w:r w:rsidR="00720B60">
        <w:tab/>
        <w:t>Surface mount adapter</w:t>
      </w:r>
    </w:p>
    <w:p w14:paraId="33A72158" w14:textId="77777777" w:rsidR="00720B60" w:rsidRDefault="00D44D92" w:rsidP="00D44D92">
      <w:pPr>
        <w:pStyle w:val="Level2"/>
      </w:pPr>
      <w:r>
        <w:t>2</w:t>
      </w:r>
      <w:r w:rsidR="00720B60">
        <w:t>.</w:t>
      </w:r>
      <w:r w:rsidR="00720B60">
        <w:tab/>
        <w:t>Wall mount adapter</w:t>
      </w:r>
    </w:p>
    <w:p w14:paraId="2DB6EBD6" w14:textId="77777777" w:rsidR="00720B60" w:rsidRDefault="00D44D92" w:rsidP="00D44D92">
      <w:pPr>
        <w:pStyle w:val="Level2"/>
      </w:pPr>
      <w:r>
        <w:t>3</w:t>
      </w:r>
      <w:r w:rsidR="00720B60">
        <w:t>.</w:t>
      </w:r>
      <w:r w:rsidR="00720B60">
        <w:tab/>
        <w:t>Flush mount adapter</w:t>
      </w:r>
    </w:p>
    <w:p w14:paraId="5D82336D" w14:textId="77777777" w:rsidR="007C75E7" w:rsidRDefault="00D44D92">
      <w:pPr>
        <w:pStyle w:val="Level2"/>
      </w:pPr>
      <w:r>
        <w:t>4</w:t>
      </w:r>
      <w:r w:rsidR="00720B60">
        <w:t>.</w:t>
      </w:r>
      <w:r w:rsidR="006E0550">
        <w:tab/>
      </w:r>
      <w:r w:rsidR="00720B60">
        <w:t>&lt;list&gt;</w:t>
      </w:r>
    </w:p>
    <w:p w14:paraId="66FBCFC3" w14:textId="77777777" w:rsidR="0076569A" w:rsidRDefault="000C268B" w:rsidP="00B61D89">
      <w:pPr>
        <w:pStyle w:val="Level1"/>
      </w:pPr>
      <w:bookmarkStart w:id="69" w:name="_Toc276907666"/>
      <w:bookmarkStart w:id="70" w:name="_Toc274912260"/>
      <w:r>
        <w:t>R</w:t>
      </w:r>
      <w:r w:rsidR="00B230B6">
        <w:t>.</w:t>
      </w:r>
      <w:r w:rsidR="006E0550">
        <w:tab/>
      </w:r>
      <w:r w:rsidR="00B230B6">
        <w:t>Indoor/Outdoor Fixed Mini Dome System</w:t>
      </w:r>
      <w:r w:rsidR="00846284">
        <w:t xml:space="preserve"> (</w:t>
      </w:r>
      <w:r w:rsidR="00B230B6">
        <w:t>IP</w:t>
      </w:r>
      <w:r w:rsidR="00846284">
        <w:t>)</w:t>
      </w:r>
      <w:bookmarkEnd w:id="69"/>
    </w:p>
    <w:p w14:paraId="655E4CA5" w14:textId="77777777" w:rsidR="007B73CF" w:rsidRDefault="00B61D89" w:rsidP="00B61D89">
      <w:pPr>
        <w:pStyle w:val="Level2"/>
      </w:pPr>
      <w:r>
        <w:t>1</w:t>
      </w:r>
      <w:r w:rsidR="007B73CF">
        <w:t>.</w:t>
      </w:r>
      <w:r w:rsidR="007B73CF">
        <w:tab/>
        <w:t xml:space="preserve">The indoor/outdoor fixed mini dome system shall include a built-in 100Base-TX network interface for live streaming to a standard Web browser. </w:t>
      </w:r>
    </w:p>
    <w:p w14:paraId="6DAF49DA" w14:textId="77777777" w:rsidR="007B73CF" w:rsidRDefault="00B61D89" w:rsidP="00B61D89">
      <w:pPr>
        <w:pStyle w:val="Level2"/>
      </w:pPr>
      <w:r>
        <w:t>2</w:t>
      </w:r>
      <w:r w:rsidR="007B73CF">
        <w:t>.</w:t>
      </w:r>
      <w:r w:rsidR="007B73CF">
        <w:tab/>
        <w:t xml:space="preserve">The network mini dome shall be integrated into the back box design to accept multiple camera options without modification. The network mini dome shall operate in open architecture connectivity for third-party software recording solutions. </w:t>
      </w:r>
    </w:p>
    <w:p w14:paraId="78B13052" w14:textId="77777777" w:rsidR="007B73CF" w:rsidRDefault="00B61D89" w:rsidP="00B61D89">
      <w:pPr>
        <w:pStyle w:val="Level2"/>
      </w:pPr>
      <w:r>
        <w:t>3</w:t>
      </w:r>
      <w:r w:rsidR="007B73CF">
        <w:t>.</w:t>
      </w:r>
      <w:r w:rsidR="007B73CF">
        <w:tab/>
        <w:t>The indoor/outdoor fixed mini dome system shall meet or exceed the following design and performance specifications.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4394"/>
      </w:tblGrid>
      <w:tr w:rsidR="007B73CF" w14:paraId="24C8410B" w14:textId="77777777" w:rsidTr="007B73CF">
        <w:tc>
          <w:tcPr>
            <w:tcW w:w="3499" w:type="dxa"/>
          </w:tcPr>
          <w:p w14:paraId="4097AB02" w14:textId="77777777" w:rsidR="007B73CF" w:rsidRDefault="007B73CF" w:rsidP="007B73CF">
            <w:pPr>
              <w:pStyle w:val="SpecTable"/>
              <w:jc w:val="left"/>
            </w:pPr>
            <w:r>
              <w:t>Imaging Device</w:t>
            </w:r>
          </w:p>
        </w:tc>
        <w:tc>
          <w:tcPr>
            <w:tcW w:w="4394" w:type="dxa"/>
          </w:tcPr>
          <w:p w14:paraId="158830E3" w14:textId="77777777" w:rsidR="007B73CF" w:rsidRDefault="007B73CF" w:rsidP="007B73CF">
            <w:pPr>
              <w:pStyle w:val="SpecTable"/>
              <w:jc w:val="left"/>
            </w:pPr>
            <w:r>
              <w:t>1/3-inch imager</w:t>
            </w:r>
          </w:p>
        </w:tc>
      </w:tr>
      <w:tr w:rsidR="007B73CF" w14:paraId="6AE8B610" w14:textId="77777777" w:rsidTr="007B73CF">
        <w:tc>
          <w:tcPr>
            <w:tcW w:w="3499" w:type="dxa"/>
          </w:tcPr>
          <w:p w14:paraId="31740EE6" w14:textId="77777777" w:rsidR="007B73CF" w:rsidRDefault="007B73CF" w:rsidP="007B73CF">
            <w:pPr>
              <w:pStyle w:val="SpecTable"/>
              <w:jc w:val="left"/>
            </w:pPr>
            <w:r>
              <w:t>Picture Elements</w:t>
            </w:r>
          </w:p>
          <w:p w14:paraId="4C6C6778" w14:textId="77777777" w:rsidR="007B73CF" w:rsidRDefault="007B73CF" w:rsidP="007B73CF">
            <w:pPr>
              <w:pStyle w:val="SpecTable"/>
              <w:jc w:val="left"/>
            </w:pPr>
          </w:p>
        </w:tc>
        <w:tc>
          <w:tcPr>
            <w:tcW w:w="4394" w:type="dxa"/>
          </w:tcPr>
          <w:p w14:paraId="75CA3F3B" w14:textId="77777777" w:rsidR="007B73CF" w:rsidRDefault="007B73CF" w:rsidP="007B73CF">
            <w:pPr>
              <w:pStyle w:val="SpecTable"/>
              <w:jc w:val="left"/>
            </w:pPr>
            <w:r>
              <w:t>NTSC/PAL 720 (H) x 540 (V)</w:t>
            </w:r>
            <w:r>
              <w:tab/>
              <w:t>720 (H) x 540 (V)</w:t>
            </w:r>
          </w:p>
        </w:tc>
      </w:tr>
      <w:tr w:rsidR="007B73CF" w14:paraId="4A41D024" w14:textId="77777777" w:rsidTr="007B73CF">
        <w:tc>
          <w:tcPr>
            <w:tcW w:w="3499" w:type="dxa"/>
          </w:tcPr>
          <w:p w14:paraId="7C9D78EC" w14:textId="77777777" w:rsidR="007B73CF" w:rsidRDefault="007B73CF" w:rsidP="007B73CF">
            <w:pPr>
              <w:pStyle w:val="SpecTable"/>
              <w:jc w:val="left"/>
            </w:pPr>
            <w:r>
              <w:t>Dynamic Range</w:t>
            </w:r>
          </w:p>
        </w:tc>
        <w:tc>
          <w:tcPr>
            <w:tcW w:w="4394" w:type="dxa"/>
          </w:tcPr>
          <w:p w14:paraId="4034F257" w14:textId="77777777" w:rsidR="007B73CF" w:rsidRDefault="007B73CF" w:rsidP="007B73CF">
            <w:pPr>
              <w:pStyle w:val="SpecTable"/>
              <w:jc w:val="left"/>
            </w:pPr>
            <w:r>
              <w:t>102 dB typical/120 dB maximum (DW/CW models only)</w:t>
            </w:r>
          </w:p>
        </w:tc>
      </w:tr>
      <w:tr w:rsidR="007B73CF" w14:paraId="55A89620" w14:textId="77777777" w:rsidTr="007B73CF">
        <w:tc>
          <w:tcPr>
            <w:tcW w:w="3499" w:type="dxa"/>
          </w:tcPr>
          <w:p w14:paraId="59DADB6E" w14:textId="77777777" w:rsidR="007B73CF" w:rsidRDefault="007B73CF" w:rsidP="007B73CF">
            <w:pPr>
              <w:pStyle w:val="SpecTable"/>
              <w:jc w:val="left"/>
            </w:pPr>
            <w:r>
              <w:t xml:space="preserve">Scanning System </w:t>
            </w:r>
          </w:p>
        </w:tc>
        <w:tc>
          <w:tcPr>
            <w:tcW w:w="4394" w:type="dxa"/>
          </w:tcPr>
          <w:p w14:paraId="3C20E972" w14:textId="77777777" w:rsidR="007B73CF" w:rsidRDefault="007B73CF" w:rsidP="007B73CF">
            <w:pPr>
              <w:pStyle w:val="SpecTable"/>
              <w:jc w:val="left"/>
            </w:pPr>
            <w:r>
              <w:t>2:1 interlace (progressive option on CW/DW models only</w:t>
            </w:r>
          </w:p>
        </w:tc>
      </w:tr>
      <w:tr w:rsidR="007B73CF" w14:paraId="4651BDF0" w14:textId="77777777" w:rsidTr="007B73CF">
        <w:tc>
          <w:tcPr>
            <w:tcW w:w="3499" w:type="dxa"/>
          </w:tcPr>
          <w:p w14:paraId="3F94300D" w14:textId="77777777" w:rsidR="007B73CF" w:rsidRDefault="007B73CF" w:rsidP="007B73CF">
            <w:pPr>
              <w:pStyle w:val="SpecTable"/>
              <w:jc w:val="left"/>
            </w:pPr>
            <w:r>
              <w:t>Synchronization</w:t>
            </w:r>
          </w:p>
        </w:tc>
        <w:tc>
          <w:tcPr>
            <w:tcW w:w="4394" w:type="dxa"/>
          </w:tcPr>
          <w:p w14:paraId="3304482D" w14:textId="77777777" w:rsidR="007B73CF" w:rsidRDefault="007B73CF" w:rsidP="007B73CF">
            <w:pPr>
              <w:pStyle w:val="SpecTable"/>
              <w:jc w:val="left"/>
            </w:pPr>
            <w:r>
              <w:t>Internal</w:t>
            </w:r>
          </w:p>
        </w:tc>
      </w:tr>
      <w:tr w:rsidR="007B73CF" w14:paraId="588A1674" w14:textId="77777777" w:rsidTr="007B73CF">
        <w:tc>
          <w:tcPr>
            <w:tcW w:w="3499" w:type="dxa"/>
          </w:tcPr>
          <w:p w14:paraId="48F086FD" w14:textId="77777777" w:rsidR="007B73CF" w:rsidRDefault="007B73CF" w:rsidP="007B73CF">
            <w:pPr>
              <w:pStyle w:val="SpecTable"/>
              <w:jc w:val="left"/>
            </w:pPr>
            <w:r>
              <w:t>Electronic Shutter Range</w:t>
            </w:r>
          </w:p>
        </w:tc>
        <w:tc>
          <w:tcPr>
            <w:tcW w:w="4394" w:type="dxa"/>
          </w:tcPr>
          <w:p w14:paraId="4E7779D7" w14:textId="77777777" w:rsidR="007B73CF" w:rsidRDefault="007B73CF" w:rsidP="007B73CF">
            <w:pPr>
              <w:pStyle w:val="SpecTable"/>
              <w:jc w:val="left"/>
            </w:pPr>
            <w:r>
              <w:t>Auto (1/15–1/22,000)</w:t>
            </w:r>
          </w:p>
        </w:tc>
      </w:tr>
      <w:tr w:rsidR="007B73CF" w14:paraId="2277484D" w14:textId="77777777" w:rsidTr="007B73CF">
        <w:tc>
          <w:tcPr>
            <w:tcW w:w="3499" w:type="dxa"/>
          </w:tcPr>
          <w:p w14:paraId="448C48D1" w14:textId="77777777" w:rsidR="007B73CF" w:rsidRDefault="007B73CF" w:rsidP="007B73CF">
            <w:pPr>
              <w:pStyle w:val="SpecTable"/>
              <w:jc w:val="left"/>
            </w:pPr>
            <w:r>
              <w:t>Lens Type</w:t>
            </w:r>
          </w:p>
        </w:tc>
        <w:tc>
          <w:tcPr>
            <w:tcW w:w="4394" w:type="dxa"/>
          </w:tcPr>
          <w:p w14:paraId="54D24A3F" w14:textId="77777777" w:rsidR="007B73CF" w:rsidRDefault="007B73CF" w:rsidP="007B73CF">
            <w:pPr>
              <w:pStyle w:val="SpecTable"/>
              <w:jc w:val="left"/>
            </w:pPr>
            <w:r>
              <w:t>Varifocal with auto iris</w:t>
            </w:r>
          </w:p>
        </w:tc>
      </w:tr>
      <w:tr w:rsidR="007B73CF" w14:paraId="7073B5D9" w14:textId="77777777" w:rsidTr="007B73CF">
        <w:tc>
          <w:tcPr>
            <w:tcW w:w="3499" w:type="dxa"/>
          </w:tcPr>
          <w:p w14:paraId="551D7DA6" w14:textId="77777777" w:rsidR="007B73CF" w:rsidRDefault="007B73CF" w:rsidP="007B73CF">
            <w:pPr>
              <w:pStyle w:val="SpecTable"/>
              <w:jc w:val="left"/>
            </w:pPr>
            <w:r>
              <w:t>Format Size</w:t>
            </w:r>
          </w:p>
        </w:tc>
        <w:tc>
          <w:tcPr>
            <w:tcW w:w="4394" w:type="dxa"/>
          </w:tcPr>
          <w:p w14:paraId="676A34AD" w14:textId="77777777" w:rsidR="007B73CF" w:rsidRDefault="007B73CF" w:rsidP="007B73CF">
            <w:pPr>
              <w:pStyle w:val="SpecTable"/>
              <w:jc w:val="left"/>
            </w:pPr>
            <w:r>
              <w:t>1/3-inch</w:t>
            </w:r>
          </w:p>
        </w:tc>
      </w:tr>
      <w:tr w:rsidR="007B73CF" w14:paraId="44413AF2" w14:textId="77777777" w:rsidTr="007B73CF">
        <w:tc>
          <w:tcPr>
            <w:tcW w:w="3499" w:type="dxa"/>
          </w:tcPr>
          <w:p w14:paraId="22144058" w14:textId="77777777" w:rsidR="007B73CF" w:rsidRDefault="007B73CF" w:rsidP="007B73CF">
            <w:pPr>
              <w:pStyle w:val="SpecTable"/>
              <w:jc w:val="left"/>
            </w:pPr>
            <w:r>
              <w:t xml:space="preserve">Focal Length </w:t>
            </w:r>
          </w:p>
        </w:tc>
        <w:tc>
          <w:tcPr>
            <w:tcW w:w="4394" w:type="dxa"/>
          </w:tcPr>
          <w:p w14:paraId="7DF522D7" w14:textId="77777777" w:rsidR="007B73CF" w:rsidRDefault="007B73CF" w:rsidP="007B73CF">
            <w:pPr>
              <w:pStyle w:val="SpecTable"/>
              <w:jc w:val="left"/>
            </w:pPr>
            <w:r>
              <w:t>3.0 mm–9.5 mm</w:t>
            </w:r>
          </w:p>
          <w:p w14:paraId="40469F1F" w14:textId="77777777" w:rsidR="007B73CF" w:rsidRDefault="007B73CF" w:rsidP="007B73CF">
            <w:pPr>
              <w:pStyle w:val="SpecTable"/>
              <w:jc w:val="left"/>
            </w:pPr>
            <w:r>
              <w:t xml:space="preserve">9.0 mm–22.0 mm </w:t>
            </w:r>
          </w:p>
          <w:p w14:paraId="70533C67" w14:textId="77777777" w:rsidR="007B73CF" w:rsidRDefault="007B73CF" w:rsidP="007B73CF">
            <w:pPr>
              <w:pStyle w:val="SpecTable"/>
              <w:jc w:val="left"/>
            </w:pPr>
            <w:r>
              <w:t>&lt;list&gt;</w:t>
            </w:r>
          </w:p>
        </w:tc>
      </w:tr>
      <w:tr w:rsidR="007B73CF" w14:paraId="5C443FC8" w14:textId="77777777" w:rsidTr="007B73CF">
        <w:tc>
          <w:tcPr>
            <w:tcW w:w="3499" w:type="dxa"/>
          </w:tcPr>
          <w:p w14:paraId="157F35C0" w14:textId="77777777" w:rsidR="007B73CF" w:rsidRDefault="007B73CF" w:rsidP="007B73CF">
            <w:pPr>
              <w:pStyle w:val="SpecTable"/>
              <w:jc w:val="left"/>
            </w:pPr>
            <w:r>
              <w:t>Operation</w:t>
            </w:r>
          </w:p>
        </w:tc>
        <w:tc>
          <w:tcPr>
            <w:tcW w:w="4394" w:type="dxa"/>
          </w:tcPr>
          <w:p w14:paraId="4C3DC670" w14:textId="77777777" w:rsidR="007B73CF" w:rsidRDefault="007B73CF" w:rsidP="007B73CF">
            <w:pPr>
              <w:pStyle w:val="SpecTable"/>
              <w:jc w:val="left"/>
            </w:pPr>
            <w:r>
              <w:t>Iris</w:t>
            </w:r>
            <w:r>
              <w:tab/>
              <w:t>Auto (DC-drive)</w:t>
            </w:r>
          </w:p>
          <w:p w14:paraId="78F29FA9" w14:textId="77777777" w:rsidR="007B73CF" w:rsidRDefault="007B73CF" w:rsidP="007B73CF">
            <w:pPr>
              <w:pStyle w:val="SpecTable"/>
              <w:jc w:val="left"/>
            </w:pPr>
            <w:r>
              <w:t>Focus</w:t>
            </w:r>
            <w:r>
              <w:tab/>
              <w:t>Manual</w:t>
            </w:r>
          </w:p>
          <w:p w14:paraId="0EE40298" w14:textId="77777777" w:rsidR="007B73CF" w:rsidRDefault="007B73CF" w:rsidP="007B73CF">
            <w:pPr>
              <w:pStyle w:val="SpecTable"/>
              <w:jc w:val="left"/>
            </w:pPr>
            <w:r>
              <w:t>Zoom</w:t>
            </w:r>
            <w:r>
              <w:tab/>
              <w:t>Manual</w:t>
            </w:r>
          </w:p>
        </w:tc>
      </w:tr>
      <w:tr w:rsidR="007B73CF" w:rsidRPr="00735490" w14:paraId="3D4E23F3" w14:textId="77777777" w:rsidTr="007B73CF">
        <w:tc>
          <w:tcPr>
            <w:tcW w:w="3499" w:type="dxa"/>
          </w:tcPr>
          <w:p w14:paraId="414FCF32" w14:textId="77777777" w:rsidR="007B73CF" w:rsidRPr="00735490" w:rsidRDefault="007B73CF" w:rsidP="007B73CF">
            <w:pPr>
              <w:pStyle w:val="SpecTable"/>
              <w:jc w:val="left"/>
            </w:pPr>
            <w:r w:rsidRPr="00735490">
              <w:t>Minimum Illumination</w:t>
            </w:r>
          </w:p>
        </w:tc>
        <w:tc>
          <w:tcPr>
            <w:tcW w:w="4394" w:type="dxa"/>
          </w:tcPr>
          <w:p w14:paraId="2DCC8E74" w14:textId="77777777" w:rsidR="007B73CF" w:rsidRPr="00735490" w:rsidRDefault="007B73CF" w:rsidP="007B73CF">
            <w:pPr>
              <w:pStyle w:val="SpecTable"/>
              <w:jc w:val="left"/>
            </w:pPr>
            <w:r w:rsidRPr="00735490">
              <w:t xml:space="preserve">Color (day): 0.8 lux, SENS 8X: 0.2 lux, B-W (night): 0.08 lux, SENS </w:t>
            </w:r>
            <w:r w:rsidRPr="00735490">
              <w:lastRenderedPageBreak/>
              <w:t>8X: 0.02 lux (F1.0, 40 IRE, AGC on, 75% scene reflectance)</w:t>
            </w:r>
          </w:p>
          <w:p w14:paraId="1B81B117" w14:textId="77777777" w:rsidR="007B73CF" w:rsidRPr="00735490" w:rsidRDefault="007B73CF" w:rsidP="007B73CF">
            <w:pPr>
              <w:pStyle w:val="SpecTable"/>
              <w:jc w:val="left"/>
            </w:pPr>
            <w:r w:rsidRPr="00735490">
              <w:t>Color (day): 0.15 lux, B-W (night): 0.015 lux (F1.0, 40 IRE, AGC on, 75% scene reflectance)</w:t>
            </w:r>
          </w:p>
          <w:p w14:paraId="597374A1" w14:textId="77777777" w:rsidR="007B73CF" w:rsidRPr="00735490" w:rsidRDefault="007B73CF" w:rsidP="007B73CF">
            <w:pPr>
              <w:pStyle w:val="SpecTable"/>
              <w:jc w:val="left"/>
            </w:pPr>
            <w:r w:rsidRPr="00735490">
              <w:t>Color (day): 0.8 lux, SENS 8X: 0.2 lux (F1.0, 40 IRE, AGC on, 75% scene reflectance) 0.2 lux (F1.0, 40 IRE, AGC on, 75% scene reflectance)</w:t>
            </w:r>
          </w:p>
        </w:tc>
      </w:tr>
      <w:tr w:rsidR="007B73CF" w14:paraId="76FCF272" w14:textId="77777777" w:rsidTr="007B73CF">
        <w:tc>
          <w:tcPr>
            <w:tcW w:w="3499" w:type="dxa"/>
          </w:tcPr>
          <w:p w14:paraId="79C5E47C" w14:textId="77777777" w:rsidR="007B73CF" w:rsidRDefault="007B73CF" w:rsidP="007B73CF">
            <w:pPr>
              <w:pStyle w:val="SpecTable"/>
              <w:jc w:val="left"/>
            </w:pPr>
            <w:r>
              <w:lastRenderedPageBreak/>
              <w:t>Compression</w:t>
            </w:r>
          </w:p>
        </w:tc>
        <w:tc>
          <w:tcPr>
            <w:tcW w:w="4394" w:type="dxa"/>
          </w:tcPr>
          <w:p w14:paraId="37DB66A1" w14:textId="77777777" w:rsidR="007B73CF" w:rsidRDefault="007B73CF" w:rsidP="007B73CF">
            <w:pPr>
              <w:pStyle w:val="SpecTable"/>
              <w:jc w:val="left"/>
            </w:pPr>
            <w:r>
              <w:t>MPEG-4, MJPEG in Web viewing mode</w:t>
            </w:r>
          </w:p>
        </w:tc>
      </w:tr>
      <w:tr w:rsidR="007B73CF" w14:paraId="61D649C6" w14:textId="77777777" w:rsidTr="007B73CF">
        <w:tc>
          <w:tcPr>
            <w:tcW w:w="3499" w:type="dxa"/>
          </w:tcPr>
          <w:p w14:paraId="60EDF5F3" w14:textId="77777777" w:rsidR="007B73CF" w:rsidRDefault="007B73CF" w:rsidP="007B73CF">
            <w:pPr>
              <w:pStyle w:val="SpecTable"/>
              <w:jc w:val="left"/>
            </w:pPr>
            <w:r>
              <w:t>Video Streams</w:t>
            </w:r>
          </w:p>
        </w:tc>
        <w:tc>
          <w:tcPr>
            <w:tcW w:w="4394" w:type="dxa"/>
          </w:tcPr>
          <w:p w14:paraId="240152E8" w14:textId="77777777" w:rsidR="007B73CF" w:rsidRDefault="007B73CF" w:rsidP="007B73CF">
            <w:pPr>
              <w:pStyle w:val="SpecTable"/>
              <w:jc w:val="left"/>
            </w:pPr>
            <w:r>
              <w:t>3, simultaneous</w:t>
            </w:r>
          </w:p>
        </w:tc>
      </w:tr>
      <w:tr w:rsidR="007B73CF" w14:paraId="515BB717" w14:textId="77777777" w:rsidTr="007B73CF">
        <w:tc>
          <w:tcPr>
            <w:tcW w:w="3499" w:type="dxa"/>
          </w:tcPr>
          <w:p w14:paraId="74D9134F" w14:textId="77777777" w:rsidR="007B73CF" w:rsidRDefault="007B73CF" w:rsidP="007B73CF">
            <w:pPr>
              <w:pStyle w:val="SpecTable"/>
              <w:jc w:val="left"/>
            </w:pPr>
            <w:r>
              <w:t>Video Resolutions</w:t>
            </w:r>
          </w:p>
        </w:tc>
        <w:tc>
          <w:tcPr>
            <w:tcW w:w="4394" w:type="dxa"/>
          </w:tcPr>
          <w:p w14:paraId="46C6AA7F" w14:textId="77777777" w:rsidR="007B73CF" w:rsidRDefault="007B73CF" w:rsidP="007B73CF">
            <w:pPr>
              <w:pStyle w:val="SpecTable"/>
              <w:jc w:val="left"/>
            </w:pPr>
            <w:r>
              <w:tab/>
              <w:t xml:space="preserve">NTSC </w:t>
            </w:r>
            <w:r>
              <w:tab/>
            </w:r>
            <w:r>
              <w:tab/>
              <w:t xml:space="preserve">PAL </w:t>
            </w:r>
          </w:p>
          <w:p w14:paraId="4E879A16" w14:textId="77777777" w:rsidR="007B73CF" w:rsidRDefault="007B73CF" w:rsidP="007B73CF">
            <w:pPr>
              <w:pStyle w:val="SpecTable"/>
              <w:jc w:val="left"/>
            </w:pPr>
            <w:r>
              <w:t xml:space="preserve">4CIF </w:t>
            </w:r>
            <w:r>
              <w:tab/>
              <w:t xml:space="preserve">704 x 480 </w:t>
            </w:r>
            <w:r>
              <w:tab/>
              <w:t>704 x 576</w:t>
            </w:r>
          </w:p>
          <w:p w14:paraId="432F1090" w14:textId="77777777" w:rsidR="007B73CF" w:rsidRDefault="007B73CF" w:rsidP="007B73CF">
            <w:pPr>
              <w:pStyle w:val="SpecTable"/>
              <w:jc w:val="left"/>
            </w:pPr>
            <w:r>
              <w:t xml:space="preserve">2CIF </w:t>
            </w:r>
            <w:r>
              <w:tab/>
              <w:t xml:space="preserve">704 x 240 </w:t>
            </w:r>
            <w:r>
              <w:tab/>
              <w:t>704 x 288</w:t>
            </w:r>
          </w:p>
          <w:p w14:paraId="7F9B4498" w14:textId="77777777" w:rsidR="007B73CF" w:rsidRDefault="007B73CF" w:rsidP="007B73CF">
            <w:pPr>
              <w:pStyle w:val="SpecTable"/>
              <w:jc w:val="left"/>
            </w:pPr>
            <w:r>
              <w:t xml:space="preserve">CIF </w:t>
            </w:r>
            <w:r>
              <w:tab/>
              <w:t xml:space="preserve">352 x 240 </w:t>
            </w:r>
            <w:r>
              <w:tab/>
              <w:t>352 x 288</w:t>
            </w:r>
          </w:p>
          <w:p w14:paraId="02A364B9" w14:textId="77777777" w:rsidR="007B73CF" w:rsidRDefault="007B73CF" w:rsidP="007B73CF">
            <w:pPr>
              <w:pStyle w:val="SpecTable"/>
              <w:jc w:val="left"/>
            </w:pPr>
            <w:r>
              <w:t xml:space="preserve">QCIF </w:t>
            </w:r>
            <w:r>
              <w:tab/>
              <w:t xml:space="preserve">176 x 120 </w:t>
            </w:r>
            <w:r>
              <w:tab/>
              <w:t>176 x 144</w:t>
            </w:r>
          </w:p>
        </w:tc>
      </w:tr>
      <w:tr w:rsidR="007B73CF" w14:paraId="7D08155C" w14:textId="77777777" w:rsidTr="007B73CF">
        <w:tc>
          <w:tcPr>
            <w:tcW w:w="3499" w:type="dxa"/>
          </w:tcPr>
          <w:p w14:paraId="468BDBCD" w14:textId="77777777" w:rsidR="007B73CF" w:rsidRDefault="007B73CF" w:rsidP="007B73CF">
            <w:pPr>
              <w:pStyle w:val="SpecTable"/>
              <w:jc w:val="left"/>
            </w:pPr>
            <w:r>
              <w:t>Bit Rate</w:t>
            </w:r>
          </w:p>
        </w:tc>
        <w:tc>
          <w:tcPr>
            <w:tcW w:w="4394" w:type="dxa"/>
          </w:tcPr>
          <w:p w14:paraId="7E7C2E45" w14:textId="77777777" w:rsidR="007B73CF" w:rsidRDefault="007B73CF" w:rsidP="007B73CF">
            <w:pPr>
              <w:pStyle w:val="SpecTable"/>
              <w:jc w:val="left"/>
            </w:pPr>
            <w:r>
              <w:t>Configurable, 20 kbps to 2 Mpbs per stream</w:t>
            </w:r>
          </w:p>
        </w:tc>
      </w:tr>
      <w:tr w:rsidR="007B73CF" w14:paraId="100D859C" w14:textId="77777777" w:rsidTr="007B73CF">
        <w:tc>
          <w:tcPr>
            <w:tcW w:w="3499" w:type="dxa"/>
          </w:tcPr>
          <w:p w14:paraId="3A2853D9" w14:textId="77777777" w:rsidR="007B73CF" w:rsidRDefault="007B73CF" w:rsidP="007B73CF">
            <w:pPr>
              <w:pStyle w:val="SpecTable"/>
              <w:jc w:val="left"/>
            </w:pPr>
            <w:r>
              <w:t>Web User Interface</w:t>
            </w:r>
          </w:p>
        </w:tc>
        <w:tc>
          <w:tcPr>
            <w:tcW w:w="4394" w:type="dxa"/>
          </w:tcPr>
          <w:p w14:paraId="38257530" w14:textId="77777777" w:rsidR="007B73CF" w:rsidRDefault="007B73CF" w:rsidP="007B73CF">
            <w:pPr>
              <w:pStyle w:val="SpecTable"/>
              <w:jc w:val="left"/>
            </w:pPr>
          </w:p>
        </w:tc>
      </w:tr>
      <w:tr w:rsidR="007B73CF" w14:paraId="09058EF2" w14:textId="77777777" w:rsidTr="007B73CF">
        <w:tc>
          <w:tcPr>
            <w:tcW w:w="3499" w:type="dxa"/>
          </w:tcPr>
          <w:p w14:paraId="71CB7CF9" w14:textId="77777777" w:rsidR="007B73CF" w:rsidRDefault="007B73CF" w:rsidP="007B73CF">
            <w:pPr>
              <w:pStyle w:val="SpecTable"/>
              <w:jc w:val="left"/>
            </w:pPr>
            <w:r>
              <w:t>Environment</w:t>
            </w:r>
          </w:p>
        </w:tc>
        <w:tc>
          <w:tcPr>
            <w:tcW w:w="4394" w:type="dxa"/>
          </w:tcPr>
          <w:p w14:paraId="26864B5A" w14:textId="77777777" w:rsidR="007B73CF" w:rsidRDefault="007B73CF" w:rsidP="007B73CF">
            <w:pPr>
              <w:pStyle w:val="SpecTable"/>
              <w:jc w:val="left"/>
            </w:pPr>
            <w:r>
              <w:t>Low temperature, indoor/outdoor</w:t>
            </w:r>
          </w:p>
        </w:tc>
      </w:tr>
      <w:tr w:rsidR="007B73CF" w14:paraId="69CB9D6E" w14:textId="77777777" w:rsidTr="007B73CF">
        <w:tc>
          <w:tcPr>
            <w:tcW w:w="3499" w:type="dxa"/>
          </w:tcPr>
          <w:p w14:paraId="354985D3" w14:textId="77777777" w:rsidR="007B73CF" w:rsidRDefault="007B73CF" w:rsidP="007B73CF">
            <w:pPr>
              <w:pStyle w:val="SpecTable"/>
              <w:jc w:val="left"/>
            </w:pPr>
            <w:r>
              <w:t>Connectors</w:t>
            </w:r>
          </w:p>
        </w:tc>
        <w:tc>
          <w:tcPr>
            <w:tcW w:w="4394" w:type="dxa"/>
          </w:tcPr>
          <w:p w14:paraId="609FB40F" w14:textId="77777777" w:rsidR="007B73CF" w:rsidRDefault="007B73CF" w:rsidP="007B73CF">
            <w:pPr>
              <w:pStyle w:val="SpecTable"/>
              <w:jc w:val="left"/>
            </w:pPr>
            <w:r>
              <w:t>RJ-45 for 100BASE-TX, Auto MDI/MDI-X</w:t>
            </w:r>
          </w:p>
        </w:tc>
      </w:tr>
      <w:tr w:rsidR="007B73CF" w14:paraId="23E8E509" w14:textId="77777777" w:rsidTr="007B73CF">
        <w:tc>
          <w:tcPr>
            <w:tcW w:w="3499" w:type="dxa"/>
          </w:tcPr>
          <w:p w14:paraId="43637A13" w14:textId="77777777" w:rsidR="007B73CF" w:rsidRDefault="007B73CF" w:rsidP="007B73CF">
            <w:pPr>
              <w:pStyle w:val="SpecTable"/>
              <w:jc w:val="left"/>
            </w:pPr>
            <w:r>
              <w:t>Cabling</w:t>
            </w:r>
          </w:p>
        </w:tc>
        <w:tc>
          <w:tcPr>
            <w:tcW w:w="4394" w:type="dxa"/>
          </w:tcPr>
          <w:p w14:paraId="5A4F0112" w14:textId="77777777" w:rsidR="007B73CF" w:rsidRDefault="007B73CF" w:rsidP="007B73CF">
            <w:pPr>
              <w:pStyle w:val="SpecTable"/>
              <w:jc w:val="left"/>
            </w:pPr>
            <w:r>
              <w:t>CAT5 cable or better for 100BASE-TX</w:t>
            </w:r>
          </w:p>
        </w:tc>
      </w:tr>
      <w:tr w:rsidR="007B73CF" w14:paraId="27B666BC" w14:textId="77777777" w:rsidTr="007B73CF">
        <w:tc>
          <w:tcPr>
            <w:tcW w:w="3499" w:type="dxa"/>
          </w:tcPr>
          <w:p w14:paraId="38A74769" w14:textId="77777777" w:rsidR="007B73CF" w:rsidRDefault="007B73CF" w:rsidP="007B73CF">
            <w:pPr>
              <w:pStyle w:val="SpecTable"/>
              <w:jc w:val="left"/>
            </w:pPr>
            <w:r>
              <w:t>Input Voltage</w:t>
            </w:r>
          </w:p>
        </w:tc>
        <w:tc>
          <w:tcPr>
            <w:tcW w:w="4394" w:type="dxa"/>
          </w:tcPr>
          <w:p w14:paraId="046B6961" w14:textId="77777777" w:rsidR="007B73CF" w:rsidRDefault="007B73CF" w:rsidP="007B73CF">
            <w:pPr>
              <w:pStyle w:val="SpecTable"/>
              <w:jc w:val="left"/>
            </w:pPr>
            <w:r>
              <w:t>24 VAC (18-36) or PoE input voltage</w:t>
            </w:r>
          </w:p>
        </w:tc>
      </w:tr>
      <w:tr w:rsidR="007B73CF" w14:paraId="640313D2" w14:textId="77777777" w:rsidTr="007B73CF">
        <w:tc>
          <w:tcPr>
            <w:tcW w:w="3499" w:type="dxa"/>
          </w:tcPr>
          <w:p w14:paraId="1B90127D" w14:textId="77777777" w:rsidR="007B73CF" w:rsidRDefault="007B73CF" w:rsidP="007B73CF">
            <w:pPr>
              <w:pStyle w:val="SpecTable"/>
              <w:jc w:val="left"/>
            </w:pPr>
            <w:r>
              <w:t>Power Consumption</w:t>
            </w:r>
          </w:p>
        </w:tc>
        <w:tc>
          <w:tcPr>
            <w:tcW w:w="4394" w:type="dxa"/>
          </w:tcPr>
          <w:p w14:paraId="0122173C" w14:textId="77777777" w:rsidR="007B73CF" w:rsidRDefault="007B73CF" w:rsidP="007B73CF">
            <w:pPr>
              <w:pStyle w:val="SpecTable"/>
              <w:jc w:val="left"/>
            </w:pPr>
            <w:r>
              <w:t xml:space="preserve">&lt;7.5 Watts,&lt;13 Watts with heaters </w:t>
            </w:r>
          </w:p>
          <w:p w14:paraId="13E219C3" w14:textId="77777777" w:rsidR="007B73CF" w:rsidRDefault="007B73CF" w:rsidP="007B73CF">
            <w:pPr>
              <w:pStyle w:val="SpecTable"/>
              <w:jc w:val="left"/>
            </w:pPr>
            <w:r>
              <w:t>24VAC: &lt;0.5 Amps, &lt;0.9 Amps with heaters</w:t>
            </w:r>
          </w:p>
        </w:tc>
      </w:tr>
      <w:tr w:rsidR="007B73CF" w14:paraId="52E1DA6B" w14:textId="77777777" w:rsidTr="007B73CF">
        <w:tc>
          <w:tcPr>
            <w:tcW w:w="3499" w:type="dxa"/>
          </w:tcPr>
          <w:p w14:paraId="651C5DA7" w14:textId="77777777" w:rsidR="007B73CF" w:rsidRDefault="007B73CF" w:rsidP="007B73CF">
            <w:pPr>
              <w:pStyle w:val="SpecTable"/>
              <w:jc w:val="left"/>
            </w:pPr>
            <w:r>
              <w:t>Alarm Input</w:t>
            </w:r>
          </w:p>
        </w:tc>
        <w:tc>
          <w:tcPr>
            <w:tcW w:w="4394" w:type="dxa"/>
          </w:tcPr>
          <w:p w14:paraId="0C41C9A8" w14:textId="77777777" w:rsidR="007B73CF" w:rsidRDefault="007B73CF" w:rsidP="007B73CF">
            <w:pPr>
              <w:pStyle w:val="SpecTable"/>
              <w:jc w:val="left"/>
            </w:pPr>
            <w:r>
              <w:t>10 VDC maximum, 5 mA maximum</w:t>
            </w:r>
          </w:p>
        </w:tc>
      </w:tr>
      <w:tr w:rsidR="007B73CF" w14:paraId="49EBE921" w14:textId="77777777" w:rsidTr="007B73CF">
        <w:tc>
          <w:tcPr>
            <w:tcW w:w="3499" w:type="dxa"/>
          </w:tcPr>
          <w:p w14:paraId="3D85110A" w14:textId="77777777" w:rsidR="007B73CF" w:rsidRDefault="007B73CF" w:rsidP="007B73CF">
            <w:pPr>
              <w:pStyle w:val="SpecTable"/>
              <w:jc w:val="left"/>
            </w:pPr>
            <w:r>
              <w:t>Alarm Output</w:t>
            </w:r>
          </w:p>
        </w:tc>
        <w:tc>
          <w:tcPr>
            <w:tcW w:w="4394" w:type="dxa"/>
          </w:tcPr>
          <w:p w14:paraId="34EB8221" w14:textId="77777777" w:rsidR="007B73CF" w:rsidRDefault="007B73CF" w:rsidP="007B73CF">
            <w:pPr>
              <w:pStyle w:val="SpecTable"/>
              <w:jc w:val="left"/>
            </w:pPr>
            <w:r>
              <w:t>0 to 15 VDC maximum, 75 mA maximum</w:t>
            </w:r>
          </w:p>
        </w:tc>
      </w:tr>
      <w:tr w:rsidR="007B73CF" w14:paraId="7AE6FB3A" w14:textId="77777777" w:rsidTr="007B73CF">
        <w:tc>
          <w:tcPr>
            <w:tcW w:w="3499" w:type="dxa"/>
          </w:tcPr>
          <w:p w14:paraId="7A5B7937" w14:textId="77777777" w:rsidR="007B73CF" w:rsidRDefault="007B73CF" w:rsidP="007B73CF">
            <w:pPr>
              <w:pStyle w:val="SpecTable"/>
              <w:jc w:val="left"/>
            </w:pPr>
            <w:r>
              <w:t>Service Connector</w:t>
            </w:r>
          </w:p>
        </w:tc>
        <w:tc>
          <w:tcPr>
            <w:tcW w:w="4394" w:type="dxa"/>
          </w:tcPr>
          <w:p w14:paraId="22463835" w14:textId="77777777" w:rsidR="007B73CF" w:rsidRDefault="007B73CF" w:rsidP="007B73CF">
            <w:pPr>
              <w:pStyle w:val="SpecTable"/>
              <w:jc w:val="left"/>
            </w:pPr>
            <w:r>
              <w:t>Internal to housing for 2.5 mm connector for NTSC/PAL video outputs</w:t>
            </w:r>
          </w:p>
        </w:tc>
      </w:tr>
      <w:tr w:rsidR="007B73CF" w14:paraId="0252BEF1" w14:textId="77777777" w:rsidTr="007B73CF">
        <w:tc>
          <w:tcPr>
            <w:tcW w:w="3499" w:type="dxa"/>
          </w:tcPr>
          <w:p w14:paraId="0A40E632" w14:textId="77777777" w:rsidR="007B73CF" w:rsidRDefault="007B73CF" w:rsidP="007B73CF">
            <w:pPr>
              <w:pStyle w:val="SpecTable"/>
              <w:jc w:val="left"/>
            </w:pPr>
            <w:r>
              <w:t>Service Connector</w:t>
            </w:r>
          </w:p>
        </w:tc>
        <w:tc>
          <w:tcPr>
            <w:tcW w:w="4394" w:type="dxa"/>
          </w:tcPr>
          <w:p w14:paraId="76CBC508" w14:textId="77777777" w:rsidR="007B73CF" w:rsidRDefault="007B73CF" w:rsidP="007B73CF">
            <w:pPr>
              <w:pStyle w:val="SpecTable"/>
              <w:jc w:val="left"/>
            </w:pPr>
            <w:r>
              <w:t>3-conductor, 2.5 mm connector for video output to optional (IS-SC cable)</w:t>
            </w:r>
          </w:p>
        </w:tc>
      </w:tr>
      <w:tr w:rsidR="007B73CF" w14:paraId="77103CF0" w14:textId="77777777" w:rsidTr="007B73CF">
        <w:tc>
          <w:tcPr>
            <w:tcW w:w="3499" w:type="dxa"/>
          </w:tcPr>
          <w:p w14:paraId="3B73E0EB" w14:textId="77777777" w:rsidR="007B73CF" w:rsidRDefault="007B73CF" w:rsidP="007B73CF">
            <w:pPr>
              <w:pStyle w:val="SpecTable"/>
              <w:jc w:val="left"/>
            </w:pPr>
            <w:r>
              <w:t>Pan/Tilt Adjustment</w:t>
            </w:r>
          </w:p>
        </w:tc>
        <w:tc>
          <w:tcPr>
            <w:tcW w:w="4394" w:type="dxa"/>
          </w:tcPr>
          <w:p w14:paraId="67886825" w14:textId="77777777" w:rsidR="007B73CF" w:rsidRDefault="007B73CF" w:rsidP="007B73CF">
            <w:pPr>
              <w:pStyle w:val="SpecTable"/>
              <w:jc w:val="left"/>
            </w:pPr>
            <w:r>
              <w:t>Pan 360°, tilt 80° (20° to 100° range), and rotation 360°</w:t>
            </w:r>
          </w:p>
        </w:tc>
      </w:tr>
      <w:tr w:rsidR="007B73CF" w14:paraId="3086B842" w14:textId="77777777" w:rsidTr="007B73CF">
        <w:tc>
          <w:tcPr>
            <w:tcW w:w="3499" w:type="dxa"/>
          </w:tcPr>
          <w:p w14:paraId="44FEB9CD" w14:textId="77777777" w:rsidR="007B73CF" w:rsidRDefault="007B73CF" w:rsidP="007B73CF">
            <w:pPr>
              <w:pStyle w:val="SpecTable"/>
              <w:jc w:val="left"/>
            </w:pPr>
            <w:r>
              <w:t>Light Attenuation</w:t>
            </w:r>
          </w:p>
        </w:tc>
        <w:tc>
          <w:tcPr>
            <w:tcW w:w="4394" w:type="dxa"/>
          </w:tcPr>
          <w:p w14:paraId="7B2AB5A0" w14:textId="77777777" w:rsidR="007B73CF" w:rsidRDefault="007B73CF" w:rsidP="007B73CF">
            <w:pPr>
              <w:pStyle w:val="SpecTable"/>
              <w:jc w:val="left"/>
            </w:pPr>
            <w:r>
              <w:t>smoked bubble, f/1.5 light loss; clear bubble, zero light loss</w:t>
            </w:r>
          </w:p>
        </w:tc>
      </w:tr>
      <w:tr w:rsidR="007B73CF" w14:paraId="57A20958" w14:textId="77777777" w:rsidTr="007B73CF">
        <w:tc>
          <w:tcPr>
            <w:tcW w:w="3499" w:type="dxa"/>
          </w:tcPr>
          <w:p w14:paraId="3B577CA4" w14:textId="77777777" w:rsidR="007B73CF" w:rsidRDefault="007B73CF" w:rsidP="007B73CF">
            <w:pPr>
              <w:pStyle w:val="SpecTable"/>
              <w:jc w:val="left"/>
            </w:pPr>
            <w:r>
              <w:t>CERTIFICATIONS</w:t>
            </w:r>
          </w:p>
        </w:tc>
        <w:tc>
          <w:tcPr>
            <w:tcW w:w="4394" w:type="dxa"/>
          </w:tcPr>
          <w:p w14:paraId="2655700E" w14:textId="77777777" w:rsidR="007B73CF" w:rsidRDefault="007B73CF" w:rsidP="007B73CF">
            <w:pPr>
              <w:pStyle w:val="SpecTable"/>
              <w:jc w:val="left"/>
            </w:pPr>
            <w:r>
              <w:t>CE, Class B</w:t>
            </w:r>
          </w:p>
          <w:p w14:paraId="36B87FB6" w14:textId="77777777" w:rsidR="007B73CF" w:rsidRDefault="007B73CF" w:rsidP="007B73CF">
            <w:pPr>
              <w:pStyle w:val="SpecTable"/>
              <w:jc w:val="left"/>
            </w:pPr>
            <w:r>
              <w:t>UL Listed</w:t>
            </w:r>
          </w:p>
          <w:p w14:paraId="5F082C8D" w14:textId="77777777" w:rsidR="007B73CF" w:rsidRDefault="007B73CF" w:rsidP="007B73CF">
            <w:pPr>
              <w:pStyle w:val="SpecTable"/>
              <w:jc w:val="left"/>
            </w:pPr>
            <w:r>
              <w:t>Meets NEMA Type 4X and IP66 standards</w:t>
            </w:r>
          </w:p>
        </w:tc>
      </w:tr>
    </w:tbl>
    <w:p w14:paraId="7E4D52ED" w14:textId="77777777" w:rsidR="007B73CF" w:rsidRDefault="007B73CF" w:rsidP="007B73CF">
      <w:pPr>
        <w:pStyle w:val="SpecNote"/>
      </w:pPr>
    </w:p>
    <w:p w14:paraId="777345C1" w14:textId="77777777" w:rsidR="007B73CF" w:rsidRDefault="005E1E22" w:rsidP="007B73CF">
      <w:pPr>
        <w:pStyle w:val="SpecNote"/>
      </w:pPr>
      <w:r>
        <w:t xml:space="preserve">SPEC WRITER </w:t>
      </w:r>
      <w:r w:rsidR="007B73CF">
        <w:t>NOTE: List accessories used in the project.</w:t>
      </w:r>
    </w:p>
    <w:p w14:paraId="1C480077" w14:textId="77777777" w:rsidR="007B73CF" w:rsidRDefault="00B61D89" w:rsidP="00B61D89">
      <w:pPr>
        <w:pStyle w:val="Level2"/>
      </w:pPr>
      <w:r>
        <w:t>3</w:t>
      </w:r>
      <w:r w:rsidR="007B73CF">
        <w:t>.</w:t>
      </w:r>
      <w:r w:rsidR="007B73CF">
        <w:tab/>
        <w:t>Accessories</w:t>
      </w:r>
    </w:p>
    <w:p w14:paraId="114698BE" w14:textId="77777777" w:rsidR="007B73CF" w:rsidRDefault="00B61D89" w:rsidP="00B61D89">
      <w:pPr>
        <w:pStyle w:val="Level3"/>
      </w:pPr>
      <w:r>
        <w:t>a</w:t>
      </w:r>
      <w:r w:rsidR="007B73CF">
        <w:t>.</w:t>
      </w:r>
      <w:r w:rsidR="006E0550">
        <w:tab/>
      </w:r>
      <w:r w:rsidR="007B73CF">
        <w:t>Pendant mount</w:t>
      </w:r>
    </w:p>
    <w:p w14:paraId="5C5E7DC0" w14:textId="77777777" w:rsidR="007B73CF" w:rsidRDefault="00B61D89" w:rsidP="00B61D89">
      <w:pPr>
        <w:pStyle w:val="Level3"/>
      </w:pPr>
      <w:r>
        <w:t>b</w:t>
      </w:r>
      <w:r w:rsidR="007B73CF">
        <w:t>.</w:t>
      </w:r>
      <w:r w:rsidR="006E0550">
        <w:tab/>
      </w:r>
      <w:r w:rsidR="007B73CF">
        <w:t>Wall mount for pendant</w:t>
      </w:r>
    </w:p>
    <w:p w14:paraId="300B0897" w14:textId="77777777" w:rsidR="007B73CF" w:rsidRDefault="00B61D89" w:rsidP="00B61D89">
      <w:pPr>
        <w:pStyle w:val="Level3"/>
      </w:pPr>
      <w:r>
        <w:t>c</w:t>
      </w:r>
      <w:r w:rsidR="007B73CF">
        <w:t>.</w:t>
      </w:r>
      <w:r w:rsidR="006E0550">
        <w:tab/>
      </w:r>
      <w:r w:rsidR="007B73CF">
        <w:t>Corner adapter for wall mount</w:t>
      </w:r>
    </w:p>
    <w:p w14:paraId="32555A87" w14:textId="77777777" w:rsidR="007B73CF" w:rsidRDefault="00B61D89" w:rsidP="00B61D89">
      <w:pPr>
        <w:pStyle w:val="Level3"/>
      </w:pPr>
      <w:r>
        <w:t>d</w:t>
      </w:r>
      <w:r w:rsidR="007B73CF">
        <w:t>.</w:t>
      </w:r>
      <w:r w:rsidR="006E0550">
        <w:tab/>
      </w:r>
      <w:r w:rsidR="007B73CF">
        <w:t>Pole adapter for wall mount</w:t>
      </w:r>
    </w:p>
    <w:p w14:paraId="0F7EC670" w14:textId="77777777" w:rsidR="007B73CF" w:rsidRDefault="00B61D89" w:rsidP="00B61D89">
      <w:pPr>
        <w:pStyle w:val="Level3"/>
      </w:pPr>
      <w:r>
        <w:t>e</w:t>
      </w:r>
      <w:r w:rsidR="007B73CF">
        <w:t>.</w:t>
      </w:r>
      <w:r w:rsidR="006E0550">
        <w:tab/>
      </w:r>
      <w:r w:rsidR="007B73CF">
        <w:t>&lt;list accessories&gt;</w:t>
      </w:r>
    </w:p>
    <w:p w14:paraId="0D8F5E8E" w14:textId="77777777" w:rsidR="007B73CF" w:rsidRDefault="000C268B" w:rsidP="00B61D89">
      <w:pPr>
        <w:pStyle w:val="Level1"/>
      </w:pPr>
      <w:bookmarkStart w:id="71" w:name="_Toc276907667"/>
      <w:r>
        <w:t>S</w:t>
      </w:r>
      <w:r w:rsidR="0020043D">
        <w:t>.</w:t>
      </w:r>
      <w:r w:rsidR="006E0550">
        <w:tab/>
      </w:r>
      <w:r w:rsidR="0020043D">
        <w:t>Megapixel High Definition Integrated Digital Network Camera</w:t>
      </w:r>
      <w:bookmarkEnd w:id="71"/>
    </w:p>
    <w:p w14:paraId="502B12F9" w14:textId="77777777" w:rsidR="00B61D89" w:rsidRDefault="00B61D89" w:rsidP="00B61D89">
      <w:pPr>
        <w:pStyle w:val="Level2"/>
      </w:pPr>
      <w:r>
        <w:t>1.</w:t>
      </w:r>
      <w:r>
        <w:tab/>
        <w:t xml:space="preserve">The network camera shall offer dual video streams with up to 3.1 megapixel resolution (2048 x 1536) in progressive scan format. </w:t>
      </w:r>
    </w:p>
    <w:p w14:paraId="1F83CCCD" w14:textId="77777777" w:rsidR="00B61D89" w:rsidRDefault="00B61D89" w:rsidP="00B61D89">
      <w:pPr>
        <w:pStyle w:val="Level2"/>
      </w:pPr>
      <w:r>
        <w:t>2.</w:t>
      </w:r>
      <w:r>
        <w:tab/>
        <w:t>An alarm input and relay output shall be built in for integration with hard wired external sensors.</w:t>
      </w:r>
    </w:p>
    <w:p w14:paraId="1E548EFE" w14:textId="77777777" w:rsidR="00B61D89" w:rsidRDefault="00B61D89" w:rsidP="00B61D89">
      <w:pPr>
        <w:pStyle w:val="Level2"/>
      </w:pPr>
      <w:r>
        <w:t>3.</w:t>
      </w:r>
      <w:r>
        <w:tab/>
        <w:t>The network camera shall be capable of firmware upgrades through a network using a software-based device utility.</w:t>
      </w:r>
    </w:p>
    <w:p w14:paraId="2CFE7ACB" w14:textId="77777777" w:rsidR="00B61D89" w:rsidRDefault="00B61D89" w:rsidP="00B61D89">
      <w:pPr>
        <w:pStyle w:val="Level2"/>
      </w:pPr>
      <w:r>
        <w:t>4.</w:t>
      </w:r>
      <w:r>
        <w:tab/>
        <w:t>The network camera shall offer auto back focus (ABF) functionality through a push button on the camera. ABF parameters shall also be configurable through a standard Web browser interface.</w:t>
      </w:r>
    </w:p>
    <w:p w14:paraId="39B99364" w14:textId="77777777" w:rsidR="00B61D89" w:rsidRDefault="00B61D89" w:rsidP="00B61D89">
      <w:pPr>
        <w:pStyle w:val="Level2"/>
      </w:pPr>
      <w:r>
        <w:t>5.</w:t>
      </w:r>
      <w:r>
        <w:tab/>
        <w:t>The network camera shall offer a video output port providing an NTSC/PAL analog video output signal for adjusting field of view and focus at the camera.</w:t>
      </w:r>
    </w:p>
    <w:p w14:paraId="1F582E69" w14:textId="77777777" w:rsidR="00B61D89" w:rsidRDefault="00B61D89" w:rsidP="00B61D89">
      <w:pPr>
        <w:pStyle w:val="Level2"/>
      </w:pPr>
      <w:r>
        <w:t>6.</w:t>
      </w:r>
      <w:r>
        <w:tab/>
        <w:t xml:space="preserve">The network camera shall provide advanced low-light capabilities for color and day/night models with sensitivity down to 0.12 lux in color and 0.03 lux in black-white (B-W). </w:t>
      </w:r>
    </w:p>
    <w:p w14:paraId="14F925C6" w14:textId="77777777" w:rsidR="00B61D89" w:rsidRDefault="00B61D89" w:rsidP="00B61D89">
      <w:pPr>
        <w:pStyle w:val="Level2"/>
      </w:pPr>
      <w:r>
        <w:t>7.</w:t>
      </w:r>
      <w:r>
        <w:tab/>
        <w:t>The network camera shall have removable IR cut filter mechanism for increased sensitivity in low-light installations.  The sensitivity of IR cut filter removal shall be configurable through a Web browser.</w:t>
      </w:r>
    </w:p>
    <w:p w14:paraId="352AD62D" w14:textId="77777777" w:rsidR="00B61D89" w:rsidRDefault="00B61D89" w:rsidP="00B61D89">
      <w:pPr>
        <w:pStyle w:val="Level2"/>
      </w:pPr>
      <w:r>
        <w:t>8.</w:t>
      </w:r>
      <w:r>
        <w:tab/>
        <w:t>The network camera shall support two simultaneous, configurable video streams. H.264 and MJPEG compression formats shall be available for primary and secondary streams with selectable unicast and multicast protocols. The streams shall be configurable in a variety of frame rates and bit rates.</w:t>
      </w:r>
    </w:p>
    <w:p w14:paraId="47674D7F" w14:textId="77777777" w:rsidR="00B61D89" w:rsidRDefault="00B61D89" w:rsidP="00B61D89">
      <w:pPr>
        <w:pStyle w:val="Level2"/>
      </w:pPr>
      <w:r>
        <w:t>9.</w:t>
      </w:r>
      <w:r>
        <w:tab/>
        <w:t xml:space="preserve">The network camera shall support industry standard Power over Ethernet (PoE) </w:t>
      </w:r>
    </w:p>
    <w:p w14:paraId="6114D01C" w14:textId="77777777" w:rsidR="00B61D89" w:rsidRDefault="00B61D89" w:rsidP="006E0550">
      <w:pPr>
        <w:pStyle w:val="Level2"/>
        <w:ind w:hanging="450"/>
      </w:pPr>
      <w:r>
        <w:t>10.</w:t>
      </w:r>
      <w:r w:rsidR="006E0550">
        <w:tab/>
      </w:r>
      <w:r>
        <w:t>IEEE 802.3af to supply power to the camera over the network. The network camera shall also offer a 24 VAC power input for optional use.</w:t>
      </w:r>
    </w:p>
    <w:p w14:paraId="7680AD3E" w14:textId="77777777" w:rsidR="00B61D89" w:rsidRDefault="00B61D89" w:rsidP="006E0550">
      <w:pPr>
        <w:pStyle w:val="Level2"/>
        <w:ind w:hanging="450"/>
      </w:pPr>
      <w:r>
        <w:lastRenderedPageBreak/>
        <w:t>11.</w:t>
      </w:r>
      <w:r w:rsidR="006E0550">
        <w:tab/>
      </w:r>
      <w:r>
        <w:t xml:space="preserve">The network camera shall use a standard Web browser interface for remote administration and configuration of camera parameters. </w:t>
      </w:r>
    </w:p>
    <w:p w14:paraId="41831304" w14:textId="77777777" w:rsidR="00B61D89" w:rsidRDefault="00B61D89" w:rsidP="006E0550">
      <w:pPr>
        <w:pStyle w:val="Level2"/>
        <w:ind w:hanging="450"/>
      </w:pPr>
      <w:r>
        <w:t>12.</w:t>
      </w:r>
      <w:r w:rsidR="006E0550">
        <w:tab/>
      </w:r>
      <w:r>
        <w:t>The network camera shall have a window blanking feature to conceal user-defined privacy areas that cannot be viewed by an operator. The network camera shall support up to four blanked windows. A blanked area shall appear on the screen as a solid gray window.</w:t>
      </w:r>
    </w:p>
    <w:p w14:paraId="5C7D6515" w14:textId="77777777" w:rsidR="00B61D89" w:rsidRDefault="00B61D89" w:rsidP="006E0550">
      <w:pPr>
        <w:pStyle w:val="Level2"/>
        <w:ind w:hanging="450"/>
      </w:pPr>
      <w:r>
        <w:t>13.</w:t>
      </w:r>
      <w:r w:rsidR="006E0550">
        <w:tab/>
      </w:r>
      <w:r>
        <w:t>The network camera shall support standard IT protocols.</w:t>
      </w:r>
    </w:p>
    <w:p w14:paraId="519BAE4B" w14:textId="77777777" w:rsidR="00B61D89" w:rsidRDefault="00B61D89" w:rsidP="006E0550">
      <w:pPr>
        <w:pStyle w:val="Level2"/>
        <w:ind w:hanging="450"/>
      </w:pPr>
      <w:r>
        <w:t>14.</w:t>
      </w:r>
      <w:r w:rsidR="006E0550">
        <w:tab/>
      </w:r>
      <w:r>
        <w:t>The network camera shall support open architecture best practices with a published API available to third-party network video recording and management systems.</w:t>
      </w:r>
    </w:p>
    <w:p w14:paraId="5C7A6104" w14:textId="77777777" w:rsidR="00B61D89" w:rsidRDefault="00B61D89" w:rsidP="006E0550">
      <w:pPr>
        <w:pStyle w:val="Level2"/>
        <w:ind w:hanging="450"/>
      </w:pPr>
      <w:r>
        <w:t>15.</w:t>
      </w:r>
      <w:r w:rsidR="006E0550">
        <w:tab/>
      </w:r>
      <w:r>
        <w:t>Megapixel High Definition Integrated Digital Network Camera Technical Specifications:</w:t>
      </w:r>
    </w:p>
    <w:p w14:paraId="5DE8B443" w14:textId="77777777" w:rsidR="007B73CF" w:rsidRDefault="005E1E22" w:rsidP="007B73CF">
      <w:pPr>
        <w:pStyle w:val="SpecNote"/>
      </w:pPr>
      <w:r>
        <w:t xml:space="preserve">SPEC WRITER </w:t>
      </w:r>
      <w:r w:rsidR="007B73CF">
        <w:t xml:space="preserve">NOTE: Edit the table below to include technical specifications as required by the project.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4394"/>
      </w:tblGrid>
      <w:tr w:rsidR="007B73CF" w:rsidRPr="00A15944" w14:paraId="7610DFCF" w14:textId="77777777" w:rsidTr="007B73CF">
        <w:tc>
          <w:tcPr>
            <w:tcW w:w="3499" w:type="dxa"/>
          </w:tcPr>
          <w:p w14:paraId="43585810" w14:textId="77777777" w:rsidR="007B73CF" w:rsidRPr="009F29E3" w:rsidRDefault="007B73CF" w:rsidP="007B73CF">
            <w:pPr>
              <w:pStyle w:val="SpecTable"/>
              <w:jc w:val="left"/>
            </w:pPr>
            <w:r w:rsidRPr="009F29E3">
              <w:t>Imaging Device</w:t>
            </w:r>
          </w:p>
        </w:tc>
        <w:tc>
          <w:tcPr>
            <w:tcW w:w="4394" w:type="dxa"/>
          </w:tcPr>
          <w:p w14:paraId="2F3742F8" w14:textId="77777777" w:rsidR="007B73CF" w:rsidRPr="009F29E3" w:rsidRDefault="007B73CF" w:rsidP="007B73CF">
            <w:pPr>
              <w:pStyle w:val="SpecTable"/>
              <w:jc w:val="left"/>
            </w:pPr>
            <w:r w:rsidRPr="009F29E3">
              <w:t>1/3-inch, effective</w:t>
            </w:r>
          </w:p>
        </w:tc>
      </w:tr>
      <w:tr w:rsidR="007B73CF" w:rsidRPr="00A15944" w14:paraId="3D0BF7C2" w14:textId="77777777" w:rsidTr="007B73CF">
        <w:tc>
          <w:tcPr>
            <w:tcW w:w="3499" w:type="dxa"/>
          </w:tcPr>
          <w:p w14:paraId="0066FF7D" w14:textId="77777777" w:rsidR="007B73CF" w:rsidRPr="009F29E3" w:rsidRDefault="007B73CF" w:rsidP="007B73CF">
            <w:pPr>
              <w:pStyle w:val="SpecTable"/>
              <w:jc w:val="left"/>
            </w:pPr>
            <w:r w:rsidRPr="009F29E3">
              <w:t>Imager Type</w:t>
            </w:r>
          </w:p>
        </w:tc>
        <w:tc>
          <w:tcPr>
            <w:tcW w:w="4394" w:type="dxa"/>
          </w:tcPr>
          <w:p w14:paraId="0A64187C" w14:textId="77777777" w:rsidR="007B73CF" w:rsidRPr="009F29E3" w:rsidRDefault="007B73CF" w:rsidP="007B73CF">
            <w:pPr>
              <w:pStyle w:val="SpecTable"/>
              <w:jc w:val="left"/>
            </w:pPr>
            <w:r w:rsidRPr="009F29E3">
              <w:t>CMOS</w:t>
            </w:r>
            <w:r>
              <w:t xml:space="preserve">, </w:t>
            </w:r>
            <w:r w:rsidRPr="009F29E3">
              <w:t xml:space="preserve"> Progressive scan</w:t>
            </w:r>
          </w:p>
        </w:tc>
      </w:tr>
      <w:tr w:rsidR="007B73CF" w:rsidRPr="00A15944" w14:paraId="4368D050" w14:textId="77777777" w:rsidTr="007B73CF">
        <w:tc>
          <w:tcPr>
            <w:tcW w:w="3499" w:type="dxa"/>
          </w:tcPr>
          <w:p w14:paraId="0F2CA3DD" w14:textId="77777777" w:rsidR="007B73CF" w:rsidRPr="009F29E3" w:rsidRDefault="007B73CF" w:rsidP="007B73CF">
            <w:pPr>
              <w:pStyle w:val="SpecTable"/>
              <w:jc w:val="left"/>
            </w:pPr>
            <w:r w:rsidRPr="009F29E3">
              <w:t>Maximum Resolution</w:t>
            </w:r>
          </w:p>
        </w:tc>
        <w:tc>
          <w:tcPr>
            <w:tcW w:w="4394" w:type="dxa"/>
          </w:tcPr>
          <w:p w14:paraId="3E970A09" w14:textId="77777777" w:rsidR="007B73CF" w:rsidRPr="009F29E3" w:rsidRDefault="007B73CF" w:rsidP="007B73CF">
            <w:pPr>
              <w:pStyle w:val="SpecTable"/>
              <w:jc w:val="left"/>
            </w:pPr>
            <w:r w:rsidRPr="009F29E3">
              <w:t>2048 x 1536</w:t>
            </w:r>
          </w:p>
        </w:tc>
      </w:tr>
      <w:tr w:rsidR="007B73CF" w:rsidRPr="00A15944" w14:paraId="30B7382C" w14:textId="77777777" w:rsidTr="007B73CF">
        <w:tc>
          <w:tcPr>
            <w:tcW w:w="3499" w:type="dxa"/>
          </w:tcPr>
          <w:p w14:paraId="270C6D1F" w14:textId="77777777" w:rsidR="007B73CF" w:rsidRPr="009F29E3" w:rsidRDefault="007B73CF" w:rsidP="007B73CF">
            <w:pPr>
              <w:pStyle w:val="SpecTable"/>
              <w:jc w:val="left"/>
            </w:pPr>
            <w:r w:rsidRPr="009F29E3">
              <w:t>Signal-to-Noise Ratio</w:t>
            </w:r>
          </w:p>
        </w:tc>
        <w:tc>
          <w:tcPr>
            <w:tcW w:w="4394" w:type="dxa"/>
          </w:tcPr>
          <w:p w14:paraId="22C312DC" w14:textId="77777777" w:rsidR="007B73CF" w:rsidRPr="009F29E3" w:rsidRDefault="007B73CF" w:rsidP="007B73CF">
            <w:pPr>
              <w:pStyle w:val="SpecTable"/>
              <w:jc w:val="left"/>
            </w:pPr>
            <w:r w:rsidRPr="009F29E3">
              <w:t>50 dB</w:t>
            </w:r>
          </w:p>
        </w:tc>
      </w:tr>
      <w:tr w:rsidR="007B73CF" w:rsidRPr="00A15944" w14:paraId="30928E3F" w14:textId="77777777" w:rsidTr="007B73CF">
        <w:tc>
          <w:tcPr>
            <w:tcW w:w="3499" w:type="dxa"/>
          </w:tcPr>
          <w:p w14:paraId="7FF2B6F0" w14:textId="77777777" w:rsidR="007B73CF" w:rsidRPr="009F29E3" w:rsidRDefault="007B73CF" w:rsidP="007B73CF">
            <w:pPr>
              <w:pStyle w:val="SpecTable"/>
              <w:jc w:val="left"/>
            </w:pPr>
            <w:r w:rsidRPr="009F29E3">
              <w:t>Auto Iris Lens Type</w:t>
            </w:r>
          </w:p>
        </w:tc>
        <w:tc>
          <w:tcPr>
            <w:tcW w:w="4394" w:type="dxa"/>
          </w:tcPr>
          <w:p w14:paraId="1D6115EB" w14:textId="77777777" w:rsidR="007B73CF" w:rsidRPr="009F29E3" w:rsidRDefault="007B73CF" w:rsidP="007B73CF">
            <w:pPr>
              <w:pStyle w:val="SpecTable"/>
              <w:jc w:val="left"/>
            </w:pPr>
            <w:r w:rsidRPr="009F29E3">
              <w:t>DC drive</w:t>
            </w:r>
          </w:p>
        </w:tc>
      </w:tr>
      <w:tr w:rsidR="007B73CF" w:rsidRPr="00A15944" w14:paraId="1FB08555" w14:textId="77777777" w:rsidTr="007B73CF">
        <w:tc>
          <w:tcPr>
            <w:tcW w:w="3499" w:type="dxa"/>
          </w:tcPr>
          <w:p w14:paraId="0167D15F" w14:textId="77777777" w:rsidR="007B73CF" w:rsidRPr="009F29E3" w:rsidRDefault="007B73CF" w:rsidP="007B73CF">
            <w:pPr>
              <w:pStyle w:val="SpecTable"/>
              <w:jc w:val="left"/>
            </w:pPr>
            <w:r w:rsidRPr="009F29E3">
              <w:t>Electronic Shutter Range</w:t>
            </w:r>
          </w:p>
        </w:tc>
        <w:tc>
          <w:tcPr>
            <w:tcW w:w="4394" w:type="dxa"/>
          </w:tcPr>
          <w:p w14:paraId="06D7CBC2" w14:textId="77777777" w:rsidR="007B73CF" w:rsidRPr="009F29E3" w:rsidRDefault="007B73CF" w:rsidP="007B73CF">
            <w:pPr>
              <w:pStyle w:val="SpecTable"/>
              <w:jc w:val="left"/>
            </w:pPr>
            <w:r w:rsidRPr="009F29E3">
              <w:t>1~1/100,000 sec</w:t>
            </w:r>
          </w:p>
        </w:tc>
      </w:tr>
      <w:tr w:rsidR="007B73CF" w:rsidRPr="00A15944" w14:paraId="11508390" w14:textId="77777777" w:rsidTr="007B73CF">
        <w:tc>
          <w:tcPr>
            <w:tcW w:w="3499" w:type="dxa"/>
          </w:tcPr>
          <w:p w14:paraId="51F7C12B" w14:textId="77777777" w:rsidR="007B73CF" w:rsidRPr="009F29E3" w:rsidRDefault="007B73CF" w:rsidP="007B73CF">
            <w:pPr>
              <w:pStyle w:val="SpecTable"/>
              <w:jc w:val="left"/>
            </w:pPr>
            <w:r w:rsidRPr="009F29E3">
              <w:t>Wide Dynamic Range</w:t>
            </w:r>
          </w:p>
        </w:tc>
        <w:tc>
          <w:tcPr>
            <w:tcW w:w="4394" w:type="dxa"/>
          </w:tcPr>
          <w:p w14:paraId="28BA620E" w14:textId="77777777" w:rsidR="007B73CF" w:rsidRPr="009F29E3" w:rsidRDefault="007B73CF" w:rsidP="007B73CF">
            <w:pPr>
              <w:pStyle w:val="SpecTable"/>
              <w:jc w:val="left"/>
            </w:pPr>
            <w:r w:rsidRPr="009F29E3">
              <w:t>60 dB</w:t>
            </w:r>
          </w:p>
        </w:tc>
      </w:tr>
      <w:tr w:rsidR="007B73CF" w:rsidRPr="00A15944" w14:paraId="41ECFAE2" w14:textId="77777777" w:rsidTr="007B73CF">
        <w:tc>
          <w:tcPr>
            <w:tcW w:w="3499" w:type="dxa"/>
          </w:tcPr>
          <w:p w14:paraId="58D3E1EF" w14:textId="77777777" w:rsidR="007B73CF" w:rsidRPr="009F29E3" w:rsidRDefault="007B73CF" w:rsidP="007B73CF">
            <w:pPr>
              <w:pStyle w:val="SpecTable"/>
              <w:jc w:val="left"/>
            </w:pPr>
            <w:r w:rsidRPr="009F29E3">
              <w:t>White Balance Range</w:t>
            </w:r>
          </w:p>
        </w:tc>
        <w:tc>
          <w:tcPr>
            <w:tcW w:w="4394" w:type="dxa"/>
          </w:tcPr>
          <w:p w14:paraId="538F779F" w14:textId="77777777" w:rsidR="007B73CF" w:rsidRPr="009F29E3" w:rsidRDefault="007B73CF" w:rsidP="007B73CF">
            <w:pPr>
              <w:pStyle w:val="SpecTable"/>
              <w:jc w:val="left"/>
            </w:pPr>
            <w:r w:rsidRPr="009F29E3">
              <w:t>2,000° to 10,000°K</w:t>
            </w:r>
          </w:p>
        </w:tc>
      </w:tr>
      <w:tr w:rsidR="007B73CF" w:rsidRPr="00A15944" w14:paraId="65E17075" w14:textId="77777777" w:rsidTr="007B73CF">
        <w:tc>
          <w:tcPr>
            <w:tcW w:w="3499" w:type="dxa"/>
          </w:tcPr>
          <w:p w14:paraId="3B618E10" w14:textId="77777777" w:rsidR="007B73CF" w:rsidRPr="009F29E3" w:rsidRDefault="007B73CF" w:rsidP="007B73CF">
            <w:pPr>
              <w:pStyle w:val="SpecTable"/>
              <w:jc w:val="left"/>
            </w:pPr>
            <w:r w:rsidRPr="009F29E3">
              <w:t>Sensitivity</w:t>
            </w:r>
          </w:p>
        </w:tc>
        <w:tc>
          <w:tcPr>
            <w:tcW w:w="4394" w:type="dxa"/>
          </w:tcPr>
          <w:p w14:paraId="2893CD1D" w14:textId="77777777" w:rsidR="007B73CF" w:rsidRDefault="007B73CF" w:rsidP="007B73CF">
            <w:pPr>
              <w:pStyle w:val="SpecTable"/>
              <w:jc w:val="left"/>
            </w:pPr>
            <w:r w:rsidRPr="009F29E3">
              <w:t xml:space="preserve">f/1.2; 2,850K; SNR &gt;24dB Color (1x/33ms) 0.50 lux Color SENS (15x/500 ms) 0.12 lux </w:t>
            </w:r>
          </w:p>
          <w:p w14:paraId="49308815" w14:textId="77777777" w:rsidR="007B73CF" w:rsidRPr="009F29E3" w:rsidRDefault="007B73CF" w:rsidP="007B73CF">
            <w:pPr>
              <w:pStyle w:val="SpecTable"/>
              <w:jc w:val="left"/>
            </w:pPr>
            <w:r w:rsidRPr="009F29E3">
              <w:t>Mono SENS (15x/500 ms) Mono (1x/33ms)0.25 lux</w:t>
            </w:r>
            <w:r>
              <w:t xml:space="preserve"> </w:t>
            </w:r>
            <w:r w:rsidRPr="009F29E3">
              <w:t>0.03 lux</w:t>
            </w:r>
          </w:p>
        </w:tc>
      </w:tr>
      <w:tr w:rsidR="007B73CF" w:rsidRPr="00A15944" w14:paraId="046003F3" w14:textId="77777777" w:rsidTr="007B73CF">
        <w:tc>
          <w:tcPr>
            <w:tcW w:w="3499" w:type="dxa"/>
          </w:tcPr>
          <w:p w14:paraId="14A428C0" w14:textId="77777777" w:rsidR="007B73CF" w:rsidRPr="009F29E3" w:rsidRDefault="007B73CF" w:rsidP="007B73CF">
            <w:pPr>
              <w:pStyle w:val="SpecTable"/>
              <w:jc w:val="left"/>
            </w:pPr>
            <w:r w:rsidRPr="009F29E3">
              <w:t>Dome Attenuation</w:t>
            </w:r>
          </w:p>
        </w:tc>
        <w:tc>
          <w:tcPr>
            <w:tcW w:w="4394" w:type="dxa"/>
          </w:tcPr>
          <w:p w14:paraId="78BC04F8" w14:textId="77777777" w:rsidR="007B73CF" w:rsidRDefault="007B73CF" w:rsidP="007B73CF">
            <w:pPr>
              <w:pStyle w:val="SpecTable"/>
              <w:jc w:val="left"/>
            </w:pPr>
            <w:r w:rsidRPr="009F29E3">
              <w:t xml:space="preserve">Clear Zero light loss </w:t>
            </w:r>
          </w:p>
          <w:p w14:paraId="60179946" w14:textId="77777777" w:rsidR="007B73CF" w:rsidRPr="009F29E3" w:rsidRDefault="007B73CF" w:rsidP="007B73CF">
            <w:pPr>
              <w:pStyle w:val="SpecTable"/>
              <w:jc w:val="left"/>
            </w:pPr>
            <w:r w:rsidRPr="009F29E3">
              <w:t>Smoke f/1.0 light loss</w:t>
            </w:r>
          </w:p>
        </w:tc>
      </w:tr>
      <w:tr w:rsidR="007B73CF" w:rsidRPr="009F29E3" w14:paraId="67B4C118" w14:textId="77777777" w:rsidTr="007B73CF">
        <w:tc>
          <w:tcPr>
            <w:tcW w:w="3499" w:type="dxa"/>
          </w:tcPr>
          <w:p w14:paraId="72843BDE" w14:textId="77777777" w:rsidR="007B73CF" w:rsidRPr="009F29E3" w:rsidRDefault="007B73CF" w:rsidP="007B73CF">
            <w:pPr>
              <w:pStyle w:val="SpecTable"/>
              <w:jc w:val="left"/>
            </w:pPr>
            <w:r>
              <w:t>Compression</w:t>
            </w:r>
          </w:p>
        </w:tc>
        <w:tc>
          <w:tcPr>
            <w:tcW w:w="4394" w:type="dxa"/>
          </w:tcPr>
          <w:p w14:paraId="55F9B580" w14:textId="77777777" w:rsidR="007B73CF" w:rsidRPr="009F29E3" w:rsidRDefault="007B73CF" w:rsidP="007B73CF">
            <w:pPr>
              <w:pStyle w:val="SpecTable"/>
              <w:jc w:val="left"/>
            </w:pPr>
            <w:r>
              <w:t>H.264 in base profile and MJPEG</w:t>
            </w:r>
          </w:p>
        </w:tc>
      </w:tr>
      <w:tr w:rsidR="007B73CF" w:rsidRPr="009F29E3" w14:paraId="35EBABFF" w14:textId="77777777" w:rsidTr="007B73CF">
        <w:tc>
          <w:tcPr>
            <w:tcW w:w="3499" w:type="dxa"/>
          </w:tcPr>
          <w:p w14:paraId="1C60AE81" w14:textId="77777777" w:rsidR="007B73CF" w:rsidRPr="009F29E3" w:rsidRDefault="007B73CF" w:rsidP="007B73CF">
            <w:pPr>
              <w:pStyle w:val="SpecTable"/>
              <w:jc w:val="left"/>
            </w:pPr>
            <w:r>
              <w:t>Video Streams</w:t>
            </w:r>
          </w:p>
        </w:tc>
        <w:tc>
          <w:tcPr>
            <w:tcW w:w="4394" w:type="dxa"/>
          </w:tcPr>
          <w:p w14:paraId="44135D36" w14:textId="77777777" w:rsidR="007B73CF" w:rsidRPr="009F29E3" w:rsidRDefault="007B73CF" w:rsidP="007B73CF">
            <w:pPr>
              <w:pStyle w:val="SpecTable"/>
              <w:jc w:val="left"/>
            </w:pPr>
            <w:r>
              <w:t>Up to 2 simultaneous streams, the second Stream variable based on the setup of the primary stream</w:t>
            </w:r>
          </w:p>
        </w:tc>
      </w:tr>
      <w:tr w:rsidR="007B73CF" w:rsidRPr="009F29E3" w14:paraId="3B59D0C1" w14:textId="77777777" w:rsidTr="007B73CF">
        <w:tc>
          <w:tcPr>
            <w:tcW w:w="3499" w:type="dxa"/>
          </w:tcPr>
          <w:p w14:paraId="2D322523" w14:textId="77777777" w:rsidR="007B73CF" w:rsidRPr="009F29E3" w:rsidRDefault="007B73CF" w:rsidP="007B73CF">
            <w:pPr>
              <w:pStyle w:val="SpecTable"/>
              <w:jc w:val="left"/>
            </w:pPr>
            <w:r>
              <w:t>Frame Rate</w:t>
            </w:r>
          </w:p>
        </w:tc>
        <w:tc>
          <w:tcPr>
            <w:tcW w:w="4394" w:type="dxa"/>
          </w:tcPr>
          <w:p w14:paraId="77C77ED6" w14:textId="77777777" w:rsidR="007B73CF" w:rsidRPr="009F29E3" w:rsidRDefault="007B73CF" w:rsidP="007B73CF">
            <w:pPr>
              <w:pStyle w:val="SpecTable"/>
              <w:jc w:val="left"/>
            </w:pPr>
            <w:r>
              <w:t>Up to 30, 25, 24, 15, 12.5, 12, 10, 8, 7.5, 6.5, 4, 3, 2, and 1 (depending upon coding, resolution, and stream configuration</w:t>
            </w:r>
          </w:p>
        </w:tc>
      </w:tr>
      <w:tr w:rsidR="007B73CF" w:rsidRPr="009F29E3" w14:paraId="3C342E4F" w14:textId="77777777" w:rsidTr="007B73CF">
        <w:tc>
          <w:tcPr>
            <w:tcW w:w="3499" w:type="dxa"/>
          </w:tcPr>
          <w:p w14:paraId="7FAA3D13" w14:textId="77777777" w:rsidR="007B73CF" w:rsidRDefault="007B73CF" w:rsidP="007B73CF">
            <w:pPr>
              <w:pStyle w:val="SpecTable"/>
              <w:jc w:val="left"/>
            </w:pPr>
            <w:r>
              <w:t>Available Resolutions</w:t>
            </w:r>
          </w:p>
        </w:tc>
        <w:tc>
          <w:tcPr>
            <w:tcW w:w="4394" w:type="dxa"/>
          </w:tcPr>
          <w:p w14:paraId="40F5EE40" w14:textId="77777777" w:rsidR="007B73CF" w:rsidRDefault="007B73CF" w:rsidP="007B73CF">
            <w:pPr>
              <w:pStyle w:val="SpecTable"/>
              <w:jc w:val="left"/>
            </w:pPr>
            <w:r>
              <w:t xml:space="preserve">3.1 MPx2048 x 1536; 4:3 aspect ratio; 2.0 ips max., 10.0 Mbps bit rate for MJPEG; 3.0 ips max., 2.6 Mbps bit rate H.264 </w:t>
            </w:r>
          </w:p>
          <w:p w14:paraId="35C1D9E7" w14:textId="77777777" w:rsidR="007B73CF" w:rsidRDefault="007B73CF" w:rsidP="007B73CF">
            <w:pPr>
              <w:pStyle w:val="SpecTable"/>
              <w:jc w:val="left"/>
            </w:pPr>
            <w:r>
              <w:lastRenderedPageBreak/>
              <w:t xml:space="preserve">2.1 MPx1920 x 1080; 16:9 aspect ratio: 15.0 ips max.,10.0 Mbps bit rate for MJPEG; 5.0 ips max., 2.7 Mbps bit rate H.264  3.1.9 MPx1600 x 1200; 4:3 aspect ratio; 15.0 ips max.,10.0 Mbps bit rate for MJPEG; 6.0 ips max., 2.6 Mbps bit rate H.264 </w:t>
            </w:r>
          </w:p>
          <w:p w14:paraId="68D145C9" w14:textId="77777777" w:rsidR="007B73CF" w:rsidRDefault="007B73CF" w:rsidP="007B73CF">
            <w:pPr>
              <w:pStyle w:val="SpecTable"/>
              <w:jc w:val="left"/>
            </w:pPr>
            <w:r>
              <w:t xml:space="preserve">1.3 MPx1280 x 1024; 5:4 aspect ratio; 15.0 ips max.,10.0 Mbps bit rate for MJPEG; 8.0 ips max., 2.5 Mbps bit rate H.264 </w:t>
            </w:r>
          </w:p>
          <w:p w14:paraId="3F6F2C2D" w14:textId="77777777" w:rsidR="007B73CF" w:rsidRDefault="007B73CF" w:rsidP="007B73CF">
            <w:pPr>
              <w:pStyle w:val="SpecTable"/>
              <w:jc w:val="left"/>
            </w:pPr>
            <w:r>
              <w:t xml:space="preserve">1.2 MPx1280 x 960; 4:3 aspect ratio; 15.0 ips max., 9.8 Mbps bit rate for MJPEG; 9.8 ips max., 8.5 Mbps bit rate H.264 6.0.9 MPx1280 x 720; 16:9 aspect ratio; 30.0 ips max.,10.0 Mbps bit rate for MJPEG; 12.5 ips max., 2.5 Mbps bit rate H.264 </w:t>
            </w:r>
          </w:p>
          <w:p w14:paraId="26FE935D" w14:textId="77777777" w:rsidR="007B73CF" w:rsidRDefault="007B73CF" w:rsidP="007B73CF">
            <w:pPr>
              <w:pStyle w:val="SpecTable"/>
              <w:jc w:val="left"/>
            </w:pPr>
            <w:r>
              <w:t xml:space="preserve">0.5 MPx800 x 600; 4:3 aspect ratio; 30.0 ips max., 5.8 Mbps bit rate for MJPEG; 25.0 ips max., 2.0 Mbps bit rate H.264 8.0.3 MPx640 x 480; 4:3 aspect ratio; 30.0 ips max.,  3.7 Mbps bit rate for MJPEG; 30.0 ips max.,1.6 Mbps bit rate H.264 </w:t>
            </w:r>
          </w:p>
          <w:p w14:paraId="0F682889" w14:textId="77777777" w:rsidR="007B73CF" w:rsidRDefault="007B73CF" w:rsidP="007B73CF">
            <w:pPr>
              <w:pStyle w:val="SpecTable"/>
              <w:jc w:val="left"/>
            </w:pPr>
            <w:r>
              <w:t xml:space="preserve">0.1 MPx320 x 240; 4:3 aspect ratio; 30.0 ips max., 0.9 Mbps bit rate for MJPEG; 30.0 ips max., 0.4 Mbps bit rate H.264 </w:t>
            </w:r>
          </w:p>
          <w:p w14:paraId="29E7C9C4" w14:textId="77777777" w:rsidR="007B73CF" w:rsidRDefault="007B73CF" w:rsidP="007B73CF">
            <w:pPr>
              <w:pStyle w:val="SpecTable"/>
              <w:jc w:val="left"/>
            </w:pPr>
            <w:r>
              <w:t>Additional640 x 512, 640 x 352, 480 x 368, 480 x 272, 320 x 256, 320 x 176</w:t>
            </w:r>
          </w:p>
        </w:tc>
      </w:tr>
      <w:tr w:rsidR="007B73CF" w:rsidRPr="009F29E3" w14:paraId="46223F3C" w14:textId="77777777" w:rsidTr="007B73CF">
        <w:tc>
          <w:tcPr>
            <w:tcW w:w="3499" w:type="dxa"/>
          </w:tcPr>
          <w:p w14:paraId="38E158D4" w14:textId="77777777" w:rsidR="007B73CF" w:rsidRDefault="007B73CF" w:rsidP="007B73CF">
            <w:pPr>
              <w:pStyle w:val="SpecTable"/>
              <w:jc w:val="left"/>
            </w:pPr>
            <w:r>
              <w:lastRenderedPageBreak/>
              <w:t>Supported Protocols</w:t>
            </w:r>
          </w:p>
        </w:tc>
        <w:tc>
          <w:tcPr>
            <w:tcW w:w="4394" w:type="dxa"/>
          </w:tcPr>
          <w:p w14:paraId="38198579" w14:textId="77777777" w:rsidR="007B73CF" w:rsidRDefault="007B73CF" w:rsidP="007B73CF">
            <w:pPr>
              <w:pStyle w:val="SpecTable"/>
              <w:jc w:val="left"/>
            </w:pPr>
            <w:r>
              <w:t>TCP/IP, UDP/IP (Unicast, Multicast IGMP), UPnP, DNS, DHCP, RTP, RTSP, NTP,IPv4, SNMP, QoS, HTTP, HTTPS, LDAP(client), SSH, SSL, STMP, FTP, MDNS(Bonjour), and 802.1x (EAP)</w:t>
            </w:r>
          </w:p>
        </w:tc>
      </w:tr>
      <w:tr w:rsidR="007B73CF" w:rsidRPr="009F29E3" w14:paraId="080766E3" w14:textId="77777777" w:rsidTr="007B73CF">
        <w:tc>
          <w:tcPr>
            <w:tcW w:w="3499" w:type="dxa"/>
          </w:tcPr>
          <w:p w14:paraId="2AE0B731" w14:textId="77777777" w:rsidR="007B73CF" w:rsidRDefault="007B73CF" w:rsidP="007B73CF">
            <w:pPr>
              <w:pStyle w:val="SpecTable"/>
              <w:jc w:val="left"/>
            </w:pPr>
            <w:r>
              <w:t>Security Access</w:t>
            </w:r>
          </w:p>
        </w:tc>
        <w:tc>
          <w:tcPr>
            <w:tcW w:w="4394" w:type="dxa"/>
          </w:tcPr>
          <w:p w14:paraId="09E096D7" w14:textId="77777777" w:rsidR="007B73CF" w:rsidRDefault="007B73CF" w:rsidP="007B73CF">
            <w:pPr>
              <w:pStyle w:val="SpecTable"/>
              <w:jc w:val="left"/>
            </w:pPr>
            <w:r>
              <w:t>Password protected</w:t>
            </w:r>
          </w:p>
        </w:tc>
      </w:tr>
      <w:tr w:rsidR="007B73CF" w:rsidRPr="009F29E3" w14:paraId="53E26C36" w14:textId="77777777" w:rsidTr="007B73CF">
        <w:tc>
          <w:tcPr>
            <w:tcW w:w="3499" w:type="dxa"/>
          </w:tcPr>
          <w:p w14:paraId="1F02CF75" w14:textId="77777777" w:rsidR="007B73CF" w:rsidRDefault="007B73CF" w:rsidP="007B73CF">
            <w:pPr>
              <w:pStyle w:val="SpecTable"/>
              <w:jc w:val="left"/>
            </w:pPr>
            <w:r>
              <w:t>Software Interface</w:t>
            </w:r>
          </w:p>
        </w:tc>
        <w:tc>
          <w:tcPr>
            <w:tcW w:w="4394" w:type="dxa"/>
          </w:tcPr>
          <w:p w14:paraId="49DD8FCC" w14:textId="77777777" w:rsidR="007B73CF" w:rsidRDefault="007B73CF" w:rsidP="007B73CF">
            <w:pPr>
              <w:pStyle w:val="SpecTable"/>
              <w:jc w:val="left"/>
            </w:pPr>
            <w:r>
              <w:t>Web browser view and setup, up to 16 cameras</w:t>
            </w:r>
          </w:p>
        </w:tc>
      </w:tr>
      <w:tr w:rsidR="007B73CF" w:rsidRPr="009F29E3" w14:paraId="41D3623C" w14:textId="77777777" w:rsidTr="007B73CF">
        <w:tc>
          <w:tcPr>
            <w:tcW w:w="3499" w:type="dxa"/>
          </w:tcPr>
          <w:p w14:paraId="305E2B0F" w14:textId="77777777" w:rsidR="007B73CF" w:rsidRDefault="007B73CF" w:rsidP="007B73CF">
            <w:pPr>
              <w:pStyle w:val="SpecTable"/>
              <w:jc w:val="left"/>
            </w:pPr>
            <w:r>
              <w:t xml:space="preserve">Connectors </w:t>
            </w:r>
          </w:p>
        </w:tc>
        <w:tc>
          <w:tcPr>
            <w:tcW w:w="4394" w:type="dxa"/>
          </w:tcPr>
          <w:p w14:paraId="27A6B751" w14:textId="77777777" w:rsidR="007B73CF" w:rsidRDefault="007B73CF" w:rsidP="007B73CF">
            <w:pPr>
              <w:pStyle w:val="SpecTable"/>
              <w:jc w:val="left"/>
            </w:pPr>
            <w:r>
              <w:t>RJ-45 for 100Base-TX, Auto MDI/MDI-X</w:t>
            </w:r>
          </w:p>
        </w:tc>
      </w:tr>
      <w:tr w:rsidR="007B73CF" w:rsidRPr="009F29E3" w14:paraId="5BAB9950" w14:textId="77777777" w:rsidTr="007B73CF">
        <w:tc>
          <w:tcPr>
            <w:tcW w:w="3499" w:type="dxa"/>
          </w:tcPr>
          <w:p w14:paraId="656C8065" w14:textId="77777777" w:rsidR="007B73CF" w:rsidRDefault="007B73CF" w:rsidP="007B73CF">
            <w:pPr>
              <w:pStyle w:val="SpecTable"/>
              <w:jc w:val="left"/>
            </w:pPr>
            <w:r>
              <w:t>Cable</w:t>
            </w:r>
          </w:p>
        </w:tc>
        <w:tc>
          <w:tcPr>
            <w:tcW w:w="4394" w:type="dxa"/>
          </w:tcPr>
          <w:p w14:paraId="0E86926A" w14:textId="77777777" w:rsidR="007B73CF" w:rsidRDefault="007B73CF" w:rsidP="007B73CF">
            <w:pPr>
              <w:pStyle w:val="SpecTable"/>
              <w:jc w:val="left"/>
            </w:pPr>
            <w:r>
              <w:t>Cat5 cable or better for 100Base-TX</w:t>
            </w:r>
          </w:p>
        </w:tc>
      </w:tr>
      <w:tr w:rsidR="007B73CF" w:rsidRPr="009F29E3" w14:paraId="3CB0597A" w14:textId="77777777" w:rsidTr="007B73CF">
        <w:tc>
          <w:tcPr>
            <w:tcW w:w="3499" w:type="dxa"/>
          </w:tcPr>
          <w:p w14:paraId="612583BA" w14:textId="77777777" w:rsidR="007B73CF" w:rsidRDefault="007B73CF" w:rsidP="007B73CF">
            <w:pPr>
              <w:pStyle w:val="SpecTable"/>
              <w:jc w:val="left"/>
            </w:pPr>
            <w:r>
              <w:t>Input Voltage</w:t>
            </w:r>
          </w:p>
        </w:tc>
        <w:tc>
          <w:tcPr>
            <w:tcW w:w="4394" w:type="dxa"/>
          </w:tcPr>
          <w:p w14:paraId="773B6576" w14:textId="77777777" w:rsidR="007B73CF" w:rsidRDefault="007B73CF" w:rsidP="007B73CF">
            <w:pPr>
              <w:pStyle w:val="SpecTable"/>
              <w:jc w:val="left"/>
            </w:pPr>
            <w:r>
              <w:t>24 VAC or PoE (IEEE802.3af class 3)</w:t>
            </w:r>
          </w:p>
        </w:tc>
      </w:tr>
      <w:tr w:rsidR="007B73CF" w:rsidRPr="009F29E3" w14:paraId="238E0400" w14:textId="77777777" w:rsidTr="007B73CF">
        <w:tc>
          <w:tcPr>
            <w:tcW w:w="3499" w:type="dxa"/>
          </w:tcPr>
          <w:p w14:paraId="54656FAA" w14:textId="77777777" w:rsidR="007B73CF" w:rsidRDefault="007B73CF" w:rsidP="007B73CF">
            <w:pPr>
              <w:pStyle w:val="SpecTable"/>
              <w:jc w:val="left"/>
            </w:pPr>
            <w:r>
              <w:t>Power Consumption</w:t>
            </w:r>
          </w:p>
        </w:tc>
        <w:tc>
          <w:tcPr>
            <w:tcW w:w="4394" w:type="dxa"/>
          </w:tcPr>
          <w:p w14:paraId="5279BE80" w14:textId="77777777" w:rsidR="007B73CF" w:rsidRDefault="007B73CF" w:rsidP="007B73CF">
            <w:pPr>
              <w:pStyle w:val="SpecTable"/>
              <w:jc w:val="left"/>
            </w:pPr>
            <w:r>
              <w:t>6 W</w:t>
            </w:r>
          </w:p>
        </w:tc>
      </w:tr>
      <w:tr w:rsidR="007B73CF" w:rsidRPr="009F29E3" w14:paraId="5ABEEBCD" w14:textId="77777777" w:rsidTr="007B73CF">
        <w:tc>
          <w:tcPr>
            <w:tcW w:w="3499" w:type="dxa"/>
          </w:tcPr>
          <w:p w14:paraId="1A3C4320" w14:textId="77777777" w:rsidR="007B73CF" w:rsidRDefault="007B73CF" w:rsidP="007B73CF">
            <w:pPr>
              <w:pStyle w:val="SpecTable"/>
              <w:jc w:val="left"/>
            </w:pPr>
            <w:r>
              <w:t>Current Consumption</w:t>
            </w:r>
          </w:p>
        </w:tc>
        <w:tc>
          <w:tcPr>
            <w:tcW w:w="4394" w:type="dxa"/>
          </w:tcPr>
          <w:p w14:paraId="14E7F546" w14:textId="77777777" w:rsidR="007B73CF" w:rsidRDefault="007B73CF" w:rsidP="007B73CF">
            <w:pPr>
              <w:pStyle w:val="SpecTable"/>
              <w:jc w:val="left"/>
            </w:pPr>
            <w:r>
              <w:t>PoE &lt;200 mA maximum</w:t>
            </w:r>
          </w:p>
          <w:p w14:paraId="21B93F52" w14:textId="77777777" w:rsidR="007B73CF" w:rsidRDefault="007B73CF" w:rsidP="007B73CF">
            <w:pPr>
              <w:pStyle w:val="SpecTable"/>
              <w:jc w:val="left"/>
            </w:pPr>
            <w:r>
              <w:t>24 VAC &lt;295 mA nominal; &lt;390 mA maximum</w:t>
            </w:r>
          </w:p>
        </w:tc>
      </w:tr>
      <w:tr w:rsidR="007B73CF" w:rsidRPr="009F29E3" w14:paraId="3F10FC28" w14:textId="77777777" w:rsidTr="007B73CF">
        <w:tc>
          <w:tcPr>
            <w:tcW w:w="3499" w:type="dxa"/>
          </w:tcPr>
          <w:p w14:paraId="69690E75" w14:textId="77777777" w:rsidR="007B73CF" w:rsidRDefault="007B73CF" w:rsidP="007B73CF">
            <w:pPr>
              <w:pStyle w:val="SpecTable"/>
              <w:jc w:val="left"/>
            </w:pPr>
            <w:r>
              <w:lastRenderedPageBreak/>
              <w:t>Alarm Input</w:t>
            </w:r>
          </w:p>
        </w:tc>
        <w:tc>
          <w:tcPr>
            <w:tcW w:w="4394" w:type="dxa"/>
          </w:tcPr>
          <w:p w14:paraId="7E5C896C" w14:textId="77777777" w:rsidR="007B73CF" w:rsidRDefault="007B73CF" w:rsidP="007B73CF">
            <w:pPr>
              <w:pStyle w:val="SpecTable"/>
              <w:jc w:val="left"/>
            </w:pPr>
            <w:r>
              <w:t>10 VDC maximum, 5 mA maximum</w:t>
            </w:r>
          </w:p>
        </w:tc>
      </w:tr>
      <w:tr w:rsidR="007B73CF" w:rsidRPr="009F29E3" w14:paraId="390A9A74" w14:textId="77777777" w:rsidTr="007B73CF">
        <w:tc>
          <w:tcPr>
            <w:tcW w:w="3499" w:type="dxa"/>
          </w:tcPr>
          <w:p w14:paraId="09A65131" w14:textId="77777777" w:rsidR="007B73CF" w:rsidRDefault="007B73CF" w:rsidP="007B73CF">
            <w:pPr>
              <w:pStyle w:val="SpecTable"/>
              <w:jc w:val="left"/>
            </w:pPr>
            <w:r>
              <w:t>Alarm Output</w:t>
            </w:r>
          </w:p>
        </w:tc>
        <w:tc>
          <w:tcPr>
            <w:tcW w:w="4394" w:type="dxa"/>
          </w:tcPr>
          <w:p w14:paraId="4C85834A" w14:textId="77777777" w:rsidR="007B73CF" w:rsidRDefault="007B73CF" w:rsidP="007B73CF">
            <w:pPr>
              <w:pStyle w:val="SpecTable"/>
              <w:jc w:val="left"/>
            </w:pPr>
            <w:r>
              <w:t>0 to 15 VDC maximum, 75 mA maximum</w:t>
            </w:r>
          </w:p>
        </w:tc>
      </w:tr>
      <w:tr w:rsidR="007B73CF" w:rsidRPr="009F29E3" w14:paraId="6F6BBCE7" w14:textId="77777777" w:rsidTr="007B73CF">
        <w:tc>
          <w:tcPr>
            <w:tcW w:w="3499" w:type="dxa"/>
          </w:tcPr>
          <w:p w14:paraId="66D4358C" w14:textId="77777777" w:rsidR="007B73CF" w:rsidRDefault="007B73CF" w:rsidP="007B73CF">
            <w:pPr>
              <w:pStyle w:val="SpecTable"/>
              <w:jc w:val="left"/>
            </w:pPr>
            <w:r>
              <w:t>Lens Mount</w:t>
            </w:r>
          </w:p>
        </w:tc>
        <w:tc>
          <w:tcPr>
            <w:tcW w:w="4394" w:type="dxa"/>
          </w:tcPr>
          <w:p w14:paraId="76171ACA" w14:textId="77777777" w:rsidR="007B73CF" w:rsidRDefault="007B73CF" w:rsidP="007B73CF">
            <w:pPr>
              <w:pStyle w:val="SpecTable"/>
              <w:jc w:val="left"/>
            </w:pPr>
            <w:r>
              <w:t>CS mount, adjustable</w:t>
            </w:r>
          </w:p>
        </w:tc>
      </w:tr>
      <w:tr w:rsidR="007B73CF" w:rsidRPr="009F29E3" w14:paraId="21C5A02C" w14:textId="77777777" w:rsidTr="007B73CF">
        <w:tc>
          <w:tcPr>
            <w:tcW w:w="3499" w:type="dxa"/>
          </w:tcPr>
          <w:p w14:paraId="133ADE23" w14:textId="77777777" w:rsidR="007B73CF" w:rsidRDefault="007B73CF" w:rsidP="007B73CF">
            <w:pPr>
              <w:pStyle w:val="SpecTable"/>
              <w:jc w:val="left"/>
            </w:pPr>
            <w:r>
              <w:t>Pan/Tilt Adjustment</w:t>
            </w:r>
          </w:p>
        </w:tc>
        <w:tc>
          <w:tcPr>
            <w:tcW w:w="4394" w:type="dxa"/>
          </w:tcPr>
          <w:p w14:paraId="54688DB3" w14:textId="77777777" w:rsidR="007B73CF" w:rsidRDefault="007B73CF" w:rsidP="007B73CF">
            <w:pPr>
              <w:pStyle w:val="SpecTable"/>
              <w:jc w:val="left"/>
            </w:pPr>
            <w:r>
              <w:t xml:space="preserve">Pan 368° </w:t>
            </w:r>
          </w:p>
          <w:p w14:paraId="4A10F394" w14:textId="77777777" w:rsidR="007B73CF" w:rsidRDefault="007B73CF" w:rsidP="007B73CF">
            <w:pPr>
              <w:pStyle w:val="SpecTable"/>
              <w:jc w:val="left"/>
            </w:pPr>
            <w:r>
              <w:t>Tilt 160° (10° to 170°)</w:t>
            </w:r>
          </w:p>
          <w:p w14:paraId="075D4FA8" w14:textId="77777777" w:rsidR="007B73CF" w:rsidRDefault="007B73CF" w:rsidP="007B73CF">
            <w:pPr>
              <w:pStyle w:val="SpecTable"/>
              <w:jc w:val="left"/>
            </w:pPr>
            <w:r>
              <w:t>Rotate 355°</w:t>
            </w:r>
          </w:p>
        </w:tc>
      </w:tr>
    </w:tbl>
    <w:p w14:paraId="359E7E0B" w14:textId="77777777" w:rsidR="007B73CF" w:rsidRDefault="007B73CF" w:rsidP="007B73CF">
      <w:pPr>
        <w:pStyle w:val="SpecNote"/>
      </w:pPr>
    </w:p>
    <w:p w14:paraId="1C563F78" w14:textId="77777777" w:rsidR="007B73CF" w:rsidRDefault="005E1E22" w:rsidP="007B73CF">
      <w:pPr>
        <w:pStyle w:val="SpecNote"/>
      </w:pPr>
      <w:r>
        <w:t xml:space="preserve">SPEC WRITER </w:t>
      </w:r>
      <w:r w:rsidR="007B73CF">
        <w:t>NOTE: List accessories used in the project.</w:t>
      </w:r>
    </w:p>
    <w:p w14:paraId="33CD9F68" w14:textId="77777777" w:rsidR="007B73CF" w:rsidRDefault="007B73CF" w:rsidP="00570F03">
      <w:pPr>
        <w:pStyle w:val="Level2"/>
        <w:ind w:hanging="450"/>
      </w:pPr>
      <w:r>
        <w:t>1</w:t>
      </w:r>
      <w:r w:rsidR="00B61D89">
        <w:t>6</w:t>
      </w:r>
      <w:r>
        <w:t>.</w:t>
      </w:r>
      <w:r w:rsidR="00570F03">
        <w:tab/>
      </w:r>
      <w:r w:rsidRPr="00DF7EC6">
        <w:t>Accessories</w:t>
      </w:r>
    </w:p>
    <w:p w14:paraId="72693730" w14:textId="77777777" w:rsidR="007B73CF" w:rsidRDefault="00570F03" w:rsidP="00570F03">
      <w:pPr>
        <w:pStyle w:val="Level3"/>
      </w:pPr>
      <w:r>
        <w:t>a</w:t>
      </w:r>
      <w:r w:rsidR="007B73CF">
        <w:t>.</w:t>
      </w:r>
      <w:r>
        <w:tab/>
      </w:r>
      <w:r w:rsidR="007B73CF">
        <w:t>Pendant mount</w:t>
      </w:r>
    </w:p>
    <w:p w14:paraId="4977278B" w14:textId="77777777" w:rsidR="007B73CF" w:rsidRDefault="00042229" w:rsidP="00042229">
      <w:pPr>
        <w:pStyle w:val="Level3"/>
      </w:pPr>
      <w:r>
        <w:t>b</w:t>
      </w:r>
      <w:r w:rsidR="007B73CF">
        <w:t>.</w:t>
      </w:r>
      <w:r>
        <w:tab/>
      </w:r>
      <w:r w:rsidR="007B73CF">
        <w:t>Wall mount for pendant</w:t>
      </w:r>
    </w:p>
    <w:p w14:paraId="7B34EA1E" w14:textId="77777777" w:rsidR="007B73CF" w:rsidRDefault="00042229" w:rsidP="00042229">
      <w:pPr>
        <w:pStyle w:val="Level3"/>
      </w:pPr>
      <w:r>
        <w:t>c</w:t>
      </w:r>
      <w:r w:rsidR="007B73CF">
        <w:t>.</w:t>
      </w:r>
      <w:r>
        <w:tab/>
      </w:r>
      <w:r w:rsidR="007B73CF">
        <w:t>Corner adapter for wall mount</w:t>
      </w:r>
    </w:p>
    <w:p w14:paraId="38066CF2" w14:textId="77777777" w:rsidR="007B73CF" w:rsidRDefault="00042229" w:rsidP="00042229">
      <w:pPr>
        <w:pStyle w:val="Level3"/>
      </w:pPr>
      <w:r>
        <w:t>d</w:t>
      </w:r>
      <w:r w:rsidR="007B73CF">
        <w:t>.</w:t>
      </w:r>
      <w:r>
        <w:tab/>
      </w:r>
      <w:r w:rsidR="007B73CF">
        <w:t>Pole adapter for wall mount</w:t>
      </w:r>
    </w:p>
    <w:p w14:paraId="698E570E" w14:textId="77777777" w:rsidR="007B73CF" w:rsidRDefault="00042229" w:rsidP="00042229">
      <w:pPr>
        <w:pStyle w:val="Level3"/>
      </w:pPr>
      <w:r>
        <w:t>e</w:t>
      </w:r>
      <w:r w:rsidR="007B73CF">
        <w:t>.</w:t>
      </w:r>
      <w:r>
        <w:tab/>
      </w:r>
      <w:r w:rsidR="007B73CF">
        <w:t>&lt;list accessories&gt;</w:t>
      </w:r>
    </w:p>
    <w:p w14:paraId="14AE9772" w14:textId="77777777" w:rsidR="007B73CF" w:rsidRDefault="005E1E22" w:rsidP="007B73CF">
      <w:pPr>
        <w:pStyle w:val="SpecNote"/>
      </w:pPr>
      <w:r>
        <w:t xml:space="preserve">SPEC WRITER </w:t>
      </w:r>
      <w:r w:rsidR="007B73CF">
        <w:t>NOTE: List only lenses used in the project.</w:t>
      </w:r>
    </w:p>
    <w:p w14:paraId="08F49E59" w14:textId="77777777" w:rsidR="007B73CF" w:rsidRDefault="007B73CF" w:rsidP="00042229">
      <w:pPr>
        <w:pStyle w:val="Level2"/>
        <w:ind w:hanging="450"/>
      </w:pPr>
      <w:r>
        <w:t>1</w:t>
      </w:r>
      <w:r w:rsidR="00B61D89">
        <w:t>7</w:t>
      </w:r>
      <w:r>
        <w:t>.</w:t>
      </w:r>
      <w:r w:rsidR="00042229">
        <w:tab/>
      </w:r>
      <w:r>
        <w:t>Recommended Lenses</w:t>
      </w:r>
    </w:p>
    <w:p w14:paraId="2B6B7D12" w14:textId="77777777" w:rsidR="007B73CF" w:rsidRDefault="00042229" w:rsidP="00042229">
      <w:pPr>
        <w:pStyle w:val="Level3"/>
      </w:pPr>
      <w:r>
        <w:t>a</w:t>
      </w:r>
      <w:r w:rsidR="007B73CF">
        <w:t>.</w:t>
      </w:r>
      <w:r>
        <w:tab/>
      </w:r>
      <w:r w:rsidR="007B73CF">
        <w:t>Megapixel lens, varifocal, 2.2~6.0 mm,  f/1.3~2.0</w:t>
      </w:r>
    </w:p>
    <w:p w14:paraId="55A9F2FB" w14:textId="77777777" w:rsidR="007B73CF" w:rsidRDefault="00042229" w:rsidP="00042229">
      <w:pPr>
        <w:pStyle w:val="Level3"/>
      </w:pPr>
      <w:r>
        <w:t>b</w:t>
      </w:r>
      <w:r w:rsidR="007B73CF">
        <w:t>.</w:t>
      </w:r>
      <w:r>
        <w:tab/>
      </w:r>
      <w:r w:rsidR="007B73CF">
        <w:t>Megapixel lens, varifocal, 2.8~8.0 mm,f/1.1~1.9</w:t>
      </w:r>
    </w:p>
    <w:p w14:paraId="73DB600C" w14:textId="77777777" w:rsidR="007B73CF" w:rsidRDefault="00042229" w:rsidP="00042229">
      <w:pPr>
        <w:pStyle w:val="Level3"/>
      </w:pPr>
      <w:r>
        <w:t>c</w:t>
      </w:r>
      <w:r w:rsidR="007B73CF">
        <w:t>.</w:t>
      </w:r>
      <w:r>
        <w:tab/>
      </w:r>
      <w:r w:rsidR="007B73CF">
        <w:t>Megapixel lens, varifocal, 2.8~12.0 mm, f/1.4~2.7</w:t>
      </w:r>
    </w:p>
    <w:p w14:paraId="42009688" w14:textId="77777777" w:rsidR="007B73CF" w:rsidRDefault="00042229" w:rsidP="00042229">
      <w:pPr>
        <w:pStyle w:val="Level3"/>
      </w:pPr>
      <w:r>
        <w:t>d</w:t>
      </w:r>
      <w:r w:rsidR="007B73CF">
        <w:t>.</w:t>
      </w:r>
      <w:r>
        <w:tab/>
      </w:r>
      <w:r w:rsidR="007B73CF">
        <w:t>Megapixel lens, varifocal, 15.0~50.0 mm, f/1.5~2.1</w:t>
      </w:r>
    </w:p>
    <w:p w14:paraId="2B9BC815" w14:textId="77777777" w:rsidR="007B73CF" w:rsidRDefault="00042229" w:rsidP="00042229">
      <w:pPr>
        <w:pStyle w:val="Level3"/>
      </w:pPr>
      <w:r>
        <w:t>e</w:t>
      </w:r>
      <w:r w:rsidR="007B73CF">
        <w:t>.</w:t>
      </w:r>
      <w:r>
        <w:tab/>
      </w:r>
      <w:r w:rsidR="007B73CF">
        <w:t>&lt;list megapixel lenses&gt;</w:t>
      </w:r>
    </w:p>
    <w:p w14:paraId="12579DF5" w14:textId="77777777" w:rsidR="007B73CF" w:rsidRDefault="007B73CF" w:rsidP="007B73CF">
      <w:pPr>
        <w:pStyle w:val="Level3"/>
      </w:pPr>
    </w:p>
    <w:p w14:paraId="465368B1" w14:textId="77777777" w:rsidR="007B73CF" w:rsidRDefault="000C268B" w:rsidP="00B61D89">
      <w:pPr>
        <w:pStyle w:val="Level1"/>
      </w:pPr>
      <w:bookmarkStart w:id="72" w:name="_Toc276907668"/>
      <w:r>
        <w:t>T</w:t>
      </w:r>
      <w:r w:rsidR="00042229">
        <w:t>.</w:t>
      </w:r>
      <w:r w:rsidR="00042229">
        <w:tab/>
      </w:r>
      <w:r>
        <w:t>Indoor/Outdoor Camera Dome System</w:t>
      </w:r>
      <w:bookmarkEnd w:id="72"/>
    </w:p>
    <w:p w14:paraId="08E419FB" w14:textId="77777777" w:rsidR="007B73CF" w:rsidRDefault="00B61D89" w:rsidP="00B61D89">
      <w:pPr>
        <w:pStyle w:val="Level2"/>
      </w:pPr>
      <w:r>
        <w:t>1</w:t>
      </w:r>
      <w:r w:rsidR="007B73CF">
        <w:t>.</w:t>
      </w:r>
      <w:r w:rsidR="007B73CF">
        <w:tab/>
        <w:t xml:space="preserve">The indoor/outdoor camera dome system shall include a built-in 100Base-TX network interface for live streaming to a standard Web browser. </w:t>
      </w:r>
    </w:p>
    <w:p w14:paraId="31C57732" w14:textId="77777777" w:rsidR="007B73CF" w:rsidRDefault="00B61D89" w:rsidP="00B61D89">
      <w:pPr>
        <w:pStyle w:val="Level2"/>
      </w:pPr>
      <w:r>
        <w:t>2</w:t>
      </w:r>
      <w:r w:rsidR="007B73CF">
        <w:t>.</w:t>
      </w:r>
      <w:r w:rsidR="007B73CF">
        <w:tab/>
        <w:t>The indoor/outdoor camera dome system shall operate in openv architecture connectivity for third-party software recording solutions.</w:t>
      </w:r>
    </w:p>
    <w:p w14:paraId="7F7A77CD" w14:textId="77777777" w:rsidR="007B73CF" w:rsidRDefault="00B61D89" w:rsidP="00B61D89">
      <w:pPr>
        <w:pStyle w:val="Level2"/>
      </w:pPr>
      <w:r>
        <w:t>3</w:t>
      </w:r>
      <w:r w:rsidR="007B73CF">
        <w:t>.</w:t>
      </w:r>
      <w:r w:rsidR="007B73CF">
        <w:tab/>
        <w:t xml:space="preserve">The indoor/outdoor </w:t>
      </w:r>
      <w:r w:rsidR="009D1623">
        <w:t>VASS camera</w:t>
      </w:r>
      <w:r w:rsidR="007B73CF">
        <w:t xml:space="preserve"> dome system shall be a discreet camera dome system consisting of a dome drive with a variable speed/high speed pan/tilt drive unit with continuous 360</w:t>
      </w:r>
      <w:r w:rsidR="009D1623" w:rsidRPr="009D1623">
        <w:sym w:font="Symbol" w:char="F0B0"/>
      </w:r>
      <w:r w:rsidR="007B73CF">
        <w:t xml:space="preserve"> rotation; 1/4-inch high resolution color, or color/black-white CCD camera; motorized zoom lens with optical and digital zoom; auto focus; and an enclosure consisting of a back box, lower dome, and a quick-install mounting.</w:t>
      </w:r>
    </w:p>
    <w:p w14:paraId="1852EDFC" w14:textId="77777777" w:rsidR="007B73CF" w:rsidRDefault="00B61D89" w:rsidP="00B61D89">
      <w:pPr>
        <w:pStyle w:val="Level2"/>
      </w:pPr>
      <w:r>
        <w:t>4</w:t>
      </w:r>
      <w:r w:rsidR="007B73CF">
        <w:t>.</w:t>
      </w:r>
      <w:r w:rsidR="007B73CF">
        <w:tab/>
        <w:t>Indoor/Outdoor fixed dome system technical specifications: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4394"/>
      </w:tblGrid>
      <w:tr w:rsidR="007B73CF" w14:paraId="0560C077" w14:textId="77777777" w:rsidTr="007B73CF">
        <w:tc>
          <w:tcPr>
            <w:tcW w:w="3499" w:type="dxa"/>
          </w:tcPr>
          <w:p w14:paraId="40808F6C" w14:textId="77777777" w:rsidR="007B73CF" w:rsidRDefault="007B73CF" w:rsidP="007B73CF">
            <w:pPr>
              <w:pStyle w:val="SpecTable"/>
              <w:jc w:val="left"/>
            </w:pPr>
            <w:r>
              <w:lastRenderedPageBreak/>
              <w:t>Imaging Device</w:t>
            </w:r>
          </w:p>
        </w:tc>
        <w:tc>
          <w:tcPr>
            <w:tcW w:w="4394" w:type="dxa"/>
          </w:tcPr>
          <w:p w14:paraId="1F0B08E3" w14:textId="77777777" w:rsidR="007B73CF" w:rsidRDefault="007B73CF" w:rsidP="007B73CF">
            <w:pPr>
              <w:pStyle w:val="SpecTable"/>
              <w:jc w:val="left"/>
            </w:pPr>
            <w:r>
              <w:t>1/4-inch CCD</w:t>
            </w:r>
          </w:p>
        </w:tc>
      </w:tr>
      <w:tr w:rsidR="007B73CF" w14:paraId="25079B62" w14:textId="77777777" w:rsidTr="007B73CF">
        <w:tc>
          <w:tcPr>
            <w:tcW w:w="3499" w:type="dxa"/>
          </w:tcPr>
          <w:p w14:paraId="6BC43A18" w14:textId="77777777" w:rsidR="007B73CF" w:rsidRDefault="007B73CF" w:rsidP="007B73CF">
            <w:pPr>
              <w:pStyle w:val="SpecTable"/>
              <w:jc w:val="left"/>
            </w:pPr>
            <w:r>
              <w:t>Picture Elements</w:t>
            </w:r>
          </w:p>
        </w:tc>
        <w:tc>
          <w:tcPr>
            <w:tcW w:w="4394" w:type="dxa"/>
          </w:tcPr>
          <w:p w14:paraId="61F592A4" w14:textId="77777777" w:rsidR="007B73CF" w:rsidRDefault="007B73CF" w:rsidP="007B73CF">
            <w:pPr>
              <w:pStyle w:val="SpecTable"/>
              <w:jc w:val="left"/>
            </w:pPr>
            <w:r>
              <w:t xml:space="preserve">NTSC/PAL 768 x 494/752 x 582 </w:t>
            </w:r>
          </w:p>
        </w:tc>
      </w:tr>
      <w:tr w:rsidR="007B73CF" w14:paraId="04E58A06" w14:textId="77777777" w:rsidTr="007B73CF">
        <w:tc>
          <w:tcPr>
            <w:tcW w:w="3499" w:type="dxa"/>
          </w:tcPr>
          <w:p w14:paraId="2FE0D778" w14:textId="77777777" w:rsidR="007B73CF" w:rsidRDefault="007B73CF" w:rsidP="007B73CF">
            <w:pPr>
              <w:pStyle w:val="SpecTable"/>
              <w:jc w:val="left"/>
            </w:pPr>
            <w:r>
              <w:t>Dynamic Range</w:t>
            </w:r>
          </w:p>
        </w:tc>
        <w:tc>
          <w:tcPr>
            <w:tcW w:w="4394" w:type="dxa"/>
          </w:tcPr>
          <w:p w14:paraId="5FB6DA67" w14:textId="77777777" w:rsidR="007B73CF" w:rsidRDefault="007B73CF" w:rsidP="007B73CF">
            <w:pPr>
              <w:pStyle w:val="SpecTable"/>
              <w:jc w:val="left"/>
            </w:pPr>
            <w:r>
              <w:t>102 dB typical/120 dB maximum (DW/CW models only)</w:t>
            </w:r>
          </w:p>
        </w:tc>
      </w:tr>
      <w:tr w:rsidR="007B73CF" w14:paraId="7013EBFB" w14:textId="77777777" w:rsidTr="007B73CF">
        <w:tc>
          <w:tcPr>
            <w:tcW w:w="3499" w:type="dxa"/>
          </w:tcPr>
          <w:p w14:paraId="74ECAB2B" w14:textId="77777777" w:rsidR="007B73CF" w:rsidRDefault="007B73CF" w:rsidP="007B73CF">
            <w:pPr>
              <w:pStyle w:val="SpecTable"/>
              <w:jc w:val="left"/>
            </w:pPr>
            <w:r>
              <w:t xml:space="preserve">Scanning System </w:t>
            </w:r>
          </w:p>
        </w:tc>
        <w:tc>
          <w:tcPr>
            <w:tcW w:w="4394" w:type="dxa"/>
          </w:tcPr>
          <w:p w14:paraId="366F8A28" w14:textId="77777777" w:rsidR="007B73CF" w:rsidRDefault="007B73CF" w:rsidP="007B73CF">
            <w:pPr>
              <w:pStyle w:val="SpecTable"/>
              <w:jc w:val="left"/>
            </w:pPr>
            <w:r>
              <w:t xml:space="preserve">2:1 interlace </w:t>
            </w:r>
          </w:p>
        </w:tc>
      </w:tr>
      <w:tr w:rsidR="007B73CF" w14:paraId="7941F043" w14:textId="77777777" w:rsidTr="007B73CF">
        <w:tc>
          <w:tcPr>
            <w:tcW w:w="3499" w:type="dxa"/>
          </w:tcPr>
          <w:p w14:paraId="4750F904" w14:textId="77777777" w:rsidR="007B73CF" w:rsidRDefault="007B73CF" w:rsidP="007B73CF">
            <w:pPr>
              <w:pStyle w:val="SpecTable"/>
              <w:jc w:val="left"/>
            </w:pPr>
            <w:r>
              <w:t>Synchronization</w:t>
            </w:r>
          </w:p>
        </w:tc>
        <w:tc>
          <w:tcPr>
            <w:tcW w:w="4394" w:type="dxa"/>
          </w:tcPr>
          <w:p w14:paraId="086DD99C" w14:textId="77777777" w:rsidR="007B73CF" w:rsidRDefault="007B73CF" w:rsidP="007B73CF">
            <w:pPr>
              <w:pStyle w:val="SpecTable"/>
              <w:jc w:val="left"/>
            </w:pPr>
            <w:r>
              <w:t>Internal</w:t>
            </w:r>
          </w:p>
        </w:tc>
      </w:tr>
      <w:tr w:rsidR="007B73CF" w14:paraId="5E431C8D" w14:textId="77777777" w:rsidTr="007B73CF">
        <w:tc>
          <w:tcPr>
            <w:tcW w:w="3499" w:type="dxa"/>
          </w:tcPr>
          <w:p w14:paraId="71AB3C30" w14:textId="77777777" w:rsidR="007B73CF" w:rsidRDefault="007B73CF" w:rsidP="007B73CF">
            <w:pPr>
              <w:pStyle w:val="SpecTable"/>
              <w:jc w:val="left"/>
            </w:pPr>
            <w:r>
              <w:t>Electronic Shutter Range</w:t>
            </w:r>
          </w:p>
        </w:tc>
        <w:tc>
          <w:tcPr>
            <w:tcW w:w="4394" w:type="dxa"/>
          </w:tcPr>
          <w:p w14:paraId="5130F566" w14:textId="77777777" w:rsidR="007B73CF" w:rsidRDefault="007B73CF" w:rsidP="007B73CF">
            <w:pPr>
              <w:pStyle w:val="SpecTable"/>
              <w:jc w:val="left"/>
            </w:pPr>
            <w:r>
              <w:t>Auto (1/15–1/22,000)</w:t>
            </w:r>
          </w:p>
        </w:tc>
      </w:tr>
      <w:tr w:rsidR="007B73CF" w14:paraId="30102334" w14:textId="77777777" w:rsidTr="007B73CF">
        <w:tc>
          <w:tcPr>
            <w:tcW w:w="3499" w:type="dxa"/>
          </w:tcPr>
          <w:p w14:paraId="4FAB2689" w14:textId="77777777" w:rsidR="007B73CF" w:rsidRDefault="007B73CF" w:rsidP="007B73CF">
            <w:pPr>
              <w:pStyle w:val="SpecTable"/>
              <w:jc w:val="left"/>
            </w:pPr>
            <w:r>
              <w:t>Lens Type</w:t>
            </w:r>
          </w:p>
        </w:tc>
        <w:tc>
          <w:tcPr>
            <w:tcW w:w="4394" w:type="dxa"/>
          </w:tcPr>
          <w:p w14:paraId="73F24363" w14:textId="77777777" w:rsidR="007B73CF" w:rsidRDefault="007B73CF" w:rsidP="007B73CF">
            <w:pPr>
              <w:pStyle w:val="SpecTable"/>
              <w:jc w:val="left"/>
            </w:pPr>
            <w:r>
              <w:t>Lens</w:t>
            </w:r>
            <w:r>
              <w:tab/>
              <w:t>f/1.4 (focal length, 3.4~119 mm; 35X optical zoom, 12X digital zoom)</w:t>
            </w:r>
          </w:p>
        </w:tc>
      </w:tr>
      <w:tr w:rsidR="007B73CF" w14:paraId="4E1FDE67" w14:textId="77777777" w:rsidTr="007B73CF">
        <w:tc>
          <w:tcPr>
            <w:tcW w:w="3499" w:type="dxa"/>
          </w:tcPr>
          <w:p w14:paraId="76234DA4" w14:textId="77777777" w:rsidR="007B73CF" w:rsidRDefault="007B73CF" w:rsidP="007B73CF">
            <w:pPr>
              <w:pStyle w:val="SpecTable"/>
              <w:jc w:val="left"/>
            </w:pPr>
            <w:r>
              <w:t>Focus</w:t>
            </w:r>
          </w:p>
        </w:tc>
        <w:tc>
          <w:tcPr>
            <w:tcW w:w="4394" w:type="dxa"/>
          </w:tcPr>
          <w:p w14:paraId="43667EEB" w14:textId="77777777" w:rsidR="007B73CF" w:rsidRDefault="007B73CF" w:rsidP="007B73CF">
            <w:pPr>
              <w:pStyle w:val="SpecTable"/>
              <w:jc w:val="left"/>
            </w:pPr>
            <w:r>
              <w:t>Automatic with manual override</w:t>
            </w:r>
          </w:p>
        </w:tc>
      </w:tr>
      <w:tr w:rsidR="007B73CF" w14:paraId="630EB31E" w14:textId="77777777" w:rsidTr="007B73CF">
        <w:tc>
          <w:tcPr>
            <w:tcW w:w="3499" w:type="dxa"/>
          </w:tcPr>
          <w:p w14:paraId="37A3F7E0" w14:textId="77777777" w:rsidR="007B73CF" w:rsidRDefault="007B73CF" w:rsidP="007B73CF">
            <w:pPr>
              <w:pStyle w:val="SpecTable"/>
              <w:jc w:val="left"/>
            </w:pPr>
            <w:r>
              <w:t>Pan Speed</w:t>
            </w:r>
          </w:p>
        </w:tc>
        <w:tc>
          <w:tcPr>
            <w:tcW w:w="4394" w:type="dxa"/>
          </w:tcPr>
          <w:p w14:paraId="286919C7" w14:textId="77777777" w:rsidR="007B73CF" w:rsidRDefault="007B73CF" w:rsidP="007B73CF">
            <w:pPr>
              <w:pStyle w:val="SpecTable"/>
              <w:jc w:val="left"/>
            </w:pPr>
            <w:r>
              <w:t>Variable between 400</w:t>
            </w:r>
            <w:r>
              <w:t> per second continuous pan to 0.1° per second</w:t>
            </w:r>
          </w:p>
        </w:tc>
      </w:tr>
      <w:tr w:rsidR="007B73CF" w14:paraId="2AA0FB59" w14:textId="77777777" w:rsidTr="007B73CF">
        <w:tc>
          <w:tcPr>
            <w:tcW w:w="3499" w:type="dxa"/>
          </w:tcPr>
          <w:p w14:paraId="45FA7F35" w14:textId="77777777" w:rsidR="007B73CF" w:rsidRDefault="007B73CF" w:rsidP="007B73CF">
            <w:pPr>
              <w:pStyle w:val="SpecTable"/>
              <w:jc w:val="left"/>
            </w:pPr>
            <w:r>
              <w:t>Vertical Tilt</w:t>
            </w:r>
          </w:p>
        </w:tc>
        <w:tc>
          <w:tcPr>
            <w:tcW w:w="4394" w:type="dxa"/>
          </w:tcPr>
          <w:p w14:paraId="35EEF104" w14:textId="77777777" w:rsidR="007B73CF" w:rsidRDefault="007B73CF" w:rsidP="007B73CF">
            <w:pPr>
              <w:pStyle w:val="SpecTable"/>
              <w:jc w:val="left"/>
            </w:pPr>
            <w:r>
              <w:t>Unobstructed tilt of +2</w:t>
            </w:r>
            <w:r>
              <w:t> to -92</w:t>
            </w:r>
            <w:r>
              <w:t></w:t>
            </w:r>
          </w:p>
        </w:tc>
      </w:tr>
      <w:tr w:rsidR="007B73CF" w14:paraId="5BB127C2" w14:textId="77777777" w:rsidTr="007B73CF">
        <w:tc>
          <w:tcPr>
            <w:tcW w:w="3499" w:type="dxa"/>
          </w:tcPr>
          <w:p w14:paraId="7CD75773" w14:textId="77777777" w:rsidR="007B73CF" w:rsidRDefault="007B73CF" w:rsidP="007B73CF">
            <w:pPr>
              <w:pStyle w:val="SpecTable"/>
              <w:jc w:val="left"/>
            </w:pPr>
            <w:r>
              <w:t>Manual Control Speed</w:t>
            </w:r>
          </w:p>
        </w:tc>
        <w:tc>
          <w:tcPr>
            <w:tcW w:w="4394" w:type="dxa"/>
          </w:tcPr>
          <w:p w14:paraId="6C42D9F9" w14:textId="77777777" w:rsidR="007B73CF" w:rsidRDefault="007B73CF" w:rsidP="007B73CF">
            <w:pPr>
              <w:pStyle w:val="SpecTable"/>
              <w:jc w:val="left"/>
            </w:pPr>
            <w:r>
              <w:t>Pan speed of 0.1</w:t>
            </w:r>
            <w:r>
              <w:t> to 80</w:t>
            </w:r>
            <w:r>
              <w:t> per second, and pan at 150</w:t>
            </w:r>
            <w:r>
              <w:t> per second in turbo mode. Tilt operation shall range from 0.1</w:t>
            </w:r>
            <w:r>
              <w:t> to 40</w:t>
            </w:r>
            <w:r>
              <w:t> per second</w:t>
            </w:r>
          </w:p>
        </w:tc>
      </w:tr>
      <w:tr w:rsidR="007B73CF" w14:paraId="46F92F78" w14:textId="77777777" w:rsidTr="007B73CF">
        <w:tc>
          <w:tcPr>
            <w:tcW w:w="3499" w:type="dxa"/>
          </w:tcPr>
          <w:p w14:paraId="364F1285" w14:textId="77777777" w:rsidR="007B73CF" w:rsidRDefault="007B73CF" w:rsidP="007B73CF">
            <w:pPr>
              <w:pStyle w:val="SpecTable"/>
              <w:jc w:val="left"/>
            </w:pPr>
            <w:r>
              <w:t>Automatic Preset Speed</w:t>
            </w:r>
          </w:p>
        </w:tc>
        <w:tc>
          <w:tcPr>
            <w:tcW w:w="4394" w:type="dxa"/>
          </w:tcPr>
          <w:p w14:paraId="12865861" w14:textId="77777777" w:rsidR="007B73CF" w:rsidRDefault="007B73CF" w:rsidP="007B73CF">
            <w:pPr>
              <w:pStyle w:val="SpecTable"/>
              <w:jc w:val="left"/>
            </w:pPr>
            <w:r>
              <w:t>Pan speed of 400</w:t>
            </w:r>
            <w:r>
              <w:t> and a tilt speed of 200</w:t>
            </w:r>
            <w:r>
              <w:t> per second</w:t>
            </w:r>
          </w:p>
        </w:tc>
      </w:tr>
      <w:tr w:rsidR="007B73CF" w14:paraId="20631546" w14:textId="77777777" w:rsidTr="007B73CF">
        <w:tc>
          <w:tcPr>
            <w:tcW w:w="3499" w:type="dxa"/>
          </w:tcPr>
          <w:p w14:paraId="609EEB34" w14:textId="77777777" w:rsidR="007B73CF" w:rsidRDefault="007B73CF" w:rsidP="007B73CF">
            <w:pPr>
              <w:pStyle w:val="SpecTable"/>
              <w:jc w:val="left"/>
            </w:pPr>
            <w:r>
              <w:t>Presets</w:t>
            </w:r>
          </w:p>
        </w:tc>
        <w:tc>
          <w:tcPr>
            <w:tcW w:w="4394" w:type="dxa"/>
          </w:tcPr>
          <w:p w14:paraId="4BB21736" w14:textId="77777777" w:rsidR="007B73CF" w:rsidRDefault="007B73CF" w:rsidP="007B73CF">
            <w:pPr>
              <w:pStyle w:val="SpecTable"/>
              <w:jc w:val="left"/>
            </w:pPr>
            <w:r>
              <w:t xml:space="preserve">256 positions with a 20-character label available for each position; programmable camera settings, including selectable auto focus modes, iris level, LowLight™ limit, and backlight compensation for each preset; command to copy camera settings from one preset to another; and preset programming through control keyboard or through dome system on-screen menu </w:t>
            </w:r>
          </w:p>
          <w:p w14:paraId="0A314CFC" w14:textId="77777777" w:rsidR="007B73CF" w:rsidRDefault="007B73CF" w:rsidP="007B73CF">
            <w:pPr>
              <w:pStyle w:val="SpecTable"/>
              <w:jc w:val="left"/>
            </w:pPr>
            <w:r>
              <w:t>128 positions with a 20-character label available for each position; programmable camera settings, including selectable auto focus modes, iris level, LowLight limit, and backlight compensation for each preset; command to copy camera settings from one preset to another; and preset programming through control keyboard or through dome system on-screen menu</w:t>
            </w:r>
          </w:p>
        </w:tc>
      </w:tr>
      <w:tr w:rsidR="007B73CF" w14:paraId="37DCB0CD" w14:textId="77777777" w:rsidTr="007B73CF">
        <w:tc>
          <w:tcPr>
            <w:tcW w:w="3499" w:type="dxa"/>
          </w:tcPr>
          <w:p w14:paraId="1433DAFA" w14:textId="77777777" w:rsidR="007B73CF" w:rsidRDefault="007B73CF" w:rsidP="007B73CF">
            <w:pPr>
              <w:pStyle w:val="SpecTable"/>
              <w:jc w:val="left"/>
            </w:pPr>
            <w:r>
              <w:t>Preset Accuracy</w:t>
            </w:r>
          </w:p>
        </w:tc>
        <w:tc>
          <w:tcPr>
            <w:tcW w:w="4394" w:type="dxa"/>
          </w:tcPr>
          <w:p w14:paraId="2464534F" w14:textId="77777777" w:rsidR="007B73CF" w:rsidRDefault="007B73CF" w:rsidP="007B73CF">
            <w:pPr>
              <w:pStyle w:val="SpecTable"/>
              <w:jc w:val="left"/>
            </w:pPr>
            <w:r>
              <w:t>± 0.1</w:t>
            </w:r>
            <w:r>
              <w:t></w:t>
            </w:r>
          </w:p>
        </w:tc>
      </w:tr>
      <w:tr w:rsidR="007B73CF" w14:paraId="6B814876" w14:textId="77777777" w:rsidTr="007B73CF">
        <w:tc>
          <w:tcPr>
            <w:tcW w:w="3499" w:type="dxa"/>
          </w:tcPr>
          <w:p w14:paraId="28777DAB" w14:textId="77777777" w:rsidR="007B73CF" w:rsidRDefault="007B73CF" w:rsidP="007B73CF">
            <w:pPr>
              <w:pStyle w:val="SpecTable"/>
              <w:jc w:val="left"/>
            </w:pPr>
            <w:r>
              <w:t>Zones</w:t>
            </w:r>
          </w:p>
        </w:tc>
        <w:tc>
          <w:tcPr>
            <w:tcW w:w="4394" w:type="dxa"/>
          </w:tcPr>
          <w:p w14:paraId="0B1CD0C2" w14:textId="77777777" w:rsidR="007B73CF" w:rsidRDefault="007B73CF" w:rsidP="007B73CF">
            <w:pPr>
              <w:pStyle w:val="SpecTable"/>
              <w:jc w:val="left"/>
            </w:pPr>
            <w:r>
              <w:t>8 zones with up to 20-character labeling for each, with the ability to blank the video in the zone</w:t>
            </w:r>
          </w:p>
        </w:tc>
      </w:tr>
      <w:tr w:rsidR="007B73CF" w14:paraId="7153E49B" w14:textId="77777777" w:rsidTr="007B73CF">
        <w:tc>
          <w:tcPr>
            <w:tcW w:w="3499" w:type="dxa"/>
          </w:tcPr>
          <w:p w14:paraId="59C5DA97" w14:textId="77777777" w:rsidR="007B73CF" w:rsidRDefault="007B73CF" w:rsidP="007B73CF">
            <w:pPr>
              <w:pStyle w:val="SpecTable"/>
              <w:jc w:val="left"/>
            </w:pPr>
            <w:r>
              <w:t>Limit Stops</w:t>
            </w:r>
          </w:p>
        </w:tc>
        <w:tc>
          <w:tcPr>
            <w:tcW w:w="4394" w:type="dxa"/>
          </w:tcPr>
          <w:p w14:paraId="165FB949" w14:textId="77777777" w:rsidR="007B73CF" w:rsidRDefault="007B73CF" w:rsidP="007B73CF">
            <w:pPr>
              <w:pStyle w:val="SpecTable"/>
              <w:jc w:val="left"/>
            </w:pPr>
            <w:r>
              <w:t xml:space="preserve">Programmable for manual panning, </w:t>
            </w:r>
            <w:r>
              <w:lastRenderedPageBreak/>
              <w:t>auto/random scanning, and frame scanning</w:t>
            </w:r>
          </w:p>
        </w:tc>
      </w:tr>
      <w:tr w:rsidR="007B73CF" w14:paraId="5BBC1FE1" w14:textId="77777777" w:rsidTr="007B73CF">
        <w:tc>
          <w:tcPr>
            <w:tcW w:w="3499" w:type="dxa"/>
          </w:tcPr>
          <w:p w14:paraId="3A760C44" w14:textId="77777777" w:rsidR="007B73CF" w:rsidRDefault="007B73CF" w:rsidP="007B73CF">
            <w:pPr>
              <w:pStyle w:val="SpecTable"/>
              <w:jc w:val="left"/>
            </w:pPr>
            <w:r>
              <w:lastRenderedPageBreak/>
              <w:t>Alarm Inputs</w:t>
            </w:r>
          </w:p>
        </w:tc>
        <w:tc>
          <w:tcPr>
            <w:tcW w:w="4394" w:type="dxa"/>
          </w:tcPr>
          <w:p w14:paraId="5DC14D37" w14:textId="77777777" w:rsidR="007B73CF" w:rsidRDefault="007B73CF" w:rsidP="007B73CF">
            <w:pPr>
              <w:pStyle w:val="SpecTable"/>
              <w:jc w:val="left"/>
            </w:pPr>
            <w:r>
              <w:t>7</w:t>
            </w:r>
          </w:p>
        </w:tc>
      </w:tr>
      <w:tr w:rsidR="007B73CF" w14:paraId="59FE9875" w14:textId="77777777" w:rsidTr="007B73CF">
        <w:tc>
          <w:tcPr>
            <w:tcW w:w="3499" w:type="dxa"/>
          </w:tcPr>
          <w:p w14:paraId="5B1FDFF7" w14:textId="77777777" w:rsidR="007B73CF" w:rsidRDefault="007B73CF" w:rsidP="007B73CF">
            <w:pPr>
              <w:pStyle w:val="SpecTable"/>
              <w:jc w:val="left"/>
            </w:pPr>
            <w:r>
              <w:t>Alarm Output Programming</w:t>
            </w:r>
          </w:p>
        </w:tc>
        <w:tc>
          <w:tcPr>
            <w:tcW w:w="4394" w:type="dxa"/>
          </w:tcPr>
          <w:p w14:paraId="70DFEFC7" w14:textId="77777777" w:rsidR="007B73CF" w:rsidRDefault="007B73CF" w:rsidP="007B73CF">
            <w:pPr>
              <w:pStyle w:val="SpecTable"/>
              <w:jc w:val="left"/>
            </w:pPr>
            <w:r>
              <w:t>Auxiliary outputs can be alternately programmed to operate on alarm</w:t>
            </w:r>
          </w:p>
        </w:tc>
      </w:tr>
      <w:tr w:rsidR="007B73CF" w14:paraId="158695B1" w14:textId="77777777" w:rsidTr="007B73CF">
        <w:tc>
          <w:tcPr>
            <w:tcW w:w="3499" w:type="dxa"/>
          </w:tcPr>
          <w:p w14:paraId="172BA164" w14:textId="77777777" w:rsidR="007B73CF" w:rsidRDefault="007B73CF" w:rsidP="007B73CF">
            <w:pPr>
              <w:pStyle w:val="SpecTable"/>
              <w:jc w:val="left"/>
            </w:pPr>
            <w:r>
              <w:t xml:space="preserve">Alarm Action </w:t>
            </w:r>
          </w:p>
        </w:tc>
        <w:tc>
          <w:tcPr>
            <w:tcW w:w="4394" w:type="dxa"/>
          </w:tcPr>
          <w:p w14:paraId="7FDB277B" w14:textId="77777777" w:rsidR="007B73CF" w:rsidRDefault="007B73CF" w:rsidP="007B73CF">
            <w:pPr>
              <w:pStyle w:val="SpecTable"/>
              <w:jc w:val="left"/>
            </w:pPr>
            <w:r>
              <w:t>Individually programmed for 3 priority levels, initiating a stored pattern or going to a preassigned preset position</w:t>
            </w:r>
          </w:p>
        </w:tc>
      </w:tr>
      <w:tr w:rsidR="007B73CF" w14:paraId="19B57392" w14:textId="77777777" w:rsidTr="007B73CF">
        <w:tc>
          <w:tcPr>
            <w:tcW w:w="3499" w:type="dxa"/>
          </w:tcPr>
          <w:p w14:paraId="67297274" w14:textId="77777777" w:rsidR="007B73CF" w:rsidRDefault="007B73CF" w:rsidP="007B73CF">
            <w:pPr>
              <w:pStyle w:val="SpecTable"/>
              <w:jc w:val="left"/>
            </w:pPr>
            <w:r>
              <w:t>Resume after Alarm</w:t>
            </w:r>
          </w:p>
        </w:tc>
        <w:tc>
          <w:tcPr>
            <w:tcW w:w="4394" w:type="dxa"/>
          </w:tcPr>
          <w:p w14:paraId="3C18AD19" w14:textId="77777777" w:rsidR="007B73CF" w:rsidRDefault="007B73CF" w:rsidP="007B73CF">
            <w:pPr>
              <w:pStyle w:val="SpecTable"/>
              <w:jc w:val="left"/>
            </w:pPr>
            <w:r>
              <w:t>After completion of alarm, dome returns to previously programmed state or its previous position</w:t>
            </w:r>
          </w:p>
        </w:tc>
      </w:tr>
      <w:tr w:rsidR="007B73CF" w:rsidRPr="00735490" w14:paraId="55CBB9AB" w14:textId="77777777" w:rsidTr="007B73CF">
        <w:tc>
          <w:tcPr>
            <w:tcW w:w="3499" w:type="dxa"/>
          </w:tcPr>
          <w:p w14:paraId="611F798F" w14:textId="77777777" w:rsidR="007B73CF" w:rsidRPr="00735490" w:rsidRDefault="007B73CF" w:rsidP="007B73CF">
            <w:pPr>
              <w:pStyle w:val="SpecTable"/>
              <w:jc w:val="left"/>
            </w:pPr>
            <w:r w:rsidRPr="00735490">
              <w:t>Window Blanking</w:t>
            </w:r>
          </w:p>
        </w:tc>
        <w:tc>
          <w:tcPr>
            <w:tcW w:w="4394" w:type="dxa"/>
          </w:tcPr>
          <w:p w14:paraId="0F8754C5" w14:textId="77777777" w:rsidR="007B73CF" w:rsidRPr="00735490" w:rsidRDefault="007B73CF" w:rsidP="007B73CF">
            <w:pPr>
              <w:pStyle w:val="SpecTable"/>
              <w:jc w:val="left"/>
            </w:pPr>
            <w:r w:rsidRPr="00735490">
              <w:t>8, four-sided user-defined shapes, each side with different lengths; window blanking setting to turn off at user-defined zoom ratio; window blanking set to opaque gray or translucent smear; blank all video above user-defined tilt angle; blank all video below user-defined tilt angle</w:t>
            </w:r>
          </w:p>
        </w:tc>
      </w:tr>
      <w:tr w:rsidR="007B73CF" w:rsidRPr="00735490" w14:paraId="6E7F6BB0" w14:textId="77777777" w:rsidTr="007B73CF">
        <w:tc>
          <w:tcPr>
            <w:tcW w:w="3499" w:type="dxa"/>
          </w:tcPr>
          <w:p w14:paraId="039EC67E" w14:textId="77777777" w:rsidR="007B73CF" w:rsidRPr="00735490" w:rsidRDefault="007B73CF" w:rsidP="007B73CF">
            <w:pPr>
              <w:pStyle w:val="SpecTable"/>
              <w:jc w:val="left"/>
            </w:pPr>
            <w:r w:rsidRPr="00735490">
              <w:t>Patterns</w:t>
            </w:r>
          </w:p>
        </w:tc>
        <w:tc>
          <w:tcPr>
            <w:tcW w:w="4394" w:type="dxa"/>
          </w:tcPr>
          <w:p w14:paraId="7D317C6D" w14:textId="77777777" w:rsidR="007B73CF" w:rsidRPr="00735490" w:rsidRDefault="007B73CF" w:rsidP="007B73CF">
            <w:pPr>
              <w:pStyle w:val="SpecTable"/>
              <w:jc w:val="left"/>
            </w:pPr>
            <w:r w:rsidRPr="00735490">
              <w:t>8 user-defined programmable patterns including pan/tilt/zoom and preset functions, and pattern programming through control keyboard or through dome system on-screen menu</w:t>
            </w:r>
          </w:p>
        </w:tc>
      </w:tr>
      <w:tr w:rsidR="007B73CF" w:rsidRPr="00735490" w14:paraId="5CABF121" w14:textId="77777777" w:rsidTr="007B73CF">
        <w:tc>
          <w:tcPr>
            <w:tcW w:w="3499" w:type="dxa"/>
          </w:tcPr>
          <w:p w14:paraId="29533626" w14:textId="77777777" w:rsidR="007B73CF" w:rsidRPr="00735490" w:rsidRDefault="007B73CF" w:rsidP="007B73CF">
            <w:pPr>
              <w:pStyle w:val="SpecTable"/>
              <w:jc w:val="left"/>
            </w:pPr>
            <w:r w:rsidRPr="00735490">
              <w:t>Scheduler</w:t>
            </w:r>
          </w:p>
        </w:tc>
        <w:tc>
          <w:tcPr>
            <w:tcW w:w="4394" w:type="dxa"/>
          </w:tcPr>
          <w:p w14:paraId="78512957" w14:textId="77777777" w:rsidR="007B73CF" w:rsidRPr="00735490" w:rsidRDefault="007B73CF" w:rsidP="007B73CF">
            <w:pPr>
              <w:pStyle w:val="SpecTable"/>
              <w:jc w:val="left"/>
            </w:pPr>
            <w:r w:rsidRPr="00735490">
              <w:t>Internal scheduling system for programming presets, patterns, window blanks, alarms, and auxiliary functions based on internal clock settings</w:t>
            </w:r>
          </w:p>
        </w:tc>
      </w:tr>
      <w:tr w:rsidR="007B73CF" w:rsidRPr="00735490" w14:paraId="438227B6" w14:textId="77777777" w:rsidTr="007B73CF">
        <w:tc>
          <w:tcPr>
            <w:tcW w:w="3499" w:type="dxa"/>
          </w:tcPr>
          <w:p w14:paraId="4B4E6903" w14:textId="77777777" w:rsidR="007B73CF" w:rsidRPr="00735490" w:rsidRDefault="007B73CF" w:rsidP="007B73CF">
            <w:pPr>
              <w:pStyle w:val="SpecTable"/>
              <w:jc w:val="left"/>
            </w:pPr>
            <w:r w:rsidRPr="00735490">
              <w:t>Auto Flip</w:t>
            </w:r>
          </w:p>
        </w:tc>
        <w:tc>
          <w:tcPr>
            <w:tcW w:w="4394" w:type="dxa"/>
          </w:tcPr>
          <w:p w14:paraId="1A1F72C1" w14:textId="77777777" w:rsidR="007B73CF" w:rsidRPr="00735490" w:rsidRDefault="007B73CF" w:rsidP="007B73CF">
            <w:pPr>
              <w:pStyle w:val="SpecTable"/>
              <w:jc w:val="left"/>
            </w:pPr>
            <w:r w:rsidRPr="00735490">
              <w:t>Rotates dome 180° at bottom of tilt travel</w:t>
            </w:r>
          </w:p>
        </w:tc>
      </w:tr>
      <w:tr w:rsidR="007B73CF" w:rsidRPr="00735490" w14:paraId="68805522" w14:textId="77777777" w:rsidTr="007B73CF">
        <w:tc>
          <w:tcPr>
            <w:tcW w:w="3499" w:type="dxa"/>
          </w:tcPr>
          <w:p w14:paraId="733A4389" w14:textId="77777777" w:rsidR="007B73CF" w:rsidRPr="00735490" w:rsidRDefault="007B73CF" w:rsidP="007B73CF">
            <w:pPr>
              <w:pStyle w:val="SpecTable"/>
              <w:jc w:val="left"/>
            </w:pPr>
            <w:r w:rsidRPr="00735490">
              <w:t>Password Protection</w:t>
            </w:r>
          </w:p>
        </w:tc>
        <w:tc>
          <w:tcPr>
            <w:tcW w:w="4394" w:type="dxa"/>
          </w:tcPr>
          <w:p w14:paraId="1D3DD77B" w14:textId="77777777" w:rsidR="007B73CF" w:rsidRPr="00735490" w:rsidRDefault="007B73CF" w:rsidP="007B73CF">
            <w:pPr>
              <w:pStyle w:val="SpecTable"/>
              <w:jc w:val="left"/>
            </w:pPr>
            <w:r w:rsidRPr="00735490">
              <w:t>Programmable settings with optional password protection</w:t>
            </w:r>
          </w:p>
        </w:tc>
      </w:tr>
      <w:tr w:rsidR="007B73CF" w:rsidRPr="00735490" w14:paraId="04A5B64A" w14:textId="77777777" w:rsidTr="007B73CF">
        <w:tc>
          <w:tcPr>
            <w:tcW w:w="3499" w:type="dxa"/>
          </w:tcPr>
          <w:p w14:paraId="1E4EF62F" w14:textId="77777777" w:rsidR="007B73CF" w:rsidRPr="00735490" w:rsidRDefault="007B73CF" w:rsidP="007B73CF">
            <w:pPr>
              <w:pStyle w:val="SpecTable"/>
              <w:jc w:val="left"/>
            </w:pPr>
            <w:r w:rsidRPr="00735490">
              <w:t>Compass Display</w:t>
            </w:r>
          </w:p>
        </w:tc>
        <w:tc>
          <w:tcPr>
            <w:tcW w:w="4394" w:type="dxa"/>
          </w:tcPr>
          <w:p w14:paraId="56473414" w14:textId="77777777" w:rsidR="007B73CF" w:rsidRPr="00735490" w:rsidRDefault="007B73CF" w:rsidP="007B73CF">
            <w:pPr>
              <w:pStyle w:val="SpecTable"/>
              <w:jc w:val="left"/>
            </w:pPr>
            <w:r w:rsidRPr="00735490">
              <w:t>On-screen display of compass heading and user-definable compass setup</w:t>
            </w:r>
          </w:p>
        </w:tc>
      </w:tr>
      <w:tr w:rsidR="007B73CF" w:rsidRPr="00735490" w14:paraId="5E4782AD" w14:textId="77777777" w:rsidTr="007B73CF">
        <w:tc>
          <w:tcPr>
            <w:tcW w:w="3499" w:type="dxa"/>
          </w:tcPr>
          <w:p w14:paraId="644EF23F" w14:textId="77777777" w:rsidR="007B73CF" w:rsidRPr="00735490" w:rsidRDefault="007B73CF" w:rsidP="007B73CF">
            <w:pPr>
              <w:pStyle w:val="SpecTable"/>
              <w:jc w:val="left"/>
            </w:pPr>
            <w:r w:rsidRPr="00735490">
              <w:t>Camera Title Overlay</w:t>
            </w:r>
          </w:p>
        </w:tc>
        <w:tc>
          <w:tcPr>
            <w:tcW w:w="4394" w:type="dxa"/>
          </w:tcPr>
          <w:p w14:paraId="43B05206" w14:textId="77777777" w:rsidR="007B73CF" w:rsidRPr="00735490" w:rsidRDefault="007B73CF" w:rsidP="007B73CF">
            <w:pPr>
              <w:pStyle w:val="SpecTable"/>
              <w:jc w:val="left"/>
            </w:pPr>
            <w:r w:rsidRPr="00735490">
              <w:t>20 user-definable characters on the screen camera title display</w:t>
            </w:r>
          </w:p>
        </w:tc>
      </w:tr>
      <w:tr w:rsidR="007B73CF" w:rsidRPr="00735490" w14:paraId="4C4F21E7" w14:textId="77777777" w:rsidTr="007B73CF">
        <w:tc>
          <w:tcPr>
            <w:tcW w:w="3499" w:type="dxa"/>
          </w:tcPr>
          <w:p w14:paraId="786D0029" w14:textId="77777777" w:rsidR="007B73CF" w:rsidRPr="00735490" w:rsidRDefault="007B73CF" w:rsidP="007B73CF">
            <w:pPr>
              <w:pStyle w:val="SpecTable"/>
              <w:jc w:val="left"/>
            </w:pPr>
            <w:r w:rsidRPr="00735490">
              <w:t>Video Output Level</w:t>
            </w:r>
          </w:p>
        </w:tc>
        <w:tc>
          <w:tcPr>
            <w:tcW w:w="4394" w:type="dxa"/>
          </w:tcPr>
          <w:p w14:paraId="08AC1285" w14:textId="77777777" w:rsidR="007B73CF" w:rsidRPr="00735490" w:rsidRDefault="007B73CF" w:rsidP="007B73CF">
            <w:pPr>
              <w:pStyle w:val="SpecTable"/>
              <w:jc w:val="left"/>
            </w:pPr>
            <w:r w:rsidRPr="00735490">
              <w:t>User-selectable for normal or high output levels to compensate for long video wire runs</w:t>
            </w:r>
          </w:p>
        </w:tc>
      </w:tr>
      <w:tr w:rsidR="007B73CF" w14:paraId="16E753CD" w14:textId="77777777" w:rsidTr="007B73CF">
        <w:tc>
          <w:tcPr>
            <w:tcW w:w="3499" w:type="dxa"/>
          </w:tcPr>
          <w:p w14:paraId="12D46D7E" w14:textId="77777777" w:rsidR="007B73CF" w:rsidRDefault="007B73CF" w:rsidP="007B73CF">
            <w:pPr>
              <w:pStyle w:val="SpecTable"/>
              <w:jc w:val="left"/>
            </w:pPr>
            <w:r>
              <w:t>Motion Detection</w:t>
            </w:r>
            <w:r>
              <w:tab/>
            </w:r>
          </w:p>
        </w:tc>
        <w:tc>
          <w:tcPr>
            <w:tcW w:w="4394" w:type="dxa"/>
          </w:tcPr>
          <w:p w14:paraId="7A7934B1" w14:textId="77777777" w:rsidR="007B73CF" w:rsidRDefault="007B73CF" w:rsidP="007B73CF">
            <w:pPr>
              <w:pStyle w:val="SpecTable"/>
              <w:jc w:val="left"/>
            </w:pPr>
            <w:r>
              <w:t xml:space="preserve">User-definable motion detection settings for each preset scene, can activate auxiliary outputs, and contains three sensitivity levels </w:t>
            </w:r>
            <w:r>
              <w:lastRenderedPageBreak/>
              <w:t>per zone</w:t>
            </w:r>
          </w:p>
        </w:tc>
      </w:tr>
      <w:tr w:rsidR="007B73CF" w14:paraId="00E72AB0" w14:textId="77777777" w:rsidTr="007B73CF">
        <w:tc>
          <w:tcPr>
            <w:tcW w:w="3499" w:type="dxa"/>
          </w:tcPr>
          <w:p w14:paraId="4386AFB9" w14:textId="77777777" w:rsidR="007B73CF" w:rsidRDefault="007B73CF" w:rsidP="007B73CF">
            <w:pPr>
              <w:pStyle w:val="SpecTable"/>
              <w:jc w:val="left"/>
            </w:pPr>
            <w:r>
              <w:lastRenderedPageBreak/>
              <w:t>Electronic Image Stabilization</w:t>
            </w:r>
          </w:p>
        </w:tc>
        <w:tc>
          <w:tcPr>
            <w:tcW w:w="4394" w:type="dxa"/>
          </w:tcPr>
          <w:p w14:paraId="2110144A" w14:textId="77777777" w:rsidR="007B73CF" w:rsidRDefault="007B73CF" w:rsidP="007B73CF">
            <w:pPr>
              <w:pStyle w:val="SpecTable"/>
              <w:jc w:val="left"/>
            </w:pPr>
            <w:r>
              <w:t>Electronic compensation for external vibration sources that cause image blurring; user selectable for 2 frequency ranges, 5 Hz (3-7 Hz) and 10 Hz (8-12 Hz)</w:t>
            </w:r>
          </w:p>
        </w:tc>
      </w:tr>
      <w:tr w:rsidR="007B73CF" w14:paraId="626ADB81" w14:textId="77777777" w:rsidTr="007B73CF">
        <w:tc>
          <w:tcPr>
            <w:tcW w:w="3499" w:type="dxa"/>
          </w:tcPr>
          <w:p w14:paraId="3F5D4035" w14:textId="77777777" w:rsidR="007B73CF" w:rsidRDefault="007B73CF" w:rsidP="007B73CF">
            <w:pPr>
              <w:pStyle w:val="SpecTable"/>
              <w:jc w:val="left"/>
            </w:pPr>
            <w:r>
              <w:t>Wide Dynamic Range</w:t>
            </w:r>
          </w:p>
        </w:tc>
        <w:tc>
          <w:tcPr>
            <w:tcW w:w="4394" w:type="dxa"/>
          </w:tcPr>
          <w:p w14:paraId="777519C7" w14:textId="77777777" w:rsidR="007B73CF" w:rsidRDefault="007B73CF" w:rsidP="007B73CF">
            <w:pPr>
              <w:pStyle w:val="SpecTable"/>
              <w:jc w:val="left"/>
            </w:pPr>
            <w:r>
              <w:t>128X</w:t>
            </w:r>
          </w:p>
        </w:tc>
      </w:tr>
      <w:tr w:rsidR="007B73CF" w14:paraId="67604287" w14:textId="77777777" w:rsidTr="007B73CF">
        <w:tc>
          <w:tcPr>
            <w:tcW w:w="3499" w:type="dxa"/>
          </w:tcPr>
          <w:p w14:paraId="3873D994" w14:textId="77777777" w:rsidR="007B73CF" w:rsidRDefault="007B73CF" w:rsidP="007B73CF">
            <w:pPr>
              <w:pStyle w:val="SpecTable"/>
              <w:jc w:val="left"/>
            </w:pPr>
            <w:r>
              <w:t>Video Output</w:t>
            </w:r>
          </w:p>
        </w:tc>
        <w:tc>
          <w:tcPr>
            <w:tcW w:w="4394" w:type="dxa"/>
          </w:tcPr>
          <w:p w14:paraId="4F6EC3F4" w14:textId="77777777" w:rsidR="007B73CF" w:rsidRDefault="007B73CF" w:rsidP="007B73CF">
            <w:pPr>
              <w:pStyle w:val="SpecTable"/>
              <w:jc w:val="left"/>
            </w:pPr>
            <w:r>
              <w:t>1 Vp-p, 75 ohms</w:t>
            </w:r>
          </w:p>
        </w:tc>
      </w:tr>
      <w:tr w:rsidR="007B73CF" w14:paraId="11F0E828" w14:textId="77777777" w:rsidTr="007B73CF">
        <w:tc>
          <w:tcPr>
            <w:tcW w:w="3499" w:type="dxa"/>
          </w:tcPr>
          <w:p w14:paraId="72E51B8B" w14:textId="77777777" w:rsidR="007B73CF" w:rsidRDefault="007B73CF" w:rsidP="007B73CF">
            <w:pPr>
              <w:pStyle w:val="SpecTable"/>
              <w:jc w:val="left"/>
            </w:pPr>
            <w:r>
              <w:t>Minimum Illumination</w:t>
            </w:r>
          </w:p>
        </w:tc>
        <w:tc>
          <w:tcPr>
            <w:tcW w:w="4394" w:type="dxa"/>
          </w:tcPr>
          <w:p w14:paraId="5A5E8FEB" w14:textId="77777777" w:rsidR="007B73CF" w:rsidRDefault="007B73CF" w:rsidP="007B73CF">
            <w:pPr>
              <w:pStyle w:val="SpecTable"/>
              <w:jc w:val="left"/>
            </w:pPr>
            <w:r>
              <w:t>NTSC/EIA</w:t>
            </w:r>
            <w:r>
              <w:tab/>
              <w:t>0.55 lux at 1/60 sec shutter speed (color), 0.063 lux at 1/4 sec shutter speed (color), 0.00018 lux at 1/2 sec shutter speed (B-W)</w:t>
            </w:r>
          </w:p>
          <w:p w14:paraId="78C3FDEA" w14:textId="77777777" w:rsidR="007B73CF" w:rsidRDefault="007B73CF" w:rsidP="007B73CF">
            <w:pPr>
              <w:pStyle w:val="SpecTable"/>
              <w:jc w:val="left"/>
            </w:pPr>
            <w:r>
              <w:t>PAL/CCIR</w:t>
            </w:r>
            <w:r>
              <w:tab/>
              <w:t>0.55 lux at 1/50 sec shutter speed (color), 0.063 lux at 1/3 sec shutter speed (color), 0.00018 lux at 1/1.5 sec shutter speed (B-W)</w:t>
            </w:r>
          </w:p>
        </w:tc>
      </w:tr>
      <w:tr w:rsidR="007B73CF" w14:paraId="7793A191" w14:textId="77777777" w:rsidTr="007B73CF">
        <w:tc>
          <w:tcPr>
            <w:tcW w:w="3499" w:type="dxa"/>
          </w:tcPr>
          <w:p w14:paraId="6206FA9B" w14:textId="77777777" w:rsidR="007B73CF" w:rsidRDefault="007B73CF" w:rsidP="007B73CF">
            <w:pPr>
              <w:pStyle w:val="SpecTable"/>
              <w:jc w:val="left"/>
            </w:pPr>
            <w:r>
              <w:t>Compression</w:t>
            </w:r>
          </w:p>
        </w:tc>
        <w:tc>
          <w:tcPr>
            <w:tcW w:w="4394" w:type="dxa"/>
          </w:tcPr>
          <w:p w14:paraId="40C8EF5D" w14:textId="77777777" w:rsidR="007B73CF" w:rsidRDefault="007B73CF" w:rsidP="007B73CF">
            <w:pPr>
              <w:pStyle w:val="SpecTable"/>
              <w:jc w:val="left"/>
            </w:pPr>
            <w:r>
              <w:t xml:space="preserve">MPEG-4, MJPEG </w:t>
            </w:r>
          </w:p>
        </w:tc>
      </w:tr>
      <w:tr w:rsidR="007B73CF" w14:paraId="6FF8F82E" w14:textId="77777777" w:rsidTr="007B73CF">
        <w:tc>
          <w:tcPr>
            <w:tcW w:w="3499" w:type="dxa"/>
          </w:tcPr>
          <w:p w14:paraId="75AA2F42" w14:textId="77777777" w:rsidR="007B73CF" w:rsidRDefault="007B73CF" w:rsidP="007B73CF">
            <w:pPr>
              <w:pStyle w:val="SpecTable"/>
              <w:jc w:val="left"/>
            </w:pPr>
            <w:r>
              <w:t>Video Streams</w:t>
            </w:r>
          </w:p>
        </w:tc>
        <w:tc>
          <w:tcPr>
            <w:tcW w:w="4394" w:type="dxa"/>
          </w:tcPr>
          <w:p w14:paraId="1CE3F349" w14:textId="77777777" w:rsidR="007B73CF" w:rsidRDefault="007B73CF" w:rsidP="007B73CF">
            <w:pPr>
              <w:pStyle w:val="SpecTable"/>
              <w:jc w:val="left"/>
            </w:pPr>
            <w:r>
              <w:t>3, simultaneous</w:t>
            </w:r>
          </w:p>
        </w:tc>
      </w:tr>
      <w:tr w:rsidR="007B73CF" w14:paraId="5BF38D9A" w14:textId="77777777" w:rsidTr="007B73CF">
        <w:tc>
          <w:tcPr>
            <w:tcW w:w="3499" w:type="dxa"/>
          </w:tcPr>
          <w:p w14:paraId="3D55F38C" w14:textId="77777777" w:rsidR="007B73CF" w:rsidRDefault="007B73CF" w:rsidP="007B73CF">
            <w:pPr>
              <w:pStyle w:val="SpecTable"/>
              <w:jc w:val="left"/>
            </w:pPr>
            <w:r>
              <w:t>Video Resolutions</w:t>
            </w:r>
          </w:p>
        </w:tc>
        <w:tc>
          <w:tcPr>
            <w:tcW w:w="4394" w:type="dxa"/>
          </w:tcPr>
          <w:p w14:paraId="256D1EFF" w14:textId="77777777" w:rsidR="007B73CF" w:rsidRDefault="007B73CF" w:rsidP="007B73CF">
            <w:pPr>
              <w:pStyle w:val="SpecTable"/>
              <w:jc w:val="left"/>
            </w:pPr>
            <w:r>
              <w:tab/>
              <w:t xml:space="preserve">NTSC </w:t>
            </w:r>
            <w:r>
              <w:tab/>
            </w:r>
            <w:r>
              <w:tab/>
              <w:t xml:space="preserve">PAL </w:t>
            </w:r>
          </w:p>
          <w:p w14:paraId="664AEE02" w14:textId="77777777" w:rsidR="007B73CF" w:rsidRDefault="007B73CF" w:rsidP="007B73CF">
            <w:pPr>
              <w:pStyle w:val="SpecTable"/>
              <w:jc w:val="left"/>
            </w:pPr>
            <w:r>
              <w:t xml:space="preserve">4CIF </w:t>
            </w:r>
            <w:r>
              <w:tab/>
              <w:t xml:space="preserve">704 x 480 </w:t>
            </w:r>
            <w:r>
              <w:tab/>
              <w:t>704 x 576</w:t>
            </w:r>
          </w:p>
          <w:p w14:paraId="6399A69B" w14:textId="77777777" w:rsidR="007B73CF" w:rsidRDefault="007B73CF" w:rsidP="007B73CF">
            <w:pPr>
              <w:pStyle w:val="SpecTable"/>
              <w:jc w:val="left"/>
            </w:pPr>
            <w:r>
              <w:t xml:space="preserve">2CIF </w:t>
            </w:r>
            <w:r>
              <w:tab/>
              <w:t xml:space="preserve">704 x 240 </w:t>
            </w:r>
            <w:r>
              <w:tab/>
              <w:t>704 x 288</w:t>
            </w:r>
          </w:p>
          <w:p w14:paraId="18996705" w14:textId="77777777" w:rsidR="007B73CF" w:rsidRDefault="007B73CF" w:rsidP="007B73CF">
            <w:pPr>
              <w:pStyle w:val="SpecTable"/>
              <w:jc w:val="left"/>
            </w:pPr>
            <w:r>
              <w:t xml:space="preserve">CIF </w:t>
            </w:r>
            <w:r>
              <w:tab/>
              <w:t xml:space="preserve">352 x 240 </w:t>
            </w:r>
            <w:r>
              <w:tab/>
              <w:t>352 x 288</w:t>
            </w:r>
          </w:p>
          <w:p w14:paraId="5011F512" w14:textId="77777777" w:rsidR="007B73CF" w:rsidRDefault="007B73CF" w:rsidP="007B73CF">
            <w:pPr>
              <w:pStyle w:val="SpecTable"/>
              <w:jc w:val="left"/>
            </w:pPr>
            <w:r>
              <w:t xml:space="preserve">QCIF </w:t>
            </w:r>
            <w:r>
              <w:tab/>
              <w:t xml:space="preserve">176 x 120 </w:t>
            </w:r>
            <w:r>
              <w:tab/>
              <w:t>176 x 144</w:t>
            </w:r>
          </w:p>
        </w:tc>
      </w:tr>
      <w:tr w:rsidR="007B73CF" w14:paraId="053AB71B" w14:textId="77777777" w:rsidTr="007B73CF">
        <w:tc>
          <w:tcPr>
            <w:tcW w:w="3499" w:type="dxa"/>
          </w:tcPr>
          <w:p w14:paraId="298C3386" w14:textId="77777777" w:rsidR="007B73CF" w:rsidRDefault="007B73CF" w:rsidP="007B73CF">
            <w:pPr>
              <w:pStyle w:val="SpecTable"/>
              <w:jc w:val="left"/>
            </w:pPr>
            <w:r>
              <w:t>Bit Rate</w:t>
            </w:r>
          </w:p>
        </w:tc>
        <w:tc>
          <w:tcPr>
            <w:tcW w:w="4394" w:type="dxa"/>
          </w:tcPr>
          <w:p w14:paraId="02A168B6" w14:textId="77777777" w:rsidR="007B73CF" w:rsidRDefault="007B73CF" w:rsidP="007B73CF">
            <w:pPr>
              <w:pStyle w:val="SpecTable"/>
              <w:jc w:val="left"/>
            </w:pPr>
            <w:r>
              <w:t>Configurable, MPEG-4 30 ips, 2 Mbps for primary stream, MJPEG</w:t>
            </w:r>
            <w:r>
              <w:tab/>
              <w:t>15 ips, 3 Mbps, MJPEG</w:t>
            </w:r>
          </w:p>
        </w:tc>
      </w:tr>
      <w:tr w:rsidR="007B73CF" w14:paraId="3D900378" w14:textId="77777777" w:rsidTr="007B73CF">
        <w:tc>
          <w:tcPr>
            <w:tcW w:w="3499" w:type="dxa"/>
          </w:tcPr>
          <w:p w14:paraId="388F4800" w14:textId="77777777" w:rsidR="007B73CF" w:rsidRDefault="007B73CF" w:rsidP="007B73CF">
            <w:pPr>
              <w:pStyle w:val="SpecTable"/>
              <w:jc w:val="left"/>
            </w:pPr>
            <w:r>
              <w:t>Web User Interface</w:t>
            </w:r>
          </w:p>
        </w:tc>
        <w:tc>
          <w:tcPr>
            <w:tcW w:w="4394" w:type="dxa"/>
          </w:tcPr>
          <w:p w14:paraId="6BC9F384" w14:textId="77777777" w:rsidR="007B73CF" w:rsidRDefault="007B73CF" w:rsidP="007B73CF">
            <w:pPr>
              <w:pStyle w:val="SpecTable"/>
              <w:jc w:val="left"/>
            </w:pPr>
          </w:p>
        </w:tc>
      </w:tr>
      <w:tr w:rsidR="007B73CF" w14:paraId="5F9251A4" w14:textId="77777777" w:rsidTr="007B73CF">
        <w:tc>
          <w:tcPr>
            <w:tcW w:w="3499" w:type="dxa"/>
          </w:tcPr>
          <w:p w14:paraId="58E1D774" w14:textId="77777777" w:rsidR="007B73CF" w:rsidRDefault="007B73CF" w:rsidP="007B73CF">
            <w:pPr>
              <w:pStyle w:val="SpecTable"/>
              <w:jc w:val="left"/>
            </w:pPr>
            <w:r>
              <w:t>Environment</w:t>
            </w:r>
          </w:p>
        </w:tc>
        <w:tc>
          <w:tcPr>
            <w:tcW w:w="4394" w:type="dxa"/>
          </w:tcPr>
          <w:p w14:paraId="6B135434" w14:textId="77777777" w:rsidR="007B73CF" w:rsidRDefault="007B73CF" w:rsidP="007B73CF">
            <w:pPr>
              <w:pStyle w:val="SpecTable"/>
              <w:jc w:val="left"/>
            </w:pPr>
            <w:r>
              <w:t>Low temperature, indoor/outdoor</w:t>
            </w:r>
          </w:p>
        </w:tc>
      </w:tr>
      <w:tr w:rsidR="007B73CF" w14:paraId="310497DB" w14:textId="77777777" w:rsidTr="007B73CF">
        <w:tc>
          <w:tcPr>
            <w:tcW w:w="3499" w:type="dxa"/>
          </w:tcPr>
          <w:p w14:paraId="0B52D912" w14:textId="77777777" w:rsidR="007B73CF" w:rsidRDefault="007B73CF" w:rsidP="007B73CF">
            <w:pPr>
              <w:pStyle w:val="SpecTable"/>
              <w:jc w:val="left"/>
            </w:pPr>
            <w:r>
              <w:t>Connectors</w:t>
            </w:r>
          </w:p>
        </w:tc>
        <w:tc>
          <w:tcPr>
            <w:tcW w:w="4394" w:type="dxa"/>
          </w:tcPr>
          <w:p w14:paraId="045E4EE0" w14:textId="77777777" w:rsidR="007B73CF" w:rsidRDefault="007B73CF" w:rsidP="007B73CF">
            <w:pPr>
              <w:pStyle w:val="SpecTable"/>
              <w:jc w:val="left"/>
            </w:pPr>
            <w:r>
              <w:t>RJ-45 for 100BASE-TX, Auto MDI/MDI-X</w:t>
            </w:r>
          </w:p>
        </w:tc>
      </w:tr>
      <w:tr w:rsidR="007B73CF" w14:paraId="3A0009BF" w14:textId="77777777" w:rsidTr="007B73CF">
        <w:tc>
          <w:tcPr>
            <w:tcW w:w="3499" w:type="dxa"/>
          </w:tcPr>
          <w:p w14:paraId="1842740B" w14:textId="77777777" w:rsidR="007B73CF" w:rsidRDefault="007B73CF" w:rsidP="007B73CF">
            <w:pPr>
              <w:pStyle w:val="SpecTable"/>
              <w:jc w:val="left"/>
            </w:pPr>
            <w:r>
              <w:t>Cabling</w:t>
            </w:r>
          </w:p>
        </w:tc>
        <w:tc>
          <w:tcPr>
            <w:tcW w:w="4394" w:type="dxa"/>
          </w:tcPr>
          <w:p w14:paraId="486A8869" w14:textId="77777777" w:rsidR="007B73CF" w:rsidRDefault="007B73CF" w:rsidP="007B73CF">
            <w:pPr>
              <w:pStyle w:val="SpecTable"/>
              <w:jc w:val="left"/>
            </w:pPr>
            <w:r>
              <w:t>CAT5 cable or better for 100BASE-TX</w:t>
            </w:r>
          </w:p>
        </w:tc>
      </w:tr>
      <w:tr w:rsidR="007B73CF" w14:paraId="67A7225D" w14:textId="77777777" w:rsidTr="007B73CF">
        <w:tc>
          <w:tcPr>
            <w:tcW w:w="3499" w:type="dxa"/>
          </w:tcPr>
          <w:p w14:paraId="2E82C9EA" w14:textId="77777777" w:rsidR="007B73CF" w:rsidRDefault="007B73CF" w:rsidP="007B73CF">
            <w:pPr>
              <w:pStyle w:val="SpecTable"/>
              <w:jc w:val="left"/>
            </w:pPr>
            <w:r>
              <w:t>Input Voltage</w:t>
            </w:r>
          </w:p>
        </w:tc>
        <w:tc>
          <w:tcPr>
            <w:tcW w:w="4394" w:type="dxa"/>
          </w:tcPr>
          <w:p w14:paraId="6A88F491" w14:textId="77777777" w:rsidR="007B73CF" w:rsidRDefault="007B73CF" w:rsidP="007B73CF">
            <w:pPr>
              <w:pStyle w:val="Level1"/>
              <w:ind w:left="0" w:firstLine="0"/>
            </w:pPr>
            <w:r>
              <w:t>18 to 32 VAC; 24 VAC nominal</w:t>
            </w:r>
          </w:p>
          <w:p w14:paraId="231B415C" w14:textId="77777777" w:rsidR="007B73CF" w:rsidRDefault="007B73CF" w:rsidP="007B73CF">
            <w:pPr>
              <w:pStyle w:val="Level1"/>
              <w:ind w:left="0" w:firstLine="0"/>
            </w:pPr>
            <w:r>
              <w:t>22 to 27 VDC; 24 VDC nominal</w:t>
            </w:r>
          </w:p>
        </w:tc>
      </w:tr>
      <w:tr w:rsidR="007B73CF" w14:paraId="27EB0E2B" w14:textId="77777777" w:rsidTr="007B73CF">
        <w:tc>
          <w:tcPr>
            <w:tcW w:w="3499" w:type="dxa"/>
          </w:tcPr>
          <w:p w14:paraId="11DE2F9E" w14:textId="77777777" w:rsidR="007B73CF" w:rsidRDefault="007B73CF" w:rsidP="007B73CF">
            <w:pPr>
              <w:pStyle w:val="SpecTable"/>
              <w:jc w:val="left"/>
            </w:pPr>
            <w:r>
              <w:t>Power Consumption</w:t>
            </w:r>
          </w:p>
        </w:tc>
        <w:tc>
          <w:tcPr>
            <w:tcW w:w="4394" w:type="dxa"/>
          </w:tcPr>
          <w:p w14:paraId="13D56E1C" w14:textId="77777777" w:rsidR="007B73CF" w:rsidRDefault="007B73CF" w:rsidP="007B73CF">
            <w:pPr>
              <w:pStyle w:val="SpecTable"/>
              <w:jc w:val="left"/>
            </w:pPr>
            <w:r>
              <w:t>24 VAC</w:t>
            </w:r>
            <w:r>
              <w:tab/>
              <w:t xml:space="preserve"> 23 VA nominal (without heater);73 VA nominal (with heater)</w:t>
            </w:r>
          </w:p>
          <w:p w14:paraId="7DEDD400" w14:textId="77777777" w:rsidR="007B73CF" w:rsidRDefault="007B73CF" w:rsidP="007B73CF">
            <w:pPr>
              <w:pStyle w:val="SpecTable"/>
              <w:jc w:val="left"/>
            </w:pPr>
            <w:r>
              <w:t>24 VDC 0.7 A nominal (without heater);3 A nominal (with heater)</w:t>
            </w:r>
          </w:p>
        </w:tc>
      </w:tr>
      <w:tr w:rsidR="007B73CF" w14:paraId="568E9BBC" w14:textId="77777777" w:rsidTr="007B73CF">
        <w:tc>
          <w:tcPr>
            <w:tcW w:w="3499" w:type="dxa"/>
          </w:tcPr>
          <w:p w14:paraId="7F8B5F5C" w14:textId="77777777" w:rsidR="007B73CF" w:rsidRPr="00735490" w:rsidRDefault="007B73CF" w:rsidP="007B73CF">
            <w:pPr>
              <w:pStyle w:val="SpecTable"/>
              <w:jc w:val="left"/>
            </w:pPr>
            <w:r w:rsidRPr="00735490">
              <w:t>Alarm Input</w:t>
            </w:r>
          </w:p>
        </w:tc>
        <w:tc>
          <w:tcPr>
            <w:tcW w:w="4394" w:type="dxa"/>
          </w:tcPr>
          <w:p w14:paraId="20D6412A" w14:textId="77777777" w:rsidR="007B73CF" w:rsidRPr="00735490" w:rsidRDefault="007B73CF" w:rsidP="007B73CF">
            <w:pPr>
              <w:pStyle w:val="SpecTable"/>
              <w:jc w:val="left"/>
            </w:pPr>
            <w:r w:rsidRPr="00735490">
              <w:t>7</w:t>
            </w:r>
          </w:p>
        </w:tc>
      </w:tr>
      <w:tr w:rsidR="007B73CF" w14:paraId="1C952646" w14:textId="77777777" w:rsidTr="007B73CF">
        <w:tc>
          <w:tcPr>
            <w:tcW w:w="3499" w:type="dxa"/>
          </w:tcPr>
          <w:p w14:paraId="37F94CF8" w14:textId="77777777" w:rsidR="007B73CF" w:rsidRDefault="007B73CF" w:rsidP="007B73CF">
            <w:pPr>
              <w:pStyle w:val="SpecTable"/>
              <w:jc w:val="left"/>
            </w:pPr>
            <w:r>
              <w:t>Alarm Output</w:t>
            </w:r>
          </w:p>
        </w:tc>
        <w:tc>
          <w:tcPr>
            <w:tcW w:w="4394" w:type="dxa"/>
          </w:tcPr>
          <w:p w14:paraId="720A9F7B" w14:textId="77777777" w:rsidR="007B73CF" w:rsidRDefault="007B73CF" w:rsidP="007B73CF">
            <w:pPr>
              <w:pStyle w:val="SpecTable"/>
              <w:jc w:val="left"/>
            </w:pPr>
            <w:r>
              <w:t>1</w:t>
            </w:r>
          </w:p>
        </w:tc>
      </w:tr>
      <w:tr w:rsidR="007B73CF" w14:paraId="197D55A9" w14:textId="77777777" w:rsidTr="007B73CF">
        <w:tc>
          <w:tcPr>
            <w:tcW w:w="3499" w:type="dxa"/>
          </w:tcPr>
          <w:p w14:paraId="20EA172F" w14:textId="77777777" w:rsidR="007B73CF" w:rsidRDefault="007B73CF" w:rsidP="007B73CF">
            <w:pPr>
              <w:pStyle w:val="SpecTable"/>
              <w:jc w:val="left"/>
            </w:pPr>
            <w:r>
              <w:t>CERTIFICATIONS</w:t>
            </w:r>
          </w:p>
        </w:tc>
        <w:tc>
          <w:tcPr>
            <w:tcW w:w="4394" w:type="dxa"/>
          </w:tcPr>
          <w:p w14:paraId="4F88320D" w14:textId="77777777" w:rsidR="007B73CF" w:rsidRDefault="007B73CF" w:rsidP="007B73CF">
            <w:pPr>
              <w:pStyle w:val="SpecTable"/>
              <w:jc w:val="left"/>
            </w:pPr>
            <w:r>
              <w:t>CE, Class B</w:t>
            </w:r>
          </w:p>
          <w:p w14:paraId="36F4FD9B" w14:textId="77777777" w:rsidR="007B73CF" w:rsidRDefault="007B73CF" w:rsidP="007B73CF">
            <w:pPr>
              <w:pStyle w:val="SpecTable"/>
              <w:jc w:val="left"/>
            </w:pPr>
            <w:r>
              <w:t>UL Listed</w:t>
            </w:r>
          </w:p>
          <w:p w14:paraId="6FB1F7D3" w14:textId="77777777" w:rsidR="007B73CF" w:rsidRDefault="007B73CF" w:rsidP="007B73CF">
            <w:pPr>
              <w:pStyle w:val="SpecTable"/>
              <w:jc w:val="left"/>
            </w:pPr>
            <w:r>
              <w:t xml:space="preserve">Meets NEMA Type 4X and IP66 </w:t>
            </w:r>
            <w:r>
              <w:lastRenderedPageBreak/>
              <w:t>standards</w:t>
            </w:r>
          </w:p>
        </w:tc>
      </w:tr>
    </w:tbl>
    <w:p w14:paraId="784BFF8B" w14:textId="77777777" w:rsidR="007B73CF" w:rsidRDefault="007B73CF" w:rsidP="007B73CF">
      <w:pPr>
        <w:pStyle w:val="SpecNote"/>
      </w:pPr>
    </w:p>
    <w:p w14:paraId="16977ED2" w14:textId="77777777" w:rsidR="007B73CF" w:rsidRDefault="005E1E22" w:rsidP="007B73CF">
      <w:pPr>
        <w:pStyle w:val="SpecNote"/>
      </w:pPr>
      <w:r>
        <w:t xml:space="preserve">SPEC WRITER </w:t>
      </w:r>
      <w:r w:rsidR="007B73CF">
        <w:t>NOTE: List accessories used in the project.</w:t>
      </w:r>
    </w:p>
    <w:p w14:paraId="4CE8F390" w14:textId="77777777" w:rsidR="007B73CF" w:rsidRDefault="00B61D89" w:rsidP="00B61D89">
      <w:pPr>
        <w:pStyle w:val="Level2"/>
      </w:pPr>
      <w:r>
        <w:t>5</w:t>
      </w:r>
      <w:r w:rsidR="007B73CF">
        <w:t>.</w:t>
      </w:r>
      <w:r w:rsidR="007B73CF">
        <w:tab/>
        <w:t>Accessories</w:t>
      </w:r>
    </w:p>
    <w:p w14:paraId="1FD4BAC6" w14:textId="77777777" w:rsidR="007B73CF" w:rsidRDefault="00B61D89" w:rsidP="00B61D89">
      <w:pPr>
        <w:pStyle w:val="Level3"/>
      </w:pPr>
      <w:r>
        <w:t>a</w:t>
      </w:r>
      <w:r w:rsidR="007B73CF">
        <w:t>.</w:t>
      </w:r>
      <w:r w:rsidR="000957B8">
        <w:tab/>
      </w:r>
      <w:r w:rsidR="007B73CF">
        <w:t>Pendant mount</w:t>
      </w:r>
    </w:p>
    <w:p w14:paraId="3F0E0124" w14:textId="77777777" w:rsidR="007B73CF" w:rsidRDefault="00B61D89" w:rsidP="00B61D89">
      <w:pPr>
        <w:pStyle w:val="Level3"/>
      </w:pPr>
      <w:r>
        <w:t>b</w:t>
      </w:r>
      <w:r w:rsidR="007B73CF">
        <w:t>.</w:t>
      </w:r>
      <w:r w:rsidR="000957B8">
        <w:tab/>
      </w:r>
      <w:r w:rsidR="007B73CF">
        <w:t>Wall mount for pendant</w:t>
      </w:r>
    </w:p>
    <w:p w14:paraId="174E994C" w14:textId="77777777" w:rsidR="007B73CF" w:rsidRDefault="00B61D89" w:rsidP="00B61D89">
      <w:pPr>
        <w:pStyle w:val="Level3"/>
      </w:pPr>
      <w:r>
        <w:t>c</w:t>
      </w:r>
      <w:r w:rsidR="007B73CF">
        <w:t>.</w:t>
      </w:r>
      <w:r w:rsidR="000957B8">
        <w:tab/>
      </w:r>
      <w:r w:rsidR="007B73CF">
        <w:t>Corner adapter for wall mount</w:t>
      </w:r>
    </w:p>
    <w:p w14:paraId="3D5BBC92" w14:textId="77777777" w:rsidR="007B73CF" w:rsidRDefault="002A5A15" w:rsidP="00B61D89">
      <w:pPr>
        <w:pStyle w:val="Level3"/>
      </w:pPr>
      <w:r>
        <w:t>d</w:t>
      </w:r>
      <w:r w:rsidR="007B73CF">
        <w:t>.</w:t>
      </w:r>
      <w:r w:rsidR="000957B8">
        <w:tab/>
      </w:r>
      <w:r w:rsidR="007B73CF">
        <w:t>Pole adapter for wall mount</w:t>
      </w:r>
    </w:p>
    <w:p w14:paraId="035DFD37" w14:textId="77777777" w:rsidR="007B73CF" w:rsidRDefault="002A5A15" w:rsidP="00B61D89">
      <w:pPr>
        <w:pStyle w:val="Level3"/>
      </w:pPr>
      <w:r>
        <w:t>e</w:t>
      </w:r>
      <w:r w:rsidR="007B73CF">
        <w:t>.</w:t>
      </w:r>
      <w:r w:rsidR="000957B8">
        <w:tab/>
      </w:r>
      <w:r w:rsidR="007B73CF">
        <w:t>&lt;list accessories&gt;</w:t>
      </w:r>
    </w:p>
    <w:p w14:paraId="47C7E818" w14:textId="77777777" w:rsidR="004631E7" w:rsidRDefault="000C268B" w:rsidP="002A5A15">
      <w:pPr>
        <w:pStyle w:val="Level1"/>
      </w:pPr>
      <w:bookmarkStart w:id="73" w:name="_Toc276907669"/>
      <w:r>
        <w:t>U.</w:t>
      </w:r>
      <w:r w:rsidR="00C05B6A">
        <w:tab/>
      </w:r>
      <w:r w:rsidR="002A5A15">
        <w:t>Reinforced Fixed Dome Camera</w:t>
      </w:r>
      <w:bookmarkEnd w:id="67"/>
      <w:bookmarkEnd w:id="70"/>
      <w:bookmarkEnd w:id="73"/>
    </w:p>
    <w:p w14:paraId="5B1FB4A3" w14:textId="77777777" w:rsidR="00EB63D4" w:rsidRDefault="002A5A15" w:rsidP="002A5A15">
      <w:pPr>
        <w:pStyle w:val="Level2"/>
      </w:pPr>
      <w:r>
        <w:t>1</w:t>
      </w:r>
      <w:r w:rsidR="00EB63D4">
        <w:t>.</w:t>
      </w:r>
      <w:r w:rsidR="00EB63D4">
        <w:tab/>
        <w:t xml:space="preserve">The </w:t>
      </w:r>
      <w:r w:rsidR="00C43ABD">
        <w:t>dome</w:t>
      </w:r>
      <w:r w:rsidR="00EB63D4">
        <w:t xml:space="preserve"> camera shall </w:t>
      </w:r>
      <w:r w:rsidR="00BD1693">
        <w:t>be a</w:t>
      </w:r>
      <w:r w:rsidR="00EB63D4">
        <w:t xml:space="preserve"> high-resolution color video camera with wide dynamic range capturing capability. </w:t>
      </w:r>
    </w:p>
    <w:p w14:paraId="6A61BBD6" w14:textId="77777777" w:rsidR="00EB63D4" w:rsidRDefault="002A5A15" w:rsidP="002A5A15">
      <w:pPr>
        <w:pStyle w:val="Level2"/>
      </w:pPr>
      <w:r>
        <w:t>2</w:t>
      </w:r>
      <w:r w:rsidR="00EB63D4">
        <w:t>.</w:t>
      </w:r>
      <w:r w:rsidR="00EB63D4">
        <w:tab/>
        <w:t>The camera shall meet or exceed the following specifications:</w:t>
      </w:r>
    </w:p>
    <w:p w14:paraId="426FECCA" w14:textId="77777777" w:rsidR="007C75E7" w:rsidRDefault="002A5A15">
      <w:pPr>
        <w:pStyle w:val="Level3"/>
      </w:pPr>
      <w:r>
        <w:t>a</w:t>
      </w:r>
      <w:r w:rsidR="00EB63D4">
        <w:t>.</w:t>
      </w:r>
      <w:r w:rsidR="00EB63D4">
        <w:tab/>
        <w:t xml:space="preserve">The camera shall have the form factor as typical of a traditional </w:t>
      </w:r>
      <w:r w:rsidR="009D1623">
        <w:t>VASS dome</w:t>
      </w:r>
      <w:r w:rsidR="00EB63D4">
        <w:t xml:space="preserve"> video camera.</w:t>
      </w:r>
    </w:p>
    <w:p w14:paraId="5ADBD860" w14:textId="77777777" w:rsidR="007C75E7" w:rsidRDefault="002A5A15">
      <w:pPr>
        <w:pStyle w:val="Level3"/>
      </w:pPr>
      <w:r>
        <w:t>b</w:t>
      </w:r>
      <w:r w:rsidR="00EB63D4">
        <w:t>.</w:t>
      </w:r>
      <w:r w:rsidR="00EB63D4">
        <w:tab/>
        <w:t>T</w:t>
      </w:r>
      <w:r w:rsidR="00EB63D4" w:rsidRPr="00C43ABD">
        <w:t>h</w:t>
      </w:r>
      <w:r w:rsidR="00EB63D4">
        <w:t>e image capturing device shall be a 1/3-inch image sensor designed for capturing wide dynamic images.</w:t>
      </w:r>
    </w:p>
    <w:p w14:paraId="3F08B04B" w14:textId="77777777" w:rsidR="007C75E7" w:rsidRDefault="00C43ABD">
      <w:pPr>
        <w:pStyle w:val="Level2"/>
      </w:pPr>
      <w:r>
        <w:t>3.</w:t>
      </w:r>
      <w:r w:rsidR="00C05B6A">
        <w:tab/>
      </w:r>
      <w:r w:rsidR="00EB63D4">
        <w:t>The camera shall optimize each pixel independently.</w:t>
      </w:r>
    </w:p>
    <w:p w14:paraId="4B6009C8" w14:textId="77777777" w:rsidR="007C75E7" w:rsidRDefault="00C43ABD">
      <w:pPr>
        <w:pStyle w:val="Level2"/>
      </w:pPr>
      <w:r>
        <w:t>4.</w:t>
      </w:r>
      <w:r w:rsidR="00C05B6A">
        <w:tab/>
      </w:r>
      <w:r w:rsidR="00EB63D4">
        <w:t>The camera shall have onscreen display menus for programming of the camera’s settings.</w:t>
      </w:r>
    </w:p>
    <w:p w14:paraId="3E642402" w14:textId="77777777" w:rsidR="007C75E7" w:rsidRDefault="00C43ABD">
      <w:pPr>
        <w:pStyle w:val="Level2"/>
      </w:pPr>
      <w:r>
        <w:t>5.</w:t>
      </w:r>
      <w:r w:rsidR="00C05B6A">
        <w:tab/>
      </w:r>
      <w:r w:rsidR="00EB63D4">
        <w:t>The signal system shall be NTSC or PAL selectable.</w:t>
      </w:r>
    </w:p>
    <w:p w14:paraId="22C63F37" w14:textId="77777777" w:rsidR="007C75E7" w:rsidRDefault="00EB63D4">
      <w:pPr>
        <w:pStyle w:val="Level2"/>
      </w:pPr>
      <w:r>
        <w:t>6.</w:t>
      </w:r>
      <w:r w:rsidR="00C05B6A">
        <w:tab/>
      </w:r>
      <w:r>
        <w:t xml:space="preserve">The resolution that the camera provides shall be </w:t>
      </w:r>
      <w:r w:rsidR="00C43ABD">
        <w:rPr>
          <w:rFonts w:cs="Courier New"/>
        </w:rPr>
        <w:t>[</w:t>
      </w:r>
      <w:r>
        <w:t>470</w:t>
      </w:r>
      <w:r w:rsidR="00C43ABD">
        <w:rPr>
          <w:rFonts w:cs="Courier New"/>
        </w:rPr>
        <w:t>]</w:t>
      </w:r>
      <w:r w:rsidR="00C43ABD">
        <w:t xml:space="preserve"> &lt;insert number&gt;</w:t>
      </w:r>
      <w:r>
        <w:t xml:space="preserve"> television lines horizontal and </w:t>
      </w:r>
      <w:r w:rsidR="00C43ABD">
        <w:rPr>
          <w:rFonts w:cs="Courier New"/>
        </w:rPr>
        <w:t>[</w:t>
      </w:r>
      <w:r>
        <w:t>460</w:t>
      </w:r>
      <w:r w:rsidR="00C43ABD">
        <w:rPr>
          <w:rFonts w:cs="Courier New"/>
        </w:rPr>
        <w:t>]</w:t>
      </w:r>
      <w:r>
        <w:t xml:space="preserve"> </w:t>
      </w:r>
      <w:r w:rsidR="00C43ABD">
        <w:t xml:space="preserve">&lt;insert number&gt; </w:t>
      </w:r>
      <w:r>
        <w:t>television lines vertical.</w:t>
      </w:r>
    </w:p>
    <w:p w14:paraId="2A73D655" w14:textId="77777777" w:rsidR="007C75E7" w:rsidRDefault="00EB63D4">
      <w:pPr>
        <w:pStyle w:val="Level2"/>
      </w:pPr>
      <w:r>
        <w:t>7.</w:t>
      </w:r>
      <w:r w:rsidR="00C05B6A">
        <w:tab/>
      </w:r>
      <w:r>
        <w:t xml:space="preserve">The camera shall have </w:t>
      </w:r>
      <w:r w:rsidR="00C43ABD">
        <w:rPr>
          <w:rFonts w:cs="Courier New"/>
        </w:rPr>
        <w:t>[</w:t>
      </w:r>
      <w:r>
        <w:t>720</w:t>
      </w:r>
      <w:r w:rsidR="00C43ABD">
        <w:rPr>
          <w:rFonts w:cs="Courier New"/>
        </w:rPr>
        <w:t xml:space="preserve">] </w:t>
      </w:r>
      <w:r w:rsidR="00C43ABD">
        <w:t xml:space="preserve">&lt;insert number&gt; </w:t>
      </w:r>
      <w:r>
        <w:t xml:space="preserve"> horizontal and 540 vertical picture elements.</w:t>
      </w:r>
    </w:p>
    <w:p w14:paraId="38F23AF1" w14:textId="77777777" w:rsidR="007C75E7" w:rsidRDefault="00EB63D4">
      <w:pPr>
        <w:pStyle w:val="Level2"/>
      </w:pPr>
      <w:r>
        <w:t>8.</w:t>
      </w:r>
      <w:r w:rsidR="00C05B6A">
        <w:tab/>
      </w:r>
      <w:r>
        <w:t>The scanning system shall be 525/60 lines NTSC or 625/50 lines PAL.</w:t>
      </w:r>
    </w:p>
    <w:p w14:paraId="3FCC1501" w14:textId="77777777" w:rsidR="007C75E7" w:rsidRDefault="00EB63D4">
      <w:pPr>
        <w:pStyle w:val="Level2"/>
      </w:pPr>
      <w:r>
        <w:t>9.</w:t>
      </w:r>
      <w:r w:rsidR="00C05B6A">
        <w:tab/>
      </w:r>
      <w:r>
        <w:t>The synchronizing system shall be internal/AC line-lock.</w:t>
      </w:r>
    </w:p>
    <w:p w14:paraId="134E9EF5" w14:textId="77777777" w:rsidR="007C75E7" w:rsidRDefault="00EB63D4" w:rsidP="00C05B6A">
      <w:pPr>
        <w:pStyle w:val="Level2"/>
        <w:ind w:hanging="450"/>
      </w:pPr>
      <w:r>
        <w:t>10.</w:t>
      </w:r>
      <w:r w:rsidR="00C05B6A">
        <w:tab/>
      </w:r>
      <w:r>
        <w:t>The sensitivity shall be 0.6 lux at f1.2, 30 IRE.</w:t>
      </w:r>
    </w:p>
    <w:p w14:paraId="4A34DD71" w14:textId="77777777" w:rsidR="007C75E7" w:rsidRDefault="00EB63D4" w:rsidP="00C05B6A">
      <w:pPr>
        <w:pStyle w:val="Level2"/>
        <w:ind w:hanging="450"/>
      </w:pPr>
      <w:r>
        <w:t>11.</w:t>
      </w:r>
      <w:r w:rsidR="00C05B6A">
        <w:tab/>
      </w:r>
      <w:r>
        <w:t>The signal-to-noise ratio shall be 50 dB.</w:t>
      </w:r>
    </w:p>
    <w:p w14:paraId="692019FB" w14:textId="77777777" w:rsidR="007C75E7" w:rsidRDefault="00EB63D4" w:rsidP="00C05B6A">
      <w:pPr>
        <w:pStyle w:val="Level2"/>
        <w:ind w:hanging="450"/>
      </w:pPr>
      <w:r>
        <w:t>12.</w:t>
      </w:r>
      <w:r w:rsidR="00C05B6A">
        <w:tab/>
      </w:r>
      <w:r>
        <w:t>The electronic shutter shall have automatic adjustment, and operate from 1/60 NTSC to 1/100,000 second, automatic.</w:t>
      </w:r>
    </w:p>
    <w:p w14:paraId="0F919B89" w14:textId="77777777" w:rsidR="007C75E7" w:rsidRDefault="00EB63D4" w:rsidP="00C05B6A">
      <w:pPr>
        <w:pStyle w:val="Level2"/>
        <w:ind w:hanging="450"/>
      </w:pPr>
      <w:r>
        <w:t>13.</w:t>
      </w:r>
      <w:r w:rsidR="00C05B6A">
        <w:tab/>
      </w:r>
      <w:r>
        <w:t>The camera shall have an automatic white balance range of 2800 to 11000 K.</w:t>
      </w:r>
    </w:p>
    <w:p w14:paraId="60089914" w14:textId="77777777" w:rsidR="007C75E7" w:rsidRDefault="00EB63D4" w:rsidP="00C05B6A">
      <w:pPr>
        <w:pStyle w:val="Level2"/>
        <w:ind w:hanging="450"/>
      </w:pPr>
      <w:r>
        <w:t>1</w:t>
      </w:r>
      <w:r w:rsidR="00C43ABD">
        <w:t>4</w:t>
      </w:r>
      <w:r>
        <w:t>.</w:t>
      </w:r>
      <w:r w:rsidR="00C05B6A">
        <w:tab/>
      </w:r>
      <w:r>
        <w:t>The camera shall have automatic gain control.</w:t>
      </w:r>
    </w:p>
    <w:p w14:paraId="44E58AF4" w14:textId="77777777" w:rsidR="007C75E7" w:rsidRDefault="00EB63D4" w:rsidP="00C05B6A">
      <w:pPr>
        <w:pStyle w:val="Level2"/>
        <w:ind w:hanging="450"/>
      </w:pPr>
      <w:r>
        <w:t>1</w:t>
      </w:r>
      <w:r w:rsidR="00C43ABD">
        <w:t>5</w:t>
      </w:r>
      <w:r>
        <w:t>.</w:t>
      </w:r>
      <w:r w:rsidR="00C05B6A">
        <w:tab/>
      </w:r>
      <w:r>
        <w:t>The camera shall include a shroud to conceal the camera’s position inside the dome.</w:t>
      </w:r>
    </w:p>
    <w:p w14:paraId="351081B1" w14:textId="77777777" w:rsidR="00EB63D4" w:rsidRDefault="002A5A15" w:rsidP="00C05B6A">
      <w:pPr>
        <w:pStyle w:val="Level2"/>
        <w:ind w:hanging="450"/>
      </w:pPr>
      <w:r>
        <w:t>1</w:t>
      </w:r>
      <w:r w:rsidR="00C05B6A">
        <w:t>6</w:t>
      </w:r>
      <w:r>
        <w:t>.</w:t>
      </w:r>
      <w:r w:rsidR="00C05B6A">
        <w:tab/>
      </w:r>
      <w:r w:rsidR="00EB63D4">
        <w:t>The camera shall have composite video output.</w:t>
      </w:r>
    </w:p>
    <w:p w14:paraId="554C2EFA" w14:textId="77777777" w:rsidR="00EB63D4" w:rsidRDefault="002A5A15" w:rsidP="00B87893">
      <w:pPr>
        <w:pStyle w:val="Level2"/>
        <w:ind w:hanging="450"/>
      </w:pPr>
      <w:r>
        <w:lastRenderedPageBreak/>
        <w:t>1</w:t>
      </w:r>
      <w:r w:rsidR="00B87893">
        <w:t>7</w:t>
      </w:r>
      <w:r>
        <w:t>.</w:t>
      </w:r>
      <w:r w:rsidR="00B87893">
        <w:tab/>
      </w:r>
      <w:r w:rsidR="00EB63D4">
        <w:t>The housing shall have the following specifications:</w:t>
      </w:r>
    </w:p>
    <w:p w14:paraId="66B31831" w14:textId="77777777" w:rsidR="007C75E7" w:rsidRDefault="002A5A15" w:rsidP="00B87893">
      <w:pPr>
        <w:pStyle w:val="Level3"/>
      </w:pPr>
      <w:r>
        <w:t>a</w:t>
      </w:r>
      <w:r w:rsidR="00EB63D4">
        <w:t>.</w:t>
      </w:r>
      <w:r w:rsidR="00EB63D4">
        <w:tab/>
        <w:t>Construction: Aluminum</w:t>
      </w:r>
    </w:p>
    <w:p w14:paraId="7FB3F4CD" w14:textId="77777777" w:rsidR="007C75E7" w:rsidRDefault="002A5A15" w:rsidP="00B87893">
      <w:pPr>
        <w:pStyle w:val="Level3"/>
      </w:pPr>
      <w:r>
        <w:t>b</w:t>
      </w:r>
      <w:r w:rsidR="00EB63D4">
        <w:t>.</w:t>
      </w:r>
      <w:r w:rsidR="00EB63D4">
        <w:tab/>
        <w:t>The housing shall be heavy duty and tamper resistant.</w:t>
      </w:r>
    </w:p>
    <w:p w14:paraId="35C356FB" w14:textId="77777777" w:rsidR="007C75E7" w:rsidRDefault="002A5A15" w:rsidP="00B87893">
      <w:pPr>
        <w:pStyle w:val="Level3"/>
      </w:pPr>
      <w:r>
        <w:t>c</w:t>
      </w:r>
      <w:r w:rsidR="00EB63D4">
        <w:t>.</w:t>
      </w:r>
      <w:r w:rsidR="00EB63D4">
        <w:tab/>
        <w:t>Dome housing construction: 0.13-in polycarbonate.</w:t>
      </w:r>
    </w:p>
    <w:p w14:paraId="21ECB46D" w14:textId="77777777" w:rsidR="007C75E7" w:rsidRDefault="002A5A15" w:rsidP="00B87893">
      <w:pPr>
        <w:pStyle w:val="Level3"/>
      </w:pPr>
      <w:r>
        <w:t>d</w:t>
      </w:r>
      <w:r w:rsidR="00EB63D4">
        <w:t>.</w:t>
      </w:r>
      <w:r w:rsidR="00EB63D4">
        <w:tab/>
        <w:t>Finish: Powder coat</w:t>
      </w:r>
    </w:p>
    <w:p w14:paraId="10D279E4" w14:textId="77777777" w:rsidR="00EB63D4" w:rsidRDefault="002A5A15" w:rsidP="00B87893">
      <w:pPr>
        <w:pStyle w:val="Level2"/>
        <w:ind w:hanging="450"/>
      </w:pPr>
      <w:r>
        <w:t>1</w:t>
      </w:r>
      <w:r w:rsidR="00B87893">
        <w:t>8</w:t>
      </w:r>
      <w:r w:rsidR="00EB63D4">
        <w:t>.</w:t>
      </w:r>
      <w:r w:rsidR="00EB63D4">
        <w:tab/>
        <w:t xml:space="preserve">The camera shall come with a manual varifocal </w:t>
      </w:r>
      <w:r w:rsidR="00C43ABD">
        <w:rPr>
          <w:rFonts w:cs="Courier New"/>
        </w:rPr>
        <w:t>[</w:t>
      </w:r>
      <w:r w:rsidR="00EB63D4">
        <w:t>4 to 9</w:t>
      </w:r>
      <w:r w:rsidR="00C43ABD">
        <w:rPr>
          <w:rFonts w:cs="Courier New"/>
        </w:rPr>
        <w:t>]</w:t>
      </w:r>
      <w:r w:rsidR="00C43ABD">
        <w:t>&lt;insert range&gt;</w:t>
      </w:r>
      <w:r w:rsidR="00EB63D4">
        <w:t xml:space="preserve"> mm lens.</w:t>
      </w:r>
    </w:p>
    <w:p w14:paraId="759ACD75" w14:textId="77777777" w:rsidR="00EB63D4" w:rsidRDefault="00B87893" w:rsidP="00B87893">
      <w:pPr>
        <w:pStyle w:val="Level2"/>
        <w:ind w:hanging="450"/>
      </w:pPr>
      <w:r>
        <w:t>19</w:t>
      </w:r>
      <w:r w:rsidR="00EB63D4">
        <w:t>.</w:t>
      </w:r>
      <w:r w:rsidR="00EB63D4">
        <w:tab/>
        <w:t>The electrical specifications for the camera shall be as follows:</w:t>
      </w:r>
    </w:p>
    <w:p w14:paraId="4EC8F318" w14:textId="77777777" w:rsidR="007C75E7" w:rsidRDefault="00B87893">
      <w:pPr>
        <w:pStyle w:val="Level3"/>
      </w:pPr>
      <w:r>
        <w:t>a</w:t>
      </w:r>
      <w:r w:rsidR="00EB63D4">
        <w:t>.</w:t>
      </w:r>
      <w:r w:rsidR="00EB63D4">
        <w:tab/>
        <w:t>Input voltage shall be 24 VAC or 12 VDC.</w:t>
      </w:r>
    </w:p>
    <w:p w14:paraId="0E22C7A6" w14:textId="77777777" w:rsidR="007C75E7" w:rsidRDefault="00B87893">
      <w:pPr>
        <w:pStyle w:val="Level3"/>
      </w:pPr>
      <w:r>
        <w:t>b</w:t>
      </w:r>
      <w:r w:rsidR="00EB63D4">
        <w:t>.</w:t>
      </w:r>
      <w:r w:rsidR="00EB63D4">
        <w:tab/>
        <w:t>Power consumption shall be 12 VDC, 455 mA; or 24 VAC, 160 mA.</w:t>
      </w:r>
    </w:p>
    <w:p w14:paraId="6751DC4E" w14:textId="77777777" w:rsidR="007C75E7" w:rsidRDefault="00B87893">
      <w:pPr>
        <w:pStyle w:val="Level3"/>
      </w:pPr>
      <w:r>
        <w:t>c</w:t>
      </w:r>
      <w:r w:rsidR="00EB63D4">
        <w:t>.</w:t>
      </w:r>
      <w:r w:rsidR="00EB63D4">
        <w:tab/>
        <w:t>Power source shall be universal 18 to 30 VAC or 10 to 30 VDC.</w:t>
      </w:r>
    </w:p>
    <w:p w14:paraId="4A7D9498" w14:textId="77777777" w:rsidR="007C75E7" w:rsidRDefault="00B87893">
      <w:pPr>
        <w:pStyle w:val="Level3"/>
      </w:pPr>
      <w:r>
        <w:t>d</w:t>
      </w:r>
      <w:r w:rsidR="00EB63D4">
        <w:t>.</w:t>
      </w:r>
      <w:r w:rsidR="00EB63D4">
        <w:tab/>
        <w:t>Video output shall be composite: 1.0 volts peak-to-peak at 75-ohm load.</w:t>
      </w:r>
    </w:p>
    <w:p w14:paraId="4EBA7983" w14:textId="77777777" w:rsidR="007C75E7" w:rsidRDefault="002A5A15" w:rsidP="00B87893">
      <w:pPr>
        <w:pStyle w:val="Level2"/>
        <w:ind w:hanging="450"/>
      </w:pPr>
      <w:r>
        <w:t>2</w:t>
      </w:r>
      <w:r w:rsidR="00B87893">
        <w:t>0</w:t>
      </w:r>
      <w:r w:rsidR="00EB63D4">
        <w:t>.</w:t>
      </w:r>
      <w:r w:rsidR="00EB63D4">
        <w:tab/>
        <w:t>The environmental specifications for the camera shall be as follows:</w:t>
      </w:r>
      <w:r>
        <w:t xml:space="preserve"> </w:t>
      </w:r>
      <w:r w:rsidR="00EB63D4">
        <w:t xml:space="preserve">Operating temperature shall be </w:t>
      </w:r>
      <w:r w:rsidR="00C43ABD">
        <w:t xml:space="preserve">-10 to 45 degrees Celsius or </w:t>
      </w:r>
      <w:r w:rsidR="00EB63D4">
        <w:t>14 to 113 degrees Fahrenheit.</w:t>
      </w:r>
    </w:p>
    <w:p w14:paraId="62D47ED0" w14:textId="77777777" w:rsidR="007C75E7" w:rsidRDefault="005E1E22">
      <w:pPr>
        <w:pStyle w:val="SpecNote"/>
      </w:pPr>
      <w:r>
        <w:t xml:space="preserve">SPEC WRITER </w:t>
      </w:r>
      <w:r w:rsidR="00C43ABD">
        <w:t>NOTE: Revise subparagraph to include camera mounts required for the project.</w:t>
      </w:r>
    </w:p>
    <w:p w14:paraId="0D11E4CE" w14:textId="77777777" w:rsidR="00EB63D4" w:rsidRDefault="002A5A15" w:rsidP="00B87893">
      <w:pPr>
        <w:pStyle w:val="Level2"/>
        <w:ind w:hanging="450"/>
      </w:pPr>
      <w:r>
        <w:t>2</w:t>
      </w:r>
      <w:r w:rsidR="00B87893">
        <w:t>1</w:t>
      </w:r>
      <w:r w:rsidR="00EB63D4">
        <w:t>.</w:t>
      </w:r>
      <w:r w:rsidR="00EB63D4">
        <w:tab/>
        <w:t>Accessories shall include:</w:t>
      </w:r>
    </w:p>
    <w:p w14:paraId="02837441" w14:textId="77777777" w:rsidR="007C75E7" w:rsidRDefault="002A5A15">
      <w:pPr>
        <w:pStyle w:val="Level3"/>
      </w:pPr>
      <w:r>
        <w:t>a</w:t>
      </w:r>
      <w:r w:rsidR="00EB63D4">
        <w:t>.</w:t>
      </w:r>
      <w:r w:rsidR="00EB63D4">
        <w:tab/>
        <w:t>Surface mount adapter</w:t>
      </w:r>
    </w:p>
    <w:p w14:paraId="080F84AF" w14:textId="77777777" w:rsidR="007C75E7" w:rsidRDefault="002A5A15">
      <w:pPr>
        <w:pStyle w:val="Level3"/>
      </w:pPr>
      <w:r>
        <w:t>b</w:t>
      </w:r>
      <w:r w:rsidR="00EB63D4">
        <w:t>.</w:t>
      </w:r>
      <w:r w:rsidR="00EB63D4">
        <w:tab/>
        <w:t>Wall mount adapter</w:t>
      </w:r>
    </w:p>
    <w:p w14:paraId="5661E15A" w14:textId="77777777" w:rsidR="007C75E7" w:rsidRDefault="002A5A15">
      <w:pPr>
        <w:pStyle w:val="Level3"/>
      </w:pPr>
      <w:r>
        <w:t>c</w:t>
      </w:r>
      <w:r w:rsidR="00EB63D4">
        <w:t>.</w:t>
      </w:r>
      <w:r w:rsidR="00EB63D4">
        <w:tab/>
        <w:t>Flush mount adapter</w:t>
      </w:r>
    </w:p>
    <w:p w14:paraId="040F17E0" w14:textId="77777777" w:rsidR="005F06C6" w:rsidRDefault="005F06C6" w:rsidP="005F06C6">
      <w:pPr>
        <w:pStyle w:val="SpecNote"/>
      </w:pPr>
      <w:bookmarkStart w:id="74" w:name="_Toc274827226"/>
      <w:r>
        <w:t xml:space="preserve">SPEC WRITER NOTE: Retain Paragraph 2.3 if network video cameras are included in VASS. </w:t>
      </w:r>
    </w:p>
    <w:p w14:paraId="52139CEE" w14:textId="77777777" w:rsidR="007B73CF" w:rsidRDefault="000C268B" w:rsidP="002A5A15">
      <w:pPr>
        <w:pStyle w:val="Level1"/>
      </w:pPr>
      <w:bookmarkStart w:id="75" w:name="_Toc274912261"/>
      <w:r>
        <w:t>V</w:t>
      </w:r>
      <w:r w:rsidR="000D7714">
        <w:t>.</w:t>
      </w:r>
      <w:r w:rsidR="000D7714">
        <w:tab/>
      </w:r>
      <w:r w:rsidR="002A5A15">
        <w:t>Indoor/Outdoor Fixed Mini Dome System</w:t>
      </w:r>
    </w:p>
    <w:p w14:paraId="557824E9" w14:textId="77777777" w:rsidR="007B73CF" w:rsidRDefault="002A5A15" w:rsidP="002A5A15">
      <w:pPr>
        <w:pStyle w:val="Level2"/>
      </w:pPr>
      <w:r>
        <w:t>1</w:t>
      </w:r>
      <w:r w:rsidR="007B73CF">
        <w:t>.</w:t>
      </w:r>
      <w:r w:rsidR="007B73CF">
        <w:tab/>
        <w:t xml:space="preserve">The indoor/outdoor fixed mini dome system shall include a built-in 100Base-TX network interface for live streaming to a standard Web browser. </w:t>
      </w:r>
    </w:p>
    <w:p w14:paraId="7D2CDF4C" w14:textId="77777777" w:rsidR="007B73CF" w:rsidRDefault="002A5A15" w:rsidP="002A5A15">
      <w:pPr>
        <w:pStyle w:val="Level2"/>
      </w:pPr>
      <w:r>
        <w:t>2</w:t>
      </w:r>
      <w:r w:rsidR="007B73CF">
        <w:t>.</w:t>
      </w:r>
      <w:r w:rsidR="007B73CF">
        <w:tab/>
        <w:t xml:space="preserve">The network mini dome shall be integrated into the back box design to accept multiple camera options without modification. The network mini dome shall operate in open architecture connectivity for third-party software recording solutions. </w:t>
      </w:r>
    </w:p>
    <w:p w14:paraId="3D7F72F3" w14:textId="77777777" w:rsidR="007B73CF" w:rsidRDefault="002A5A15" w:rsidP="002A5A15">
      <w:pPr>
        <w:pStyle w:val="Level2"/>
      </w:pPr>
      <w:r>
        <w:t>3</w:t>
      </w:r>
      <w:r w:rsidR="007B73CF">
        <w:t>.</w:t>
      </w:r>
      <w:r w:rsidR="007B73CF">
        <w:tab/>
        <w:t>The indoor/outdoor fixed mini dome system shall meet or exceed the following design and performance specifications.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4394"/>
      </w:tblGrid>
      <w:tr w:rsidR="007B73CF" w14:paraId="13FDE868" w14:textId="77777777" w:rsidTr="007B73CF">
        <w:tc>
          <w:tcPr>
            <w:tcW w:w="3499" w:type="dxa"/>
          </w:tcPr>
          <w:p w14:paraId="5D69B65B" w14:textId="77777777" w:rsidR="007B73CF" w:rsidRDefault="007B73CF" w:rsidP="007B73CF">
            <w:pPr>
              <w:pStyle w:val="SpecTable"/>
              <w:jc w:val="left"/>
            </w:pPr>
            <w:r>
              <w:t>Imaging Device</w:t>
            </w:r>
          </w:p>
        </w:tc>
        <w:tc>
          <w:tcPr>
            <w:tcW w:w="4394" w:type="dxa"/>
          </w:tcPr>
          <w:p w14:paraId="3B85B858" w14:textId="77777777" w:rsidR="007B73CF" w:rsidRDefault="007B73CF" w:rsidP="007B73CF">
            <w:pPr>
              <w:pStyle w:val="SpecTable"/>
              <w:jc w:val="left"/>
            </w:pPr>
            <w:r>
              <w:t>1/3-inch imager</w:t>
            </w:r>
          </w:p>
        </w:tc>
      </w:tr>
      <w:tr w:rsidR="007B73CF" w14:paraId="691DFA2A" w14:textId="77777777" w:rsidTr="007B73CF">
        <w:tc>
          <w:tcPr>
            <w:tcW w:w="3499" w:type="dxa"/>
          </w:tcPr>
          <w:p w14:paraId="0EC9887E" w14:textId="77777777" w:rsidR="007B73CF" w:rsidRDefault="007B73CF" w:rsidP="007B73CF">
            <w:pPr>
              <w:pStyle w:val="SpecTable"/>
              <w:jc w:val="left"/>
            </w:pPr>
            <w:r>
              <w:t>Picture Elements</w:t>
            </w:r>
          </w:p>
          <w:p w14:paraId="648611C7" w14:textId="77777777" w:rsidR="007B73CF" w:rsidRDefault="007B73CF" w:rsidP="007B73CF">
            <w:pPr>
              <w:pStyle w:val="SpecTable"/>
              <w:jc w:val="left"/>
            </w:pPr>
          </w:p>
        </w:tc>
        <w:tc>
          <w:tcPr>
            <w:tcW w:w="4394" w:type="dxa"/>
          </w:tcPr>
          <w:p w14:paraId="0664EE7E" w14:textId="77777777" w:rsidR="007B73CF" w:rsidRDefault="007B73CF" w:rsidP="007B73CF">
            <w:pPr>
              <w:pStyle w:val="SpecTable"/>
              <w:jc w:val="left"/>
            </w:pPr>
            <w:r>
              <w:t>NTSC/PAL 720 (H) x 540 (V)</w:t>
            </w:r>
            <w:r>
              <w:tab/>
              <w:t>720 (H) x 540 (V)</w:t>
            </w:r>
          </w:p>
        </w:tc>
      </w:tr>
      <w:tr w:rsidR="007B73CF" w14:paraId="3256059F" w14:textId="77777777" w:rsidTr="007B73CF">
        <w:tc>
          <w:tcPr>
            <w:tcW w:w="3499" w:type="dxa"/>
          </w:tcPr>
          <w:p w14:paraId="3E130569" w14:textId="77777777" w:rsidR="007B73CF" w:rsidRDefault="007B73CF" w:rsidP="007B73CF">
            <w:pPr>
              <w:pStyle w:val="SpecTable"/>
              <w:jc w:val="left"/>
            </w:pPr>
            <w:r>
              <w:t>Dynamic Range</w:t>
            </w:r>
          </w:p>
        </w:tc>
        <w:tc>
          <w:tcPr>
            <w:tcW w:w="4394" w:type="dxa"/>
          </w:tcPr>
          <w:p w14:paraId="7AC3530D" w14:textId="77777777" w:rsidR="007B73CF" w:rsidRDefault="007B73CF" w:rsidP="007B73CF">
            <w:pPr>
              <w:pStyle w:val="SpecTable"/>
              <w:jc w:val="left"/>
            </w:pPr>
            <w:r>
              <w:t xml:space="preserve">102 dB typical/120 dB maximum </w:t>
            </w:r>
            <w:r>
              <w:lastRenderedPageBreak/>
              <w:t>(DW/CW models only)</w:t>
            </w:r>
          </w:p>
        </w:tc>
      </w:tr>
      <w:tr w:rsidR="007B73CF" w14:paraId="12AAFE48" w14:textId="77777777" w:rsidTr="007B73CF">
        <w:tc>
          <w:tcPr>
            <w:tcW w:w="3499" w:type="dxa"/>
          </w:tcPr>
          <w:p w14:paraId="29226DD2" w14:textId="77777777" w:rsidR="007B73CF" w:rsidRDefault="007B73CF" w:rsidP="007B73CF">
            <w:pPr>
              <w:pStyle w:val="SpecTable"/>
              <w:jc w:val="left"/>
            </w:pPr>
            <w:r>
              <w:lastRenderedPageBreak/>
              <w:t xml:space="preserve">Scanning System </w:t>
            </w:r>
          </w:p>
        </w:tc>
        <w:tc>
          <w:tcPr>
            <w:tcW w:w="4394" w:type="dxa"/>
          </w:tcPr>
          <w:p w14:paraId="28DBC896" w14:textId="77777777" w:rsidR="007B73CF" w:rsidRDefault="007B73CF" w:rsidP="007B73CF">
            <w:pPr>
              <w:pStyle w:val="SpecTable"/>
              <w:jc w:val="left"/>
            </w:pPr>
            <w:r>
              <w:t>2:1 interlace (progressive option on CW/DW models only</w:t>
            </w:r>
          </w:p>
        </w:tc>
      </w:tr>
      <w:tr w:rsidR="007B73CF" w14:paraId="1475B689" w14:textId="77777777" w:rsidTr="007B73CF">
        <w:tc>
          <w:tcPr>
            <w:tcW w:w="3499" w:type="dxa"/>
          </w:tcPr>
          <w:p w14:paraId="44E9D730" w14:textId="77777777" w:rsidR="007B73CF" w:rsidRDefault="007B73CF" w:rsidP="007B73CF">
            <w:pPr>
              <w:pStyle w:val="SpecTable"/>
              <w:jc w:val="left"/>
            </w:pPr>
            <w:r>
              <w:t>Synchronization</w:t>
            </w:r>
          </w:p>
        </w:tc>
        <w:tc>
          <w:tcPr>
            <w:tcW w:w="4394" w:type="dxa"/>
          </w:tcPr>
          <w:p w14:paraId="59F12DC5" w14:textId="77777777" w:rsidR="007B73CF" w:rsidRDefault="007B73CF" w:rsidP="007B73CF">
            <w:pPr>
              <w:pStyle w:val="SpecTable"/>
              <w:jc w:val="left"/>
            </w:pPr>
            <w:r>
              <w:t>Internal</w:t>
            </w:r>
          </w:p>
        </w:tc>
      </w:tr>
      <w:tr w:rsidR="007B73CF" w14:paraId="3FCF4091" w14:textId="77777777" w:rsidTr="007B73CF">
        <w:tc>
          <w:tcPr>
            <w:tcW w:w="3499" w:type="dxa"/>
          </w:tcPr>
          <w:p w14:paraId="02E862B1" w14:textId="77777777" w:rsidR="007B73CF" w:rsidRDefault="007B73CF" w:rsidP="007B73CF">
            <w:pPr>
              <w:pStyle w:val="SpecTable"/>
              <w:jc w:val="left"/>
            </w:pPr>
            <w:r>
              <w:t>Electronic Shutter Range</w:t>
            </w:r>
          </w:p>
        </w:tc>
        <w:tc>
          <w:tcPr>
            <w:tcW w:w="4394" w:type="dxa"/>
          </w:tcPr>
          <w:p w14:paraId="281EC744" w14:textId="77777777" w:rsidR="007B73CF" w:rsidRDefault="007B73CF" w:rsidP="007B73CF">
            <w:pPr>
              <w:pStyle w:val="SpecTable"/>
              <w:jc w:val="left"/>
            </w:pPr>
            <w:r>
              <w:t>Auto (1/15–1/22,000)</w:t>
            </w:r>
          </w:p>
        </w:tc>
      </w:tr>
      <w:tr w:rsidR="007B73CF" w14:paraId="3898C2FA" w14:textId="77777777" w:rsidTr="007B73CF">
        <w:tc>
          <w:tcPr>
            <w:tcW w:w="3499" w:type="dxa"/>
          </w:tcPr>
          <w:p w14:paraId="0CECC263" w14:textId="77777777" w:rsidR="007B73CF" w:rsidRDefault="007B73CF" w:rsidP="007B73CF">
            <w:pPr>
              <w:pStyle w:val="SpecTable"/>
              <w:jc w:val="left"/>
            </w:pPr>
            <w:r>
              <w:t>Lens Type</w:t>
            </w:r>
          </w:p>
        </w:tc>
        <w:tc>
          <w:tcPr>
            <w:tcW w:w="4394" w:type="dxa"/>
          </w:tcPr>
          <w:p w14:paraId="71E9FCEB" w14:textId="77777777" w:rsidR="007B73CF" w:rsidRDefault="007B73CF" w:rsidP="007B73CF">
            <w:pPr>
              <w:pStyle w:val="SpecTable"/>
              <w:jc w:val="left"/>
            </w:pPr>
            <w:r>
              <w:t>Varifocal with auto iris</w:t>
            </w:r>
          </w:p>
        </w:tc>
      </w:tr>
      <w:tr w:rsidR="007B73CF" w14:paraId="3400CDBE" w14:textId="77777777" w:rsidTr="007B73CF">
        <w:tc>
          <w:tcPr>
            <w:tcW w:w="3499" w:type="dxa"/>
          </w:tcPr>
          <w:p w14:paraId="577CB12F" w14:textId="77777777" w:rsidR="007B73CF" w:rsidRDefault="007B73CF" w:rsidP="007B73CF">
            <w:pPr>
              <w:pStyle w:val="SpecTable"/>
              <w:jc w:val="left"/>
            </w:pPr>
            <w:r>
              <w:t>Format Size</w:t>
            </w:r>
          </w:p>
        </w:tc>
        <w:tc>
          <w:tcPr>
            <w:tcW w:w="4394" w:type="dxa"/>
          </w:tcPr>
          <w:p w14:paraId="65A63309" w14:textId="77777777" w:rsidR="007B73CF" w:rsidRDefault="007B73CF" w:rsidP="007B73CF">
            <w:pPr>
              <w:pStyle w:val="SpecTable"/>
              <w:jc w:val="left"/>
            </w:pPr>
            <w:r>
              <w:t>1/3-inch</w:t>
            </w:r>
          </w:p>
        </w:tc>
      </w:tr>
      <w:tr w:rsidR="007B73CF" w14:paraId="3E6B0A28" w14:textId="77777777" w:rsidTr="007B73CF">
        <w:tc>
          <w:tcPr>
            <w:tcW w:w="3499" w:type="dxa"/>
          </w:tcPr>
          <w:p w14:paraId="1DE1B3F6" w14:textId="77777777" w:rsidR="007B73CF" w:rsidRDefault="007B73CF" w:rsidP="007B73CF">
            <w:pPr>
              <w:pStyle w:val="SpecTable"/>
              <w:jc w:val="left"/>
            </w:pPr>
            <w:r>
              <w:t xml:space="preserve">Focal Length </w:t>
            </w:r>
          </w:p>
        </w:tc>
        <w:tc>
          <w:tcPr>
            <w:tcW w:w="4394" w:type="dxa"/>
          </w:tcPr>
          <w:p w14:paraId="76C1B835" w14:textId="77777777" w:rsidR="007B73CF" w:rsidRDefault="007B73CF" w:rsidP="007B73CF">
            <w:pPr>
              <w:pStyle w:val="SpecTable"/>
              <w:jc w:val="left"/>
            </w:pPr>
            <w:r>
              <w:t>3.0 mm–9.5 mm</w:t>
            </w:r>
          </w:p>
          <w:p w14:paraId="00C4D347" w14:textId="77777777" w:rsidR="007B73CF" w:rsidRDefault="007B73CF" w:rsidP="007B73CF">
            <w:pPr>
              <w:pStyle w:val="SpecTable"/>
              <w:jc w:val="left"/>
            </w:pPr>
            <w:r>
              <w:t xml:space="preserve">9.0 mm–22.0 mm </w:t>
            </w:r>
          </w:p>
          <w:p w14:paraId="19E9EE63" w14:textId="77777777" w:rsidR="007B73CF" w:rsidRDefault="007B73CF" w:rsidP="007B73CF">
            <w:pPr>
              <w:pStyle w:val="SpecTable"/>
              <w:jc w:val="left"/>
            </w:pPr>
            <w:r>
              <w:t>&lt;list&gt;</w:t>
            </w:r>
          </w:p>
        </w:tc>
      </w:tr>
      <w:tr w:rsidR="007B73CF" w14:paraId="360617A2" w14:textId="77777777" w:rsidTr="007B73CF">
        <w:tc>
          <w:tcPr>
            <w:tcW w:w="3499" w:type="dxa"/>
          </w:tcPr>
          <w:p w14:paraId="2B717CBB" w14:textId="77777777" w:rsidR="007B73CF" w:rsidRDefault="007B73CF" w:rsidP="007B73CF">
            <w:pPr>
              <w:pStyle w:val="SpecTable"/>
              <w:jc w:val="left"/>
            </w:pPr>
            <w:r>
              <w:t>Operation</w:t>
            </w:r>
          </w:p>
        </w:tc>
        <w:tc>
          <w:tcPr>
            <w:tcW w:w="4394" w:type="dxa"/>
          </w:tcPr>
          <w:p w14:paraId="3BCAEC26" w14:textId="77777777" w:rsidR="007B73CF" w:rsidRDefault="007B73CF" w:rsidP="007B73CF">
            <w:pPr>
              <w:pStyle w:val="SpecTable"/>
              <w:jc w:val="left"/>
            </w:pPr>
            <w:r>
              <w:t>Iris</w:t>
            </w:r>
            <w:r>
              <w:tab/>
              <w:t>Auto (DC-drive)</w:t>
            </w:r>
          </w:p>
          <w:p w14:paraId="72D23BF4" w14:textId="77777777" w:rsidR="007B73CF" w:rsidRDefault="007B73CF" w:rsidP="007B73CF">
            <w:pPr>
              <w:pStyle w:val="SpecTable"/>
              <w:jc w:val="left"/>
            </w:pPr>
            <w:r>
              <w:t>Focus</w:t>
            </w:r>
            <w:r>
              <w:tab/>
              <w:t>Manual</w:t>
            </w:r>
          </w:p>
          <w:p w14:paraId="0652EACB" w14:textId="77777777" w:rsidR="007B73CF" w:rsidRDefault="007B73CF" w:rsidP="007B73CF">
            <w:pPr>
              <w:pStyle w:val="SpecTable"/>
              <w:jc w:val="left"/>
            </w:pPr>
            <w:r>
              <w:t>Zoom</w:t>
            </w:r>
            <w:r>
              <w:tab/>
              <w:t>Manual</w:t>
            </w:r>
          </w:p>
        </w:tc>
      </w:tr>
      <w:tr w:rsidR="007B73CF" w14:paraId="3C0B1EC0" w14:textId="77777777" w:rsidTr="007B73CF">
        <w:tc>
          <w:tcPr>
            <w:tcW w:w="3499" w:type="dxa"/>
          </w:tcPr>
          <w:p w14:paraId="22C569EF" w14:textId="77777777" w:rsidR="007B73CF" w:rsidRDefault="007B73CF" w:rsidP="007B73CF">
            <w:pPr>
              <w:pStyle w:val="SpecTable"/>
              <w:jc w:val="left"/>
            </w:pPr>
            <w:r>
              <w:t>Minimum Illumination</w:t>
            </w:r>
          </w:p>
        </w:tc>
        <w:tc>
          <w:tcPr>
            <w:tcW w:w="4394" w:type="dxa"/>
          </w:tcPr>
          <w:p w14:paraId="0A7DC5A0" w14:textId="77777777" w:rsidR="007B73CF" w:rsidRPr="00735490" w:rsidRDefault="007B73CF" w:rsidP="007B73CF">
            <w:pPr>
              <w:pStyle w:val="SpecTable"/>
              <w:jc w:val="left"/>
            </w:pPr>
            <w:r w:rsidRPr="00735490">
              <w:t>Color (day): 0.8 lux, SENS 8X: 0.2 lux, B-W (night): 0.08 lux, SENS 8X: 0.02 lux (F1.0, 40 IRE, AGC on, 75% scene reflectance)</w:t>
            </w:r>
          </w:p>
          <w:p w14:paraId="16134FC3" w14:textId="77777777" w:rsidR="007B73CF" w:rsidRPr="00735490" w:rsidRDefault="007B73CF" w:rsidP="007B73CF">
            <w:pPr>
              <w:pStyle w:val="SpecTable"/>
              <w:jc w:val="left"/>
            </w:pPr>
            <w:r w:rsidRPr="00735490">
              <w:t>Color (day): 0.15 lux, B-W (night): 0.015 lux (F1.0, 40 IRE, AGC on, 75% scene reflectance)</w:t>
            </w:r>
          </w:p>
          <w:p w14:paraId="7DE7AE00" w14:textId="77777777" w:rsidR="007B73CF" w:rsidRPr="00735490" w:rsidRDefault="007B73CF" w:rsidP="007B73CF">
            <w:pPr>
              <w:pStyle w:val="SpecTable"/>
              <w:jc w:val="left"/>
            </w:pPr>
            <w:r w:rsidRPr="00735490">
              <w:t>Color (day): 0.8 lux, SENS 8X: 0.2 lux (F1.0, 40 IRE, AGC on, 75% scene reflectance) 0.2 lux (F1.0, 40 IRE, AGC on, 75% scene reflectance)</w:t>
            </w:r>
          </w:p>
        </w:tc>
      </w:tr>
      <w:tr w:rsidR="007B73CF" w14:paraId="35D8AEEF" w14:textId="77777777" w:rsidTr="007B73CF">
        <w:tc>
          <w:tcPr>
            <w:tcW w:w="3499" w:type="dxa"/>
          </w:tcPr>
          <w:p w14:paraId="11A78332" w14:textId="77777777" w:rsidR="007B73CF" w:rsidRDefault="007B73CF" w:rsidP="007B73CF">
            <w:pPr>
              <w:pStyle w:val="SpecTable"/>
              <w:jc w:val="left"/>
            </w:pPr>
            <w:r>
              <w:t>Compression</w:t>
            </w:r>
          </w:p>
        </w:tc>
        <w:tc>
          <w:tcPr>
            <w:tcW w:w="4394" w:type="dxa"/>
          </w:tcPr>
          <w:p w14:paraId="6260C7AA" w14:textId="77777777" w:rsidR="007B73CF" w:rsidRDefault="007B73CF" w:rsidP="007B73CF">
            <w:pPr>
              <w:pStyle w:val="SpecTable"/>
              <w:jc w:val="left"/>
            </w:pPr>
            <w:r>
              <w:t>MPEG-4, MJPEG in Web viewing mode</w:t>
            </w:r>
          </w:p>
        </w:tc>
      </w:tr>
      <w:tr w:rsidR="007B73CF" w14:paraId="526728CA" w14:textId="77777777" w:rsidTr="007B73CF">
        <w:tc>
          <w:tcPr>
            <w:tcW w:w="3499" w:type="dxa"/>
          </w:tcPr>
          <w:p w14:paraId="54BBC90F" w14:textId="77777777" w:rsidR="007B73CF" w:rsidRDefault="007B73CF" w:rsidP="007B73CF">
            <w:pPr>
              <w:pStyle w:val="SpecTable"/>
              <w:jc w:val="left"/>
            </w:pPr>
            <w:r>
              <w:t>Video Streams</w:t>
            </w:r>
          </w:p>
        </w:tc>
        <w:tc>
          <w:tcPr>
            <w:tcW w:w="4394" w:type="dxa"/>
          </w:tcPr>
          <w:p w14:paraId="431D342B" w14:textId="77777777" w:rsidR="007B73CF" w:rsidRDefault="007B73CF" w:rsidP="007B73CF">
            <w:pPr>
              <w:pStyle w:val="SpecTable"/>
              <w:jc w:val="left"/>
            </w:pPr>
            <w:r>
              <w:t>3, simultaneous</w:t>
            </w:r>
          </w:p>
        </w:tc>
      </w:tr>
      <w:tr w:rsidR="007B73CF" w14:paraId="7C995DED" w14:textId="77777777" w:rsidTr="007B73CF">
        <w:tc>
          <w:tcPr>
            <w:tcW w:w="3499" w:type="dxa"/>
          </w:tcPr>
          <w:p w14:paraId="5A94BF0C" w14:textId="77777777" w:rsidR="007B73CF" w:rsidRDefault="007B73CF" w:rsidP="007B73CF">
            <w:pPr>
              <w:pStyle w:val="SpecTable"/>
              <w:jc w:val="left"/>
            </w:pPr>
            <w:r>
              <w:t>Video Resolutions</w:t>
            </w:r>
          </w:p>
        </w:tc>
        <w:tc>
          <w:tcPr>
            <w:tcW w:w="4394" w:type="dxa"/>
          </w:tcPr>
          <w:p w14:paraId="17721E42" w14:textId="77777777" w:rsidR="007B73CF" w:rsidRDefault="007B73CF" w:rsidP="007B73CF">
            <w:pPr>
              <w:pStyle w:val="SpecTable"/>
              <w:jc w:val="left"/>
            </w:pPr>
            <w:r>
              <w:tab/>
              <w:t xml:space="preserve">NTSC </w:t>
            </w:r>
            <w:r>
              <w:tab/>
            </w:r>
            <w:r>
              <w:tab/>
              <w:t xml:space="preserve">PAL </w:t>
            </w:r>
          </w:p>
          <w:p w14:paraId="0FFF76DD" w14:textId="77777777" w:rsidR="007B73CF" w:rsidRDefault="007B73CF" w:rsidP="007B73CF">
            <w:pPr>
              <w:pStyle w:val="SpecTable"/>
              <w:jc w:val="left"/>
            </w:pPr>
            <w:r>
              <w:t xml:space="preserve">4CIF </w:t>
            </w:r>
            <w:r>
              <w:tab/>
              <w:t xml:space="preserve">704 x 480 </w:t>
            </w:r>
            <w:r>
              <w:tab/>
              <w:t>704 x 576</w:t>
            </w:r>
          </w:p>
          <w:p w14:paraId="567FA831" w14:textId="77777777" w:rsidR="007B73CF" w:rsidRDefault="007B73CF" w:rsidP="007B73CF">
            <w:pPr>
              <w:pStyle w:val="SpecTable"/>
              <w:jc w:val="left"/>
            </w:pPr>
            <w:r>
              <w:t xml:space="preserve">2CIF </w:t>
            </w:r>
            <w:r>
              <w:tab/>
              <w:t xml:space="preserve">704 x 240 </w:t>
            </w:r>
            <w:r>
              <w:tab/>
              <w:t>704 x 288</w:t>
            </w:r>
          </w:p>
          <w:p w14:paraId="7A644A92" w14:textId="77777777" w:rsidR="007B73CF" w:rsidRDefault="007B73CF" w:rsidP="007B73CF">
            <w:pPr>
              <w:pStyle w:val="SpecTable"/>
              <w:jc w:val="left"/>
            </w:pPr>
            <w:r>
              <w:t xml:space="preserve">CIF </w:t>
            </w:r>
            <w:r>
              <w:tab/>
              <w:t xml:space="preserve">352 x 240 </w:t>
            </w:r>
            <w:r>
              <w:tab/>
              <w:t>352 x 288</w:t>
            </w:r>
          </w:p>
          <w:p w14:paraId="748DBD05" w14:textId="77777777" w:rsidR="007B73CF" w:rsidRDefault="007B73CF" w:rsidP="007B73CF">
            <w:pPr>
              <w:pStyle w:val="SpecTable"/>
              <w:jc w:val="left"/>
            </w:pPr>
            <w:r>
              <w:t xml:space="preserve">QCIF </w:t>
            </w:r>
            <w:r>
              <w:tab/>
              <w:t xml:space="preserve">176 x 120 </w:t>
            </w:r>
            <w:r>
              <w:tab/>
              <w:t>176 x 144</w:t>
            </w:r>
          </w:p>
        </w:tc>
      </w:tr>
      <w:tr w:rsidR="007B73CF" w14:paraId="70821C72" w14:textId="77777777" w:rsidTr="007B73CF">
        <w:tc>
          <w:tcPr>
            <w:tcW w:w="3499" w:type="dxa"/>
          </w:tcPr>
          <w:p w14:paraId="22B549B5" w14:textId="77777777" w:rsidR="007B73CF" w:rsidRDefault="007B73CF" w:rsidP="007B73CF">
            <w:pPr>
              <w:pStyle w:val="SpecTable"/>
              <w:jc w:val="left"/>
            </w:pPr>
            <w:r>
              <w:t>Bit Rate</w:t>
            </w:r>
          </w:p>
        </w:tc>
        <w:tc>
          <w:tcPr>
            <w:tcW w:w="4394" w:type="dxa"/>
          </w:tcPr>
          <w:p w14:paraId="1FD95AEE" w14:textId="77777777" w:rsidR="007B73CF" w:rsidRDefault="007B73CF" w:rsidP="007B73CF">
            <w:pPr>
              <w:pStyle w:val="SpecTable"/>
              <w:jc w:val="left"/>
            </w:pPr>
            <w:r>
              <w:t>Configurable, 20 kbps to 2 Mpbs per stream</w:t>
            </w:r>
          </w:p>
        </w:tc>
      </w:tr>
      <w:tr w:rsidR="007B73CF" w14:paraId="2EC63D06" w14:textId="77777777" w:rsidTr="007B73CF">
        <w:tc>
          <w:tcPr>
            <w:tcW w:w="3499" w:type="dxa"/>
          </w:tcPr>
          <w:p w14:paraId="4A8A4643" w14:textId="77777777" w:rsidR="007B73CF" w:rsidRDefault="007B73CF" w:rsidP="007B73CF">
            <w:pPr>
              <w:pStyle w:val="SpecTable"/>
              <w:jc w:val="left"/>
            </w:pPr>
            <w:r>
              <w:t>Web User Interface</w:t>
            </w:r>
          </w:p>
        </w:tc>
        <w:tc>
          <w:tcPr>
            <w:tcW w:w="4394" w:type="dxa"/>
          </w:tcPr>
          <w:p w14:paraId="35B65421" w14:textId="77777777" w:rsidR="007B73CF" w:rsidRDefault="007B73CF" w:rsidP="007B73CF">
            <w:pPr>
              <w:pStyle w:val="SpecTable"/>
              <w:jc w:val="left"/>
            </w:pPr>
          </w:p>
        </w:tc>
      </w:tr>
      <w:tr w:rsidR="007B73CF" w14:paraId="2E53C7D9" w14:textId="77777777" w:rsidTr="007B73CF">
        <w:tc>
          <w:tcPr>
            <w:tcW w:w="3499" w:type="dxa"/>
          </w:tcPr>
          <w:p w14:paraId="061FCA27" w14:textId="77777777" w:rsidR="007B73CF" w:rsidRDefault="007B73CF" w:rsidP="007B73CF">
            <w:pPr>
              <w:pStyle w:val="SpecTable"/>
              <w:jc w:val="left"/>
            </w:pPr>
            <w:r>
              <w:t>Environment</w:t>
            </w:r>
          </w:p>
        </w:tc>
        <w:tc>
          <w:tcPr>
            <w:tcW w:w="4394" w:type="dxa"/>
          </w:tcPr>
          <w:p w14:paraId="0C9AEBC6" w14:textId="77777777" w:rsidR="007B73CF" w:rsidRDefault="007B73CF" w:rsidP="007B73CF">
            <w:pPr>
              <w:pStyle w:val="SpecTable"/>
              <w:jc w:val="left"/>
            </w:pPr>
            <w:r>
              <w:t>Low temperature, indoor/outdoor</w:t>
            </w:r>
          </w:p>
        </w:tc>
      </w:tr>
      <w:tr w:rsidR="007B73CF" w14:paraId="19D8AD2F" w14:textId="77777777" w:rsidTr="007B73CF">
        <w:tc>
          <w:tcPr>
            <w:tcW w:w="3499" w:type="dxa"/>
          </w:tcPr>
          <w:p w14:paraId="5F269D28" w14:textId="77777777" w:rsidR="007B73CF" w:rsidRDefault="007B73CF" w:rsidP="007B73CF">
            <w:pPr>
              <w:pStyle w:val="SpecTable"/>
              <w:jc w:val="left"/>
            </w:pPr>
            <w:r>
              <w:t>Connectors</w:t>
            </w:r>
          </w:p>
        </w:tc>
        <w:tc>
          <w:tcPr>
            <w:tcW w:w="4394" w:type="dxa"/>
          </w:tcPr>
          <w:p w14:paraId="6767F2C0" w14:textId="77777777" w:rsidR="007B73CF" w:rsidRDefault="007B73CF" w:rsidP="007B73CF">
            <w:pPr>
              <w:pStyle w:val="SpecTable"/>
              <w:jc w:val="left"/>
            </w:pPr>
            <w:r>
              <w:t>RJ-45 for 100BASE-TX, Auto MDI/MDI-X</w:t>
            </w:r>
          </w:p>
        </w:tc>
      </w:tr>
      <w:tr w:rsidR="007B73CF" w14:paraId="1CF3B3DE" w14:textId="77777777" w:rsidTr="007B73CF">
        <w:tc>
          <w:tcPr>
            <w:tcW w:w="3499" w:type="dxa"/>
          </w:tcPr>
          <w:p w14:paraId="28789A19" w14:textId="77777777" w:rsidR="007B73CF" w:rsidRDefault="007B73CF" w:rsidP="007B73CF">
            <w:pPr>
              <w:pStyle w:val="SpecTable"/>
              <w:jc w:val="left"/>
            </w:pPr>
            <w:r>
              <w:t>Cabling</w:t>
            </w:r>
          </w:p>
        </w:tc>
        <w:tc>
          <w:tcPr>
            <w:tcW w:w="4394" w:type="dxa"/>
          </w:tcPr>
          <w:p w14:paraId="35BC8980" w14:textId="77777777" w:rsidR="007B73CF" w:rsidRDefault="007B73CF" w:rsidP="007B73CF">
            <w:pPr>
              <w:pStyle w:val="SpecTable"/>
              <w:jc w:val="left"/>
            </w:pPr>
            <w:r>
              <w:t>CAT5 cable or better for 100BASE-TX</w:t>
            </w:r>
          </w:p>
        </w:tc>
      </w:tr>
      <w:tr w:rsidR="007B73CF" w14:paraId="50B6B15C" w14:textId="77777777" w:rsidTr="007B73CF">
        <w:tc>
          <w:tcPr>
            <w:tcW w:w="3499" w:type="dxa"/>
          </w:tcPr>
          <w:p w14:paraId="4C48003F" w14:textId="77777777" w:rsidR="007B73CF" w:rsidRDefault="007B73CF" w:rsidP="007B73CF">
            <w:pPr>
              <w:pStyle w:val="SpecTable"/>
              <w:jc w:val="left"/>
            </w:pPr>
            <w:r>
              <w:t>Input Voltage</w:t>
            </w:r>
          </w:p>
        </w:tc>
        <w:tc>
          <w:tcPr>
            <w:tcW w:w="4394" w:type="dxa"/>
          </w:tcPr>
          <w:p w14:paraId="013E5E5C" w14:textId="77777777" w:rsidR="007B73CF" w:rsidRDefault="007B73CF" w:rsidP="007B73CF">
            <w:pPr>
              <w:pStyle w:val="SpecTable"/>
              <w:jc w:val="left"/>
            </w:pPr>
            <w:r>
              <w:t>24 VAC (18-36) or PoE input voltage</w:t>
            </w:r>
          </w:p>
        </w:tc>
      </w:tr>
      <w:tr w:rsidR="007B73CF" w14:paraId="48117DF5" w14:textId="77777777" w:rsidTr="007B73CF">
        <w:tc>
          <w:tcPr>
            <w:tcW w:w="3499" w:type="dxa"/>
          </w:tcPr>
          <w:p w14:paraId="0BBEEA45" w14:textId="77777777" w:rsidR="007B73CF" w:rsidRDefault="007B73CF" w:rsidP="007B73CF">
            <w:pPr>
              <w:pStyle w:val="SpecTable"/>
              <w:jc w:val="left"/>
            </w:pPr>
            <w:r>
              <w:t>Power Consumption</w:t>
            </w:r>
          </w:p>
        </w:tc>
        <w:tc>
          <w:tcPr>
            <w:tcW w:w="4394" w:type="dxa"/>
          </w:tcPr>
          <w:p w14:paraId="362E21D3" w14:textId="77777777" w:rsidR="007B73CF" w:rsidRDefault="007B73CF" w:rsidP="007B73CF">
            <w:pPr>
              <w:pStyle w:val="SpecTable"/>
              <w:jc w:val="left"/>
            </w:pPr>
            <w:r>
              <w:t xml:space="preserve">&lt;7.5 Watts,&lt;13 Watts with heaters </w:t>
            </w:r>
          </w:p>
          <w:p w14:paraId="22D45D71" w14:textId="77777777" w:rsidR="007B73CF" w:rsidRDefault="007B73CF" w:rsidP="007B73CF">
            <w:pPr>
              <w:pStyle w:val="SpecTable"/>
              <w:jc w:val="left"/>
            </w:pPr>
            <w:r>
              <w:t>24VAC: &lt;0.5 Amps, &lt;0.9 Amps with heaters</w:t>
            </w:r>
          </w:p>
        </w:tc>
      </w:tr>
      <w:tr w:rsidR="007B73CF" w14:paraId="7A1FDF1D" w14:textId="77777777" w:rsidTr="007B73CF">
        <w:tc>
          <w:tcPr>
            <w:tcW w:w="3499" w:type="dxa"/>
          </w:tcPr>
          <w:p w14:paraId="621A0BE6" w14:textId="77777777" w:rsidR="007B73CF" w:rsidRDefault="007B73CF" w:rsidP="007B73CF">
            <w:pPr>
              <w:pStyle w:val="SpecTable"/>
              <w:jc w:val="left"/>
            </w:pPr>
            <w:r>
              <w:lastRenderedPageBreak/>
              <w:t>Alarm Input</w:t>
            </w:r>
          </w:p>
        </w:tc>
        <w:tc>
          <w:tcPr>
            <w:tcW w:w="4394" w:type="dxa"/>
          </w:tcPr>
          <w:p w14:paraId="1C4765FA" w14:textId="77777777" w:rsidR="007B73CF" w:rsidRDefault="007B73CF" w:rsidP="007B73CF">
            <w:pPr>
              <w:pStyle w:val="SpecTable"/>
              <w:jc w:val="left"/>
            </w:pPr>
            <w:r>
              <w:t>10 VDC maximum, 5 mA maximum</w:t>
            </w:r>
          </w:p>
        </w:tc>
      </w:tr>
      <w:tr w:rsidR="007B73CF" w14:paraId="13FABE4D" w14:textId="77777777" w:rsidTr="007B73CF">
        <w:tc>
          <w:tcPr>
            <w:tcW w:w="3499" w:type="dxa"/>
          </w:tcPr>
          <w:p w14:paraId="33BF5DB0" w14:textId="77777777" w:rsidR="007B73CF" w:rsidRDefault="007B73CF" w:rsidP="007B73CF">
            <w:pPr>
              <w:pStyle w:val="SpecTable"/>
              <w:jc w:val="left"/>
            </w:pPr>
            <w:r>
              <w:t>Alarm Output</w:t>
            </w:r>
          </w:p>
        </w:tc>
        <w:tc>
          <w:tcPr>
            <w:tcW w:w="4394" w:type="dxa"/>
          </w:tcPr>
          <w:p w14:paraId="4F79F00B" w14:textId="77777777" w:rsidR="007B73CF" w:rsidRDefault="007B73CF" w:rsidP="007B73CF">
            <w:pPr>
              <w:pStyle w:val="SpecTable"/>
              <w:jc w:val="left"/>
            </w:pPr>
            <w:r>
              <w:t>0 to 15 VDC maximum, 75 mA maximum</w:t>
            </w:r>
          </w:p>
        </w:tc>
      </w:tr>
      <w:tr w:rsidR="007B73CF" w14:paraId="055C51EB" w14:textId="77777777" w:rsidTr="007B73CF">
        <w:tc>
          <w:tcPr>
            <w:tcW w:w="3499" w:type="dxa"/>
          </w:tcPr>
          <w:p w14:paraId="15633D75" w14:textId="77777777" w:rsidR="007B73CF" w:rsidRDefault="007B73CF" w:rsidP="007B73CF">
            <w:pPr>
              <w:pStyle w:val="SpecTable"/>
              <w:jc w:val="left"/>
            </w:pPr>
            <w:r>
              <w:t>Service Connector</w:t>
            </w:r>
          </w:p>
        </w:tc>
        <w:tc>
          <w:tcPr>
            <w:tcW w:w="4394" w:type="dxa"/>
          </w:tcPr>
          <w:p w14:paraId="1B396ECC" w14:textId="77777777" w:rsidR="007B73CF" w:rsidRDefault="007B73CF" w:rsidP="007B73CF">
            <w:pPr>
              <w:pStyle w:val="SpecTable"/>
              <w:jc w:val="left"/>
            </w:pPr>
            <w:r>
              <w:t>Internal to housing for 2.5 mm connector for NTSC/PAL video outputs</w:t>
            </w:r>
          </w:p>
        </w:tc>
      </w:tr>
      <w:tr w:rsidR="007B73CF" w14:paraId="7AFEF1F3" w14:textId="77777777" w:rsidTr="007B73CF">
        <w:tc>
          <w:tcPr>
            <w:tcW w:w="3499" w:type="dxa"/>
          </w:tcPr>
          <w:p w14:paraId="41BF54A0" w14:textId="77777777" w:rsidR="007B73CF" w:rsidRDefault="007B73CF" w:rsidP="007B73CF">
            <w:pPr>
              <w:pStyle w:val="SpecTable"/>
              <w:jc w:val="left"/>
            </w:pPr>
            <w:r>
              <w:t>Service Connector</w:t>
            </w:r>
          </w:p>
        </w:tc>
        <w:tc>
          <w:tcPr>
            <w:tcW w:w="4394" w:type="dxa"/>
          </w:tcPr>
          <w:p w14:paraId="641E5710" w14:textId="77777777" w:rsidR="007B73CF" w:rsidRDefault="007B73CF" w:rsidP="007B73CF">
            <w:pPr>
              <w:pStyle w:val="SpecTable"/>
              <w:jc w:val="left"/>
            </w:pPr>
            <w:r>
              <w:t>3-conductor, 2.5 mm connector for video output to optional (IS-SC cable)</w:t>
            </w:r>
          </w:p>
        </w:tc>
      </w:tr>
      <w:tr w:rsidR="007B73CF" w14:paraId="655747CA" w14:textId="77777777" w:rsidTr="007B73CF">
        <w:tc>
          <w:tcPr>
            <w:tcW w:w="3499" w:type="dxa"/>
          </w:tcPr>
          <w:p w14:paraId="2195021F" w14:textId="77777777" w:rsidR="007B73CF" w:rsidRDefault="007B73CF" w:rsidP="007B73CF">
            <w:pPr>
              <w:pStyle w:val="SpecTable"/>
              <w:jc w:val="left"/>
            </w:pPr>
            <w:r>
              <w:t>Pan/Tilt Adjustment</w:t>
            </w:r>
          </w:p>
        </w:tc>
        <w:tc>
          <w:tcPr>
            <w:tcW w:w="4394" w:type="dxa"/>
          </w:tcPr>
          <w:p w14:paraId="6C7F2910" w14:textId="77777777" w:rsidR="007B73CF" w:rsidRDefault="007B73CF" w:rsidP="007B73CF">
            <w:pPr>
              <w:pStyle w:val="SpecTable"/>
              <w:jc w:val="left"/>
            </w:pPr>
            <w:r>
              <w:t>Pan 360°, tilt 80° (20° to 100° range), and rotation 360°</w:t>
            </w:r>
          </w:p>
        </w:tc>
      </w:tr>
      <w:tr w:rsidR="007B73CF" w14:paraId="79F759F5" w14:textId="77777777" w:rsidTr="007B73CF">
        <w:tc>
          <w:tcPr>
            <w:tcW w:w="3499" w:type="dxa"/>
          </w:tcPr>
          <w:p w14:paraId="606A0FAF" w14:textId="77777777" w:rsidR="007B73CF" w:rsidRDefault="007B73CF" w:rsidP="007B73CF">
            <w:pPr>
              <w:pStyle w:val="SpecTable"/>
              <w:jc w:val="left"/>
            </w:pPr>
            <w:r>
              <w:t>Light Attenuation</w:t>
            </w:r>
          </w:p>
        </w:tc>
        <w:tc>
          <w:tcPr>
            <w:tcW w:w="4394" w:type="dxa"/>
          </w:tcPr>
          <w:p w14:paraId="5FE89DB7" w14:textId="77777777" w:rsidR="007B73CF" w:rsidRDefault="007B73CF" w:rsidP="007B73CF">
            <w:pPr>
              <w:pStyle w:val="SpecTable"/>
              <w:jc w:val="left"/>
            </w:pPr>
            <w:r>
              <w:t>smoked bubble, f/1.5 light loss; clear bubble, zero light loss</w:t>
            </w:r>
          </w:p>
        </w:tc>
      </w:tr>
      <w:tr w:rsidR="007B73CF" w14:paraId="4A05B8B5" w14:textId="77777777" w:rsidTr="007B73CF">
        <w:tc>
          <w:tcPr>
            <w:tcW w:w="3499" w:type="dxa"/>
          </w:tcPr>
          <w:p w14:paraId="2142FC19" w14:textId="77777777" w:rsidR="007B73CF" w:rsidRDefault="007B73CF" w:rsidP="007B73CF">
            <w:pPr>
              <w:pStyle w:val="SpecTable"/>
              <w:jc w:val="left"/>
            </w:pPr>
            <w:r>
              <w:t>CERTIFICATIONS</w:t>
            </w:r>
          </w:p>
        </w:tc>
        <w:tc>
          <w:tcPr>
            <w:tcW w:w="4394" w:type="dxa"/>
          </w:tcPr>
          <w:p w14:paraId="21CE1ABC" w14:textId="77777777" w:rsidR="007B73CF" w:rsidRDefault="007B73CF" w:rsidP="007B73CF">
            <w:pPr>
              <w:pStyle w:val="SpecTable"/>
              <w:jc w:val="left"/>
            </w:pPr>
            <w:r>
              <w:t>CE, Class B</w:t>
            </w:r>
          </w:p>
          <w:p w14:paraId="7AE454FE" w14:textId="77777777" w:rsidR="007B73CF" w:rsidRDefault="007B73CF" w:rsidP="007B73CF">
            <w:pPr>
              <w:pStyle w:val="SpecTable"/>
              <w:jc w:val="left"/>
            </w:pPr>
            <w:r>
              <w:t>UL Listed</w:t>
            </w:r>
          </w:p>
          <w:p w14:paraId="249D850B" w14:textId="77777777" w:rsidR="007B73CF" w:rsidRDefault="007B73CF" w:rsidP="007B73CF">
            <w:pPr>
              <w:pStyle w:val="SpecTable"/>
              <w:jc w:val="left"/>
            </w:pPr>
            <w:r>
              <w:t>Meets NEMA Type 4X and IP66 standards</w:t>
            </w:r>
          </w:p>
        </w:tc>
      </w:tr>
    </w:tbl>
    <w:p w14:paraId="588BDD0E" w14:textId="77777777" w:rsidR="007B73CF" w:rsidRDefault="007B73CF" w:rsidP="007B73CF">
      <w:pPr>
        <w:pStyle w:val="SpecNote"/>
      </w:pPr>
    </w:p>
    <w:p w14:paraId="08AC521C" w14:textId="77777777" w:rsidR="007B73CF" w:rsidRDefault="005E1E22" w:rsidP="007B73CF">
      <w:pPr>
        <w:pStyle w:val="SpecNote"/>
      </w:pPr>
      <w:r>
        <w:t xml:space="preserve">SPEC WRITER </w:t>
      </w:r>
      <w:r w:rsidR="007B73CF">
        <w:t>NOTE: List accessories used in the project.</w:t>
      </w:r>
    </w:p>
    <w:p w14:paraId="55D69E7D" w14:textId="77777777" w:rsidR="007B73CF" w:rsidRDefault="002A5A15" w:rsidP="002A5A15">
      <w:pPr>
        <w:pStyle w:val="Level2"/>
      </w:pPr>
      <w:r>
        <w:t>4</w:t>
      </w:r>
      <w:r w:rsidR="007B73CF">
        <w:t>.</w:t>
      </w:r>
      <w:r w:rsidR="000D7714">
        <w:tab/>
      </w:r>
      <w:r w:rsidR="007B73CF">
        <w:t>Accessories</w:t>
      </w:r>
    </w:p>
    <w:p w14:paraId="258B0298" w14:textId="77777777" w:rsidR="007B73CF" w:rsidRDefault="002A5A15" w:rsidP="002A5A15">
      <w:pPr>
        <w:pStyle w:val="Level3"/>
      </w:pPr>
      <w:r>
        <w:t>a</w:t>
      </w:r>
      <w:r w:rsidR="007B73CF">
        <w:t>.</w:t>
      </w:r>
      <w:r w:rsidR="000D7714">
        <w:tab/>
      </w:r>
      <w:r w:rsidR="007B73CF">
        <w:t>Pendant mount</w:t>
      </w:r>
    </w:p>
    <w:p w14:paraId="60EF4B3F" w14:textId="77777777" w:rsidR="007B73CF" w:rsidRDefault="002A5A15" w:rsidP="002A5A15">
      <w:pPr>
        <w:pStyle w:val="Level3"/>
      </w:pPr>
      <w:r>
        <w:t>b</w:t>
      </w:r>
      <w:r w:rsidR="007B73CF">
        <w:t>.</w:t>
      </w:r>
      <w:r w:rsidR="000D7714">
        <w:tab/>
      </w:r>
      <w:r w:rsidR="007B73CF">
        <w:t>Wall mount for pendant</w:t>
      </w:r>
    </w:p>
    <w:p w14:paraId="57269B68" w14:textId="77777777" w:rsidR="007B73CF" w:rsidRDefault="002A5A15" w:rsidP="002A5A15">
      <w:pPr>
        <w:pStyle w:val="Level3"/>
      </w:pPr>
      <w:r>
        <w:t>c</w:t>
      </w:r>
      <w:r w:rsidR="007B73CF">
        <w:t>.</w:t>
      </w:r>
      <w:r w:rsidR="000D7714">
        <w:tab/>
      </w:r>
      <w:r w:rsidR="007B73CF">
        <w:t>Corner adapter for wall mount</w:t>
      </w:r>
    </w:p>
    <w:p w14:paraId="7F24D7B8" w14:textId="77777777" w:rsidR="007B73CF" w:rsidRDefault="002A5A15" w:rsidP="002A5A15">
      <w:pPr>
        <w:pStyle w:val="Level3"/>
      </w:pPr>
      <w:r>
        <w:t>d</w:t>
      </w:r>
      <w:r w:rsidR="007B73CF">
        <w:t>.</w:t>
      </w:r>
      <w:r w:rsidR="000D7714">
        <w:tab/>
      </w:r>
      <w:r w:rsidR="007B73CF">
        <w:t>Pole adapter for wall mount</w:t>
      </w:r>
    </w:p>
    <w:p w14:paraId="4374A01C" w14:textId="77777777" w:rsidR="007B73CF" w:rsidRDefault="002A5A15" w:rsidP="002A5A15">
      <w:pPr>
        <w:pStyle w:val="Level3"/>
      </w:pPr>
      <w:r>
        <w:t>e</w:t>
      </w:r>
      <w:r w:rsidR="007B73CF">
        <w:t>.</w:t>
      </w:r>
      <w:r w:rsidR="000D7714">
        <w:tab/>
      </w:r>
      <w:r w:rsidR="007B73CF">
        <w:t>&lt;list accessories&gt;</w:t>
      </w:r>
    </w:p>
    <w:p w14:paraId="6C2F2C29" w14:textId="77777777" w:rsidR="007B73CF" w:rsidRPr="009872D8" w:rsidRDefault="000D7714" w:rsidP="009872D8">
      <w:pPr>
        <w:pStyle w:val="Level1"/>
      </w:pPr>
      <w:r>
        <w:t>W</w:t>
      </w:r>
      <w:r w:rsidR="000C268B">
        <w:t>.</w:t>
      </w:r>
      <w:r>
        <w:tab/>
      </w:r>
      <w:r w:rsidR="009872D8" w:rsidRPr="009872D8">
        <w:t>Megapixel High Definition Integrated Digital Network Camera</w:t>
      </w:r>
    </w:p>
    <w:p w14:paraId="68BE0080" w14:textId="77777777" w:rsidR="002C2A0F" w:rsidRDefault="002C2A0F" w:rsidP="002C2A0F">
      <w:pPr>
        <w:pStyle w:val="Level2"/>
      </w:pPr>
      <w:r>
        <w:t>1.</w:t>
      </w:r>
      <w:r>
        <w:tab/>
        <w:t xml:space="preserve">The network camera shall offer dual video streams with up to 3.1 megapixel resolution (2048 x 1536) in progressive scan format. </w:t>
      </w:r>
    </w:p>
    <w:p w14:paraId="5C262602" w14:textId="77777777" w:rsidR="002C2A0F" w:rsidRDefault="002C2A0F" w:rsidP="002C2A0F">
      <w:pPr>
        <w:pStyle w:val="Level2"/>
      </w:pPr>
      <w:r>
        <w:t>2.</w:t>
      </w:r>
      <w:r>
        <w:tab/>
        <w:t>An alarm input and relay output shall be built in for integration with hard wired external sensors.</w:t>
      </w:r>
    </w:p>
    <w:p w14:paraId="3E8D1011" w14:textId="77777777" w:rsidR="002C2A0F" w:rsidRDefault="002C2A0F" w:rsidP="002C2A0F">
      <w:pPr>
        <w:pStyle w:val="Level2"/>
      </w:pPr>
      <w:r>
        <w:t>3.</w:t>
      </w:r>
      <w:r>
        <w:tab/>
        <w:t>The network camera shall be capable of firmware upgrades through a network using a software-based device utility.</w:t>
      </w:r>
    </w:p>
    <w:p w14:paraId="44AE20E3" w14:textId="77777777" w:rsidR="002C2A0F" w:rsidRDefault="002C2A0F" w:rsidP="002C2A0F">
      <w:pPr>
        <w:pStyle w:val="Level2"/>
      </w:pPr>
      <w:r>
        <w:t>4.</w:t>
      </w:r>
      <w:r>
        <w:tab/>
        <w:t>The network camera shall offer auto back focus (ABF) functionality through a push button on the camera. ABF parameters shall also be configurable through a standard Web browser interface.</w:t>
      </w:r>
    </w:p>
    <w:p w14:paraId="67306D98" w14:textId="77777777" w:rsidR="002C2A0F" w:rsidRDefault="002C2A0F" w:rsidP="002C2A0F">
      <w:pPr>
        <w:pStyle w:val="Level2"/>
      </w:pPr>
      <w:r>
        <w:t>5.</w:t>
      </w:r>
      <w:r>
        <w:tab/>
        <w:t>The network camera shall offer a video output port providing an NTSC/PAL analog video output signal for adjusting field of view and focus at the camera.</w:t>
      </w:r>
    </w:p>
    <w:p w14:paraId="47E944D9" w14:textId="77777777" w:rsidR="002C2A0F" w:rsidRDefault="002C2A0F" w:rsidP="002C2A0F">
      <w:pPr>
        <w:pStyle w:val="Level2"/>
      </w:pPr>
      <w:r>
        <w:t>6.</w:t>
      </w:r>
      <w:r>
        <w:tab/>
        <w:t xml:space="preserve">The network camera shall provide advanced low-light capabilities for color and day/night models with sensitivity down to 0.12 lux in color and 0.03 lux in black-white (B-W). </w:t>
      </w:r>
    </w:p>
    <w:p w14:paraId="5B03107F" w14:textId="77777777" w:rsidR="002C2A0F" w:rsidRDefault="002C2A0F" w:rsidP="002C2A0F">
      <w:pPr>
        <w:pStyle w:val="Level2"/>
      </w:pPr>
      <w:r>
        <w:lastRenderedPageBreak/>
        <w:t>7.</w:t>
      </w:r>
      <w:r>
        <w:tab/>
        <w:t>The network camera shall have removable IR cut filter mechanism for increased sensitivity in low-light installations.  The sensitivity of IR cut filter removal shall be configurable through a Web browser.</w:t>
      </w:r>
    </w:p>
    <w:p w14:paraId="1F9CC5E9" w14:textId="77777777" w:rsidR="002C2A0F" w:rsidRDefault="002C2A0F" w:rsidP="002C2A0F">
      <w:pPr>
        <w:pStyle w:val="Level2"/>
      </w:pPr>
      <w:r>
        <w:t>8.</w:t>
      </w:r>
      <w:r>
        <w:tab/>
        <w:t>The network camera shall support two simultaneous, configurable video streams. H.264 and MJPEG compression formats shall be available for primary and secondary streams with selectable unicast and multicast protocols. The streams shall be configurable in a variety of frame rates and bit rates.</w:t>
      </w:r>
    </w:p>
    <w:p w14:paraId="5C613317" w14:textId="77777777" w:rsidR="002C2A0F" w:rsidRDefault="002C2A0F" w:rsidP="002C2A0F">
      <w:pPr>
        <w:pStyle w:val="Level2"/>
      </w:pPr>
      <w:r>
        <w:t>9.</w:t>
      </w:r>
      <w:r>
        <w:tab/>
        <w:t xml:space="preserve">The network camera shall support industry standard Power over Ethernet (PoE) </w:t>
      </w:r>
    </w:p>
    <w:p w14:paraId="17F1E315" w14:textId="77777777" w:rsidR="002C2A0F" w:rsidRDefault="002C2A0F" w:rsidP="000D7714">
      <w:pPr>
        <w:pStyle w:val="Level2"/>
        <w:ind w:hanging="450"/>
      </w:pPr>
      <w:r>
        <w:t>10.</w:t>
      </w:r>
      <w:r w:rsidR="000D7714">
        <w:tab/>
      </w:r>
      <w:r>
        <w:t>IEEE 802.3af to supply power to the camera over the network. The network camera shall also offer a 24 VAC power input for optional use.</w:t>
      </w:r>
    </w:p>
    <w:p w14:paraId="35A15B6B" w14:textId="77777777" w:rsidR="002C2A0F" w:rsidRDefault="002C2A0F" w:rsidP="000D7714">
      <w:pPr>
        <w:pStyle w:val="Level2"/>
        <w:ind w:hanging="450"/>
      </w:pPr>
      <w:r>
        <w:t>11.</w:t>
      </w:r>
      <w:r w:rsidR="000D7714">
        <w:tab/>
      </w:r>
      <w:r>
        <w:t xml:space="preserve">The network camera shall use a standard Web browser interface for remote administration and configuration of camera parameters. </w:t>
      </w:r>
    </w:p>
    <w:p w14:paraId="0A3CF9F5" w14:textId="77777777" w:rsidR="002C2A0F" w:rsidRDefault="002C2A0F" w:rsidP="000D7714">
      <w:pPr>
        <w:pStyle w:val="Level2"/>
        <w:ind w:hanging="450"/>
      </w:pPr>
      <w:r>
        <w:t>12.</w:t>
      </w:r>
      <w:r w:rsidR="000D7714">
        <w:tab/>
      </w:r>
      <w:r>
        <w:t>The network camera shall have a window blanking feature to conceal user-defined privacy areas that cannot be viewed by an operator. The network camera shall support up to four blanked windows. A blanked area shall appear on the screen as a solid gray window.</w:t>
      </w:r>
    </w:p>
    <w:p w14:paraId="604DD690" w14:textId="77777777" w:rsidR="002C2A0F" w:rsidRDefault="002C2A0F" w:rsidP="000D7714">
      <w:pPr>
        <w:pStyle w:val="Level2"/>
        <w:ind w:hanging="450"/>
      </w:pPr>
      <w:r>
        <w:t>13.</w:t>
      </w:r>
      <w:r w:rsidR="000D7714">
        <w:tab/>
      </w:r>
      <w:r>
        <w:t>The network camera shall support standard IT protocols.</w:t>
      </w:r>
    </w:p>
    <w:p w14:paraId="252D32BF" w14:textId="77777777" w:rsidR="002C2A0F" w:rsidRDefault="002C2A0F" w:rsidP="000D7714">
      <w:pPr>
        <w:pStyle w:val="Level2"/>
        <w:ind w:hanging="450"/>
      </w:pPr>
      <w:r>
        <w:t>14.</w:t>
      </w:r>
      <w:r w:rsidR="000D7714">
        <w:tab/>
      </w:r>
      <w:r>
        <w:t>The network camera shall support open architecture best practices with a published API available to third-party network video recording and management systems.</w:t>
      </w:r>
    </w:p>
    <w:p w14:paraId="52009A75" w14:textId="77777777" w:rsidR="007B73CF" w:rsidRDefault="00406C05" w:rsidP="002C2A0F">
      <w:pPr>
        <w:pStyle w:val="Level1"/>
      </w:pPr>
      <w:r>
        <w:t>X</w:t>
      </w:r>
      <w:r w:rsidR="000C268B">
        <w:t>.</w:t>
      </w:r>
      <w:r>
        <w:tab/>
      </w:r>
      <w:r w:rsidR="002C2A0F">
        <w:t>Megapixel High Definition Integrated Digital Network Camera Technical Specifications:</w:t>
      </w:r>
    </w:p>
    <w:p w14:paraId="7C3268DF" w14:textId="77777777" w:rsidR="007B73CF" w:rsidRDefault="005E1E22" w:rsidP="007B73CF">
      <w:pPr>
        <w:pStyle w:val="SpecNote"/>
      </w:pPr>
      <w:r>
        <w:t xml:space="preserve">SPEC WRITER </w:t>
      </w:r>
      <w:r w:rsidR="007B73CF">
        <w:t xml:space="preserve">NOTE: Edit the table below to include technical specifications as required by the project.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4394"/>
      </w:tblGrid>
      <w:tr w:rsidR="007B73CF" w:rsidRPr="00A15944" w14:paraId="414378E1" w14:textId="77777777" w:rsidTr="007B73CF">
        <w:tc>
          <w:tcPr>
            <w:tcW w:w="3499" w:type="dxa"/>
          </w:tcPr>
          <w:p w14:paraId="34EE2235" w14:textId="77777777" w:rsidR="007B73CF" w:rsidRPr="009F29E3" w:rsidRDefault="007B73CF" w:rsidP="007B73CF">
            <w:pPr>
              <w:pStyle w:val="SpecTable"/>
              <w:jc w:val="left"/>
            </w:pPr>
            <w:r w:rsidRPr="009F29E3">
              <w:t>Imaging Device</w:t>
            </w:r>
          </w:p>
        </w:tc>
        <w:tc>
          <w:tcPr>
            <w:tcW w:w="4394" w:type="dxa"/>
          </w:tcPr>
          <w:p w14:paraId="2EA31403" w14:textId="77777777" w:rsidR="007B73CF" w:rsidRPr="009F29E3" w:rsidRDefault="007B73CF" w:rsidP="007B73CF">
            <w:pPr>
              <w:pStyle w:val="SpecTable"/>
              <w:jc w:val="left"/>
            </w:pPr>
            <w:r w:rsidRPr="009F29E3">
              <w:t>1/3-inch, effective</w:t>
            </w:r>
          </w:p>
        </w:tc>
      </w:tr>
      <w:tr w:rsidR="007B73CF" w:rsidRPr="00A15944" w14:paraId="5F326F29" w14:textId="77777777" w:rsidTr="007B73CF">
        <w:tc>
          <w:tcPr>
            <w:tcW w:w="3499" w:type="dxa"/>
          </w:tcPr>
          <w:p w14:paraId="548115A5" w14:textId="77777777" w:rsidR="007B73CF" w:rsidRPr="009F29E3" w:rsidRDefault="007B73CF" w:rsidP="007B73CF">
            <w:pPr>
              <w:pStyle w:val="SpecTable"/>
              <w:jc w:val="left"/>
            </w:pPr>
            <w:r w:rsidRPr="009F29E3">
              <w:t>Imager Type</w:t>
            </w:r>
          </w:p>
        </w:tc>
        <w:tc>
          <w:tcPr>
            <w:tcW w:w="4394" w:type="dxa"/>
          </w:tcPr>
          <w:p w14:paraId="772846D6" w14:textId="77777777" w:rsidR="007B73CF" w:rsidRPr="009F29E3" w:rsidRDefault="007B73CF" w:rsidP="007B73CF">
            <w:pPr>
              <w:pStyle w:val="SpecTable"/>
              <w:jc w:val="left"/>
            </w:pPr>
            <w:r w:rsidRPr="009F29E3">
              <w:t>CMOS</w:t>
            </w:r>
            <w:r>
              <w:t xml:space="preserve">, </w:t>
            </w:r>
            <w:r w:rsidRPr="009F29E3">
              <w:t xml:space="preserve"> Progressive scan</w:t>
            </w:r>
          </w:p>
        </w:tc>
      </w:tr>
      <w:tr w:rsidR="007B73CF" w:rsidRPr="00A15944" w14:paraId="7E1507CB" w14:textId="77777777" w:rsidTr="007B73CF">
        <w:tc>
          <w:tcPr>
            <w:tcW w:w="3499" w:type="dxa"/>
          </w:tcPr>
          <w:p w14:paraId="2CDF55A2" w14:textId="77777777" w:rsidR="007B73CF" w:rsidRPr="009F29E3" w:rsidRDefault="007B73CF" w:rsidP="007B73CF">
            <w:pPr>
              <w:pStyle w:val="SpecTable"/>
              <w:jc w:val="left"/>
            </w:pPr>
            <w:r w:rsidRPr="009F29E3">
              <w:t>Maximum Resolution</w:t>
            </w:r>
          </w:p>
        </w:tc>
        <w:tc>
          <w:tcPr>
            <w:tcW w:w="4394" w:type="dxa"/>
          </w:tcPr>
          <w:p w14:paraId="0EE4E43F" w14:textId="77777777" w:rsidR="007B73CF" w:rsidRPr="009F29E3" w:rsidRDefault="007B73CF" w:rsidP="007B73CF">
            <w:pPr>
              <w:pStyle w:val="SpecTable"/>
              <w:jc w:val="left"/>
            </w:pPr>
            <w:r w:rsidRPr="009F29E3">
              <w:t>2048 x 1536</w:t>
            </w:r>
          </w:p>
        </w:tc>
      </w:tr>
      <w:tr w:rsidR="007B73CF" w:rsidRPr="00A15944" w14:paraId="66AE472F" w14:textId="77777777" w:rsidTr="007B73CF">
        <w:tc>
          <w:tcPr>
            <w:tcW w:w="3499" w:type="dxa"/>
          </w:tcPr>
          <w:p w14:paraId="07D8FED2" w14:textId="77777777" w:rsidR="007B73CF" w:rsidRPr="009F29E3" w:rsidRDefault="007B73CF" w:rsidP="007B73CF">
            <w:pPr>
              <w:pStyle w:val="SpecTable"/>
              <w:jc w:val="left"/>
            </w:pPr>
            <w:r w:rsidRPr="009F29E3">
              <w:t>Signal-to-Noise Ratio</w:t>
            </w:r>
          </w:p>
        </w:tc>
        <w:tc>
          <w:tcPr>
            <w:tcW w:w="4394" w:type="dxa"/>
          </w:tcPr>
          <w:p w14:paraId="2AB46C5F" w14:textId="77777777" w:rsidR="007B73CF" w:rsidRPr="009F29E3" w:rsidRDefault="007B73CF" w:rsidP="007B73CF">
            <w:pPr>
              <w:pStyle w:val="SpecTable"/>
              <w:jc w:val="left"/>
            </w:pPr>
            <w:r w:rsidRPr="009F29E3">
              <w:t>50 dB</w:t>
            </w:r>
          </w:p>
        </w:tc>
      </w:tr>
      <w:tr w:rsidR="007B73CF" w:rsidRPr="00A15944" w14:paraId="34AE7926" w14:textId="77777777" w:rsidTr="007B73CF">
        <w:tc>
          <w:tcPr>
            <w:tcW w:w="3499" w:type="dxa"/>
          </w:tcPr>
          <w:p w14:paraId="46EDCBA3" w14:textId="77777777" w:rsidR="007B73CF" w:rsidRPr="009F29E3" w:rsidRDefault="007B73CF" w:rsidP="007B73CF">
            <w:pPr>
              <w:pStyle w:val="SpecTable"/>
              <w:jc w:val="left"/>
            </w:pPr>
            <w:r w:rsidRPr="009F29E3">
              <w:t>Auto Iris Lens Type</w:t>
            </w:r>
          </w:p>
        </w:tc>
        <w:tc>
          <w:tcPr>
            <w:tcW w:w="4394" w:type="dxa"/>
          </w:tcPr>
          <w:p w14:paraId="2BAA05D5" w14:textId="77777777" w:rsidR="007B73CF" w:rsidRPr="009F29E3" w:rsidRDefault="007B73CF" w:rsidP="007B73CF">
            <w:pPr>
              <w:pStyle w:val="SpecTable"/>
              <w:jc w:val="left"/>
            </w:pPr>
            <w:r w:rsidRPr="009F29E3">
              <w:t>DC drive</w:t>
            </w:r>
          </w:p>
        </w:tc>
      </w:tr>
      <w:tr w:rsidR="007B73CF" w:rsidRPr="00A15944" w14:paraId="33705C06" w14:textId="77777777" w:rsidTr="007B73CF">
        <w:tc>
          <w:tcPr>
            <w:tcW w:w="3499" w:type="dxa"/>
          </w:tcPr>
          <w:p w14:paraId="246A6632" w14:textId="77777777" w:rsidR="007B73CF" w:rsidRPr="009F29E3" w:rsidRDefault="007B73CF" w:rsidP="007B73CF">
            <w:pPr>
              <w:pStyle w:val="SpecTable"/>
              <w:jc w:val="left"/>
            </w:pPr>
            <w:r w:rsidRPr="009F29E3">
              <w:t>Electronic Shutter Range</w:t>
            </w:r>
          </w:p>
        </w:tc>
        <w:tc>
          <w:tcPr>
            <w:tcW w:w="4394" w:type="dxa"/>
          </w:tcPr>
          <w:p w14:paraId="20DF5944" w14:textId="77777777" w:rsidR="007B73CF" w:rsidRPr="009F29E3" w:rsidRDefault="007B73CF" w:rsidP="007B73CF">
            <w:pPr>
              <w:pStyle w:val="SpecTable"/>
              <w:jc w:val="left"/>
            </w:pPr>
            <w:r w:rsidRPr="009F29E3">
              <w:t>1~1/100,000 sec</w:t>
            </w:r>
          </w:p>
        </w:tc>
      </w:tr>
      <w:tr w:rsidR="007B73CF" w:rsidRPr="00A15944" w14:paraId="4A91F7EF" w14:textId="77777777" w:rsidTr="007B73CF">
        <w:tc>
          <w:tcPr>
            <w:tcW w:w="3499" w:type="dxa"/>
          </w:tcPr>
          <w:p w14:paraId="78870F3E" w14:textId="77777777" w:rsidR="007B73CF" w:rsidRPr="009F29E3" w:rsidRDefault="007B73CF" w:rsidP="007B73CF">
            <w:pPr>
              <w:pStyle w:val="SpecTable"/>
              <w:jc w:val="left"/>
            </w:pPr>
            <w:r w:rsidRPr="009F29E3">
              <w:t>Wide Dynamic Range</w:t>
            </w:r>
          </w:p>
        </w:tc>
        <w:tc>
          <w:tcPr>
            <w:tcW w:w="4394" w:type="dxa"/>
          </w:tcPr>
          <w:p w14:paraId="7060BF26" w14:textId="77777777" w:rsidR="007B73CF" w:rsidRPr="009F29E3" w:rsidRDefault="007B73CF" w:rsidP="007B73CF">
            <w:pPr>
              <w:pStyle w:val="SpecTable"/>
              <w:jc w:val="left"/>
            </w:pPr>
            <w:r w:rsidRPr="009F29E3">
              <w:t>60 dB</w:t>
            </w:r>
          </w:p>
        </w:tc>
      </w:tr>
      <w:tr w:rsidR="007B73CF" w:rsidRPr="00A15944" w14:paraId="42B40FDB" w14:textId="77777777" w:rsidTr="007B73CF">
        <w:tc>
          <w:tcPr>
            <w:tcW w:w="3499" w:type="dxa"/>
          </w:tcPr>
          <w:p w14:paraId="5CE171A6" w14:textId="77777777" w:rsidR="007B73CF" w:rsidRPr="009F29E3" w:rsidRDefault="007B73CF" w:rsidP="007B73CF">
            <w:pPr>
              <w:pStyle w:val="SpecTable"/>
              <w:jc w:val="left"/>
            </w:pPr>
            <w:r w:rsidRPr="009F29E3">
              <w:t>White Balance Range</w:t>
            </w:r>
          </w:p>
        </w:tc>
        <w:tc>
          <w:tcPr>
            <w:tcW w:w="4394" w:type="dxa"/>
          </w:tcPr>
          <w:p w14:paraId="4FD1E7BD" w14:textId="77777777" w:rsidR="007B73CF" w:rsidRPr="009F29E3" w:rsidRDefault="007B73CF" w:rsidP="007B73CF">
            <w:pPr>
              <w:pStyle w:val="SpecTable"/>
              <w:jc w:val="left"/>
            </w:pPr>
            <w:r w:rsidRPr="009F29E3">
              <w:t>2,000° to 10,000°K</w:t>
            </w:r>
          </w:p>
        </w:tc>
      </w:tr>
      <w:tr w:rsidR="007B73CF" w:rsidRPr="00A15944" w14:paraId="16BA2E90" w14:textId="77777777" w:rsidTr="007B73CF">
        <w:tc>
          <w:tcPr>
            <w:tcW w:w="3499" w:type="dxa"/>
          </w:tcPr>
          <w:p w14:paraId="10D1285E" w14:textId="77777777" w:rsidR="007B73CF" w:rsidRPr="009F29E3" w:rsidRDefault="007B73CF" w:rsidP="007B73CF">
            <w:pPr>
              <w:pStyle w:val="SpecTable"/>
              <w:jc w:val="left"/>
            </w:pPr>
            <w:r w:rsidRPr="009F29E3">
              <w:t>Sensitivity</w:t>
            </w:r>
          </w:p>
        </w:tc>
        <w:tc>
          <w:tcPr>
            <w:tcW w:w="4394" w:type="dxa"/>
          </w:tcPr>
          <w:p w14:paraId="43064F87" w14:textId="77777777" w:rsidR="007B73CF" w:rsidRDefault="007B73CF" w:rsidP="007B73CF">
            <w:pPr>
              <w:pStyle w:val="SpecTable"/>
              <w:jc w:val="left"/>
            </w:pPr>
            <w:r w:rsidRPr="009F29E3">
              <w:t xml:space="preserve">f/1.2; 2,850K; SNR &gt;24dB Color (1x/33ms) 0.50 lux Color SENS </w:t>
            </w:r>
            <w:r w:rsidRPr="009F29E3">
              <w:lastRenderedPageBreak/>
              <w:t xml:space="preserve">(15x/500 ms) 0.12 lux </w:t>
            </w:r>
          </w:p>
          <w:p w14:paraId="6425BC6B" w14:textId="77777777" w:rsidR="007B73CF" w:rsidRPr="009F29E3" w:rsidRDefault="007B73CF" w:rsidP="007B73CF">
            <w:pPr>
              <w:pStyle w:val="SpecTable"/>
              <w:jc w:val="left"/>
            </w:pPr>
            <w:r w:rsidRPr="009F29E3">
              <w:t>Mono SENS (15x/500 ms) Mono (1x/33ms)0.25 lux</w:t>
            </w:r>
            <w:r>
              <w:t xml:space="preserve"> </w:t>
            </w:r>
            <w:r w:rsidRPr="009F29E3">
              <w:t>0.03 lux</w:t>
            </w:r>
          </w:p>
        </w:tc>
      </w:tr>
      <w:tr w:rsidR="007B73CF" w:rsidRPr="00A15944" w14:paraId="4BA0DC6B" w14:textId="77777777" w:rsidTr="007B73CF">
        <w:tc>
          <w:tcPr>
            <w:tcW w:w="3499" w:type="dxa"/>
          </w:tcPr>
          <w:p w14:paraId="7F990E0B" w14:textId="77777777" w:rsidR="007B73CF" w:rsidRPr="009F29E3" w:rsidRDefault="007B73CF" w:rsidP="007B73CF">
            <w:pPr>
              <w:pStyle w:val="SpecTable"/>
              <w:jc w:val="left"/>
            </w:pPr>
            <w:r w:rsidRPr="009F29E3">
              <w:lastRenderedPageBreak/>
              <w:t>Dome Attenuation</w:t>
            </w:r>
          </w:p>
        </w:tc>
        <w:tc>
          <w:tcPr>
            <w:tcW w:w="4394" w:type="dxa"/>
          </w:tcPr>
          <w:p w14:paraId="2DBCC3FE" w14:textId="77777777" w:rsidR="007B73CF" w:rsidRDefault="007B73CF" w:rsidP="007B73CF">
            <w:pPr>
              <w:pStyle w:val="SpecTable"/>
              <w:jc w:val="left"/>
            </w:pPr>
            <w:r w:rsidRPr="009F29E3">
              <w:t xml:space="preserve">Clear Zero light loss </w:t>
            </w:r>
          </w:p>
          <w:p w14:paraId="3DB7B4D3" w14:textId="77777777" w:rsidR="007B73CF" w:rsidRPr="009F29E3" w:rsidRDefault="007B73CF" w:rsidP="007B73CF">
            <w:pPr>
              <w:pStyle w:val="SpecTable"/>
              <w:jc w:val="left"/>
            </w:pPr>
            <w:r w:rsidRPr="009F29E3">
              <w:t>Smoke f/1.0 light loss</w:t>
            </w:r>
          </w:p>
        </w:tc>
      </w:tr>
      <w:tr w:rsidR="007B73CF" w:rsidRPr="009F29E3" w14:paraId="1D21A9DC" w14:textId="77777777" w:rsidTr="007B73CF">
        <w:tc>
          <w:tcPr>
            <w:tcW w:w="3499" w:type="dxa"/>
          </w:tcPr>
          <w:p w14:paraId="7534BF92" w14:textId="77777777" w:rsidR="007B73CF" w:rsidRPr="009F29E3" w:rsidRDefault="007B73CF" w:rsidP="007B73CF">
            <w:pPr>
              <w:pStyle w:val="SpecTable"/>
              <w:jc w:val="left"/>
            </w:pPr>
            <w:r>
              <w:t>Compression</w:t>
            </w:r>
          </w:p>
        </w:tc>
        <w:tc>
          <w:tcPr>
            <w:tcW w:w="4394" w:type="dxa"/>
          </w:tcPr>
          <w:p w14:paraId="03A647EB" w14:textId="77777777" w:rsidR="007B73CF" w:rsidRPr="009F29E3" w:rsidRDefault="007B73CF" w:rsidP="007B73CF">
            <w:pPr>
              <w:pStyle w:val="SpecTable"/>
              <w:jc w:val="left"/>
            </w:pPr>
            <w:r>
              <w:t>H.264 in base profile and MJPEG</w:t>
            </w:r>
          </w:p>
        </w:tc>
      </w:tr>
      <w:tr w:rsidR="007B73CF" w:rsidRPr="009F29E3" w14:paraId="3C103065" w14:textId="77777777" w:rsidTr="007B73CF">
        <w:tc>
          <w:tcPr>
            <w:tcW w:w="3499" w:type="dxa"/>
          </w:tcPr>
          <w:p w14:paraId="2F7E2C33" w14:textId="77777777" w:rsidR="007B73CF" w:rsidRPr="009F29E3" w:rsidRDefault="007B73CF" w:rsidP="007B73CF">
            <w:pPr>
              <w:pStyle w:val="SpecTable"/>
              <w:jc w:val="left"/>
            </w:pPr>
            <w:r>
              <w:t>Video Streams</w:t>
            </w:r>
          </w:p>
        </w:tc>
        <w:tc>
          <w:tcPr>
            <w:tcW w:w="4394" w:type="dxa"/>
          </w:tcPr>
          <w:p w14:paraId="16725AC0" w14:textId="77777777" w:rsidR="007B73CF" w:rsidRPr="009F29E3" w:rsidRDefault="007B73CF" w:rsidP="007B73CF">
            <w:pPr>
              <w:pStyle w:val="SpecTable"/>
              <w:jc w:val="left"/>
            </w:pPr>
            <w:r>
              <w:t>Up to 2 simultaneous streams, the second Stream variable based on the setup of the primary stream</w:t>
            </w:r>
          </w:p>
        </w:tc>
      </w:tr>
      <w:tr w:rsidR="007B73CF" w:rsidRPr="009F29E3" w14:paraId="60A301B9" w14:textId="77777777" w:rsidTr="007B73CF">
        <w:tc>
          <w:tcPr>
            <w:tcW w:w="3499" w:type="dxa"/>
          </w:tcPr>
          <w:p w14:paraId="541D78D1" w14:textId="77777777" w:rsidR="007B73CF" w:rsidRPr="009F29E3" w:rsidRDefault="007B73CF" w:rsidP="007B73CF">
            <w:pPr>
              <w:pStyle w:val="SpecTable"/>
              <w:jc w:val="left"/>
            </w:pPr>
            <w:r>
              <w:t>Frame Rate</w:t>
            </w:r>
          </w:p>
        </w:tc>
        <w:tc>
          <w:tcPr>
            <w:tcW w:w="4394" w:type="dxa"/>
          </w:tcPr>
          <w:p w14:paraId="09B0D9DF" w14:textId="77777777" w:rsidR="007B73CF" w:rsidRPr="009F29E3" w:rsidRDefault="007B73CF" w:rsidP="007B73CF">
            <w:pPr>
              <w:pStyle w:val="SpecTable"/>
              <w:jc w:val="left"/>
            </w:pPr>
            <w:r>
              <w:t>Up to 30, 25, 24, 15, 12.5, 12, 10, 8, 7.5, 6.5, 4, 3, 2, and 1 (depending upon coding, resolution, and stream configuration</w:t>
            </w:r>
          </w:p>
        </w:tc>
      </w:tr>
      <w:tr w:rsidR="007B73CF" w:rsidRPr="009F29E3" w14:paraId="239522BF" w14:textId="77777777" w:rsidTr="007B73CF">
        <w:tc>
          <w:tcPr>
            <w:tcW w:w="3499" w:type="dxa"/>
          </w:tcPr>
          <w:p w14:paraId="6885FB82" w14:textId="77777777" w:rsidR="007B73CF" w:rsidRDefault="007B73CF" w:rsidP="007B73CF">
            <w:pPr>
              <w:pStyle w:val="SpecTable"/>
              <w:jc w:val="left"/>
            </w:pPr>
            <w:r>
              <w:t>Available Resolutions</w:t>
            </w:r>
          </w:p>
        </w:tc>
        <w:tc>
          <w:tcPr>
            <w:tcW w:w="4394" w:type="dxa"/>
          </w:tcPr>
          <w:p w14:paraId="770E9A3E" w14:textId="77777777" w:rsidR="007B73CF" w:rsidRDefault="007B73CF" w:rsidP="007B73CF">
            <w:pPr>
              <w:pStyle w:val="SpecTable"/>
              <w:jc w:val="left"/>
            </w:pPr>
            <w:r>
              <w:t xml:space="preserve">3.1 MPx2048 x 1536; 4:3 aspect ratio; 2.0 ips max., 10.0 Mbps bit rate for MJPEG; 3.0 ips max., 2.6 Mbps bit rate H.264 </w:t>
            </w:r>
          </w:p>
          <w:p w14:paraId="06402B92" w14:textId="77777777" w:rsidR="007B73CF" w:rsidRDefault="007B73CF" w:rsidP="007B73CF">
            <w:pPr>
              <w:pStyle w:val="SpecTable"/>
              <w:jc w:val="left"/>
            </w:pPr>
            <w:r>
              <w:t xml:space="preserve">2.1 MPx1920 x 1080; 16:9 aspect ratio: 15.0 ips max.,10.0 Mbps bit rate for MJPEG; 5.0 ips max., 2.7 Mbps bit rate H.264  3.1.9 MPx1600 x 1200; 4:3 aspect ratio; 15.0 ips max.,10.0 Mbps bit rate for MJPEG; 6.0 ips max., 2.6 Mbps bit rate H.264 </w:t>
            </w:r>
          </w:p>
          <w:p w14:paraId="66D43B01" w14:textId="77777777" w:rsidR="007B73CF" w:rsidRDefault="007B73CF" w:rsidP="007B73CF">
            <w:pPr>
              <w:pStyle w:val="SpecTable"/>
              <w:jc w:val="left"/>
            </w:pPr>
            <w:r>
              <w:t xml:space="preserve">1.3 MPx1280 x 1024; 5:4 aspect ratio; 15.0 ips max.,10.0 Mbps bit rate for MJPEG; 8.0 ips max., 2.5 Mbps bit rate H.264 </w:t>
            </w:r>
          </w:p>
          <w:p w14:paraId="76E893B0" w14:textId="77777777" w:rsidR="007B73CF" w:rsidRDefault="007B73CF" w:rsidP="007B73CF">
            <w:pPr>
              <w:pStyle w:val="SpecTable"/>
              <w:jc w:val="left"/>
            </w:pPr>
            <w:r>
              <w:t xml:space="preserve">1.2 MPx1280 x 960; 4:3 aspect ratio; 15.0 ips max., 9.8 Mbps bit rate for MJPEG; 9.8 ips max., 8.5 Mbps bit rate H.264 6.0.9 MPx1280 x 720; 16:9 aspect ratio; 30.0 ips max.,10.0 Mbps bit rate for MJPEG; 12.5 ips max., 2.5 Mbps bit rate H.264 </w:t>
            </w:r>
          </w:p>
          <w:p w14:paraId="5376D094" w14:textId="77777777" w:rsidR="007B73CF" w:rsidRDefault="007B73CF" w:rsidP="007B73CF">
            <w:pPr>
              <w:pStyle w:val="SpecTable"/>
              <w:jc w:val="left"/>
            </w:pPr>
            <w:r>
              <w:t xml:space="preserve">0.5 MPx800 x 600; 4:3 aspect ratio; 30.0 ips max., 5.8 Mbps bit rate for MJPEG; 25.0 ips max., 2.0 Mbps bit rate H.264 8.0.3 MPx640 x 480; 4:3 aspect ratio; 30.0 ips max.,  3.7 Mbps bit rate for MJPEG; 30.0 ips max.,1.6 Mbps bit rate H.264 </w:t>
            </w:r>
          </w:p>
          <w:p w14:paraId="102CB188" w14:textId="77777777" w:rsidR="007B73CF" w:rsidRDefault="007B73CF" w:rsidP="007B73CF">
            <w:pPr>
              <w:pStyle w:val="SpecTable"/>
              <w:jc w:val="left"/>
            </w:pPr>
            <w:r>
              <w:t xml:space="preserve">0.1 MPx320 x 240; 4:3 aspect ratio; 30.0 ips max., 0.9 Mbps bit rate for MJPEG; 30.0 ips max., 0.4 Mbps bit rate H.264 </w:t>
            </w:r>
          </w:p>
          <w:p w14:paraId="1DA37A3C" w14:textId="77777777" w:rsidR="007B73CF" w:rsidRDefault="007B73CF" w:rsidP="007B73CF">
            <w:pPr>
              <w:pStyle w:val="SpecTable"/>
              <w:jc w:val="left"/>
            </w:pPr>
            <w:r>
              <w:t>Additional640 x 512, 640 x 352, 480 x 368, 480 x 272, 320 x 256, 320 x 176</w:t>
            </w:r>
          </w:p>
        </w:tc>
      </w:tr>
      <w:tr w:rsidR="007B73CF" w:rsidRPr="009F29E3" w14:paraId="568A9121" w14:textId="77777777" w:rsidTr="007B73CF">
        <w:tc>
          <w:tcPr>
            <w:tcW w:w="3499" w:type="dxa"/>
          </w:tcPr>
          <w:p w14:paraId="2B62AFC9" w14:textId="77777777" w:rsidR="007B73CF" w:rsidRDefault="007B73CF" w:rsidP="007B73CF">
            <w:pPr>
              <w:pStyle w:val="SpecTable"/>
              <w:jc w:val="left"/>
            </w:pPr>
            <w:r>
              <w:lastRenderedPageBreak/>
              <w:t>Supported Protocols</w:t>
            </w:r>
          </w:p>
        </w:tc>
        <w:tc>
          <w:tcPr>
            <w:tcW w:w="4394" w:type="dxa"/>
          </w:tcPr>
          <w:p w14:paraId="03FE86EB" w14:textId="77777777" w:rsidR="007B73CF" w:rsidRDefault="007B73CF" w:rsidP="007B73CF">
            <w:pPr>
              <w:pStyle w:val="SpecTable"/>
              <w:jc w:val="left"/>
            </w:pPr>
            <w:r>
              <w:t>TCP/IP, UDP/IP (Unicast, Multicast IGMP), UPnP, DNS, DHCP, RTP, RTSP, NTP,IPv4, SNMP, QoS, HTTP, HTTPS, LDAP(client), SSH, SSL, STMP, FTP, MDNS(Bonjour), and 802.1x (EAP)</w:t>
            </w:r>
          </w:p>
        </w:tc>
      </w:tr>
      <w:tr w:rsidR="007B73CF" w:rsidRPr="009F29E3" w14:paraId="21727AF5" w14:textId="77777777" w:rsidTr="007B73CF">
        <w:tc>
          <w:tcPr>
            <w:tcW w:w="3499" w:type="dxa"/>
          </w:tcPr>
          <w:p w14:paraId="1CEE7BD4" w14:textId="77777777" w:rsidR="007B73CF" w:rsidRDefault="007B73CF" w:rsidP="007B73CF">
            <w:pPr>
              <w:pStyle w:val="SpecTable"/>
              <w:jc w:val="left"/>
            </w:pPr>
            <w:r>
              <w:t>Security Access</w:t>
            </w:r>
          </w:p>
        </w:tc>
        <w:tc>
          <w:tcPr>
            <w:tcW w:w="4394" w:type="dxa"/>
          </w:tcPr>
          <w:p w14:paraId="04112985" w14:textId="77777777" w:rsidR="007B73CF" w:rsidRDefault="007B73CF" w:rsidP="007B73CF">
            <w:pPr>
              <w:pStyle w:val="SpecTable"/>
              <w:jc w:val="left"/>
            </w:pPr>
            <w:r>
              <w:t>Password protected</w:t>
            </w:r>
          </w:p>
        </w:tc>
      </w:tr>
      <w:tr w:rsidR="007B73CF" w:rsidRPr="009F29E3" w14:paraId="0AEFF588" w14:textId="77777777" w:rsidTr="007B73CF">
        <w:tc>
          <w:tcPr>
            <w:tcW w:w="3499" w:type="dxa"/>
          </w:tcPr>
          <w:p w14:paraId="3FE3BFDA" w14:textId="77777777" w:rsidR="007B73CF" w:rsidRDefault="007B73CF" w:rsidP="007B73CF">
            <w:pPr>
              <w:pStyle w:val="SpecTable"/>
              <w:jc w:val="left"/>
            </w:pPr>
            <w:r>
              <w:t>Software Interface</w:t>
            </w:r>
          </w:p>
        </w:tc>
        <w:tc>
          <w:tcPr>
            <w:tcW w:w="4394" w:type="dxa"/>
          </w:tcPr>
          <w:p w14:paraId="1F43E68A" w14:textId="77777777" w:rsidR="007B73CF" w:rsidRDefault="007B73CF" w:rsidP="007B73CF">
            <w:pPr>
              <w:pStyle w:val="SpecTable"/>
              <w:jc w:val="left"/>
            </w:pPr>
            <w:r>
              <w:t>Web browser view and setup, up to 16 cameras</w:t>
            </w:r>
          </w:p>
        </w:tc>
      </w:tr>
      <w:tr w:rsidR="007B73CF" w:rsidRPr="009F29E3" w14:paraId="522F89AA" w14:textId="77777777" w:rsidTr="007B73CF">
        <w:tc>
          <w:tcPr>
            <w:tcW w:w="3499" w:type="dxa"/>
          </w:tcPr>
          <w:p w14:paraId="32AB1B21" w14:textId="77777777" w:rsidR="007B73CF" w:rsidRDefault="007B73CF" w:rsidP="007B73CF">
            <w:pPr>
              <w:pStyle w:val="SpecTable"/>
              <w:jc w:val="left"/>
            </w:pPr>
            <w:r>
              <w:t xml:space="preserve">Connectors </w:t>
            </w:r>
          </w:p>
        </w:tc>
        <w:tc>
          <w:tcPr>
            <w:tcW w:w="4394" w:type="dxa"/>
          </w:tcPr>
          <w:p w14:paraId="693C87B8" w14:textId="77777777" w:rsidR="007B73CF" w:rsidRDefault="007B73CF" w:rsidP="007B73CF">
            <w:pPr>
              <w:pStyle w:val="SpecTable"/>
              <w:jc w:val="left"/>
            </w:pPr>
            <w:r>
              <w:t>RJ-45 for 100Base-TX, Auto MDI/MDI-X</w:t>
            </w:r>
          </w:p>
        </w:tc>
      </w:tr>
      <w:tr w:rsidR="007B73CF" w:rsidRPr="009F29E3" w14:paraId="77637AAE" w14:textId="77777777" w:rsidTr="007B73CF">
        <w:tc>
          <w:tcPr>
            <w:tcW w:w="3499" w:type="dxa"/>
          </w:tcPr>
          <w:p w14:paraId="04C12736" w14:textId="77777777" w:rsidR="007B73CF" w:rsidRDefault="007B73CF" w:rsidP="007B73CF">
            <w:pPr>
              <w:pStyle w:val="SpecTable"/>
              <w:jc w:val="left"/>
            </w:pPr>
            <w:r>
              <w:t>Cable</w:t>
            </w:r>
          </w:p>
        </w:tc>
        <w:tc>
          <w:tcPr>
            <w:tcW w:w="4394" w:type="dxa"/>
          </w:tcPr>
          <w:p w14:paraId="0109FE0A" w14:textId="77777777" w:rsidR="007B73CF" w:rsidRDefault="007B73CF" w:rsidP="007B73CF">
            <w:pPr>
              <w:pStyle w:val="SpecTable"/>
              <w:jc w:val="left"/>
            </w:pPr>
            <w:r>
              <w:t>Cat5 cable or better for 100Base-TX</w:t>
            </w:r>
          </w:p>
        </w:tc>
      </w:tr>
      <w:tr w:rsidR="007B73CF" w:rsidRPr="009F29E3" w14:paraId="4AD0995C" w14:textId="77777777" w:rsidTr="007B73CF">
        <w:tc>
          <w:tcPr>
            <w:tcW w:w="3499" w:type="dxa"/>
          </w:tcPr>
          <w:p w14:paraId="3E665621" w14:textId="77777777" w:rsidR="007B73CF" w:rsidRDefault="007B73CF" w:rsidP="007B73CF">
            <w:pPr>
              <w:pStyle w:val="SpecTable"/>
              <w:jc w:val="left"/>
            </w:pPr>
            <w:r>
              <w:t>Input Voltage</w:t>
            </w:r>
          </w:p>
        </w:tc>
        <w:tc>
          <w:tcPr>
            <w:tcW w:w="4394" w:type="dxa"/>
          </w:tcPr>
          <w:p w14:paraId="77030B2C" w14:textId="77777777" w:rsidR="007B73CF" w:rsidRDefault="007B73CF" w:rsidP="007B73CF">
            <w:pPr>
              <w:pStyle w:val="SpecTable"/>
              <w:jc w:val="left"/>
            </w:pPr>
            <w:r>
              <w:t>24 VAC or PoE (IEEE802.3af class 3)</w:t>
            </w:r>
          </w:p>
        </w:tc>
      </w:tr>
      <w:tr w:rsidR="007B73CF" w:rsidRPr="009F29E3" w14:paraId="7E92C56A" w14:textId="77777777" w:rsidTr="007B73CF">
        <w:tc>
          <w:tcPr>
            <w:tcW w:w="3499" w:type="dxa"/>
          </w:tcPr>
          <w:p w14:paraId="3F983A5C" w14:textId="77777777" w:rsidR="007B73CF" w:rsidRDefault="007B73CF" w:rsidP="007B73CF">
            <w:pPr>
              <w:pStyle w:val="SpecTable"/>
              <w:jc w:val="left"/>
            </w:pPr>
            <w:r>
              <w:t>Power Consumption</w:t>
            </w:r>
          </w:p>
        </w:tc>
        <w:tc>
          <w:tcPr>
            <w:tcW w:w="4394" w:type="dxa"/>
          </w:tcPr>
          <w:p w14:paraId="4E03B064" w14:textId="77777777" w:rsidR="007B73CF" w:rsidRDefault="007B73CF" w:rsidP="007B73CF">
            <w:pPr>
              <w:pStyle w:val="SpecTable"/>
              <w:jc w:val="left"/>
            </w:pPr>
            <w:r>
              <w:t>6 W</w:t>
            </w:r>
          </w:p>
        </w:tc>
      </w:tr>
      <w:tr w:rsidR="007B73CF" w:rsidRPr="009F29E3" w14:paraId="247AFB44" w14:textId="77777777" w:rsidTr="007B73CF">
        <w:tc>
          <w:tcPr>
            <w:tcW w:w="3499" w:type="dxa"/>
          </w:tcPr>
          <w:p w14:paraId="5FAC7296" w14:textId="77777777" w:rsidR="007B73CF" w:rsidRDefault="007B73CF" w:rsidP="007B73CF">
            <w:pPr>
              <w:pStyle w:val="SpecTable"/>
              <w:jc w:val="left"/>
            </w:pPr>
            <w:r>
              <w:t>Current Consumption</w:t>
            </w:r>
          </w:p>
        </w:tc>
        <w:tc>
          <w:tcPr>
            <w:tcW w:w="4394" w:type="dxa"/>
          </w:tcPr>
          <w:p w14:paraId="75B4C0BA" w14:textId="77777777" w:rsidR="007B73CF" w:rsidRDefault="007B73CF" w:rsidP="007B73CF">
            <w:pPr>
              <w:pStyle w:val="SpecTable"/>
              <w:jc w:val="left"/>
            </w:pPr>
            <w:r>
              <w:t>PoE &lt;200 mA maximum</w:t>
            </w:r>
          </w:p>
          <w:p w14:paraId="3252906A" w14:textId="77777777" w:rsidR="007B73CF" w:rsidRDefault="007B73CF" w:rsidP="007B73CF">
            <w:pPr>
              <w:pStyle w:val="SpecTable"/>
              <w:jc w:val="left"/>
            </w:pPr>
            <w:r>
              <w:t>24 VAC &lt;295 mA nominal; &lt;390 mA maximum</w:t>
            </w:r>
          </w:p>
        </w:tc>
      </w:tr>
      <w:tr w:rsidR="007B73CF" w:rsidRPr="009F29E3" w14:paraId="179D931C" w14:textId="77777777" w:rsidTr="007B73CF">
        <w:tc>
          <w:tcPr>
            <w:tcW w:w="3499" w:type="dxa"/>
          </w:tcPr>
          <w:p w14:paraId="1D06217E" w14:textId="77777777" w:rsidR="007B73CF" w:rsidRDefault="007B73CF" w:rsidP="007B73CF">
            <w:pPr>
              <w:pStyle w:val="SpecTable"/>
              <w:jc w:val="left"/>
            </w:pPr>
            <w:r>
              <w:t>Alarm Input</w:t>
            </w:r>
          </w:p>
        </w:tc>
        <w:tc>
          <w:tcPr>
            <w:tcW w:w="4394" w:type="dxa"/>
          </w:tcPr>
          <w:p w14:paraId="0F3FA4AF" w14:textId="77777777" w:rsidR="007B73CF" w:rsidRDefault="007B73CF" w:rsidP="007B73CF">
            <w:pPr>
              <w:pStyle w:val="SpecTable"/>
              <w:jc w:val="left"/>
            </w:pPr>
            <w:r>
              <w:t>10 VDC maximum, 5 mA maximum</w:t>
            </w:r>
          </w:p>
        </w:tc>
      </w:tr>
      <w:tr w:rsidR="007B73CF" w:rsidRPr="009F29E3" w14:paraId="6DA169B8" w14:textId="77777777" w:rsidTr="007B73CF">
        <w:tc>
          <w:tcPr>
            <w:tcW w:w="3499" w:type="dxa"/>
          </w:tcPr>
          <w:p w14:paraId="1321623B" w14:textId="77777777" w:rsidR="007B73CF" w:rsidRDefault="007B73CF" w:rsidP="007B73CF">
            <w:pPr>
              <w:pStyle w:val="SpecTable"/>
              <w:jc w:val="left"/>
            </w:pPr>
            <w:r>
              <w:t>Alarm Output</w:t>
            </w:r>
          </w:p>
        </w:tc>
        <w:tc>
          <w:tcPr>
            <w:tcW w:w="4394" w:type="dxa"/>
          </w:tcPr>
          <w:p w14:paraId="02C228BC" w14:textId="77777777" w:rsidR="007B73CF" w:rsidRDefault="007B73CF" w:rsidP="007B73CF">
            <w:pPr>
              <w:pStyle w:val="SpecTable"/>
              <w:jc w:val="left"/>
            </w:pPr>
            <w:r>
              <w:t>0 to 15 VDC maximum, 75 mA maximum</w:t>
            </w:r>
          </w:p>
        </w:tc>
      </w:tr>
      <w:tr w:rsidR="007B73CF" w:rsidRPr="009F29E3" w14:paraId="3CCE6FE8" w14:textId="77777777" w:rsidTr="007B73CF">
        <w:tc>
          <w:tcPr>
            <w:tcW w:w="3499" w:type="dxa"/>
          </w:tcPr>
          <w:p w14:paraId="6461A53D" w14:textId="77777777" w:rsidR="007B73CF" w:rsidRDefault="007B73CF" w:rsidP="007B73CF">
            <w:pPr>
              <w:pStyle w:val="SpecTable"/>
              <w:jc w:val="left"/>
            </w:pPr>
            <w:r>
              <w:t>Lens Mount</w:t>
            </w:r>
          </w:p>
        </w:tc>
        <w:tc>
          <w:tcPr>
            <w:tcW w:w="4394" w:type="dxa"/>
          </w:tcPr>
          <w:p w14:paraId="110D0D93" w14:textId="77777777" w:rsidR="007B73CF" w:rsidRDefault="007B73CF" w:rsidP="007B73CF">
            <w:pPr>
              <w:pStyle w:val="SpecTable"/>
              <w:jc w:val="left"/>
            </w:pPr>
            <w:r>
              <w:t>CS mount, adjustable</w:t>
            </w:r>
          </w:p>
        </w:tc>
      </w:tr>
      <w:tr w:rsidR="007B73CF" w:rsidRPr="009F29E3" w14:paraId="2C589E44" w14:textId="77777777" w:rsidTr="007B73CF">
        <w:tc>
          <w:tcPr>
            <w:tcW w:w="3499" w:type="dxa"/>
          </w:tcPr>
          <w:p w14:paraId="56A7F743" w14:textId="77777777" w:rsidR="007B73CF" w:rsidRDefault="007B73CF" w:rsidP="007B73CF">
            <w:pPr>
              <w:pStyle w:val="SpecTable"/>
              <w:jc w:val="left"/>
            </w:pPr>
            <w:r>
              <w:t>Pan/Tilt Adjustment</w:t>
            </w:r>
          </w:p>
        </w:tc>
        <w:tc>
          <w:tcPr>
            <w:tcW w:w="4394" w:type="dxa"/>
          </w:tcPr>
          <w:p w14:paraId="04C5B955" w14:textId="77777777" w:rsidR="007B73CF" w:rsidRDefault="007B73CF" w:rsidP="007B73CF">
            <w:pPr>
              <w:pStyle w:val="SpecTable"/>
              <w:jc w:val="left"/>
            </w:pPr>
            <w:r>
              <w:t xml:space="preserve">Pan 368° </w:t>
            </w:r>
          </w:p>
          <w:p w14:paraId="3063AC40" w14:textId="77777777" w:rsidR="007B73CF" w:rsidRDefault="007B73CF" w:rsidP="007B73CF">
            <w:pPr>
              <w:pStyle w:val="SpecTable"/>
              <w:jc w:val="left"/>
            </w:pPr>
            <w:r>
              <w:t>Tilt 160° (10° to 170°)</w:t>
            </w:r>
          </w:p>
          <w:p w14:paraId="7AD3D9D4" w14:textId="77777777" w:rsidR="007B73CF" w:rsidRDefault="007B73CF" w:rsidP="007B73CF">
            <w:pPr>
              <w:pStyle w:val="SpecTable"/>
              <w:jc w:val="left"/>
            </w:pPr>
            <w:r>
              <w:t>Rotate 355°</w:t>
            </w:r>
          </w:p>
        </w:tc>
      </w:tr>
    </w:tbl>
    <w:p w14:paraId="5EBC611B" w14:textId="77777777" w:rsidR="007B73CF" w:rsidRDefault="007B73CF" w:rsidP="007B73CF">
      <w:pPr>
        <w:pStyle w:val="SpecNote"/>
      </w:pPr>
    </w:p>
    <w:p w14:paraId="7BE630CE" w14:textId="77777777" w:rsidR="007B73CF" w:rsidRDefault="005E1E22" w:rsidP="007B73CF">
      <w:pPr>
        <w:pStyle w:val="SpecNote"/>
      </w:pPr>
      <w:r>
        <w:t xml:space="preserve">SPEC WRITER </w:t>
      </w:r>
      <w:r w:rsidR="007B73CF">
        <w:t>NOTE: List accessories used in the project.</w:t>
      </w:r>
    </w:p>
    <w:p w14:paraId="48EB5389" w14:textId="77777777" w:rsidR="007B73CF" w:rsidRDefault="009872D8" w:rsidP="009872D8">
      <w:pPr>
        <w:pStyle w:val="Level2"/>
      </w:pPr>
      <w:r>
        <w:t>1</w:t>
      </w:r>
      <w:r w:rsidR="007B73CF">
        <w:t>.</w:t>
      </w:r>
      <w:r w:rsidR="007B73CF">
        <w:tab/>
        <w:t>Accessories</w:t>
      </w:r>
    </w:p>
    <w:p w14:paraId="06F07CA0" w14:textId="77777777" w:rsidR="007B73CF" w:rsidRDefault="009872D8" w:rsidP="009872D8">
      <w:pPr>
        <w:pStyle w:val="Level3"/>
      </w:pPr>
      <w:r>
        <w:t>a</w:t>
      </w:r>
      <w:r w:rsidR="007B73CF">
        <w:t>.</w:t>
      </w:r>
      <w:r w:rsidR="008573B8">
        <w:tab/>
      </w:r>
      <w:r w:rsidR="007B73CF">
        <w:t>Pendant mount</w:t>
      </w:r>
    </w:p>
    <w:p w14:paraId="52E9AF09" w14:textId="77777777" w:rsidR="007B73CF" w:rsidRDefault="009872D8" w:rsidP="009872D8">
      <w:pPr>
        <w:pStyle w:val="Level3"/>
      </w:pPr>
      <w:r>
        <w:t>b</w:t>
      </w:r>
      <w:r w:rsidR="007B73CF">
        <w:t>.</w:t>
      </w:r>
      <w:r w:rsidR="008573B8">
        <w:tab/>
      </w:r>
      <w:r w:rsidR="007B73CF">
        <w:t>Wall mount for pendant</w:t>
      </w:r>
    </w:p>
    <w:p w14:paraId="69ECCCDA" w14:textId="77777777" w:rsidR="007B73CF" w:rsidRDefault="009872D8" w:rsidP="009872D8">
      <w:pPr>
        <w:pStyle w:val="Level3"/>
      </w:pPr>
      <w:r>
        <w:t>c</w:t>
      </w:r>
      <w:r w:rsidR="007B73CF">
        <w:t>.</w:t>
      </w:r>
      <w:r w:rsidR="008573B8">
        <w:tab/>
      </w:r>
      <w:r w:rsidR="007B73CF">
        <w:t>Corner adapter for wall mount</w:t>
      </w:r>
    </w:p>
    <w:p w14:paraId="3C7BA634" w14:textId="77777777" w:rsidR="007B73CF" w:rsidRDefault="009872D8" w:rsidP="009872D8">
      <w:pPr>
        <w:pStyle w:val="Level3"/>
      </w:pPr>
      <w:r>
        <w:t>d</w:t>
      </w:r>
      <w:r w:rsidR="007B73CF">
        <w:t>.</w:t>
      </w:r>
      <w:r w:rsidR="008573B8">
        <w:tab/>
      </w:r>
      <w:r w:rsidR="007B73CF">
        <w:t>Pole adapter for wall mount</w:t>
      </w:r>
    </w:p>
    <w:p w14:paraId="6EA3FF04" w14:textId="77777777" w:rsidR="007B73CF" w:rsidRDefault="009872D8" w:rsidP="009872D8">
      <w:pPr>
        <w:pStyle w:val="Level3"/>
      </w:pPr>
      <w:r>
        <w:t>e</w:t>
      </w:r>
      <w:r w:rsidR="007B73CF">
        <w:t>.</w:t>
      </w:r>
      <w:r w:rsidR="008573B8">
        <w:tab/>
      </w:r>
      <w:r w:rsidR="007B73CF">
        <w:t>&lt;list accessories&gt;</w:t>
      </w:r>
    </w:p>
    <w:p w14:paraId="247B2C66" w14:textId="77777777" w:rsidR="007B73CF" w:rsidRDefault="005E1E22" w:rsidP="007B73CF">
      <w:pPr>
        <w:pStyle w:val="SpecNote"/>
      </w:pPr>
      <w:r>
        <w:t xml:space="preserve">SPEC WRITER </w:t>
      </w:r>
      <w:r w:rsidR="007B73CF">
        <w:t>NOTE: List only lenses used in the project.</w:t>
      </w:r>
    </w:p>
    <w:p w14:paraId="246306EB" w14:textId="77777777" w:rsidR="007B73CF" w:rsidRDefault="008573B8" w:rsidP="009872D8">
      <w:pPr>
        <w:pStyle w:val="Level2"/>
      </w:pPr>
      <w:r>
        <w:t>2</w:t>
      </w:r>
      <w:r w:rsidR="007B73CF">
        <w:t>.</w:t>
      </w:r>
      <w:r>
        <w:tab/>
      </w:r>
      <w:r w:rsidR="007B73CF">
        <w:t>Recommended Lenses</w:t>
      </w:r>
    </w:p>
    <w:p w14:paraId="060D3240" w14:textId="77777777" w:rsidR="007B73CF" w:rsidRDefault="009872D8" w:rsidP="009872D8">
      <w:pPr>
        <w:pStyle w:val="Level3"/>
      </w:pPr>
      <w:r>
        <w:t>a</w:t>
      </w:r>
      <w:r w:rsidR="007B73CF">
        <w:t>.</w:t>
      </w:r>
      <w:r w:rsidR="008573B8">
        <w:tab/>
      </w:r>
      <w:r w:rsidR="007B73CF">
        <w:t>Megapixel lens, varifocal, 2.2~6.0 mm,  f/1.3~2.0</w:t>
      </w:r>
    </w:p>
    <w:p w14:paraId="434D82AA" w14:textId="77777777" w:rsidR="007B73CF" w:rsidRDefault="009872D8" w:rsidP="009872D8">
      <w:pPr>
        <w:pStyle w:val="Level3"/>
      </w:pPr>
      <w:r>
        <w:t>b</w:t>
      </w:r>
      <w:r w:rsidR="007B73CF">
        <w:t>.</w:t>
      </w:r>
      <w:r w:rsidR="008573B8">
        <w:tab/>
      </w:r>
      <w:r w:rsidR="007B73CF">
        <w:t>Megapixel lens, varifocal, 2.8~8.0 mm,f/1.1~1.9</w:t>
      </w:r>
    </w:p>
    <w:p w14:paraId="0F9A7D31" w14:textId="77777777" w:rsidR="007B73CF" w:rsidRDefault="009872D8" w:rsidP="009872D8">
      <w:pPr>
        <w:pStyle w:val="Level3"/>
      </w:pPr>
      <w:r>
        <w:t>c</w:t>
      </w:r>
      <w:r w:rsidR="007B73CF">
        <w:t>.</w:t>
      </w:r>
      <w:r w:rsidR="008573B8">
        <w:tab/>
      </w:r>
      <w:r w:rsidR="007B73CF">
        <w:t>Megapixel lens, varifocal, 2.8~12.0 mm, f/1.4~2.7</w:t>
      </w:r>
    </w:p>
    <w:p w14:paraId="34C17494" w14:textId="77777777" w:rsidR="007B73CF" w:rsidRDefault="009872D8" w:rsidP="009872D8">
      <w:pPr>
        <w:pStyle w:val="Level3"/>
      </w:pPr>
      <w:r>
        <w:t>d</w:t>
      </w:r>
      <w:r w:rsidR="007B73CF">
        <w:t>.</w:t>
      </w:r>
      <w:r w:rsidR="008573B8">
        <w:tab/>
      </w:r>
      <w:r w:rsidR="007B73CF">
        <w:t>Megapixel lens, varifocal, 15.0~50.0 mm, f/1.5~2.1</w:t>
      </w:r>
    </w:p>
    <w:p w14:paraId="7CA218F2" w14:textId="77777777" w:rsidR="007B73CF" w:rsidRDefault="009872D8" w:rsidP="009872D8">
      <w:pPr>
        <w:pStyle w:val="Level3"/>
      </w:pPr>
      <w:r>
        <w:t>e</w:t>
      </w:r>
      <w:r w:rsidR="007B73CF">
        <w:t>.</w:t>
      </w:r>
      <w:r w:rsidR="008573B8">
        <w:tab/>
      </w:r>
      <w:r w:rsidR="007B73CF">
        <w:t>&lt;list megapixel lenses&gt;</w:t>
      </w:r>
    </w:p>
    <w:p w14:paraId="71A3EB2E" w14:textId="77777777" w:rsidR="00720B60" w:rsidRDefault="00B33D2D" w:rsidP="009872D8">
      <w:pPr>
        <w:pStyle w:val="Level1"/>
      </w:pPr>
      <w:bookmarkStart w:id="76" w:name="_Toc276907670"/>
      <w:r>
        <w:t>Y.</w:t>
      </w:r>
      <w:r>
        <w:tab/>
      </w:r>
      <w:r w:rsidR="002C0EAE">
        <w:t>NETWORK CAMERAS</w:t>
      </w:r>
      <w:bookmarkEnd w:id="75"/>
      <w:bookmarkEnd w:id="76"/>
    </w:p>
    <w:p w14:paraId="388239E0" w14:textId="77777777" w:rsidR="007C75E7" w:rsidRDefault="00B33D2D">
      <w:pPr>
        <w:pStyle w:val="Level2"/>
      </w:pPr>
      <w:r>
        <w:t>1</w:t>
      </w:r>
      <w:r w:rsidR="00720B60">
        <w:t>.</w:t>
      </w:r>
      <w:r>
        <w:tab/>
      </w:r>
      <w:r w:rsidR="00720B60" w:rsidRPr="00F728C5">
        <w:t>Shall be IEEE 802.3af compliant</w:t>
      </w:r>
      <w:r w:rsidR="005F06C6">
        <w:t>.</w:t>
      </w:r>
      <w:r w:rsidR="00720B60" w:rsidRPr="00F728C5">
        <w:t xml:space="preserve"> </w:t>
      </w:r>
    </w:p>
    <w:p w14:paraId="76F30B15" w14:textId="77777777" w:rsidR="00F37292" w:rsidRDefault="00B33D2D">
      <w:pPr>
        <w:pStyle w:val="Level3"/>
      </w:pPr>
      <w:r>
        <w:t>a</w:t>
      </w:r>
      <w:r w:rsidR="00720B60">
        <w:t>.</w:t>
      </w:r>
      <w:r w:rsidR="00720B60">
        <w:tab/>
      </w:r>
      <w:r w:rsidR="00720B60" w:rsidRPr="00F728C5">
        <w:t>Shall be utilized for interior and exterior purposes.</w:t>
      </w:r>
    </w:p>
    <w:p w14:paraId="64FD141F" w14:textId="77777777" w:rsidR="00F37292" w:rsidRDefault="00B33D2D">
      <w:pPr>
        <w:pStyle w:val="Level3"/>
      </w:pPr>
      <w:r>
        <w:lastRenderedPageBreak/>
        <w:t>b</w:t>
      </w:r>
      <w:r w:rsidR="00720B60">
        <w:t>.</w:t>
      </w:r>
      <w:r w:rsidR="00720B60">
        <w:tab/>
      </w:r>
      <w:r w:rsidR="00720B60" w:rsidRPr="00F728C5">
        <w:t xml:space="preserve">A Category </w:t>
      </w:r>
      <w:r w:rsidR="005F06C6">
        <w:t>[CAT5]/[CAT6]&lt;choose one&gt;</w:t>
      </w:r>
      <w:r w:rsidR="005F06C6" w:rsidRPr="00F728C5">
        <w:t xml:space="preserve"> </w:t>
      </w:r>
      <w:r w:rsidR="00720B60" w:rsidRPr="00F728C5">
        <w:t xml:space="preserve">cable will be the primary source for carrying signals up to </w:t>
      </w:r>
      <w:r w:rsidR="005F06C6">
        <w:t>100 m</w:t>
      </w:r>
      <w:r w:rsidR="00720B60" w:rsidRPr="00F728C5">
        <w:t>(</w:t>
      </w:r>
      <w:r w:rsidR="005F06C6">
        <w:t>300 ft.</w:t>
      </w:r>
      <w:r w:rsidR="005F06C6" w:rsidRPr="00F728C5">
        <w:t xml:space="preserve"> </w:t>
      </w:r>
      <w:r w:rsidR="00720B60" w:rsidRPr="00F728C5">
        <w:t xml:space="preserve">) from a switch hub or network server. If any camera is installed greater than </w:t>
      </w:r>
      <w:r w:rsidR="005F06C6" w:rsidRPr="00F728C5">
        <w:t xml:space="preserve">100 m </w:t>
      </w:r>
      <w:r w:rsidR="00720B60" w:rsidRPr="00F728C5">
        <w:t>(</w:t>
      </w:r>
      <w:r w:rsidR="005F06C6" w:rsidRPr="00F728C5">
        <w:t xml:space="preserve">300 ft. </w:t>
      </w:r>
      <w:r w:rsidR="00720B60" w:rsidRPr="00F728C5">
        <w:t>) from the controlling device then the following will be required:</w:t>
      </w:r>
    </w:p>
    <w:p w14:paraId="5BF9CDE4" w14:textId="77777777" w:rsidR="00F37292" w:rsidRPr="00936FEE" w:rsidRDefault="00936FEE" w:rsidP="00936FEE">
      <w:pPr>
        <w:pStyle w:val="Level4"/>
      </w:pPr>
      <w:r>
        <w:t>1</w:t>
      </w:r>
      <w:r w:rsidRPr="00936FEE">
        <w:t>)</w:t>
      </w:r>
      <w:r w:rsidR="00720B60" w:rsidRPr="00936FEE">
        <w:tab/>
        <w:t>A local or remote 12 VDC or 24 VAC power source will be required from a Class 2, UL compliant power supply.</w:t>
      </w:r>
    </w:p>
    <w:p w14:paraId="195C7B7F" w14:textId="77777777" w:rsidR="00F37292" w:rsidRDefault="00936FEE">
      <w:pPr>
        <w:pStyle w:val="Level4"/>
      </w:pPr>
      <w:r>
        <w:t>2</w:t>
      </w:r>
      <w:r w:rsidR="00E56AA6">
        <w:t>)</w:t>
      </w:r>
      <w:r w:rsidR="00720B60">
        <w:tab/>
      </w:r>
      <w:r w:rsidR="00720B60" w:rsidRPr="00F728C5">
        <w:t xml:space="preserve">A signal converter will be required to convert from a </w:t>
      </w:r>
      <w:r w:rsidR="005F06C6">
        <w:t>[CAT5]/[CAT6]&lt;choose one&gt;</w:t>
      </w:r>
      <w:r w:rsidR="005F06C6" w:rsidRPr="00F728C5">
        <w:t xml:space="preserve"> </w:t>
      </w:r>
      <w:r w:rsidR="00720B60" w:rsidRPr="00F728C5">
        <w:t xml:space="preserve">cable over to a fiber optic or standard signal cable. The signal will need to be converted back to a </w:t>
      </w:r>
      <w:r w:rsidR="005F06C6">
        <w:t>[CAT5]/[CAT6]&lt;choose one&gt;</w:t>
      </w:r>
      <w:r w:rsidR="005F06C6" w:rsidRPr="00F728C5">
        <w:t xml:space="preserve"> </w:t>
      </w:r>
      <w:r w:rsidR="00720B60" w:rsidRPr="00F728C5">
        <w:t>cable at the controlling device using a signal converter card.</w:t>
      </w:r>
    </w:p>
    <w:p w14:paraId="0BFA7E8C" w14:textId="77777777" w:rsidR="00F37292" w:rsidRDefault="00523F01" w:rsidP="00523F01">
      <w:pPr>
        <w:pStyle w:val="Level3"/>
      </w:pPr>
      <w:r>
        <w:t>c.</w:t>
      </w:r>
      <w:r>
        <w:tab/>
        <w:t xml:space="preserve">Shall </w:t>
      </w:r>
      <w:r w:rsidR="00E56AA6">
        <w:t>b</w:t>
      </w:r>
      <w:r w:rsidR="00720B60" w:rsidRPr="00F728C5">
        <w:t>e routed to a controlling device via a network switch.</w:t>
      </w:r>
    </w:p>
    <w:p w14:paraId="23D5784F" w14:textId="77777777" w:rsidR="007C75E7" w:rsidRDefault="005E1E22">
      <w:pPr>
        <w:pStyle w:val="SpecNote"/>
      </w:pPr>
      <w:r>
        <w:t xml:space="preserve">SPEC WRITER </w:t>
      </w:r>
      <w:r w:rsidR="005F06C6">
        <w:t>NOTE: Delete subparagraph below if camera application in project does not require analog output.</w:t>
      </w:r>
    </w:p>
    <w:p w14:paraId="4F75320F" w14:textId="77777777" w:rsidR="00F37292" w:rsidRDefault="00523F01" w:rsidP="00523F01">
      <w:pPr>
        <w:pStyle w:val="Level3"/>
      </w:pPr>
      <w:r>
        <w:t>d.</w:t>
      </w:r>
      <w:r w:rsidR="00191FCD">
        <w:tab/>
      </w:r>
      <w:r>
        <w:t>S</w:t>
      </w:r>
      <w:r w:rsidR="00191FCD">
        <w:t>hall b</w:t>
      </w:r>
      <w:r w:rsidR="00720B60" w:rsidRPr="00F728C5">
        <w:t xml:space="preserve">e of hybrid design with both an Internet Protocol (IP) output and a monitor video output which produces a picture equivalent to an analog camera, and allows simultaneous output of both. </w:t>
      </w:r>
    </w:p>
    <w:p w14:paraId="5E0E4E9A" w14:textId="77777777" w:rsidR="00F37292" w:rsidRDefault="000C6F3D" w:rsidP="000C6F3D">
      <w:pPr>
        <w:pStyle w:val="Level3"/>
      </w:pPr>
      <w:r>
        <w:t>e.</w:t>
      </w:r>
      <w:r>
        <w:tab/>
        <w:t>S</w:t>
      </w:r>
      <w:r w:rsidR="002B6600">
        <w:t>hall b</w:t>
      </w:r>
      <w:r w:rsidR="00720B60" w:rsidRPr="00F728C5">
        <w:t>e a programmable IP address that allows for installation of multiple units in the same Local Area Network (LAN) environment.</w:t>
      </w:r>
    </w:p>
    <w:p w14:paraId="65EA4C06" w14:textId="77777777" w:rsidR="00F37292" w:rsidRDefault="005F06C6" w:rsidP="000C6F3D">
      <w:pPr>
        <w:pStyle w:val="Level3"/>
      </w:pPr>
      <w:r>
        <w:t>d</w:t>
      </w:r>
      <w:r w:rsidR="00720B60">
        <w:t>.</w:t>
      </w:r>
      <w:r w:rsidR="000C6F3D">
        <w:tab/>
      </w:r>
      <w:r w:rsidR="00720B60" w:rsidRPr="00F728C5">
        <w:t>Incorporate a minimum of Transmission Control Protocol (TCP)/IP, User Datagram Protocol (UDP), Hypertext Transfer Protocol (HTTP), File Transfer Protocol (FTP), Internet Control Message Protocol (ICMP0, Address Resolution Protocol (ARP), Real-Time Transport Protocol (RTP), Dynamic Host Configuration Protocol (DHCP), Network Time Protocol (NTP), Simple Mail Transfer Protocol (SMTP), Internet Group Management Protocol (IGMP), and Differentiated Service Code Point (DSCP) protocols for various network applications.</w:t>
      </w:r>
    </w:p>
    <w:p w14:paraId="68737977" w14:textId="77777777" w:rsidR="007C75E7" w:rsidRDefault="0027435A">
      <w:pPr>
        <w:pStyle w:val="Level1"/>
      </w:pPr>
      <w:r>
        <w:t>Z</w:t>
      </w:r>
      <w:r w:rsidR="009C6E84">
        <w:t>.</w:t>
      </w:r>
      <w:r>
        <w:tab/>
      </w:r>
      <w:r w:rsidR="009C6E84">
        <w:t xml:space="preserve">Fixed Network Camera </w:t>
      </w:r>
    </w:p>
    <w:p w14:paraId="3107AAAA" w14:textId="77777777" w:rsidR="007C75E7" w:rsidRDefault="009C6E84">
      <w:pPr>
        <w:pStyle w:val="Level2"/>
      </w:pPr>
      <w:r>
        <w:t>1.</w:t>
      </w:r>
      <w:r w:rsidR="0027435A">
        <w:tab/>
      </w:r>
      <w:r>
        <w:t>The fixed network camera shall have following  t</w:t>
      </w:r>
      <w:r w:rsidR="00720B60" w:rsidRPr="00F728C5">
        <w:t xml:space="preserve">echnical </w:t>
      </w:r>
      <w:r>
        <w:t>c</w:t>
      </w:r>
      <w:r w:rsidRPr="00F728C5">
        <w:t>haracteristics</w:t>
      </w:r>
      <w:r w:rsidR="00720B60">
        <w:t>:</w:t>
      </w:r>
    </w:p>
    <w:p w14:paraId="0E2B0CD5" w14:textId="77777777" w:rsidR="002C0EAE" w:rsidRDefault="005F06C6" w:rsidP="002C0EAE">
      <w:pPr>
        <w:pStyle w:val="SpecNote"/>
      </w:pPr>
      <w:r>
        <w:t xml:space="preserve">SPEC WRITER NOTE: </w:t>
      </w:r>
      <w:r w:rsidR="002C0EAE">
        <w:t>Copy and</w:t>
      </w:r>
      <w:r w:rsidR="009C6E84">
        <w:t>/or</w:t>
      </w:r>
      <w:r w:rsidR="002C0EAE">
        <w:t xml:space="preserve"> edit table in following paragraph to accommodate for all fixed network color camera models in the project.  </w:t>
      </w:r>
    </w:p>
    <w:p w14:paraId="24980F63" w14:textId="77777777" w:rsidR="007C75E7" w:rsidRDefault="007C75E7">
      <w:pPr>
        <w:pStyle w:val="SpecNote"/>
      </w:pPr>
    </w:p>
    <w:tbl>
      <w:tblPr>
        <w:tblW w:w="0" w:type="auto"/>
        <w:tblInd w:w="1341" w:type="dxa"/>
        <w:tblLook w:val="01E0" w:firstRow="1" w:lastRow="1" w:firstColumn="1" w:lastColumn="1" w:noHBand="0" w:noVBand="0"/>
      </w:tblPr>
      <w:tblGrid>
        <w:gridCol w:w="3150"/>
        <w:gridCol w:w="4140"/>
      </w:tblGrid>
      <w:tr w:rsidR="005F06C6" w:rsidRPr="00F728C5" w14:paraId="574F1182" w14:textId="77777777" w:rsidTr="005F06C6">
        <w:tc>
          <w:tcPr>
            <w:tcW w:w="3150" w:type="dxa"/>
            <w:tcBorders>
              <w:top w:val="single" w:sz="4" w:space="0" w:color="auto"/>
              <w:left w:val="single" w:sz="4" w:space="0" w:color="auto"/>
              <w:bottom w:val="single" w:sz="4" w:space="0" w:color="auto"/>
              <w:right w:val="single" w:sz="4" w:space="0" w:color="auto"/>
            </w:tcBorders>
          </w:tcPr>
          <w:p w14:paraId="789311CB" w14:textId="77777777" w:rsidR="007C75E7" w:rsidRDefault="005F06C6">
            <w:pPr>
              <w:pStyle w:val="SpecTable"/>
            </w:pPr>
            <w:r w:rsidRPr="005F06C6">
              <w:lastRenderedPageBreak/>
              <w:t xml:space="preserve">Video Standards </w:t>
            </w:r>
          </w:p>
        </w:tc>
        <w:tc>
          <w:tcPr>
            <w:tcW w:w="4140" w:type="dxa"/>
            <w:tcBorders>
              <w:top w:val="single" w:sz="4" w:space="0" w:color="auto"/>
              <w:left w:val="single" w:sz="4" w:space="0" w:color="auto"/>
              <w:bottom w:val="single" w:sz="4" w:space="0" w:color="auto"/>
              <w:right w:val="single" w:sz="4" w:space="0" w:color="auto"/>
            </w:tcBorders>
          </w:tcPr>
          <w:p w14:paraId="3D1E87DE" w14:textId="77777777" w:rsidR="007C75E7" w:rsidRDefault="005F06C6">
            <w:pPr>
              <w:pStyle w:val="SpecTable"/>
              <w:jc w:val="left"/>
            </w:pPr>
            <w:r w:rsidRPr="00F728C5">
              <w:t>MPEG-4; M-JPEG</w:t>
            </w:r>
          </w:p>
        </w:tc>
      </w:tr>
      <w:tr w:rsidR="005F06C6" w:rsidRPr="00F728C5" w14:paraId="51C57228" w14:textId="77777777" w:rsidTr="005F06C6">
        <w:tc>
          <w:tcPr>
            <w:tcW w:w="3150" w:type="dxa"/>
            <w:tcBorders>
              <w:top w:val="single" w:sz="4" w:space="0" w:color="auto"/>
              <w:left w:val="single" w:sz="4" w:space="0" w:color="auto"/>
              <w:bottom w:val="single" w:sz="4" w:space="0" w:color="auto"/>
              <w:right w:val="single" w:sz="4" w:space="0" w:color="auto"/>
            </w:tcBorders>
          </w:tcPr>
          <w:p w14:paraId="0F5F9B78" w14:textId="77777777" w:rsidR="007C75E7" w:rsidRDefault="005F06C6">
            <w:pPr>
              <w:pStyle w:val="SpecTable"/>
            </w:pPr>
            <w:r w:rsidRPr="005F06C6">
              <w:t xml:space="preserve">Video Data Rate </w:t>
            </w:r>
          </w:p>
        </w:tc>
        <w:tc>
          <w:tcPr>
            <w:tcW w:w="4140" w:type="dxa"/>
            <w:tcBorders>
              <w:top w:val="single" w:sz="4" w:space="0" w:color="auto"/>
              <w:left w:val="single" w:sz="4" w:space="0" w:color="auto"/>
              <w:bottom w:val="single" w:sz="4" w:space="0" w:color="auto"/>
              <w:right w:val="single" w:sz="4" w:space="0" w:color="auto"/>
            </w:tcBorders>
          </w:tcPr>
          <w:p w14:paraId="61DC0C01" w14:textId="77777777" w:rsidR="007C75E7" w:rsidRDefault="005F06C6">
            <w:pPr>
              <w:pStyle w:val="SpecTable"/>
              <w:jc w:val="left"/>
            </w:pPr>
            <w:r w:rsidRPr="00F728C5">
              <w:t>9.6 Kbps - 6 Mbps Constant &amp; variable</w:t>
            </w:r>
          </w:p>
        </w:tc>
      </w:tr>
      <w:tr w:rsidR="005F06C6" w:rsidRPr="00F728C5" w14:paraId="54447407" w14:textId="77777777" w:rsidTr="005F06C6">
        <w:tc>
          <w:tcPr>
            <w:tcW w:w="3150" w:type="dxa"/>
            <w:tcBorders>
              <w:top w:val="single" w:sz="4" w:space="0" w:color="auto"/>
              <w:left w:val="single" w:sz="4" w:space="0" w:color="auto"/>
              <w:bottom w:val="single" w:sz="4" w:space="0" w:color="auto"/>
              <w:right w:val="single" w:sz="4" w:space="0" w:color="auto"/>
            </w:tcBorders>
          </w:tcPr>
          <w:p w14:paraId="1EB942AC" w14:textId="77777777" w:rsidR="007C75E7" w:rsidRDefault="005F06C6">
            <w:pPr>
              <w:pStyle w:val="SpecTable"/>
            </w:pPr>
            <w:r w:rsidRPr="005F06C6">
              <w:t xml:space="preserve">Image Resolution </w:t>
            </w:r>
          </w:p>
        </w:tc>
        <w:tc>
          <w:tcPr>
            <w:tcW w:w="4140" w:type="dxa"/>
            <w:tcBorders>
              <w:top w:val="single" w:sz="4" w:space="0" w:color="auto"/>
              <w:left w:val="single" w:sz="4" w:space="0" w:color="auto"/>
              <w:bottom w:val="single" w:sz="4" w:space="0" w:color="auto"/>
              <w:right w:val="single" w:sz="4" w:space="0" w:color="auto"/>
            </w:tcBorders>
          </w:tcPr>
          <w:p w14:paraId="443F87AB" w14:textId="77777777" w:rsidR="007C75E7" w:rsidRDefault="005F06C6">
            <w:pPr>
              <w:pStyle w:val="SpecTable"/>
              <w:jc w:val="left"/>
            </w:pPr>
            <w:r w:rsidRPr="00F728C5">
              <w:t>768x494 (NTSC)</w:t>
            </w:r>
          </w:p>
        </w:tc>
      </w:tr>
      <w:tr w:rsidR="005F06C6" w:rsidRPr="00F728C5" w14:paraId="38C73695" w14:textId="77777777" w:rsidTr="005F06C6">
        <w:tc>
          <w:tcPr>
            <w:tcW w:w="3150" w:type="dxa"/>
            <w:tcBorders>
              <w:top w:val="single" w:sz="4" w:space="0" w:color="auto"/>
              <w:left w:val="single" w:sz="4" w:space="0" w:color="auto"/>
              <w:bottom w:val="single" w:sz="4" w:space="0" w:color="auto"/>
              <w:right w:val="single" w:sz="4" w:space="0" w:color="auto"/>
            </w:tcBorders>
          </w:tcPr>
          <w:p w14:paraId="61240044" w14:textId="77777777" w:rsidR="007C75E7" w:rsidRDefault="005F06C6">
            <w:pPr>
              <w:pStyle w:val="SpecTable"/>
            </w:pPr>
            <w:r w:rsidRPr="005F06C6">
              <w:t xml:space="preserve">Video Resolution </w:t>
            </w:r>
          </w:p>
        </w:tc>
        <w:tc>
          <w:tcPr>
            <w:tcW w:w="4140" w:type="dxa"/>
            <w:tcBorders>
              <w:top w:val="single" w:sz="4" w:space="0" w:color="auto"/>
              <w:left w:val="single" w:sz="4" w:space="0" w:color="auto"/>
              <w:bottom w:val="single" w:sz="4" w:space="0" w:color="auto"/>
              <w:right w:val="single" w:sz="4" w:space="0" w:color="auto"/>
            </w:tcBorders>
          </w:tcPr>
          <w:p w14:paraId="3D2B14BC" w14:textId="77777777" w:rsidR="007C75E7" w:rsidRDefault="005F06C6">
            <w:pPr>
              <w:pStyle w:val="SpecTable"/>
              <w:jc w:val="left"/>
            </w:pPr>
            <w:r w:rsidRPr="00F728C5">
              <w:t xml:space="preserve">704 x 576/480 (4CIF: 25/30 IPS) 704 x 288/240 (2CIF: 25/30 IPS) 352 x 288/240 (CIF: 25/30 IPS) 176 x 144/120 (QCIF: 25/30 IPS) </w:t>
            </w:r>
          </w:p>
        </w:tc>
      </w:tr>
      <w:tr w:rsidR="005F06C6" w:rsidRPr="00F728C5" w14:paraId="0608415E" w14:textId="77777777" w:rsidTr="005F06C6">
        <w:tc>
          <w:tcPr>
            <w:tcW w:w="3150" w:type="dxa"/>
            <w:tcBorders>
              <w:top w:val="single" w:sz="4" w:space="0" w:color="auto"/>
              <w:left w:val="single" w:sz="4" w:space="0" w:color="auto"/>
              <w:bottom w:val="single" w:sz="4" w:space="0" w:color="auto"/>
              <w:right w:val="single" w:sz="4" w:space="0" w:color="auto"/>
            </w:tcBorders>
          </w:tcPr>
          <w:p w14:paraId="4D85B424" w14:textId="77777777" w:rsidR="007C75E7" w:rsidRDefault="005F06C6">
            <w:pPr>
              <w:pStyle w:val="SpecTable"/>
            </w:pPr>
            <w:r w:rsidRPr="005F06C6">
              <w:t xml:space="preserve">Select Frame Rate </w:t>
            </w:r>
          </w:p>
        </w:tc>
        <w:tc>
          <w:tcPr>
            <w:tcW w:w="4140" w:type="dxa"/>
            <w:tcBorders>
              <w:top w:val="single" w:sz="4" w:space="0" w:color="auto"/>
              <w:left w:val="single" w:sz="4" w:space="0" w:color="auto"/>
              <w:bottom w:val="single" w:sz="4" w:space="0" w:color="auto"/>
              <w:right w:val="single" w:sz="4" w:space="0" w:color="auto"/>
            </w:tcBorders>
          </w:tcPr>
          <w:p w14:paraId="1D5CA3E5" w14:textId="77777777" w:rsidR="007C75E7" w:rsidRDefault="005F06C6">
            <w:pPr>
              <w:pStyle w:val="SpecTable"/>
              <w:jc w:val="left"/>
            </w:pPr>
            <w:r w:rsidRPr="00F728C5">
              <w:t>1-25/30 IPS</w:t>
            </w:r>
            <w:r w:rsidR="002C0EAE">
              <w:t xml:space="preserve"> </w:t>
            </w:r>
            <w:r w:rsidRPr="00F728C5">
              <w:t>(PAL/NTSC);Field/frame based coding</w:t>
            </w:r>
          </w:p>
        </w:tc>
      </w:tr>
      <w:tr w:rsidR="005F06C6" w:rsidRPr="00F728C5" w14:paraId="0F8CCD5A" w14:textId="77777777" w:rsidTr="005F06C6">
        <w:tc>
          <w:tcPr>
            <w:tcW w:w="3150" w:type="dxa"/>
            <w:tcBorders>
              <w:top w:val="single" w:sz="4" w:space="0" w:color="auto"/>
              <w:left w:val="single" w:sz="4" w:space="0" w:color="auto"/>
              <w:bottom w:val="single" w:sz="4" w:space="0" w:color="auto"/>
              <w:right w:val="single" w:sz="4" w:space="0" w:color="auto"/>
            </w:tcBorders>
          </w:tcPr>
          <w:p w14:paraId="05C056F8" w14:textId="77777777" w:rsidR="007C75E7" w:rsidRDefault="005F06C6">
            <w:pPr>
              <w:pStyle w:val="SpecTable"/>
            </w:pPr>
            <w:r w:rsidRPr="005F06C6">
              <w:t xml:space="preserve">Network Protocols </w:t>
            </w:r>
          </w:p>
        </w:tc>
        <w:tc>
          <w:tcPr>
            <w:tcW w:w="4140" w:type="dxa"/>
            <w:tcBorders>
              <w:top w:val="single" w:sz="4" w:space="0" w:color="auto"/>
              <w:left w:val="single" w:sz="4" w:space="0" w:color="auto"/>
              <w:bottom w:val="single" w:sz="4" w:space="0" w:color="auto"/>
              <w:right w:val="single" w:sz="4" w:space="0" w:color="auto"/>
            </w:tcBorders>
          </w:tcPr>
          <w:p w14:paraId="3ED514D4" w14:textId="77777777" w:rsidR="007C75E7" w:rsidRDefault="005F06C6">
            <w:pPr>
              <w:pStyle w:val="SpecTable"/>
              <w:jc w:val="left"/>
            </w:pPr>
            <w:r w:rsidRPr="00F728C5">
              <w:t>RTP, Telnet, UDP, TCP, IP, HTTP, IGMP, ICMP</w:t>
            </w:r>
          </w:p>
        </w:tc>
      </w:tr>
      <w:tr w:rsidR="005F06C6" w:rsidRPr="00F728C5" w14:paraId="411BD7AF" w14:textId="77777777" w:rsidTr="005F06C6">
        <w:tc>
          <w:tcPr>
            <w:tcW w:w="3150" w:type="dxa"/>
            <w:tcBorders>
              <w:top w:val="single" w:sz="4" w:space="0" w:color="auto"/>
              <w:left w:val="single" w:sz="4" w:space="0" w:color="auto"/>
              <w:bottom w:val="single" w:sz="4" w:space="0" w:color="auto"/>
              <w:right w:val="single" w:sz="4" w:space="0" w:color="auto"/>
            </w:tcBorders>
          </w:tcPr>
          <w:p w14:paraId="27AEC259" w14:textId="77777777" w:rsidR="007C75E7" w:rsidRDefault="005F06C6">
            <w:pPr>
              <w:pStyle w:val="SpecTable"/>
            </w:pPr>
            <w:r w:rsidRPr="005F06C6">
              <w:t xml:space="preserve">Software Update </w:t>
            </w:r>
          </w:p>
        </w:tc>
        <w:tc>
          <w:tcPr>
            <w:tcW w:w="4140" w:type="dxa"/>
            <w:tcBorders>
              <w:top w:val="single" w:sz="4" w:space="0" w:color="auto"/>
              <w:left w:val="single" w:sz="4" w:space="0" w:color="auto"/>
              <w:bottom w:val="single" w:sz="4" w:space="0" w:color="auto"/>
              <w:right w:val="single" w:sz="4" w:space="0" w:color="auto"/>
            </w:tcBorders>
          </w:tcPr>
          <w:p w14:paraId="7662A333" w14:textId="77777777" w:rsidR="007C75E7" w:rsidRDefault="005F06C6">
            <w:pPr>
              <w:pStyle w:val="SpecTable"/>
              <w:jc w:val="left"/>
            </w:pPr>
            <w:r w:rsidRPr="00F728C5">
              <w:t>Flash ROM, remote programmable</w:t>
            </w:r>
          </w:p>
        </w:tc>
      </w:tr>
      <w:tr w:rsidR="005F06C6" w:rsidRPr="00F728C5" w14:paraId="7AB11D31" w14:textId="77777777" w:rsidTr="005F06C6">
        <w:tc>
          <w:tcPr>
            <w:tcW w:w="3150" w:type="dxa"/>
            <w:tcBorders>
              <w:top w:val="single" w:sz="4" w:space="0" w:color="auto"/>
              <w:left w:val="single" w:sz="4" w:space="0" w:color="auto"/>
              <w:bottom w:val="single" w:sz="4" w:space="0" w:color="auto"/>
              <w:right w:val="single" w:sz="4" w:space="0" w:color="auto"/>
            </w:tcBorders>
          </w:tcPr>
          <w:p w14:paraId="642E2DA9" w14:textId="77777777" w:rsidR="007C75E7" w:rsidRDefault="005F06C6">
            <w:pPr>
              <w:pStyle w:val="SpecTable"/>
            </w:pPr>
            <w:r w:rsidRPr="005F06C6">
              <w:t xml:space="preserve">Configuration </w:t>
            </w:r>
          </w:p>
        </w:tc>
        <w:tc>
          <w:tcPr>
            <w:tcW w:w="4140" w:type="dxa"/>
            <w:tcBorders>
              <w:top w:val="single" w:sz="4" w:space="0" w:color="auto"/>
              <w:left w:val="single" w:sz="4" w:space="0" w:color="auto"/>
              <w:bottom w:val="single" w:sz="4" w:space="0" w:color="auto"/>
              <w:right w:val="single" w:sz="4" w:space="0" w:color="auto"/>
            </w:tcBorders>
          </w:tcPr>
          <w:p w14:paraId="5A9AAB79" w14:textId="77777777" w:rsidR="007C75E7" w:rsidRDefault="005F06C6">
            <w:pPr>
              <w:pStyle w:val="SpecTable"/>
              <w:jc w:val="left"/>
            </w:pPr>
            <w:r w:rsidRPr="00F728C5">
              <w:t>Via web browser, built-in web server interfaces</w:t>
            </w:r>
          </w:p>
        </w:tc>
      </w:tr>
      <w:tr w:rsidR="005F06C6" w:rsidRPr="00F728C5" w14:paraId="2845E7E4" w14:textId="77777777" w:rsidTr="005F06C6">
        <w:tc>
          <w:tcPr>
            <w:tcW w:w="3150" w:type="dxa"/>
            <w:tcBorders>
              <w:top w:val="single" w:sz="4" w:space="0" w:color="auto"/>
              <w:left w:val="single" w:sz="4" w:space="0" w:color="auto"/>
              <w:bottom w:val="single" w:sz="4" w:space="0" w:color="auto"/>
              <w:right w:val="single" w:sz="4" w:space="0" w:color="auto"/>
            </w:tcBorders>
          </w:tcPr>
          <w:p w14:paraId="77B9D1A4" w14:textId="77777777" w:rsidR="007C75E7" w:rsidRDefault="002C0EAE">
            <w:pPr>
              <w:pStyle w:val="SpecTable"/>
            </w:pPr>
            <w:r>
              <w:t>//</w:t>
            </w:r>
            <w:r w:rsidR="005F06C6" w:rsidRPr="005F06C6">
              <w:t xml:space="preserve">Video Out </w:t>
            </w:r>
          </w:p>
        </w:tc>
        <w:tc>
          <w:tcPr>
            <w:tcW w:w="4140" w:type="dxa"/>
            <w:tcBorders>
              <w:top w:val="single" w:sz="4" w:space="0" w:color="auto"/>
              <w:left w:val="single" w:sz="4" w:space="0" w:color="auto"/>
              <w:bottom w:val="single" w:sz="4" w:space="0" w:color="auto"/>
              <w:right w:val="single" w:sz="4" w:space="0" w:color="auto"/>
            </w:tcBorders>
          </w:tcPr>
          <w:p w14:paraId="2EAC6FB3" w14:textId="77777777" w:rsidR="007C75E7" w:rsidRDefault="005F06C6">
            <w:pPr>
              <w:pStyle w:val="SpecTable"/>
              <w:jc w:val="left"/>
            </w:pPr>
            <w:r w:rsidRPr="00F728C5">
              <w:t>1x Analog composite: NTSC or PAL; BNC connector 75 Ohm</w:t>
            </w:r>
            <w:r w:rsidR="002C0EAE">
              <w:t>//</w:t>
            </w:r>
          </w:p>
        </w:tc>
      </w:tr>
      <w:tr w:rsidR="005F06C6" w:rsidRPr="00F728C5" w14:paraId="7C066A0C" w14:textId="77777777" w:rsidTr="005F06C6">
        <w:tc>
          <w:tcPr>
            <w:tcW w:w="3150" w:type="dxa"/>
            <w:tcBorders>
              <w:top w:val="single" w:sz="4" w:space="0" w:color="auto"/>
              <w:left w:val="single" w:sz="4" w:space="0" w:color="auto"/>
              <w:bottom w:val="single" w:sz="4" w:space="0" w:color="auto"/>
              <w:right w:val="single" w:sz="4" w:space="0" w:color="auto"/>
            </w:tcBorders>
          </w:tcPr>
          <w:p w14:paraId="1CDDE2B5" w14:textId="77777777" w:rsidR="007C75E7" w:rsidRDefault="005F06C6">
            <w:pPr>
              <w:pStyle w:val="SpecTable"/>
            </w:pPr>
            <w:r w:rsidRPr="005F06C6">
              <w:t>Sensitivity</w:t>
            </w:r>
          </w:p>
        </w:tc>
        <w:tc>
          <w:tcPr>
            <w:tcW w:w="4140" w:type="dxa"/>
            <w:tcBorders>
              <w:top w:val="single" w:sz="4" w:space="0" w:color="auto"/>
              <w:left w:val="single" w:sz="4" w:space="0" w:color="auto"/>
              <w:bottom w:val="single" w:sz="4" w:space="0" w:color="auto"/>
              <w:right w:val="single" w:sz="4" w:space="0" w:color="auto"/>
            </w:tcBorders>
          </w:tcPr>
          <w:p w14:paraId="074EFB2C" w14:textId="77777777" w:rsidR="007C75E7" w:rsidRDefault="005F06C6">
            <w:pPr>
              <w:pStyle w:val="SpecTable"/>
              <w:jc w:val="left"/>
            </w:pPr>
            <w:r w:rsidRPr="00F728C5">
              <w:t>1 0.65 lux (color) 0.26 lux (NightSense)</w:t>
            </w:r>
          </w:p>
        </w:tc>
      </w:tr>
      <w:tr w:rsidR="005F06C6" w:rsidRPr="00F728C5" w14:paraId="76F6135E" w14:textId="77777777" w:rsidTr="005F06C6">
        <w:tc>
          <w:tcPr>
            <w:tcW w:w="3150" w:type="dxa"/>
            <w:tcBorders>
              <w:top w:val="single" w:sz="4" w:space="0" w:color="auto"/>
              <w:left w:val="single" w:sz="4" w:space="0" w:color="auto"/>
              <w:bottom w:val="single" w:sz="4" w:space="0" w:color="auto"/>
              <w:right w:val="single" w:sz="4" w:space="0" w:color="auto"/>
            </w:tcBorders>
          </w:tcPr>
          <w:p w14:paraId="1D1F4EDD" w14:textId="77777777" w:rsidR="007C75E7" w:rsidRDefault="005F06C6">
            <w:pPr>
              <w:pStyle w:val="SpecTable"/>
            </w:pPr>
            <w:r w:rsidRPr="005F06C6">
              <w:t xml:space="preserve">Minimum Illumination </w:t>
            </w:r>
          </w:p>
        </w:tc>
        <w:tc>
          <w:tcPr>
            <w:tcW w:w="4140" w:type="dxa"/>
            <w:tcBorders>
              <w:top w:val="single" w:sz="4" w:space="0" w:color="auto"/>
              <w:left w:val="single" w:sz="4" w:space="0" w:color="auto"/>
              <w:bottom w:val="single" w:sz="4" w:space="0" w:color="auto"/>
              <w:right w:val="single" w:sz="4" w:space="0" w:color="auto"/>
            </w:tcBorders>
          </w:tcPr>
          <w:p w14:paraId="55213B8A" w14:textId="77777777" w:rsidR="007C75E7" w:rsidRDefault="005F06C6">
            <w:pPr>
              <w:pStyle w:val="SpecTable"/>
              <w:jc w:val="left"/>
            </w:pPr>
            <w:r w:rsidRPr="00F728C5">
              <w:t>0.30 lux (color)0.12 lux</w:t>
            </w:r>
            <w:r w:rsidR="002C0EAE">
              <w:t xml:space="preserve"> </w:t>
            </w:r>
            <w:r w:rsidRPr="00F728C5">
              <w:t>(NightSense)</w:t>
            </w:r>
          </w:p>
        </w:tc>
      </w:tr>
      <w:tr w:rsidR="005F06C6" w:rsidRPr="00F728C5" w14:paraId="6F26332E" w14:textId="77777777" w:rsidTr="005F06C6">
        <w:tc>
          <w:tcPr>
            <w:tcW w:w="3150" w:type="dxa"/>
            <w:tcBorders>
              <w:top w:val="single" w:sz="4" w:space="0" w:color="auto"/>
              <w:left w:val="single" w:sz="4" w:space="0" w:color="auto"/>
              <w:bottom w:val="single" w:sz="4" w:space="0" w:color="auto"/>
              <w:right w:val="single" w:sz="4" w:space="0" w:color="auto"/>
            </w:tcBorders>
          </w:tcPr>
          <w:p w14:paraId="5951EF1D" w14:textId="77777777" w:rsidR="007C75E7" w:rsidRDefault="005F06C6">
            <w:pPr>
              <w:pStyle w:val="SpecTable"/>
              <w:jc w:val="left"/>
            </w:pPr>
            <w:r w:rsidRPr="005F06C6">
              <w:t xml:space="preserve">Video Signal-to-Noise Ratio </w:t>
            </w:r>
          </w:p>
        </w:tc>
        <w:tc>
          <w:tcPr>
            <w:tcW w:w="4140" w:type="dxa"/>
            <w:tcBorders>
              <w:top w:val="single" w:sz="4" w:space="0" w:color="auto"/>
              <w:left w:val="single" w:sz="4" w:space="0" w:color="auto"/>
              <w:bottom w:val="single" w:sz="4" w:space="0" w:color="auto"/>
              <w:right w:val="single" w:sz="4" w:space="0" w:color="auto"/>
            </w:tcBorders>
          </w:tcPr>
          <w:p w14:paraId="374F1004" w14:textId="77777777" w:rsidR="007C75E7" w:rsidRDefault="005F06C6">
            <w:pPr>
              <w:pStyle w:val="SpecTable"/>
              <w:jc w:val="left"/>
            </w:pPr>
            <w:r w:rsidRPr="00F728C5">
              <w:t>50 dB</w:t>
            </w:r>
          </w:p>
        </w:tc>
      </w:tr>
      <w:tr w:rsidR="005F06C6" w:rsidRPr="00F728C5" w14:paraId="1C3BA858" w14:textId="77777777" w:rsidTr="005F06C6">
        <w:tc>
          <w:tcPr>
            <w:tcW w:w="3150" w:type="dxa"/>
            <w:tcBorders>
              <w:top w:val="single" w:sz="4" w:space="0" w:color="auto"/>
              <w:left w:val="single" w:sz="4" w:space="0" w:color="auto"/>
              <w:bottom w:val="single" w:sz="4" w:space="0" w:color="auto"/>
              <w:right w:val="single" w:sz="4" w:space="0" w:color="auto"/>
            </w:tcBorders>
          </w:tcPr>
          <w:p w14:paraId="278661BA" w14:textId="77777777" w:rsidR="007C75E7" w:rsidRDefault="005F06C6">
            <w:pPr>
              <w:pStyle w:val="SpecTable"/>
            </w:pPr>
            <w:r w:rsidRPr="005F06C6">
              <w:t xml:space="preserve">Video Signal Gain </w:t>
            </w:r>
          </w:p>
        </w:tc>
        <w:tc>
          <w:tcPr>
            <w:tcW w:w="4140" w:type="dxa"/>
            <w:tcBorders>
              <w:top w:val="single" w:sz="4" w:space="0" w:color="auto"/>
              <w:left w:val="single" w:sz="4" w:space="0" w:color="auto"/>
              <w:bottom w:val="single" w:sz="4" w:space="0" w:color="auto"/>
              <w:right w:val="single" w:sz="4" w:space="0" w:color="auto"/>
            </w:tcBorders>
          </w:tcPr>
          <w:p w14:paraId="695FD357" w14:textId="77777777" w:rsidR="007C75E7" w:rsidRDefault="005F06C6">
            <w:pPr>
              <w:pStyle w:val="SpecTable"/>
              <w:jc w:val="left"/>
            </w:pPr>
            <w:r w:rsidRPr="00F728C5">
              <w:t>21 dB, (max) Electronic Shutter Automatic, up to 1/150000 sec. (NTSC)</w:t>
            </w:r>
          </w:p>
        </w:tc>
      </w:tr>
      <w:tr w:rsidR="005F06C6" w:rsidRPr="00F728C5" w14:paraId="7F6700BA" w14:textId="77777777" w:rsidTr="005F06C6">
        <w:tc>
          <w:tcPr>
            <w:tcW w:w="3150" w:type="dxa"/>
            <w:tcBorders>
              <w:top w:val="single" w:sz="4" w:space="0" w:color="auto"/>
              <w:left w:val="single" w:sz="4" w:space="0" w:color="auto"/>
              <w:bottom w:val="single" w:sz="4" w:space="0" w:color="auto"/>
              <w:right w:val="single" w:sz="4" w:space="0" w:color="auto"/>
            </w:tcBorders>
          </w:tcPr>
          <w:p w14:paraId="37B5F57C" w14:textId="77777777" w:rsidR="007C75E7" w:rsidRDefault="005F06C6">
            <w:pPr>
              <w:pStyle w:val="SpecTable"/>
            </w:pPr>
            <w:r w:rsidRPr="005F06C6">
              <w:t xml:space="preserve">Alarm In </w:t>
            </w:r>
          </w:p>
        </w:tc>
        <w:tc>
          <w:tcPr>
            <w:tcW w:w="4140" w:type="dxa"/>
            <w:tcBorders>
              <w:top w:val="single" w:sz="4" w:space="0" w:color="auto"/>
              <w:left w:val="single" w:sz="4" w:space="0" w:color="auto"/>
              <w:bottom w:val="single" w:sz="4" w:space="0" w:color="auto"/>
              <w:right w:val="single" w:sz="4" w:space="0" w:color="auto"/>
            </w:tcBorders>
          </w:tcPr>
          <w:p w14:paraId="5A9774C1" w14:textId="77777777" w:rsidR="007C75E7" w:rsidRDefault="005F06C6">
            <w:pPr>
              <w:pStyle w:val="SpecTable"/>
            </w:pPr>
            <w:r w:rsidRPr="00F728C5">
              <w:t>Automatic sensing (2500 - 9000 K)</w:t>
            </w:r>
          </w:p>
        </w:tc>
      </w:tr>
      <w:tr w:rsidR="005F06C6" w:rsidRPr="005F06C6" w14:paraId="68B76ABF" w14:textId="77777777" w:rsidTr="005F06C6">
        <w:tc>
          <w:tcPr>
            <w:tcW w:w="3150" w:type="dxa"/>
            <w:tcBorders>
              <w:top w:val="single" w:sz="4" w:space="0" w:color="auto"/>
              <w:left w:val="single" w:sz="4" w:space="0" w:color="auto"/>
              <w:bottom w:val="single" w:sz="4" w:space="0" w:color="auto"/>
              <w:right w:val="single" w:sz="4" w:space="0" w:color="auto"/>
            </w:tcBorders>
          </w:tcPr>
          <w:p w14:paraId="2D93E000" w14:textId="77777777" w:rsidR="007C75E7" w:rsidRDefault="005F06C6">
            <w:pPr>
              <w:pStyle w:val="SpecTable"/>
            </w:pPr>
            <w:r w:rsidRPr="005F06C6">
              <w:t>Input Voltage</w:t>
            </w:r>
          </w:p>
        </w:tc>
        <w:tc>
          <w:tcPr>
            <w:tcW w:w="4140" w:type="dxa"/>
            <w:tcBorders>
              <w:top w:val="single" w:sz="4" w:space="0" w:color="auto"/>
              <w:left w:val="single" w:sz="4" w:space="0" w:color="auto"/>
              <w:bottom w:val="single" w:sz="4" w:space="0" w:color="auto"/>
              <w:right w:val="single" w:sz="4" w:space="0" w:color="auto"/>
            </w:tcBorders>
          </w:tcPr>
          <w:p w14:paraId="1D05205E" w14:textId="77777777" w:rsidR="007C75E7" w:rsidRDefault="005F06C6">
            <w:pPr>
              <w:pStyle w:val="SpecTable"/>
              <w:jc w:val="left"/>
            </w:pPr>
            <w:r w:rsidRPr="005F06C6">
              <w:t xml:space="preserve">+5 V nominal, +40              VDC max VDC: 11-36 V (700 mA)     VAC: 12-28 V (700 mA)         PoE: IEEE 802.3af </w:t>
            </w:r>
            <w:r w:rsidR="00BF3C02">
              <w:t>compliant</w:t>
            </w:r>
          </w:p>
        </w:tc>
      </w:tr>
    </w:tbl>
    <w:p w14:paraId="5F870EDB" w14:textId="77777777" w:rsidR="007C75E7" w:rsidRDefault="007C75E7">
      <w:pPr>
        <w:pStyle w:val="Level1"/>
      </w:pPr>
    </w:p>
    <w:p w14:paraId="5B51CFDC" w14:textId="77777777" w:rsidR="009C6E84" w:rsidRDefault="009C6E84" w:rsidP="009C6E84">
      <w:pPr>
        <w:pStyle w:val="Level2"/>
      </w:pPr>
      <w:r>
        <w:t>2.</w:t>
      </w:r>
      <w:r w:rsidR="0027435A">
        <w:tab/>
      </w:r>
      <w:r>
        <w:t>Camera accessories shall include:</w:t>
      </w:r>
    </w:p>
    <w:p w14:paraId="6C9FFEC4" w14:textId="77777777" w:rsidR="009C6E84" w:rsidRDefault="009C6E84" w:rsidP="009C6E84">
      <w:pPr>
        <w:pStyle w:val="Level3"/>
      </w:pPr>
      <w:r>
        <w:t>a.</w:t>
      </w:r>
      <w:r>
        <w:tab/>
        <w:t>Surface mount adapter</w:t>
      </w:r>
    </w:p>
    <w:p w14:paraId="50FD88DB" w14:textId="77777777" w:rsidR="009C6E84" w:rsidRDefault="009C6E84" w:rsidP="009C6E84">
      <w:pPr>
        <w:pStyle w:val="Level3"/>
      </w:pPr>
      <w:r>
        <w:t>b.</w:t>
      </w:r>
      <w:r>
        <w:tab/>
        <w:t>Wall mount adapter</w:t>
      </w:r>
    </w:p>
    <w:p w14:paraId="297829E1" w14:textId="77777777" w:rsidR="009C6E84" w:rsidRDefault="009C6E84" w:rsidP="009C6E84">
      <w:pPr>
        <w:pStyle w:val="Level3"/>
      </w:pPr>
      <w:r>
        <w:t>c.</w:t>
      </w:r>
      <w:r>
        <w:tab/>
        <w:t>Flush mount adapter</w:t>
      </w:r>
    </w:p>
    <w:p w14:paraId="01EB5AEF" w14:textId="77777777" w:rsidR="009C6E84" w:rsidRPr="00315108" w:rsidRDefault="009C6E84" w:rsidP="009C6E84">
      <w:pPr>
        <w:pStyle w:val="Level3"/>
      </w:pPr>
      <w:r>
        <w:t>d. &lt;list&gt;</w:t>
      </w:r>
    </w:p>
    <w:p w14:paraId="3D0C2D29" w14:textId="77777777" w:rsidR="007C75E7" w:rsidRDefault="007C75E7">
      <w:pPr>
        <w:pStyle w:val="Level1"/>
      </w:pPr>
    </w:p>
    <w:p w14:paraId="172D496D" w14:textId="77777777" w:rsidR="007C75E7" w:rsidRDefault="0027435A" w:rsidP="0027435A">
      <w:pPr>
        <w:pStyle w:val="Level1"/>
        <w:ind w:hanging="540"/>
      </w:pPr>
      <w:bookmarkStart w:id="77" w:name="_Toc276892781"/>
      <w:bookmarkStart w:id="78" w:name="_Toc276907671"/>
      <w:r>
        <w:t>AA</w:t>
      </w:r>
      <w:r w:rsidR="009872D8">
        <w:t>.</w:t>
      </w:r>
      <w:bookmarkEnd w:id="77"/>
      <w:r>
        <w:tab/>
      </w:r>
      <w:r w:rsidR="00C72022">
        <w:t>W</w:t>
      </w:r>
      <w:r w:rsidR="009872D8">
        <w:t>ireless Cameras</w:t>
      </w:r>
      <w:bookmarkEnd w:id="78"/>
    </w:p>
    <w:p w14:paraId="3F66A8AC" w14:textId="77777777" w:rsidR="007C75E7" w:rsidRDefault="00EF2FB9">
      <w:pPr>
        <w:pStyle w:val="Level2"/>
      </w:pPr>
      <w:r>
        <w:t>1.</w:t>
      </w:r>
      <w:r>
        <w:tab/>
        <w:t xml:space="preserve">Prior to installation of any wireless camera, ensure operating frequency is given full approval by the VA controlling authority. </w:t>
      </w:r>
      <w:r>
        <w:lastRenderedPageBreak/>
        <w:t xml:space="preserve">Wireless cameras shall be utilized as either part of a </w:t>
      </w:r>
      <w:r w:rsidR="007E06FF">
        <w:t xml:space="preserve">VASS </w:t>
      </w:r>
      <w:r>
        <w:t xml:space="preserve"> network or a standard analog system.</w:t>
      </w:r>
    </w:p>
    <w:p w14:paraId="6061B2A9" w14:textId="77777777" w:rsidR="007C75E7" w:rsidRDefault="00EF2FB9">
      <w:pPr>
        <w:pStyle w:val="Level2"/>
      </w:pPr>
      <w:r>
        <w:t>2.</w:t>
      </w:r>
      <w:r>
        <w:tab/>
        <w:t xml:space="preserve">Power for a wireless camera will be 110 VAC tied into a dedicated circuit breaker on a power panel that is dedicated to the security system and is fed from a power source with back-up in the event primary power to the </w:t>
      </w:r>
      <w:r w:rsidR="007E06FF">
        <w:t xml:space="preserve">VASS </w:t>
      </w:r>
      <w:r>
        <w:t xml:space="preserve"> System is lost. Power will be run to the camera and connected at both ends in accordance with Division 26 of the VA Master Specification FOR NCA Projects, and the VA Electrical Manual. In addition, wireless systems are line of sight dependant and all considerations for environmental layout must be taken into consideration prior to design, engineering, and installation of this type of camera system. Proximity to transmitting and receiving devices, cell phone towers, and any and all electrical devices can also cause interference with the camera signal and must be considered in advance. </w:t>
      </w:r>
    </w:p>
    <w:p w14:paraId="1F0FF7FB" w14:textId="77777777" w:rsidR="007C75E7" w:rsidRDefault="00EF2FB9">
      <w:pPr>
        <w:pStyle w:val="Level2"/>
      </w:pPr>
      <w:r>
        <w:t>3.</w:t>
      </w:r>
      <w:r>
        <w:tab/>
        <w:t>Shall be located within a minimum of one quarter of a mile from the receiving unit. Repeaters shall be used as required to ensure the strongest possible signal between transmitters and receivers.</w:t>
      </w:r>
    </w:p>
    <w:p w14:paraId="42A911F4" w14:textId="77777777" w:rsidR="007C75E7" w:rsidRDefault="00EF2FB9">
      <w:pPr>
        <w:pStyle w:val="Level2"/>
      </w:pPr>
      <w:r>
        <w:t>4.</w:t>
      </w:r>
      <w:r>
        <w:tab/>
        <w:t>Shall be Federal Communication Commission (FCC) approved and compliant.</w:t>
      </w:r>
    </w:p>
    <w:p w14:paraId="6B229933" w14:textId="77777777" w:rsidR="007C75E7" w:rsidRDefault="00EF2FB9">
      <w:pPr>
        <w:pStyle w:val="Level2"/>
      </w:pPr>
      <w:r>
        <w:t>5.</w:t>
      </w:r>
      <w:r>
        <w:tab/>
        <w:t>If using wireless cameras, the following equipment shall be utilized to ensure operation of the system:</w:t>
      </w:r>
    </w:p>
    <w:p w14:paraId="295C3862" w14:textId="77777777" w:rsidR="007C75E7" w:rsidRDefault="00EF2FB9">
      <w:pPr>
        <w:pStyle w:val="Level3"/>
      </w:pPr>
      <w:r>
        <w:t>a</w:t>
      </w:r>
      <w:r w:rsidR="001B2434">
        <w:t>.</w:t>
      </w:r>
      <w:r>
        <w:tab/>
        <w:t xml:space="preserve">Receiver </w:t>
      </w:r>
    </w:p>
    <w:p w14:paraId="51EBCF02" w14:textId="77777777" w:rsidR="007C75E7" w:rsidRDefault="00EF2FB9">
      <w:pPr>
        <w:pStyle w:val="Level3"/>
      </w:pPr>
      <w:r>
        <w:t>b</w:t>
      </w:r>
      <w:r w:rsidR="001B2434">
        <w:t>.</w:t>
      </w:r>
      <w:r>
        <w:tab/>
        <w:t>Receiver antenna as required</w:t>
      </w:r>
    </w:p>
    <w:p w14:paraId="5E715D89" w14:textId="77777777" w:rsidR="007C75E7" w:rsidRDefault="00EF2FB9">
      <w:pPr>
        <w:pStyle w:val="Level3"/>
      </w:pPr>
      <w:r>
        <w:t>c</w:t>
      </w:r>
      <w:r w:rsidR="001B2434">
        <w:t>.</w:t>
      </w:r>
      <w:r>
        <w:tab/>
        <w:t xml:space="preserve">Repeater as required </w:t>
      </w:r>
    </w:p>
    <w:p w14:paraId="3E1E3A7E" w14:textId="77777777" w:rsidR="007C75E7" w:rsidRDefault="00EF2FB9">
      <w:pPr>
        <w:pStyle w:val="Level3"/>
      </w:pPr>
      <w:r>
        <w:t>d</w:t>
      </w:r>
      <w:r w:rsidR="001B2434">
        <w:t>.</w:t>
      </w:r>
      <w:r>
        <w:tab/>
        <w:t>Mounting Hardware</w:t>
      </w:r>
    </w:p>
    <w:p w14:paraId="28B6D8EE" w14:textId="77777777" w:rsidR="007C75E7" w:rsidRDefault="00EF2FB9">
      <w:pPr>
        <w:pStyle w:val="Level2"/>
      </w:pPr>
      <w:r>
        <w:t>6.</w:t>
      </w:r>
      <w:r>
        <w:tab/>
        <w:t>Receivers shall only handle up to four (4) cameras per unit.</w:t>
      </w:r>
    </w:p>
    <w:p w14:paraId="09ACDE2F" w14:textId="77777777" w:rsidR="007C75E7" w:rsidRDefault="00E10336">
      <w:pPr>
        <w:pStyle w:val="Level2"/>
      </w:pPr>
      <w:r>
        <w:t>7</w:t>
      </w:r>
      <w:r w:rsidR="00EF2FB9">
        <w:t>.</w:t>
      </w:r>
      <w:r w:rsidR="00EF2FB9">
        <w:tab/>
        <w:t>Technical Characteristics</w:t>
      </w:r>
    </w:p>
    <w:p w14:paraId="47D45BA2" w14:textId="77777777" w:rsidR="007C75E7" w:rsidRDefault="00EF2FB9">
      <w:pPr>
        <w:pStyle w:val="Level3"/>
      </w:pPr>
      <w:r>
        <w:t>a</w:t>
      </w:r>
      <w:r w:rsidR="00E10336">
        <w:t>.</w:t>
      </w:r>
      <w:r>
        <w:tab/>
        <w:t>Wireless Cameras:</w:t>
      </w:r>
    </w:p>
    <w:tbl>
      <w:tblPr>
        <w:tblW w:w="0" w:type="auto"/>
        <w:tblInd w:w="1161" w:type="dxa"/>
        <w:tblLook w:val="01E0" w:firstRow="1" w:lastRow="1" w:firstColumn="1" w:lastColumn="1" w:noHBand="0" w:noVBand="0"/>
      </w:tblPr>
      <w:tblGrid>
        <w:gridCol w:w="3735"/>
        <w:gridCol w:w="3735"/>
      </w:tblGrid>
      <w:tr w:rsidR="00EF2FB9" w14:paraId="1F9F123A" w14:textId="77777777" w:rsidTr="00EF2FB9">
        <w:tc>
          <w:tcPr>
            <w:tcW w:w="3735" w:type="dxa"/>
            <w:tcBorders>
              <w:top w:val="single" w:sz="4" w:space="0" w:color="auto"/>
              <w:left w:val="single" w:sz="4" w:space="0" w:color="auto"/>
              <w:bottom w:val="single" w:sz="4" w:space="0" w:color="auto"/>
              <w:right w:val="single" w:sz="4" w:space="0" w:color="auto"/>
            </w:tcBorders>
          </w:tcPr>
          <w:p w14:paraId="38CC3649" w14:textId="77777777" w:rsidR="00EF2FB9" w:rsidRDefault="00EF2FB9" w:rsidP="00EF2FB9">
            <w:pPr>
              <w:pStyle w:val="SpecTable"/>
            </w:pPr>
            <w:r>
              <w:t xml:space="preserve">Imaging Device </w:t>
            </w:r>
            <w:r>
              <w:tab/>
            </w:r>
            <w:r>
              <w:tab/>
            </w:r>
          </w:p>
        </w:tc>
        <w:tc>
          <w:tcPr>
            <w:tcW w:w="3735" w:type="dxa"/>
            <w:tcBorders>
              <w:top w:val="single" w:sz="4" w:space="0" w:color="auto"/>
              <w:left w:val="single" w:sz="4" w:space="0" w:color="auto"/>
              <w:bottom w:val="single" w:sz="4" w:space="0" w:color="auto"/>
              <w:right w:val="single" w:sz="4" w:space="0" w:color="auto"/>
            </w:tcBorders>
          </w:tcPr>
          <w:p w14:paraId="0D4B5F98" w14:textId="77777777" w:rsidR="00EF2FB9" w:rsidRDefault="00EF2FB9" w:rsidP="00EF2FB9">
            <w:pPr>
              <w:pStyle w:val="SpecTable"/>
            </w:pPr>
            <w:r>
              <w:t>1/3-inch interline transfer CCD</w:t>
            </w:r>
          </w:p>
        </w:tc>
      </w:tr>
      <w:tr w:rsidR="00EF2FB9" w14:paraId="23DF17A3" w14:textId="77777777" w:rsidTr="00EF2FB9">
        <w:tc>
          <w:tcPr>
            <w:tcW w:w="3735" w:type="dxa"/>
            <w:tcBorders>
              <w:top w:val="single" w:sz="4" w:space="0" w:color="auto"/>
              <w:left w:val="single" w:sz="4" w:space="0" w:color="auto"/>
              <w:bottom w:val="single" w:sz="4" w:space="0" w:color="auto"/>
              <w:right w:val="single" w:sz="4" w:space="0" w:color="auto"/>
            </w:tcBorders>
          </w:tcPr>
          <w:p w14:paraId="348B03E7" w14:textId="77777777" w:rsidR="00EF2FB9" w:rsidRDefault="00EF2FB9" w:rsidP="00EF2FB9">
            <w:pPr>
              <w:pStyle w:val="SpecTable"/>
            </w:pPr>
            <w:r>
              <w:t>Picture Elements</w:t>
            </w:r>
            <w:r>
              <w:tab/>
            </w:r>
            <w:r>
              <w:tab/>
            </w:r>
          </w:p>
        </w:tc>
        <w:tc>
          <w:tcPr>
            <w:tcW w:w="3735" w:type="dxa"/>
            <w:tcBorders>
              <w:top w:val="single" w:sz="4" w:space="0" w:color="auto"/>
              <w:left w:val="single" w:sz="4" w:space="0" w:color="auto"/>
              <w:bottom w:val="single" w:sz="4" w:space="0" w:color="auto"/>
              <w:right w:val="single" w:sz="4" w:space="0" w:color="auto"/>
            </w:tcBorders>
          </w:tcPr>
          <w:p w14:paraId="54217DAC" w14:textId="77777777" w:rsidR="00EF2FB9" w:rsidRDefault="00EF2FB9" w:rsidP="00EF2FB9">
            <w:pPr>
              <w:pStyle w:val="SpecTable"/>
            </w:pPr>
            <w:r>
              <w:t>NTSC 510 (H) x 492 (V)</w:t>
            </w:r>
          </w:p>
        </w:tc>
      </w:tr>
      <w:tr w:rsidR="00EF2FB9" w14:paraId="522A18F3" w14:textId="77777777" w:rsidTr="00EF2FB9">
        <w:tc>
          <w:tcPr>
            <w:tcW w:w="3735" w:type="dxa"/>
            <w:tcBorders>
              <w:top w:val="single" w:sz="4" w:space="0" w:color="auto"/>
              <w:left w:val="single" w:sz="4" w:space="0" w:color="auto"/>
              <w:bottom w:val="single" w:sz="4" w:space="0" w:color="auto"/>
              <w:right w:val="single" w:sz="4" w:space="0" w:color="auto"/>
            </w:tcBorders>
          </w:tcPr>
          <w:p w14:paraId="409A8E20" w14:textId="77777777" w:rsidR="00EF2FB9" w:rsidRDefault="00EF2FB9" w:rsidP="00EF2FB9">
            <w:pPr>
              <w:pStyle w:val="SpecTable"/>
            </w:pPr>
            <w:r>
              <w:t xml:space="preserve">Sensing Area </w:t>
            </w:r>
            <w:r>
              <w:tab/>
            </w:r>
            <w:r>
              <w:tab/>
            </w:r>
          </w:p>
        </w:tc>
        <w:tc>
          <w:tcPr>
            <w:tcW w:w="3735" w:type="dxa"/>
            <w:tcBorders>
              <w:top w:val="single" w:sz="4" w:space="0" w:color="auto"/>
              <w:left w:val="single" w:sz="4" w:space="0" w:color="auto"/>
              <w:bottom w:val="single" w:sz="4" w:space="0" w:color="auto"/>
              <w:right w:val="single" w:sz="4" w:space="0" w:color="auto"/>
            </w:tcBorders>
          </w:tcPr>
          <w:p w14:paraId="044B272A" w14:textId="77777777" w:rsidR="00EF2FB9" w:rsidRDefault="00EF2FB9" w:rsidP="00EF2FB9">
            <w:pPr>
              <w:pStyle w:val="SpecTable"/>
            </w:pPr>
            <w:r>
              <w:t>6 mm diagonal</w:t>
            </w:r>
          </w:p>
        </w:tc>
      </w:tr>
      <w:tr w:rsidR="00EF2FB9" w14:paraId="34C8BEDA" w14:textId="77777777" w:rsidTr="00EF2FB9">
        <w:tc>
          <w:tcPr>
            <w:tcW w:w="3735" w:type="dxa"/>
            <w:tcBorders>
              <w:top w:val="single" w:sz="4" w:space="0" w:color="auto"/>
              <w:left w:val="single" w:sz="4" w:space="0" w:color="auto"/>
              <w:bottom w:val="single" w:sz="4" w:space="0" w:color="auto"/>
              <w:right w:val="single" w:sz="4" w:space="0" w:color="auto"/>
            </w:tcBorders>
          </w:tcPr>
          <w:p w14:paraId="340BFFF0" w14:textId="77777777" w:rsidR="00EF2FB9" w:rsidRDefault="00EF2FB9" w:rsidP="00EF2FB9">
            <w:pPr>
              <w:pStyle w:val="SpecTable"/>
            </w:pPr>
            <w:r>
              <w:t>Scanning System</w:t>
            </w:r>
            <w:r>
              <w:tab/>
            </w:r>
            <w:r>
              <w:tab/>
            </w:r>
          </w:p>
        </w:tc>
        <w:tc>
          <w:tcPr>
            <w:tcW w:w="3735" w:type="dxa"/>
            <w:tcBorders>
              <w:top w:val="single" w:sz="4" w:space="0" w:color="auto"/>
              <w:left w:val="single" w:sz="4" w:space="0" w:color="auto"/>
              <w:bottom w:val="single" w:sz="4" w:space="0" w:color="auto"/>
              <w:right w:val="single" w:sz="4" w:space="0" w:color="auto"/>
            </w:tcBorders>
          </w:tcPr>
          <w:p w14:paraId="4B6675F9" w14:textId="77777777" w:rsidR="00EF2FB9" w:rsidRDefault="00EF2FB9" w:rsidP="00EF2FB9">
            <w:pPr>
              <w:pStyle w:val="SpecTable"/>
            </w:pPr>
            <w:r>
              <w:t>NTSC 525 lines, 21 interlace</w:t>
            </w:r>
          </w:p>
        </w:tc>
      </w:tr>
      <w:tr w:rsidR="00EF2FB9" w14:paraId="405DB902" w14:textId="77777777" w:rsidTr="00EF2FB9">
        <w:tc>
          <w:tcPr>
            <w:tcW w:w="3735" w:type="dxa"/>
            <w:tcBorders>
              <w:top w:val="single" w:sz="4" w:space="0" w:color="auto"/>
              <w:left w:val="single" w:sz="4" w:space="0" w:color="auto"/>
              <w:bottom w:val="single" w:sz="4" w:space="0" w:color="auto"/>
              <w:right w:val="single" w:sz="4" w:space="0" w:color="auto"/>
            </w:tcBorders>
          </w:tcPr>
          <w:p w14:paraId="144E9288" w14:textId="77777777" w:rsidR="00EF2FB9" w:rsidRDefault="00EF2FB9" w:rsidP="00EF2FB9">
            <w:pPr>
              <w:pStyle w:val="SpecTable"/>
            </w:pPr>
            <w:r>
              <w:t xml:space="preserve">Synchronization System </w:t>
            </w:r>
            <w:r>
              <w:tab/>
            </w:r>
          </w:p>
        </w:tc>
        <w:tc>
          <w:tcPr>
            <w:tcW w:w="3735" w:type="dxa"/>
            <w:tcBorders>
              <w:top w:val="single" w:sz="4" w:space="0" w:color="auto"/>
              <w:left w:val="single" w:sz="4" w:space="0" w:color="auto"/>
              <w:bottom w:val="single" w:sz="4" w:space="0" w:color="auto"/>
              <w:right w:val="single" w:sz="4" w:space="0" w:color="auto"/>
            </w:tcBorders>
          </w:tcPr>
          <w:p w14:paraId="25581D03" w14:textId="77777777" w:rsidR="00EF2FB9" w:rsidRDefault="00EF2FB9" w:rsidP="00EF2FB9">
            <w:pPr>
              <w:pStyle w:val="SpecTable"/>
            </w:pPr>
            <w:r>
              <w:t>AC line lock/internal</w:t>
            </w:r>
          </w:p>
        </w:tc>
      </w:tr>
      <w:tr w:rsidR="00EF2FB9" w14:paraId="693D6AFB" w14:textId="77777777" w:rsidTr="00EF2FB9">
        <w:tc>
          <w:tcPr>
            <w:tcW w:w="3735" w:type="dxa"/>
            <w:tcBorders>
              <w:top w:val="single" w:sz="4" w:space="0" w:color="auto"/>
              <w:left w:val="single" w:sz="4" w:space="0" w:color="auto"/>
              <w:bottom w:val="single" w:sz="4" w:space="0" w:color="auto"/>
              <w:right w:val="single" w:sz="4" w:space="0" w:color="auto"/>
            </w:tcBorders>
          </w:tcPr>
          <w:p w14:paraId="668F4F0D" w14:textId="77777777" w:rsidR="00EF2FB9" w:rsidRDefault="00EF2FB9" w:rsidP="00EF2FB9">
            <w:pPr>
              <w:pStyle w:val="SpecTable"/>
            </w:pPr>
            <w:r>
              <w:t xml:space="preserve">Horizontal Resolution </w:t>
            </w:r>
          </w:p>
        </w:tc>
        <w:tc>
          <w:tcPr>
            <w:tcW w:w="3735" w:type="dxa"/>
            <w:tcBorders>
              <w:top w:val="single" w:sz="4" w:space="0" w:color="auto"/>
              <w:left w:val="single" w:sz="4" w:space="0" w:color="auto"/>
              <w:bottom w:val="single" w:sz="4" w:space="0" w:color="auto"/>
              <w:right w:val="single" w:sz="4" w:space="0" w:color="auto"/>
            </w:tcBorders>
          </w:tcPr>
          <w:p w14:paraId="22D890F2" w14:textId="77777777" w:rsidR="00EF2FB9" w:rsidRDefault="00EF2FB9" w:rsidP="00EF2FB9">
            <w:pPr>
              <w:pStyle w:val="SpecTable"/>
            </w:pPr>
            <w:r>
              <w:t>330 TV lines</w:t>
            </w:r>
          </w:p>
        </w:tc>
      </w:tr>
      <w:tr w:rsidR="00EF2FB9" w14:paraId="6A2A90DD" w14:textId="77777777" w:rsidTr="00EF2FB9">
        <w:tc>
          <w:tcPr>
            <w:tcW w:w="3735" w:type="dxa"/>
            <w:tcBorders>
              <w:top w:val="single" w:sz="4" w:space="0" w:color="auto"/>
              <w:left w:val="single" w:sz="4" w:space="0" w:color="auto"/>
              <w:bottom w:val="single" w:sz="4" w:space="0" w:color="auto"/>
              <w:right w:val="single" w:sz="4" w:space="0" w:color="auto"/>
            </w:tcBorders>
          </w:tcPr>
          <w:p w14:paraId="743DFB91" w14:textId="77777777" w:rsidR="00EF2FB9" w:rsidRDefault="00EF2FB9" w:rsidP="00EF2FB9">
            <w:pPr>
              <w:pStyle w:val="SpecTable"/>
            </w:pPr>
            <w:r>
              <w:t xml:space="preserve">Iris Control </w:t>
            </w:r>
          </w:p>
        </w:tc>
        <w:tc>
          <w:tcPr>
            <w:tcW w:w="3735" w:type="dxa"/>
            <w:tcBorders>
              <w:top w:val="single" w:sz="4" w:space="0" w:color="auto"/>
              <w:left w:val="single" w:sz="4" w:space="0" w:color="auto"/>
              <w:bottom w:val="single" w:sz="4" w:space="0" w:color="auto"/>
              <w:right w:val="single" w:sz="4" w:space="0" w:color="auto"/>
            </w:tcBorders>
          </w:tcPr>
          <w:p w14:paraId="08E8E875" w14:textId="77777777" w:rsidR="00EF2FB9" w:rsidRDefault="00EF2FB9" w:rsidP="00EF2FB9">
            <w:pPr>
              <w:pStyle w:val="SpecTable"/>
            </w:pPr>
            <w:r>
              <w:t>Selectable on/off</w:t>
            </w:r>
          </w:p>
        </w:tc>
      </w:tr>
      <w:tr w:rsidR="00EF2FB9" w14:paraId="6344CA74" w14:textId="77777777" w:rsidTr="00EF2FB9">
        <w:tc>
          <w:tcPr>
            <w:tcW w:w="3735" w:type="dxa"/>
            <w:tcBorders>
              <w:top w:val="single" w:sz="4" w:space="0" w:color="auto"/>
              <w:left w:val="single" w:sz="4" w:space="0" w:color="auto"/>
              <w:bottom w:val="single" w:sz="4" w:space="0" w:color="auto"/>
              <w:right w:val="single" w:sz="4" w:space="0" w:color="auto"/>
            </w:tcBorders>
          </w:tcPr>
          <w:p w14:paraId="7E046F9C" w14:textId="77777777" w:rsidR="00EF2FB9" w:rsidRDefault="00EF2FB9" w:rsidP="00EF2FB9">
            <w:pPr>
              <w:pStyle w:val="SpecTable"/>
            </w:pPr>
            <w:r>
              <w:t xml:space="preserve">Electronic Shutter Range NTSC </w:t>
            </w:r>
          </w:p>
        </w:tc>
        <w:tc>
          <w:tcPr>
            <w:tcW w:w="3735" w:type="dxa"/>
            <w:tcBorders>
              <w:top w:val="single" w:sz="4" w:space="0" w:color="auto"/>
              <w:left w:val="single" w:sz="4" w:space="0" w:color="auto"/>
              <w:bottom w:val="single" w:sz="4" w:space="0" w:color="auto"/>
              <w:right w:val="single" w:sz="4" w:space="0" w:color="auto"/>
            </w:tcBorders>
          </w:tcPr>
          <w:p w14:paraId="0B3AA125" w14:textId="77777777" w:rsidR="00EF2FB9" w:rsidRDefault="00EF2FB9" w:rsidP="00EF2FB9">
            <w:pPr>
              <w:pStyle w:val="SpecTable"/>
            </w:pPr>
            <w:r>
              <w:t>1/60-1/100,000 second</w:t>
            </w:r>
          </w:p>
        </w:tc>
      </w:tr>
      <w:tr w:rsidR="00EF2FB9" w14:paraId="5FDA4686" w14:textId="77777777" w:rsidTr="00EF2FB9">
        <w:tc>
          <w:tcPr>
            <w:tcW w:w="3735" w:type="dxa"/>
            <w:tcBorders>
              <w:top w:val="single" w:sz="4" w:space="0" w:color="auto"/>
              <w:left w:val="single" w:sz="4" w:space="0" w:color="auto"/>
              <w:bottom w:val="single" w:sz="4" w:space="0" w:color="auto"/>
              <w:right w:val="single" w:sz="4" w:space="0" w:color="auto"/>
            </w:tcBorders>
          </w:tcPr>
          <w:p w14:paraId="61179EF4" w14:textId="77777777" w:rsidR="00EF2FB9" w:rsidRDefault="00EF2FB9" w:rsidP="00EF2FB9">
            <w:pPr>
              <w:pStyle w:val="SpecTable"/>
            </w:pPr>
            <w:r>
              <w:lastRenderedPageBreak/>
              <w:t xml:space="preserve">Frequency range </w:t>
            </w:r>
          </w:p>
        </w:tc>
        <w:tc>
          <w:tcPr>
            <w:tcW w:w="3735" w:type="dxa"/>
            <w:tcBorders>
              <w:top w:val="single" w:sz="4" w:space="0" w:color="auto"/>
              <w:left w:val="single" w:sz="4" w:space="0" w:color="auto"/>
              <w:bottom w:val="single" w:sz="4" w:space="0" w:color="auto"/>
              <w:right w:val="single" w:sz="4" w:space="0" w:color="auto"/>
            </w:tcBorders>
          </w:tcPr>
          <w:p w14:paraId="6239D62C" w14:textId="77777777" w:rsidR="00EF2FB9" w:rsidRDefault="00EF2FB9" w:rsidP="00EF2FB9">
            <w:pPr>
              <w:pStyle w:val="SpecTable"/>
            </w:pPr>
            <w:r>
              <w:t>2.41-2.47GHz</w:t>
            </w:r>
          </w:p>
        </w:tc>
      </w:tr>
      <w:tr w:rsidR="00EF2FB9" w14:paraId="6108F028" w14:textId="77777777" w:rsidTr="00EF2FB9">
        <w:tc>
          <w:tcPr>
            <w:tcW w:w="3735" w:type="dxa"/>
            <w:tcBorders>
              <w:top w:val="single" w:sz="4" w:space="0" w:color="auto"/>
              <w:left w:val="single" w:sz="4" w:space="0" w:color="auto"/>
              <w:bottom w:val="single" w:sz="4" w:space="0" w:color="auto"/>
              <w:right w:val="single" w:sz="4" w:space="0" w:color="auto"/>
            </w:tcBorders>
          </w:tcPr>
          <w:p w14:paraId="53D07C23" w14:textId="77777777" w:rsidR="00EF2FB9" w:rsidRDefault="00EF2FB9" w:rsidP="00EF2FB9">
            <w:pPr>
              <w:pStyle w:val="SpecTable"/>
            </w:pPr>
            <w:r>
              <w:t xml:space="preserve">Modulation </w:t>
            </w:r>
          </w:p>
        </w:tc>
        <w:tc>
          <w:tcPr>
            <w:tcW w:w="3735" w:type="dxa"/>
            <w:tcBorders>
              <w:top w:val="single" w:sz="4" w:space="0" w:color="auto"/>
              <w:left w:val="single" w:sz="4" w:space="0" w:color="auto"/>
              <w:bottom w:val="single" w:sz="4" w:space="0" w:color="auto"/>
              <w:right w:val="single" w:sz="4" w:space="0" w:color="auto"/>
            </w:tcBorders>
          </w:tcPr>
          <w:p w14:paraId="0037356B" w14:textId="77777777" w:rsidR="00EF2FB9" w:rsidRDefault="00EF2FB9" w:rsidP="00EF2FB9">
            <w:pPr>
              <w:pStyle w:val="SpecTable"/>
            </w:pPr>
            <w:r>
              <w:t>FM</w:t>
            </w:r>
          </w:p>
        </w:tc>
      </w:tr>
      <w:tr w:rsidR="00EF2FB9" w14:paraId="7B5379D1" w14:textId="77777777" w:rsidTr="00EF2FB9">
        <w:tc>
          <w:tcPr>
            <w:tcW w:w="3735" w:type="dxa"/>
            <w:tcBorders>
              <w:top w:val="single" w:sz="4" w:space="0" w:color="auto"/>
              <w:left w:val="single" w:sz="4" w:space="0" w:color="auto"/>
              <w:bottom w:val="single" w:sz="4" w:space="0" w:color="auto"/>
              <w:right w:val="single" w:sz="4" w:space="0" w:color="auto"/>
            </w:tcBorders>
          </w:tcPr>
          <w:p w14:paraId="2EF227C5" w14:textId="77777777" w:rsidR="00EF2FB9" w:rsidRDefault="00EF2FB9" w:rsidP="00EF2FB9">
            <w:pPr>
              <w:pStyle w:val="SpecTable"/>
            </w:pPr>
            <w:r>
              <w:t xml:space="preserve">Video signal/noise ratio  </w:t>
            </w:r>
          </w:p>
        </w:tc>
        <w:tc>
          <w:tcPr>
            <w:tcW w:w="3735" w:type="dxa"/>
            <w:tcBorders>
              <w:top w:val="single" w:sz="4" w:space="0" w:color="auto"/>
              <w:left w:val="single" w:sz="4" w:space="0" w:color="auto"/>
              <w:bottom w:val="single" w:sz="4" w:space="0" w:color="auto"/>
              <w:right w:val="single" w:sz="4" w:space="0" w:color="auto"/>
            </w:tcBorders>
          </w:tcPr>
          <w:p w14:paraId="1AEC6E63" w14:textId="77777777" w:rsidR="00EF2FB9" w:rsidRDefault="00EF2FB9" w:rsidP="00EF2FB9">
            <w:pPr>
              <w:pStyle w:val="SpecTable"/>
            </w:pPr>
            <w:r>
              <w:t>48dB</w:t>
            </w:r>
          </w:p>
        </w:tc>
      </w:tr>
      <w:tr w:rsidR="00EF2FB9" w14:paraId="59296178" w14:textId="77777777" w:rsidTr="00EF2FB9">
        <w:tc>
          <w:tcPr>
            <w:tcW w:w="3735" w:type="dxa"/>
            <w:tcBorders>
              <w:top w:val="single" w:sz="4" w:space="0" w:color="auto"/>
              <w:left w:val="single" w:sz="4" w:space="0" w:color="auto"/>
              <w:bottom w:val="single" w:sz="4" w:space="0" w:color="auto"/>
              <w:right w:val="single" w:sz="4" w:space="0" w:color="auto"/>
            </w:tcBorders>
          </w:tcPr>
          <w:p w14:paraId="4C754D6C" w14:textId="77777777" w:rsidR="00EF2FB9" w:rsidRDefault="00EF2FB9" w:rsidP="00EF2FB9">
            <w:pPr>
              <w:pStyle w:val="SpecTable"/>
            </w:pPr>
            <w:r>
              <w:t xml:space="preserve">Audio signal/noise ratio  </w:t>
            </w:r>
          </w:p>
        </w:tc>
        <w:tc>
          <w:tcPr>
            <w:tcW w:w="3735" w:type="dxa"/>
            <w:tcBorders>
              <w:top w:val="single" w:sz="4" w:space="0" w:color="auto"/>
              <w:left w:val="single" w:sz="4" w:space="0" w:color="auto"/>
              <w:bottom w:val="single" w:sz="4" w:space="0" w:color="auto"/>
              <w:right w:val="single" w:sz="4" w:space="0" w:color="auto"/>
            </w:tcBorders>
          </w:tcPr>
          <w:p w14:paraId="4B2803DF" w14:textId="77777777" w:rsidR="00EF2FB9" w:rsidRDefault="00EF2FB9" w:rsidP="00EF2FB9">
            <w:pPr>
              <w:pStyle w:val="SpecTable"/>
            </w:pPr>
            <w:r>
              <w:t>45db</w:t>
            </w:r>
          </w:p>
        </w:tc>
      </w:tr>
      <w:tr w:rsidR="00EF2FB9" w14:paraId="47C7D611" w14:textId="77777777" w:rsidTr="00EF2FB9">
        <w:tc>
          <w:tcPr>
            <w:tcW w:w="3735" w:type="dxa"/>
            <w:tcBorders>
              <w:top w:val="single" w:sz="4" w:space="0" w:color="auto"/>
              <w:left w:val="single" w:sz="4" w:space="0" w:color="auto"/>
              <w:bottom w:val="single" w:sz="4" w:space="0" w:color="auto"/>
              <w:right w:val="single" w:sz="4" w:space="0" w:color="auto"/>
            </w:tcBorders>
          </w:tcPr>
          <w:p w14:paraId="238D222B" w14:textId="77777777" w:rsidR="00EF2FB9" w:rsidRDefault="00EF2FB9" w:rsidP="00EF2FB9">
            <w:pPr>
              <w:pStyle w:val="SpecTable"/>
            </w:pPr>
            <w:r>
              <w:t xml:space="preserve">Minimum Illumination </w:t>
            </w:r>
          </w:p>
        </w:tc>
        <w:tc>
          <w:tcPr>
            <w:tcW w:w="3735" w:type="dxa"/>
            <w:tcBorders>
              <w:top w:val="single" w:sz="4" w:space="0" w:color="auto"/>
              <w:left w:val="single" w:sz="4" w:space="0" w:color="auto"/>
              <w:bottom w:val="single" w:sz="4" w:space="0" w:color="auto"/>
              <w:right w:val="single" w:sz="4" w:space="0" w:color="auto"/>
            </w:tcBorders>
          </w:tcPr>
          <w:p w14:paraId="7864A2D6" w14:textId="77777777" w:rsidR="00EF2FB9" w:rsidRDefault="00EF2FB9" w:rsidP="00EF2FB9">
            <w:pPr>
              <w:pStyle w:val="SpecTable"/>
            </w:pPr>
            <w:r>
              <w:t>0.6 lux</w:t>
            </w:r>
          </w:p>
        </w:tc>
      </w:tr>
      <w:tr w:rsidR="00EF2FB9" w14:paraId="691AD602" w14:textId="77777777" w:rsidTr="00EF2FB9">
        <w:tc>
          <w:tcPr>
            <w:tcW w:w="3735" w:type="dxa"/>
            <w:tcBorders>
              <w:top w:val="single" w:sz="4" w:space="0" w:color="auto"/>
              <w:left w:val="single" w:sz="4" w:space="0" w:color="auto"/>
              <w:bottom w:val="single" w:sz="4" w:space="0" w:color="auto"/>
              <w:right w:val="single" w:sz="4" w:space="0" w:color="auto"/>
            </w:tcBorders>
          </w:tcPr>
          <w:p w14:paraId="586C1A6C" w14:textId="77777777" w:rsidR="00EF2FB9" w:rsidRDefault="00EF2FB9" w:rsidP="00EF2FB9">
            <w:pPr>
              <w:pStyle w:val="SpecTable"/>
            </w:pPr>
            <w:r>
              <w:t xml:space="preserve">Signal to Noise Ratio </w:t>
            </w:r>
          </w:p>
        </w:tc>
        <w:tc>
          <w:tcPr>
            <w:tcW w:w="3735" w:type="dxa"/>
            <w:tcBorders>
              <w:top w:val="single" w:sz="4" w:space="0" w:color="auto"/>
              <w:left w:val="single" w:sz="4" w:space="0" w:color="auto"/>
              <w:bottom w:val="single" w:sz="4" w:space="0" w:color="auto"/>
              <w:right w:val="single" w:sz="4" w:space="0" w:color="auto"/>
            </w:tcBorders>
          </w:tcPr>
          <w:p w14:paraId="463E8FAE" w14:textId="77777777" w:rsidR="00EF2FB9" w:rsidRDefault="00EF2FB9" w:rsidP="00EF2FB9">
            <w:pPr>
              <w:pStyle w:val="SpecTable"/>
            </w:pPr>
            <w:r>
              <w:t>&gt;50 dB</w:t>
            </w:r>
          </w:p>
        </w:tc>
      </w:tr>
      <w:tr w:rsidR="00EF2FB9" w14:paraId="6F82C8AE" w14:textId="77777777" w:rsidTr="00EF2FB9">
        <w:tc>
          <w:tcPr>
            <w:tcW w:w="3735" w:type="dxa"/>
            <w:tcBorders>
              <w:top w:val="single" w:sz="4" w:space="0" w:color="auto"/>
              <w:left w:val="single" w:sz="4" w:space="0" w:color="auto"/>
              <w:bottom w:val="single" w:sz="4" w:space="0" w:color="auto"/>
              <w:right w:val="single" w:sz="4" w:space="0" w:color="auto"/>
            </w:tcBorders>
          </w:tcPr>
          <w:p w14:paraId="4590F5B9" w14:textId="77777777" w:rsidR="00EF2FB9" w:rsidRDefault="00EF2FB9" w:rsidP="00EF2FB9">
            <w:pPr>
              <w:pStyle w:val="SpecTable"/>
            </w:pPr>
            <w:r>
              <w:t xml:space="preserve">Automatic Gain Control </w:t>
            </w:r>
          </w:p>
        </w:tc>
        <w:tc>
          <w:tcPr>
            <w:tcW w:w="3735" w:type="dxa"/>
            <w:tcBorders>
              <w:top w:val="single" w:sz="4" w:space="0" w:color="auto"/>
              <w:left w:val="single" w:sz="4" w:space="0" w:color="auto"/>
              <w:bottom w:val="single" w:sz="4" w:space="0" w:color="auto"/>
              <w:right w:val="single" w:sz="4" w:space="0" w:color="auto"/>
            </w:tcBorders>
          </w:tcPr>
          <w:p w14:paraId="652FA2BB" w14:textId="77777777" w:rsidR="00EF2FB9" w:rsidRDefault="00EF2FB9" w:rsidP="00EF2FB9">
            <w:pPr>
              <w:pStyle w:val="SpecTable"/>
            </w:pPr>
            <w:r>
              <w:t>On/off switchable</w:t>
            </w:r>
          </w:p>
        </w:tc>
      </w:tr>
      <w:tr w:rsidR="00EF2FB9" w14:paraId="1B64C4B1" w14:textId="77777777" w:rsidTr="00EF2FB9">
        <w:tc>
          <w:tcPr>
            <w:tcW w:w="3735" w:type="dxa"/>
            <w:tcBorders>
              <w:top w:val="single" w:sz="4" w:space="0" w:color="auto"/>
              <w:left w:val="single" w:sz="4" w:space="0" w:color="auto"/>
              <w:bottom w:val="single" w:sz="4" w:space="0" w:color="auto"/>
              <w:right w:val="single" w:sz="4" w:space="0" w:color="auto"/>
            </w:tcBorders>
          </w:tcPr>
          <w:p w14:paraId="0759B8DF" w14:textId="77777777" w:rsidR="00EF2FB9" w:rsidRDefault="00EF2FB9" w:rsidP="00EF2FB9">
            <w:pPr>
              <w:pStyle w:val="SpecTable"/>
            </w:pPr>
            <w:r>
              <w:t xml:space="preserve">Backlight Compensation </w:t>
            </w:r>
          </w:p>
        </w:tc>
        <w:tc>
          <w:tcPr>
            <w:tcW w:w="3735" w:type="dxa"/>
            <w:tcBorders>
              <w:top w:val="single" w:sz="4" w:space="0" w:color="auto"/>
              <w:left w:val="single" w:sz="4" w:space="0" w:color="auto"/>
              <w:bottom w:val="single" w:sz="4" w:space="0" w:color="auto"/>
              <w:right w:val="single" w:sz="4" w:space="0" w:color="auto"/>
            </w:tcBorders>
          </w:tcPr>
          <w:p w14:paraId="1815E7A8" w14:textId="77777777" w:rsidR="00EF2FB9" w:rsidRDefault="00EF2FB9" w:rsidP="00EF2FB9">
            <w:pPr>
              <w:pStyle w:val="SpecTable"/>
            </w:pPr>
            <w:r>
              <w:t>On/off switchable</w:t>
            </w:r>
          </w:p>
        </w:tc>
      </w:tr>
      <w:tr w:rsidR="00EF2FB9" w14:paraId="462842B0" w14:textId="77777777" w:rsidTr="00EF2FB9">
        <w:tc>
          <w:tcPr>
            <w:tcW w:w="3735" w:type="dxa"/>
            <w:tcBorders>
              <w:top w:val="single" w:sz="4" w:space="0" w:color="auto"/>
              <w:left w:val="single" w:sz="4" w:space="0" w:color="auto"/>
              <w:bottom w:val="single" w:sz="4" w:space="0" w:color="auto"/>
              <w:right w:val="single" w:sz="4" w:space="0" w:color="auto"/>
            </w:tcBorders>
          </w:tcPr>
          <w:p w14:paraId="03DA77AC" w14:textId="77777777" w:rsidR="00EF2FB9" w:rsidRDefault="00EF2FB9" w:rsidP="00EF2FB9">
            <w:pPr>
              <w:pStyle w:val="SpecTable"/>
            </w:pPr>
            <w:r>
              <w:t>Auto White Balance</w:t>
            </w:r>
          </w:p>
        </w:tc>
        <w:tc>
          <w:tcPr>
            <w:tcW w:w="3735" w:type="dxa"/>
            <w:tcBorders>
              <w:top w:val="single" w:sz="4" w:space="0" w:color="auto"/>
              <w:left w:val="single" w:sz="4" w:space="0" w:color="auto"/>
              <w:bottom w:val="single" w:sz="4" w:space="0" w:color="auto"/>
              <w:right w:val="single" w:sz="4" w:space="0" w:color="auto"/>
            </w:tcBorders>
          </w:tcPr>
          <w:p w14:paraId="6F2DABE4" w14:textId="77777777" w:rsidR="00EF2FB9" w:rsidRDefault="00EF2FB9" w:rsidP="00EF2FB9">
            <w:pPr>
              <w:pStyle w:val="SpecTable"/>
            </w:pPr>
            <w:r>
              <w:t>On/off switchable</w:t>
            </w:r>
          </w:p>
        </w:tc>
      </w:tr>
      <w:tr w:rsidR="00EF2FB9" w14:paraId="3E74A3C7" w14:textId="77777777" w:rsidTr="00EF2FB9">
        <w:tc>
          <w:tcPr>
            <w:tcW w:w="3735" w:type="dxa"/>
            <w:tcBorders>
              <w:top w:val="single" w:sz="4" w:space="0" w:color="auto"/>
              <w:left w:val="single" w:sz="4" w:space="0" w:color="auto"/>
              <w:bottom w:val="single" w:sz="4" w:space="0" w:color="auto"/>
              <w:right w:val="single" w:sz="4" w:space="0" w:color="auto"/>
            </w:tcBorders>
          </w:tcPr>
          <w:p w14:paraId="11933355" w14:textId="77777777" w:rsidR="00EF2FB9" w:rsidRDefault="00EF2FB9" w:rsidP="00EF2FB9">
            <w:pPr>
              <w:pStyle w:val="SpecTable"/>
            </w:pPr>
            <w:r>
              <w:t xml:space="preserve">Video Output </w:t>
            </w:r>
          </w:p>
        </w:tc>
        <w:tc>
          <w:tcPr>
            <w:tcW w:w="3735" w:type="dxa"/>
            <w:tcBorders>
              <w:top w:val="single" w:sz="4" w:space="0" w:color="auto"/>
              <w:left w:val="single" w:sz="4" w:space="0" w:color="auto"/>
              <w:bottom w:val="single" w:sz="4" w:space="0" w:color="auto"/>
              <w:right w:val="single" w:sz="4" w:space="0" w:color="auto"/>
            </w:tcBorders>
          </w:tcPr>
          <w:p w14:paraId="5724EBBD" w14:textId="77777777" w:rsidR="00EF2FB9" w:rsidRDefault="00EF2FB9" w:rsidP="00EF2FB9">
            <w:pPr>
              <w:pStyle w:val="SpecTable"/>
            </w:pPr>
            <w:r>
              <w:t>1 Vp-p, 75 ohms</w:t>
            </w:r>
          </w:p>
        </w:tc>
      </w:tr>
      <w:tr w:rsidR="00EF2FB9" w14:paraId="428576CC" w14:textId="77777777" w:rsidTr="00EF2FB9">
        <w:tc>
          <w:tcPr>
            <w:tcW w:w="3735" w:type="dxa"/>
            <w:tcBorders>
              <w:top w:val="single" w:sz="4" w:space="0" w:color="auto"/>
              <w:left w:val="single" w:sz="4" w:space="0" w:color="auto"/>
              <w:bottom w:val="single" w:sz="4" w:space="0" w:color="auto"/>
              <w:right w:val="single" w:sz="4" w:space="0" w:color="auto"/>
            </w:tcBorders>
          </w:tcPr>
          <w:p w14:paraId="1BBBD546" w14:textId="77777777" w:rsidR="00EF2FB9" w:rsidRDefault="00EF2FB9" w:rsidP="00EF2FB9">
            <w:pPr>
              <w:pStyle w:val="SpecTable"/>
            </w:pPr>
            <w:r>
              <w:t xml:space="preserve">Lens Mount </w:t>
            </w:r>
          </w:p>
        </w:tc>
        <w:tc>
          <w:tcPr>
            <w:tcW w:w="3735" w:type="dxa"/>
            <w:tcBorders>
              <w:top w:val="single" w:sz="4" w:space="0" w:color="auto"/>
              <w:left w:val="single" w:sz="4" w:space="0" w:color="auto"/>
              <w:bottom w:val="single" w:sz="4" w:space="0" w:color="auto"/>
              <w:right w:val="single" w:sz="4" w:space="0" w:color="auto"/>
            </w:tcBorders>
          </w:tcPr>
          <w:p w14:paraId="0FF198F4" w14:textId="77777777" w:rsidR="00EF2FB9" w:rsidRDefault="00EF2FB9" w:rsidP="00EF2FB9">
            <w:pPr>
              <w:pStyle w:val="SpecTable"/>
            </w:pPr>
            <w:r>
              <w:t>C/CS mount (adjustable)</w:t>
            </w:r>
          </w:p>
        </w:tc>
      </w:tr>
    </w:tbl>
    <w:p w14:paraId="152B45C1" w14:textId="77777777" w:rsidR="00EF2FB9" w:rsidRDefault="00EF2FB9" w:rsidP="00EF2FB9"/>
    <w:p w14:paraId="381FC831" w14:textId="77777777" w:rsidR="00EF2FB9" w:rsidRDefault="00EF2FB9" w:rsidP="00EF2FB9">
      <w:pPr>
        <w:pStyle w:val="Level4"/>
      </w:pPr>
      <w:r>
        <w:t>b</w:t>
      </w:r>
      <w:r w:rsidR="00E10336">
        <w:t>.</w:t>
      </w:r>
      <w:r>
        <w:tab/>
        <w:t>Receivers</w:t>
      </w:r>
    </w:p>
    <w:tbl>
      <w:tblPr>
        <w:tblW w:w="0" w:type="auto"/>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90"/>
      </w:tblGrid>
      <w:tr w:rsidR="00EF2FB9" w14:paraId="601D566B" w14:textId="77777777" w:rsidTr="00EF2FB9">
        <w:tc>
          <w:tcPr>
            <w:tcW w:w="3780" w:type="dxa"/>
          </w:tcPr>
          <w:p w14:paraId="364FD9CA" w14:textId="77777777" w:rsidR="00EF2FB9" w:rsidRDefault="00EF2FB9" w:rsidP="00EF2FB9">
            <w:pPr>
              <w:pStyle w:val="SpecTable"/>
            </w:pPr>
            <w:r>
              <w:t>Frequency range</w:t>
            </w:r>
          </w:p>
        </w:tc>
        <w:tc>
          <w:tcPr>
            <w:tcW w:w="3690" w:type="dxa"/>
          </w:tcPr>
          <w:p w14:paraId="3062F9FE" w14:textId="77777777" w:rsidR="00EF2FB9" w:rsidRDefault="00EF2FB9" w:rsidP="00EF2FB9">
            <w:pPr>
              <w:pStyle w:val="SpecTable"/>
            </w:pPr>
            <w:r>
              <w:t xml:space="preserve">2.4-2.49GHz </w:t>
            </w:r>
          </w:p>
        </w:tc>
      </w:tr>
      <w:tr w:rsidR="00EF2FB9" w14:paraId="6B6167A5" w14:textId="77777777" w:rsidTr="00EF2FB9">
        <w:tc>
          <w:tcPr>
            <w:tcW w:w="3780" w:type="dxa"/>
          </w:tcPr>
          <w:p w14:paraId="60893C35" w14:textId="77777777" w:rsidR="00EF2FB9" w:rsidRDefault="00EF2FB9" w:rsidP="00EF2FB9">
            <w:pPr>
              <w:pStyle w:val="SpecTable"/>
            </w:pPr>
            <w:r>
              <w:t>Video output</w:t>
            </w:r>
          </w:p>
        </w:tc>
        <w:tc>
          <w:tcPr>
            <w:tcW w:w="3690" w:type="dxa"/>
          </w:tcPr>
          <w:p w14:paraId="0BD7A854" w14:textId="77777777" w:rsidR="00EF2FB9" w:rsidRDefault="00EF2FB9" w:rsidP="00EF2FB9">
            <w:pPr>
              <w:pStyle w:val="SpecTable"/>
            </w:pPr>
            <w:r>
              <w:t xml:space="preserve">1Vp-p </w:t>
            </w:r>
          </w:p>
        </w:tc>
      </w:tr>
      <w:tr w:rsidR="00EF2FB9" w14:paraId="2CA5B008" w14:textId="77777777" w:rsidTr="00EF2FB9">
        <w:tc>
          <w:tcPr>
            <w:tcW w:w="3780" w:type="dxa"/>
          </w:tcPr>
          <w:p w14:paraId="12D20993" w14:textId="77777777" w:rsidR="00EF2FB9" w:rsidRDefault="00EF2FB9" w:rsidP="00EF2FB9">
            <w:pPr>
              <w:pStyle w:val="SpecTable"/>
            </w:pPr>
            <w:r>
              <w:t>Signal/noise ratio</w:t>
            </w:r>
          </w:p>
        </w:tc>
        <w:tc>
          <w:tcPr>
            <w:tcW w:w="3690" w:type="dxa"/>
          </w:tcPr>
          <w:p w14:paraId="1EC5FDC8" w14:textId="77777777" w:rsidR="00EF2FB9" w:rsidRDefault="00EF2FB9" w:rsidP="00EF2FB9">
            <w:pPr>
              <w:pStyle w:val="SpecTable"/>
            </w:pPr>
            <w:r>
              <w:t>38dB</w:t>
            </w:r>
          </w:p>
        </w:tc>
      </w:tr>
    </w:tbl>
    <w:p w14:paraId="6B5EFC98" w14:textId="77777777" w:rsidR="007C75E7" w:rsidRDefault="00720B60">
      <w:pPr>
        <w:pStyle w:val="Level2"/>
      </w:pPr>
      <w:r>
        <w:t xml:space="preserve"> </w:t>
      </w:r>
    </w:p>
    <w:p w14:paraId="360D3D51" w14:textId="77777777" w:rsidR="004631E7" w:rsidRDefault="00E10336" w:rsidP="00E10336">
      <w:pPr>
        <w:pStyle w:val="Level1"/>
        <w:ind w:hanging="540"/>
      </w:pPr>
      <w:bookmarkStart w:id="79" w:name="_Toc274912262"/>
      <w:bookmarkStart w:id="80" w:name="_Toc276907672"/>
      <w:r>
        <w:t>BB</w:t>
      </w:r>
      <w:r w:rsidR="009872D8">
        <w:t>.</w:t>
      </w:r>
      <w:r>
        <w:tab/>
      </w:r>
      <w:r w:rsidR="00B87E9B">
        <w:t>LENSES</w:t>
      </w:r>
      <w:bookmarkEnd w:id="74"/>
      <w:bookmarkEnd w:id="79"/>
      <w:bookmarkEnd w:id="80"/>
    </w:p>
    <w:p w14:paraId="34F62E0F" w14:textId="77777777" w:rsidR="00F67175" w:rsidRDefault="00F67175" w:rsidP="009872D8">
      <w:pPr>
        <w:pStyle w:val="Level2"/>
        <w:numPr>
          <w:ilvl w:val="0"/>
          <w:numId w:val="23"/>
        </w:numPr>
      </w:pPr>
      <w:r>
        <w:t xml:space="preserve">Camera Field of View shall be set by the Contractor to produce full view of door or window opening and anyone entering or leaving through it.  Follow the project construction drawings for design intent.  </w:t>
      </w:r>
    </w:p>
    <w:p w14:paraId="6351C2EC" w14:textId="77777777" w:rsidR="00F67175" w:rsidRDefault="00F67175" w:rsidP="009872D8">
      <w:pPr>
        <w:pStyle w:val="Level2"/>
        <w:numPr>
          <w:ilvl w:val="0"/>
          <w:numId w:val="23"/>
        </w:numPr>
      </w:pPr>
      <w:r>
        <w:t>Camera Lenses shall be of the type supplied with the camera from the manufacture.  All cameras which are not supplied with lenses from the factory are specified in this specification.  The lens shall be equipped with an auto-iris mechanism unless otherwise specified.  Lenses having auto-iris</w:t>
      </w:r>
      <w:r w:rsidR="00FC20AD">
        <w:t>, DC iris, or motor zoom</w:t>
      </w:r>
      <w:r>
        <w:t xml:space="preserve"> functions shall be supplied with connectors, wiring, receiver/drivers, and controls as needed to operate the lens functions.  Lenses shall have sufficient circle of illumination to cover the image sensor evenly.  Lenses shall not be used on a camera with an image format larger than the lens is designed to cover.  Lenses shall be provided with pre-set capability.</w:t>
      </w:r>
    </w:p>
    <w:p w14:paraId="52AFD0E5" w14:textId="77777777" w:rsidR="007C75E7" w:rsidRDefault="00760C80">
      <w:pPr>
        <w:pStyle w:val="Level2"/>
        <w:numPr>
          <w:ilvl w:val="0"/>
          <w:numId w:val="23"/>
        </w:numPr>
      </w:pPr>
      <w:r>
        <w:t xml:space="preserve">Lenses shall have optical-quality coated optics, designed specifically for video surveillance applications, and matched to specified camera.  Provide color-corrected lenses with color </w:t>
      </w:r>
      <w:r>
        <w:lastRenderedPageBreak/>
        <w:t>cameras</w:t>
      </w:r>
      <w:r w:rsidR="00FC20AD">
        <w:t>, megapixel lenses for megapixel cameras, and lenses with day/night for color/b&amp;w cameras</w:t>
      </w:r>
      <w:r>
        <w:t>.</w:t>
      </w:r>
    </w:p>
    <w:p w14:paraId="3DEDB004" w14:textId="77777777" w:rsidR="007C75E7" w:rsidRDefault="00760C80">
      <w:pPr>
        <w:pStyle w:val="Level2"/>
        <w:numPr>
          <w:ilvl w:val="0"/>
          <w:numId w:val="23"/>
        </w:numPr>
      </w:pPr>
      <w:r>
        <w:t>Auto-Iris Lens: Electrically controlled iris with circuit set to maintain a constant video level in varying lighting conditions.</w:t>
      </w:r>
    </w:p>
    <w:p w14:paraId="62866696" w14:textId="77777777" w:rsidR="0076569A" w:rsidRDefault="00760C80" w:rsidP="0076569A">
      <w:pPr>
        <w:pStyle w:val="Level2"/>
        <w:numPr>
          <w:ilvl w:val="0"/>
          <w:numId w:val="23"/>
        </w:numPr>
      </w:pPr>
      <w:r>
        <w:t>Zoom Lenses:  Motorized, remote-controlled units, rated as "quiet operating."  Features include the following:</w:t>
      </w:r>
    </w:p>
    <w:p w14:paraId="591A803A" w14:textId="77777777" w:rsidR="007C75E7" w:rsidRDefault="00760C80">
      <w:pPr>
        <w:pStyle w:val="Level3"/>
      </w:pPr>
      <w:r>
        <w:t>a.</w:t>
      </w:r>
      <w:r>
        <w:tab/>
        <w:t>Electrical Leads:  Filtered to minimize video signal interference.</w:t>
      </w:r>
    </w:p>
    <w:p w14:paraId="68B614F3" w14:textId="77777777" w:rsidR="007C75E7" w:rsidRDefault="00760C80">
      <w:pPr>
        <w:pStyle w:val="Level3"/>
      </w:pPr>
      <w:r>
        <w:t>b.</w:t>
      </w:r>
      <w:r>
        <w:tab/>
        <w:t>Motor Speed:  Variable.</w:t>
      </w:r>
    </w:p>
    <w:p w14:paraId="2C4E8CFD" w14:textId="77777777" w:rsidR="007C75E7" w:rsidRDefault="00760C80">
      <w:pPr>
        <w:pStyle w:val="Level3"/>
      </w:pPr>
      <w:r>
        <w:t>c.</w:t>
      </w:r>
      <w:r>
        <w:tab/>
        <w:t>Lens shall be available with preset positioning capability to recall the position of specific scenes.</w:t>
      </w:r>
    </w:p>
    <w:p w14:paraId="5C83902A" w14:textId="77777777" w:rsidR="00EF2FB9" w:rsidRDefault="009872D8" w:rsidP="009872D8">
      <w:pPr>
        <w:pStyle w:val="Level2"/>
      </w:pPr>
      <w:r>
        <w:t>6</w:t>
      </w:r>
      <w:r w:rsidR="00EF2FB9">
        <w:t>.</w:t>
      </w:r>
      <w:r w:rsidR="00EF2FB9">
        <w:tab/>
        <w:t>Lenses: Shall be utilized in a manner that provides maximum coverage of the area being monitored by the camera. The lenses shall:</w:t>
      </w:r>
    </w:p>
    <w:p w14:paraId="3E3E7552" w14:textId="77777777" w:rsidR="00EF2FB9" w:rsidRDefault="00364ADA" w:rsidP="00364ADA">
      <w:pPr>
        <w:pStyle w:val="Level3"/>
      </w:pPr>
      <w:r>
        <w:t>a.</w:t>
      </w:r>
      <w:r>
        <w:tab/>
      </w:r>
      <w:r w:rsidR="00EF2FB9">
        <w:t>Be 1/3” to fit CCD fixed camera.</w:t>
      </w:r>
    </w:p>
    <w:p w14:paraId="7D27B15D" w14:textId="77777777" w:rsidR="00EF2FB9" w:rsidRDefault="00364ADA" w:rsidP="00364ADA">
      <w:pPr>
        <w:pStyle w:val="Level3"/>
      </w:pPr>
      <w:r>
        <w:t>b.</w:t>
      </w:r>
      <w:r>
        <w:tab/>
      </w:r>
      <w:r w:rsidR="00EF2FB9">
        <w:t>Be all glass with coated optics.</w:t>
      </w:r>
    </w:p>
    <w:p w14:paraId="76CC302C" w14:textId="77777777" w:rsidR="00EF2FB9" w:rsidRDefault="00364ADA" w:rsidP="00364ADA">
      <w:pPr>
        <w:pStyle w:val="Level3"/>
      </w:pPr>
      <w:r>
        <w:t>c.</w:t>
      </w:r>
      <w:r>
        <w:tab/>
      </w:r>
      <w:r w:rsidR="00EF2FB9">
        <w:t>Have mounts that are compatible with the camera selected.</w:t>
      </w:r>
    </w:p>
    <w:p w14:paraId="1260FDB3" w14:textId="77777777" w:rsidR="00EF2FB9" w:rsidRDefault="00364ADA" w:rsidP="00364ADA">
      <w:pPr>
        <w:pStyle w:val="Level3"/>
      </w:pPr>
      <w:r>
        <w:t>d.</w:t>
      </w:r>
      <w:r>
        <w:tab/>
      </w:r>
      <w:r w:rsidR="00EF2FB9">
        <w:t>Be packaged and supplied with the camera.</w:t>
      </w:r>
    </w:p>
    <w:p w14:paraId="2DF17D4B" w14:textId="77777777" w:rsidR="00EF2FB9" w:rsidRDefault="00364ADA" w:rsidP="00364ADA">
      <w:pPr>
        <w:pStyle w:val="Level3"/>
      </w:pPr>
      <w:r>
        <w:t>e.</w:t>
      </w:r>
      <w:r>
        <w:tab/>
      </w:r>
      <w:r w:rsidR="00EF2FB9">
        <w:t>Have a maximum f-stop of f/1.3 for fixed lenses, and a maximum f-stop of f/1.6 for variable focus lenses.</w:t>
      </w:r>
    </w:p>
    <w:p w14:paraId="246061BE" w14:textId="77777777" w:rsidR="00EF2FB9" w:rsidRPr="00364ADA" w:rsidRDefault="00364ADA" w:rsidP="00364ADA">
      <w:pPr>
        <w:pStyle w:val="Level3"/>
      </w:pPr>
      <w:r>
        <w:t>f.</w:t>
      </w:r>
      <w:r>
        <w:tab/>
      </w:r>
      <w:r w:rsidR="00EF2FB9" w:rsidRPr="00364ADA">
        <w:t>Be equipped with an auto-iris mechanism.</w:t>
      </w:r>
    </w:p>
    <w:p w14:paraId="2092720B" w14:textId="77777777" w:rsidR="00EF2FB9" w:rsidRDefault="00EF2FB9" w:rsidP="00364ADA">
      <w:pPr>
        <w:pStyle w:val="Level3"/>
        <w:numPr>
          <w:ilvl w:val="0"/>
          <w:numId w:val="33"/>
        </w:numPr>
      </w:pPr>
      <w:r>
        <w:t xml:space="preserve">Have sufficient circle of illumination to cover the image sensor evenly.  </w:t>
      </w:r>
    </w:p>
    <w:p w14:paraId="2D2DD66E" w14:textId="77777777" w:rsidR="00EF2FB9" w:rsidRDefault="00EF2FB9" w:rsidP="00364ADA">
      <w:pPr>
        <w:pStyle w:val="Level3"/>
        <w:numPr>
          <w:ilvl w:val="0"/>
          <w:numId w:val="33"/>
        </w:numPr>
      </w:pPr>
      <w:r>
        <w:t xml:space="preserve">Not be used on a camera with an image format larger than the lens is designed to cover.  </w:t>
      </w:r>
    </w:p>
    <w:p w14:paraId="528809E9" w14:textId="77777777" w:rsidR="00EF2FB9" w:rsidRDefault="00EF2FB9" w:rsidP="00364ADA">
      <w:pPr>
        <w:pStyle w:val="Level3"/>
        <w:numPr>
          <w:ilvl w:val="0"/>
          <w:numId w:val="33"/>
        </w:numPr>
      </w:pPr>
      <w:r>
        <w:t>Be provided with pre-set capability.</w:t>
      </w:r>
    </w:p>
    <w:p w14:paraId="47F10237" w14:textId="77777777" w:rsidR="00EF2FB9" w:rsidRDefault="009872D8" w:rsidP="009872D8">
      <w:pPr>
        <w:pStyle w:val="Level2"/>
      </w:pPr>
      <w:r>
        <w:t>7</w:t>
      </w:r>
      <w:r w:rsidR="00EF2FB9">
        <w:t>.</w:t>
      </w:r>
      <w:r w:rsidR="00EF2FB9">
        <w:tab/>
        <w:t>Two types of lenses shall be utilized for both interior and exterior fixed cameras:</w:t>
      </w:r>
    </w:p>
    <w:p w14:paraId="03EED844" w14:textId="77777777" w:rsidR="00EF2FB9" w:rsidRDefault="009872D8" w:rsidP="00BC4361">
      <w:pPr>
        <w:pStyle w:val="Level3"/>
      </w:pPr>
      <w:r>
        <w:t>a</w:t>
      </w:r>
      <w:r w:rsidR="00EF2FB9">
        <w:t>.</w:t>
      </w:r>
      <w:r w:rsidR="00EF2FB9">
        <w:tab/>
        <w:t xml:space="preserve">Manual Variable Focus </w:t>
      </w:r>
    </w:p>
    <w:p w14:paraId="7CEB6BD6" w14:textId="77777777" w:rsidR="00EF2FB9" w:rsidRDefault="009872D8" w:rsidP="00BC4361">
      <w:pPr>
        <w:pStyle w:val="Level3"/>
      </w:pPr>
      <w:r>
        <w:t>b</w:t>
      </w:r>
      <w:r w:rsidR="00EF2FB9">
        <w:t>.</w:t>
      </w:r>
      <w:r w:rsidR="00EF2FB9">
        <w:tab/>
        <w:t>Auto Iris Fixed</w:t>
      </w:r>
    </w:p>
    <w:p w14:paraId="6E94E75A" w14:textId="77777777" w:rsidR="00EF2FB9" w:rsidRDefault="00BC4361" w:rsidP="00BC4361">
      <w:pPr>
        <w:pStyle w:val="Level2"/>
      </w:pPr>
      <w:r>
        <w:t>8</w:t>
      </w:r>
      <w:r w:rsidR="00EF2FB9">
        <w:t>.</w:t>
      </w:r>
      <w:r w:rsidR="00EF2FB9">
        <w:tab/>
        <w:t>Manual Variable Focus:</w:t>
      </w:r>
    </w:p>
    <w:p w14:paraId="617C5636" w14:textId="77777777" w:rsidR="00EF2FB9" w:rsidRDefault="00BC4361" w:rsidP="00BC4361">
      <w:pPr>
        <w:pStyle w:val="Level3"/>
      </w:pPr>
      <w:r>
        <w:t>a</w:t>
      </w:r>
      <w:r w:rsidR="00EF2FB9">
        <w:t>.</w:t>
      </w:r>
      <w:r w:rsidR="00EF2FB9">
        <w:tab/>
        <w:t>Shall be utilized in large areas that are being monitored by the camera. Examples of this are perimeter fence lines, vehicle entry points, parking areas, etc.</w:t>
      </w:r>
    </w:p>
    <w:p w14:paraId="7A0452D2" w14:textId="77777777" w:rsidR="00EF2FB9" w:rsidRDefault="00BC4361" w:rsidP="00BC4361">
      <w:pPr>
        <w:pStyle w:val="Level3"/>
      </w:pPr>
      <w:r>
        <w:t>b</w:t>
      </w:r>
      <w:r w:rsidR="00EF2FB9">
        <w:t>.</w:t>
      </w:r>
      <w:r w:rsidR="00EF2FB9">
        <w:tab/>
        <w:t>Shall allow for setting virtually any angle of field, which maximizes surveillance effects.</w:t>
      </w:r>
    </w:p>
    <w:p w14:paraId="12EA3023" w14:textId="77777777" w:rsidR="00EF2FB9" w:rsidRDefault="00BC4361" w:rsidP="00BC4361">
      <w:pPr>
        <w:pStyle w:val="Level3"/>
      </w:pPr>
      <w:r>
        <w:t>c</w:t>
      </w:r>
      <w:r w:rsidR="00EF2FB9">
        <w:t>.</w:t>
      </w:r>
      <w:r w:rsidR="00EF2FB9">
        <w:tab/>
        <w:t>Technical Characteristics:</w:t>
      </w:r>
    </w:p>
    <w:tbl>
      <w:tblPr>
        <w:tblW w:w="0" w:type="auto"/>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90"/>
      </w:tblGrid>
      <w:tr w:rsidR="00EF2FB9" w14:paraId="23110A2B" w14:textId="77777777" w:rsidTr="00EF2FB9">
        <w:tc>
          <w:tcPr>
            <w:tcW w:w="3780" w:type="dxa"/>
          </w:tcPr>
          <w:p w14:paraId="3D456D48" w14:textId="77777777" w:rsidR="00EF2FB9" w:rsidRDefault="00EF2FB9" w:rsidP="00EF2FB9">
            <w:pPr>
              <w:pStyle w:val="SpecTable"/>
            </w:pPr>
            <w:r>
              <w:t xml:space="preserve">Image format </w:t>
            </w:r>
          </w:p>
        </w:tc>
        <w:tc>
          <w:tcPr>
            <w:tcW w:w="3690" w:type="dxa"/>
          </w:tcPr>
          <w:p w14:paraId="2B7E3055" w14:textId="77777777" w:rsidR="00EF2FB9" w:rsidRDefault="00EF2FB9" w:rsidP="00EF2FB9">
            <w:pPr>
              <w:pStyle w:val="SpecTable"/>
            </w:pPr>
            <w:r>
              <w:t>1/3 inch</w:t>
            </w:r>
          </w:p>
        </w:tc>
      </w:tr>
      <w:tr w:rsidR="00EF2FB9" w14:paraId="14208686" w14:textId="77777777" w:rsidTr="00EF2FB9">
        <w:tc>
          <w:tcPr>
            <w:tcW w:w="3780" w:type="dxa"/>
          </w:tcPr>
          <w:p w14:paraId="5FBFCC91" w14:textId="77777777" w:rsidR="00EF2FB9" w:rsidRDefault="00EF2FB9" w:rsidP="00EF2FB9">
            <w:pPr>
              <w:pStyle w:val="SpecTable"/>
            </w:pPr>
            <w:r>
              <w:t xml:space="preserve">Focal length </w:t>
            </w:r>
          </w:p>
        </w:tc>
        <w:tc>
          <w:tcPr>
            <w:tcW w:w="3690" w:type="dxa"/>
          </w:tcPr>
          <w:p w14:paraId="5C17B250" w14:textId="77777777" w:rsidR="00EF2FB9" w:rsidRDefault="00EF2FB9" w:rsidP="00EF2FB9">
            <w:pPr>
              <w:pStyle w:val="SpecTable"/>
            </w:pPr>
            <w:r>
              <w:t>5–50mm</w:t>
            </w:r>
            <w:r w:rsidR="007F0ABA">
              <w:t xml:space="preserve"> </w:t>
            </w:r>
          </w:p>
        </w:tc>
      </w:tr>
      <w:tr w:rsidR="00EF2FB9" w14:paraId="2944B752" w14:textId="77777777" w:rsidTr="00EF2FB9">
        <w:tc>
          <w:tcPr>
            <w:tcW w:w="3780" w:type="dxa"/>
          </w:tcPr>
          <w:p w14:paraId="3ED585E4" w14:textId="77777777" w:rsidR="00EF2FB9" w:rsidRDefault="00EF2FB9" w:rsidP="00EF2FB9">
            <w:pPr>
              <w:pStyle w:val="SpecTable"/>
            </w:pPr>
            <w:r>
              <w:lastRenderedPageBreak/>
              <w:t xml:space="preserve">Iris range </w:t>
            </w:r>
          </w:p>
        </w:tc>
        <w:tc>
          <w:tcPr>
            <w:tcW w:w="3690" w:type="dxa"/>
          </w:tcPr>
          <w:p w14:paraId="207E530C" w14:textId="77777777" w:rsidR="00EF2FB9" w:rsidRDefault="00EF2FB9" w:rsidP="00EF2FB9">
            <w:pPr>
              <w:pStyle w:val="SpecTable"/>
            </w:pPr>
            <w:r>
              <w:t>F1.4 to close</w:t>
            </w:r>
          </w:p>
        </w:tc>
      </w:tr>
      <w:tr w:rsidR="00EF2FB9" w14:paraId="26D29A64" w14:textId="77777777" w:rsidTr="00EF2FB9">
        <w:tc>
          <w:tcPr>
            <w:tcW w:w="3780" w:type="dxa"/>
          </w:tcPr>
          <w:p w14:paraId="4C3994F6" w14:textId="77777777" w:rsidR="00EF2FB9" w:rsidRDefault="00EF2FB9" w:rsidP="00EF2FB9">
            <w:pPr>
              <w:pStyle w:val="SpecTable"/>
            </w:pPr>
            <w:r>
              <w:t xml:space="preserve">Focus range </w:t>
            </w:r>
          </w:p>
        </w:tc>
        <w:tc>
          <w:tcPr>
            <w:tcW w:w="3690" w:type="dxa"/>
          </w:tcPr>
          <w:p w14:paraId="581488D8" w14:textId="77777777" w:rsidR="00EF2FB9" w:rsidRDefault="00EF2FB9" w:rsidP="00EF2FB9">
            <w:pPr>
              <w:pStyle w:val="SpecTable"/>
            </w:pPr>
            <w:r>
              <w:t>1m (3.3 ft)</w:t>
            </w:r>
          </w:p>
        </w:tc>
      </w:tr>
      <w:tr w:rsidR="00EF2FB9" w14:paraId="76185545" w14:textId="77777777" w:rsidTr="00EF2FB9">
        <w:tc>
          <w:tcPr>
            <w:tcW w:w="3780" w:type="dxa"/>
          </w:tcPr>
          <w:p w14:paraId="7879B296" w14:textId="77777777" w:rsidR="00EF2FB9" w:rsidRDefault="00EF2FB9" w:rsidP="00EF2FB9">
            <w:pPr>
              <w:pStyle w:val="SpecTable"/>
            </w:pPr>
            <w:r>
              <w:t xml:space="preserve">Back focus distance </w:t>
            </w:r>
          </w:p>
        </w:tc>
        <w:tc>
          <w:tcPr>
            <w:tcW w:w="3690" w:type="dxa"/>
          </w:tcPr>
          <w:p w14:paraId="6FC51089" w14:textId="77777777" w:rsidR="00EF2FB9" w:rsidRDefault="00EF2FB9" w:rsidP="00EF2FB9">
            <w:pPr>
              <w:pStyle w:val="SpecTable"/>
            </w:pPr>
            <w:r>
              <w:t>10.05 mm (0.4 in)</w:t>
            </w:r>
          </w:p>
        </w:tc>
      </w:tr>
      <w:tr w:rsidR="00EF2FB9" w14:paraId="4F2A7DED" w14:textId="77777777" w:rsidTr="00EF2FB9">
        <w:tc>
          <w:tcPr>
            <w:tcW w:w="3780" w:type="dxa"/>
          </w:tcPr>
          <w:p w14:paraId="1E8C41DD" w14:textId="77777777" w:rsidR="00EF2FB9" w:rsidRDefault="00EF2FB9" w:rsidP="00EF2FB9">
            <w:pPr>
              <w:pStyle w:val="SpecTable"/>
            </w:pPr>
            <w:r>
              <w:t xml:space="preserve">Angle view Wide (1/3 in) </w:t>
            </w:r>
          </w:p>
        </w:tc>
        <w:tc>
          <w:tcPr>
            <w:tcW w:w="3690" w:type="dxa"/>
          </w:tcPr>
          <w:p w14:paraId="05C77043" w14:textId="77777777" w:rsidR="00EF2FB9" w:rsidRDefault="00EF2FB9" w:rsidP="00EF2FB9">
            <w:pPr>
              <w:pStyle w:val="SpecTable"/>
            </w:pPr>
            <w:r>
              <w:t>53.4 x 40.1</w:t>
            </w:r>
          </w:p>
        </w:tc>
      </w:tr>
      <w:tr w:rsidR="00EF2FB9" w14:paraId="1C270448" w14:textId="77777777" w:rsidTr="00EF2FB9">
        <w:tc>
          <w:tcPr>
            <w:tcW w:w="3780" w:type="dxa"/>
          </w:tcPr>
          <w:p w14:paraId="2C2DC0CB" w14:textId="77777777" w:rsidR="00EF2FB9" w:rsidRDefault="00EF2FB9" w:rsidP="00EF2FB9">
            <w:pPr>
              <w:pStyle w:val="SpecTable"/>
            </w:pPr>
            <w:r>
              <w:t xml:space="preserve">Angle view Tele (1/3 in) </w:t>
            </w:r>
          </w:p>
        </w:tc>
        <w:tc>
          <w:tcPr>
            <w:tcW w:w="3690" w:type="dxa"/>
          </w:tcPr>
          <w:p w14:paraId="724A0176" w14:textId="77777777" w:rsidR="00EF2FB9" w:rsidRDefault="00EF2FB9" w:rsidP="00EF2FB9">
            <w:pPr>
              <w:pStyle w:val="SpecTable"/>
            </w:pPr>
            <w:r>
              <w:t>5.3 x 4.1</w:t>
            </w:r>
          </w:p>
        </w:tc>
      </w:tr>
      <w:tr w:rsidR="00EF2FB9" w14:paraId="467A5CC1" w14:textId="77777777" w:rsidTr="00EF2FB9">
        <w:tc>
          <w:tcPr>
            <w:tcW w:w="3780" w:type="dxa"/>
          </w:tcPr>
          <w:p w14:paraId="1FDBEDBD" w14:textId="77777777" w:rsidR="00EF2FB9" w:rsidRDefault="00EF2FB9" w:rsidP="00EF2FB9">
            <w:pPr>
              <w:pStyle w:val="SpecTable"/>
            </w:pPr>
            <w:r>
              <w:t xml:space="preserve">Iris control </w:t>
            </w:r>
          </w:p>
        </w:tc>
        <w:tc>
          <w:tcPr>
            <w:tcW w:w="3690" w:type="dxa"/>
          </w:tcPr>
          <w:p w14:paraId="533C2C3F" w14:textId="77777777" w:rsidR="00EF2FB9" w:rsidRDefault="00EF2FB9" w:rsidP="00EF2FB9">
            <w:pPr>
              <w:pStyle w:val="SpecTable"/>
            </w:pPr>
            <w:r>
              <w:t>manual</w:t>
            </w:r>
          </w:p>
        </w:tc>
      </w:tr>
      <w:tr w:rsidR="00EF2FB9" w14:paraId="0AC408DA" w14:textId="77777777" w:rsidTr="00EF2FB9">
        <w:trPr>
          <w:trHeight w:val="73"/>
        </w:trPr>
        <w:tc>
          <w:tcPr>
            <w:tcW w:w="3780" w:type="dxa"/>
          </w:tcPr>
          <w:p w14:paraId="5F453938" w14:textId="77777777" w:rsidR="00EF2FB9" w:rsidRDefault="00EF2FB9" w:rsidP="00EF2FB9">
            <w:pPr>
              <w:pStyle w:val="SpecTable"/>
            </w:pPr>
            <w:r>
              <w:t xml:space="preserve">Focus ctrl </w:t>
            </w:r>
          </w:p>
        </w:tc>
        <w:tc>
          <w:tcPr>
            <w:tcW w:w="3690" w:type="dxa"/>
          </w:tcPr>
          <w:p w14:paraId="7DB102C4" w14:textId="77777777" w:rsidR="00EF2FB9" w:rsidRDefault="00EF2FB9" w:rsidP="00EF2FB9">
            <w:pPr>
              <w:pStyle w:val="SpecTable"/>
            </w:pPr>
            <w:r>
              <w:t>manual</w:t>
            </w:r>
          </w:p>
        </w:tc>
      </w:tr>
      <w:tr w:rsidR="00EF2FB9" w14:paraId="143E919B" w14:textId="77777777" w:rsidTr="00EF2FB9">
        <w:tc>
          <w:tcPr>
            <w:tcW w:w="3780" w:type="dxa"/>
          </w:tcPr>
          <w:p w14:paraId="1D943930" w14:textId="77777777" w:rsidR="00EF2FB9" w:rsidRDefault="00EF2FB9" w:rsidP="00EF2FB9">
            <w:pPr>
              <w:pStyle w:val="SpecTable"/>
            </w:pPr>
            <w:r>
              <w:t xml:space="preserve">Zoom ctrl </w:t>
            </w:r>
          </w:p>
        </w:tc>
        <w:tc>
          <w:tcPr>
            <w:tcW w:w="3690" w:type="dxa"/>
          </w:tcPr>
          <w:p w14:paraId="5A629D6F" w14:textId="77777777" w:rsidR="00EF2FB9" w:rsidRDefault="00EF2FB9" w:rsidP="00EF2FB9">
            <w:pPr>
              <w:pStyle w:val="SpecTable"/>
            </w:pPr>
            <w:r>
              <w:t>manual</w:t>
            </w:r>
          </w:p>
        </w:tc>
      </w:tr>
    </w:tbl>
    <w:p w14:paraId="3F649876" w14:textId="77777777" w:rsidR="00EF2FB9" w:rsidRDefault="00EF2FB9" w:rsidP="00EF2FB9"/>
    <w:p w14:paraId="1139C6B4" w14:textId="77777777" w:rsidR="00EE6867" w:rsidRPr="0095186F" w:rsidRDefault="00364ADA" w:rsidP="00364ADA">
      <w:pPr>
        <w:pStyle w:val="Level1"/>
        <w:ind w:hanging="540"/>
      </w:pPr>
      <w:bookmarkStart w:id="81" w:name="_Toc276907673"/>
      <w:bookmarkStart w:id="82" w:name="_Toc274827227"/>
      <w:bookmarkStart w:id="83" w:name="_Toc274912263"/>
      <w:r>
        <w:t>CC</w:t>
      </w:r>
      <w:r w:rsidR="002C2A0F">
        <w:t>.</w:t>
      </w:r>
      <w:r>
        <w:tab/>
      </w:r>
      <w:r w:rsidR="0095186F" w:rsidRPr="0095186F">
        <w:t>CAMERA HOUSINGS AND MOUNTS</w:t>
      </w:r>
      <w:bookmarkEnd w:id="81"/>
    </w:p>
    <w:p w14:paraId="7088A714" w14:textId="77777777" w:rsidR="007C75E7" w:rsidRDefault="00EE6867">
      <w:pPr>
        <w:pStyle w:val="Level2"/>
        <w:numPr>
          <w:ilvl w:val="0"/>
          <w:numId w:val="28"/>
        </w:numPr>
      </w:pPr>
      <w:r>
        <w:t xml:space="preserve">This section pertains to all interior and exterior housings, domes, and applicable wall, ceiling, corner, pole, and rooftop mounts associated with the housing. Housings and mounts shall be specified in accordance to the type of cameras used. </w:t>
      </w:r>
    </w:p>
    <w:p w14:paraId="457E933D" w14:textId="77777777" w:rsidR="007C75E7" w:rsidRDefault="00EE6867">
      <w:pPr>
        <w:pStyle w:val="Level2"/>
        <w:numPr>
          <w:ilvl w:val="0"/>
          <w:numId w:val="28"/>
        </w:numPr>
      </w:pPr>
      <w:r>
        <w:t xml:space="preserve">All cameras and lenses shall be enclosed in a tamper resistant housing. Any additional mounting hardware required to install the camera housing at its specified location shall be provided along with the housing. </w:t>
      </w:r>
    </w:p>
    <w:p w14:paraId="23E3776F" w14:textId="77777777" w:rsidR="007C75E7" w:rsidRDefault="00EE6867">
      <w:pPr>
        <w:pStyle w:val="Level2"/>
        <w:numPr>
          <w:ilvl w:val="0"/>
          <w:numId w:val="28"/>
        </w:numPr>
      </w:pPr>
      <w:r>
        <w:t>The camera and lens contained inside the housing shall be installed on a camera mount. All additional mounting hardware required to install the camera housing at its specified location shall be provided along with the housing.</w:t>
      </w:r>
    </w:p>
    <w:p w14:paraId="6869A2DB" w14:textId="77777777" w:rsidR="007C75E7" w:rsidRDefault="00EE6867">
      <w:pPr>
        <w:pStyle w:val="Level2"/>
        <w:numPr>
          <w:ilvl w:val="0"/>
          <w:numId w:val="28"/>
        </w:numPr>
      </w:pPr>
      <w:r>
        <w:t>Shall be manufactured in a manner that are capable of supporting a maximum of three (3) cameras with housings, and meet environmental requirements for the geographical area the camera support equipment is being installed on or within.</w:t>
      </w:r>
    </w:p>
    <w:p w14:paraId="37999AFA" w14:textId="77777777" w:rsidR="007C75E7" w:rsidRDefault="00EE6867">
      <w:pPr>
        <w:pStyle w:val="Level2"/>
        <w:numPr>
          <w:ilvl w:val="0"/>
          <w:numId w:val="28"/>
        </w:numPr>
      </w:pPr>
      <w:r>
        <w:t xml:space="preserve">Environmentally Sealed </w:t>
      </w:r>
    </w:p>
    <w:p w14:paraId="1ADB467C" w14:textId="77777777" w:rsidR="007C75E7" w:rsidRDefault="00616F61" w:rsidP="00364ADA">
      <w:pPr>
        <w:pStyle w:val="Level3"/>
      </w:pPr>
      <w:r>
        <w:t>a.</w:t>
      </w:r>
      <w:r w:rsidR="00EE6867">
        <w:tab/>
        <w:t>Shall</w:t>
      </w:r>
      <w:r w:rsidR="00364ADA">
        <w:t xml:space="preserve"> b</w:t>
      </w:r>
      <w:r w:rsidR="00EE6867">
        <w:t>e designed in manner that it provides a condensation free environment for correct camera operation.</w:t>
      </w:r>
    </w:p>
    <w:p w14:paraId="692BB878" w14:textId="77777777" w:rsidR="007C75E7" w:rsidRDefault="00364ADA" w:rsidP="00364ADA">
      <w:pPr>
        <w:pStyle w:val="Level3"/>
      </w:pPr>
      <w:r>
        <w:t>b.</w:t>
      </w:r>
      <w:r w:rsidR="00EE6867">
        <w:tab/>
      </w:r>
      <w:r>
        <w:t>Shall be o</w:t>
      </w:r>
      <w:r w:rsidR="00EE6867">
        <w:t>perate</w:t>
      </w:r>
      <w:r>
        <w:t>d</w:t>
      </w:r>
      <w:r w:rsidR="00EE6867">
        <w:t xml:space="preserve"> in a 100 percent condensing humidity atmosphere.</w:t>
      </w:r>
    </w:p>
    <w:p w14:paraId="4D50C0FD" w14:textId="77777777" w:rsidR="007C75E7" w:rsidRDefault="00364ADA" w:rsidP="00364ADA">
      <w:pPr>
        <w:pStyle w:val="Level3"/>
      </w:pPr>
      <w:r>
        <w:t>c.</w:t>
      </w:r>
      <w:r>
        <w:tab/>
        <w:t>Shall b</w:t>
      </w:r>
      <w:r w:rsidR="00EE6867">
        <w:t>e constructed in a manner that:</w:t>
      </w:r>
    </w:p>
    <w:p w14:paraId="2E088B3E" w14:textId="77777777" w:rsidR="00EE6867" w:rsidRDefault="00364ADA" w:rsidP="00364ADA">
      <w:pPr>
        <w:pStyle w:val="Level4"/>
      </w:pPr>
      <w:r>
        <w:t>1</w:t>
      </w:r>
      <w:r w:rsidR="00EE6867">
        <w:t>)</w:t>
      </w:r>
      <w:r w:rsidR="00EE6867">
        <w:tab/>
        <w:t>Has a fill valve to allow for the introduction of nitrogen into the housing to eliminate existing atmospheric air and pressurize the housing to create moisture free conditions.</w:t>
      </w:r>
    </w:p>
    <w:p w14:paraId="18D2A17E" w14:textId="77777777" w:rsidR="00EE6867" w:rsidRDefault="00364ADA" w:rsidP="00364ADA">
      <w:pPr>
        <w:pStyle w:val="Level4"/>
      </w:pPr>
      <w:r>
        <w:t>2</w:t>
      </w:r>
      <w:r w:rsidR="00EE6867">
        <w:t>)</w:t>
      </w:r>
      <w:r w:rsidR="00EE6867">
        <w:tab/>
        <w:t>Has an overpressure valve to prevent damage to the housing in the event of over pressurization.</w:t>
      </w:r>
    </w:p>
    <w:p w14:paraId="638A1BB0" w14:textId="77777777" w:rsidR="00EE6867" w:rsidRDefault="001E3FA0" w:rsidP="001E3FA0">
      <w:pPr>
        <w:pStyle w:val="Level4"/>
      </w:pPr>
      <w:r>
        <w:lastRenderedPageBreak/>
        <w:t>3</w:t>
      </w:r>
      <w:r w:rsidR="00EE6867">
        <w:t>)</w:t>
      </w:r>
      <w:r w:rsidR="00EE6867">
        <w:tab/>
        <w:t>Is equipped with a humidity indicator that is visible to the eye to ensure correct atmospheric conditions at all times.</w:t>
      </w:r>
    </w:p>
    <w:p w14:paraId="445522A0" w14:textId="77777777" w:rsidR="00EE6867" w:rsidRDefault="001E3FA0" w:rsidP="001E3FA0">
      <w:pPr>
        <w:pStyle w:val="Level4"/>
      </w:pPr>
      <w:r>
        <w:t>4</w:t>
      </w:r>
      <w:r w:rsidR="00EE6867">
        <w:t>)</w:t>
      </w:r>
      <w:r w:rsidR="00EE6867">
        <w:tab/>
        <w:t>The leak rate of the housing is not to be greater than 13.8kPa or 2 pounds per square inch at sea level within a 90 day period.</w:t>
      </w:r>
    </w:p>
    <w:p w14:paraId="111E3F5A" w14:textId="77777777" w:rsidR="00EE6867" w:rsidRDefault="001E3FA0" w:rsidP="001E3FA0">
      <w:pPr>
        <w:pStyle w:val="Level4"/>
      </w:pPr>
      <w:r>
        <w:t>5</w:t>
      </w:r>
      <w:r w:rsidR="00EE6867">
        <w:t>)</w:t>
      </w:r>
      <w:r w:rsidR="00EE6867">
        <w:tab/>
        <w:t>It shall contain camera mounts or supports as needed to allow for correct positioning of the camera and lens.</w:t>
      </w:r>
    </w:p>
    <w:p w14:paraId="50711066" w14:textId="77777777" w:rsidR="00EE6867" w:rsidRDefault="001E3FA0" w:rsidP="001E3FA0">
      <w:pPr>
        <w:pStyle w:val="Level4"/>
      </w:pPr>
      <w:r>
        <w:t>6</w:t>
      </w:r>
      <w:r w:rsidR="00EE6867">
        <w:t>)</w:t>
      </w:r>
      <w:r w:rsidR="00EE6867">
        <w:tab/>
        <w:t>The housing and sunshield are to be white in color.</w:t>
      </w:r>
    </w:p>
    <w:p w14:paraId="1C8EF572" w14:textId="77777777" w:rsidR="00EE6867" w:rsidRDefault="001E3FA0" w:rsidP="00EE6867">
      <w:pPr>
        <w:pStyle w:val="Level2"/>
      </w:pPr>
      <w:r>
        <w:t>6</w:t>
      </w:r>
      <w:r w:rsidR="00EE6867">
        <w:t>.</w:t>
      </w:r>
      <w:r w:rsidR="00EE6867">
        <w:tab/>
        <w:t>All electrical and signal cables required for correct operations shall be supplied in a hardened carrier system from the controller to the camera.</w:t>
      </w:r>
    </w:p>
    <w:p w14:paraId="336AC878" w14:textId="77777777" w:rsidR="00EE6867" w:rsidRDefault="001E3FA0" w:rsidP="00EE6867">
      <w:pPr>
        <w:pStyle w:val="Level2"/>
      </w:pPr>
      <w:r>
        <w:t>7</w:t>
      </w:r>
      <w:r w:rsidR="00EE6867">
        <w:t>.</w:t>
      </w:r>
      <w:r w:rsidR="00EE6867">
        <w:tab/>
        <w:t>The mounting bracket shall be adjustable to allow for the housing weight of the camera and the housing unit it is placed in.</w:t>
      </w:r>
    </w:p>
    <w:p w14:paraId="229963F6" w14:textId="77777777" w:rsidR="00EE6867" w:rsidRDefault="001E3FA0" w:rsidP="00EE6867">
      <w:pPr>
        <w:pStyle w:val="Level2"/>
      </w:pPr>
      <w:r>
        <w:t>8</w:t>
      </w:r>
      <w:r w:rsidR="00EE6867">
        <w:t>.</w:t>
      </w:r>
      <w:r w:rsidR="00EE6867">
        <w:tab/>
        <w:t>Accessibility to the camera and mounts shall be taken into consideration for maintenance and service purposes.</w:t>
      </w:r>
    </w:p>
    <w:p w14:paraId="719C88F7" w14:textId="77777777" w:rsidR="00EE6867" w:rsidRDefault="001E3FA0" w:rsidP="001E3FA0">
      <w:pPr>
        <w:pStyle w:val="Level1"/>
        <w:ind w:hanging="450"/>
      </w:pPr>
      <w:r>
        <w:t>DD</w:t>
      </w:r>
      <w:r w:rsidR="00EE6867">
        <w:t>.</w:t>
      </w:r>
      <w:r>
        <w:tab/>
      </w:r>
      <w:r w:rsidR="00EE6867">
        <w:t xml:space="preserve">Indoor Mounts  </w:t>
      </w:r>
    </w:p>
    <w:p w14:paraId="1D3F5934" w14:textId="77777777" w:rsidR="00EE6867" w:rsidRDefault="00EE6867" w:rsidP="00EE6867">
      <w:pPr>
        <w:pStyle w:val="Level2"/>
      </w:pPr>
      <w:r>
        <w:t>1.</w:t>
      </w:r>
      <w:r>
        <w:tab/>
        <w:t>Ceiling Mounts:</w:t>
      </w:r>
    </w:p>
    <w:p w14:paraId="224DE1E8" w14:textId="77777777" w:rsidR="00EE6867" w:rsidRDefault="00EE6867" w:rsidP="00EE6867">
      <w:pPr>
        <w:pStyle w:val="Level3"/>
      </w:pPr>
      <w:r>
        <w:t>a</w:t>
      </w:r>
      <w:r w:rsidR="00616F61">
        <w:t>.</w:t>
      </w:r>
      <w:r w:rsidR="001E3FA0">
        <w:tab/>
      </w:r>
      <w:r>
        <w:t>This enclosure and mount shall be installed in a finished or suspended ceiling.</w:t>
      </w:r>
    </w:p>
    <w:p w14:paraId="20E035BC" w14:textId="77777777" w:rsidR="00EE6867" w:rsidRDefault="00EE6867" w:rsidP="00EE6867">
      <w:pPr>
        <w:pStyle w:val="Level3"/>
      </w:pPr>
      <w:r>
        <w:t>b</w:t>
      </w:r>
      <w:r w:rsidR="00616F61">
        <w:t>.</w:t>
      </w:r>
      <w:r w:rsidR="001E3FA0">
        <w:tab/>
      </w:r>
      <w:r>
        <w:t xml:space="preserve">The enclosure and mount shall be fastened to the finished ceiling, and shall not depend on the ceiling tile grid for complete support. </w:t>
      </w:r>
    </w:p>
    <w:p w14:paraId="547A2677" w14:textId="77777777" w:rsidR="00EE6867" w:rsidRDefault="00EE6867" w:rsidP="00EE6867">
      <w:pPr>
        <w:pStyle w:val="Level3"/>
      </w:pPr>
      <w:r>
        <w:t>c</w:t>
      </w:r>
      <w:r w:rsidR="00616F61">
        <w:t>.</w:t>
      </w:r>
      <w:r w:rsidR="001E3FA0">
        <w:tab/>
      </w:r>
      <w:r>
        <w:t>Suspended ceiling mounts shall be low profile, and shall be suitable for replacement of 610mm x 610mm (2 foot by 2 foot) ceiling tiles.</w:t>
      </w:r>
    </w:p>
    <w:p w14:paraId="6D2293C5" w14:textId="77777777" w:rsidR="00EE6867" w:rsidRDefault="00EE6867" w:rsidP="00EE6867">
      <w:pPr>
        <w:pStyle w:val="Level2"/>
      </w:pPr>
      <w:r>
        <w:t>2.</w:t>
      </w:r>
      <w:r>
        <w:tab/>
        <w:t>Wall Mounts:</w:t>
      </w:r>
    </w:p>
    <w:p w14:paraId="628BE606" w14:textId="77777777" w:rsidR="00EE6867" w:rsidRDefault="00EE6867" w:rsidP="00EE6867">
      <w:pPr>
        <w:pStyle w:val="Level3"/>
      </w:pPr>
      <w:r>
        <w:t>a</w:t>
      </w:r>
      <w:r w:rsidR="00616F61">
        <w:t>.</w:t>
      </w:r>
      <w:r>
        <w:tab/>
        <w:t>The enclosure shall be installed in manner that it matches the existing décor and placed at a height that it will be unobtrusive, unable to cause personal harm, and prevents tampering and vandalism.</w:t>
      </w:r>
    </w:p>
    <w:p w14:paraId="2C045EF4" w14:textId="77777777" w:rsidR="00EE6867" w:rsidRDefault="00EE6867" w:rsidP="00EE6867">
      <w:pPr>
        <w:pStyle w:val="Level3"/>
      </w:pPr>
      <w:r>
        <w:t>b</w:t>
      </w:r>
      <w:r w:rsidR="00616F61">
        <w:t>.</w:t>
      </w:r>
      <w:r>
        <w:tab/>
        <w:t>The mount shall contain a manual pan/tilt head that will provide 360 degrees of horizontal and vertical positioning from a horizontal position, and has a locking bar or screw to maintain its fixed position once it has been adjusted.</w:t>
      </w:r>
    </w:p>
    <w:p w14:paraId="3EBB8A43" w14:textId="77777777" w:rsidR="00EE6867" w:rsidRDefault="001E3FA0" w:rsidP="001E3FA0">
      <w:pPr>
        <w:pStyle w:val="Level1"/>
        <w:ind w:hanging="450"/>
      </w:pPr>
      <w:r>
        <w:t>EE</w:t>
      </w:r>
      <w:r w:rsidR="00EE6867">
        <w:t>.</w:t>
      </w:r>
      <w:r w:rsidR="00EE6867">
        <w:tab/>
        <w:t xml:space="preserve">Interior Domes </w:t>
      </w:r>
    </w:p>
    <w:p w14:paraId="3BB3FB17" w14:textId="77777777" w:rsidR="00EE6867" w:rsidRDefault="00EE6867" w:rsidP="00EE6867">
      <w:pPr>
        <w:pStyle w:val="Level2"/>
      </w:pPr>
      <w:r>
        <w:t>1.</w:t>
      </w:r>
      <w:r>
        <w:tab/>
        <w:t xml:space="preserve">The interior dome shall be a pendant mount, pole mount, ceiling mount, surface mount, or corner mounted equipment. </w:t>
      </w:r>
    </w:p>
    <w:p w14:paraId="02B47787" w14:textId="77777777" w:rsidR="00EE6867" w:rsidRDefault="00EE6867" w:rsidP="00EE6867">
      <w:pPr>
        <w:pStyle w:val="Level2"/>
      </w:pPr>
      <w:r>
        <w:lastRenderedPageBreak/>
        <w:t>2.</w:t>
      </w:r>
      <w:r>
        <w:tab/>
        <w:t>The lower portion of the dome that provides camera viewing shall be made of black opaque acrylic and shall have a light attenuation factor of no more that 1 f-stop.</w:t>
      </w:r>
    </w:p>
    <w:p w14:paraId="605A252C" w14:textId="77777777" w:rsidR="00EE6867" w:rsidRDefault="00EE6867" w:rsidP="00EE6867">
      <w:pPr>
        <w:pStyle w:val="Level2"/>
      </w:pPr>
      <w:r>
        <w:t>3.</w:t>
      </w:r>
      <w:r>
        <w:tab/>
        <w:t>The housing shall be equipped with integral pan/tilt capabilities complete with wiring, wiring harness, connectors, receiver/driver, pan/tilt control system, pre-position cards, or any other hardware and equipment as needed to fully provide a fully functional pan/tilt dome.</w:t>
      </w:r>
    </w:p>
    <w:p w14:paraId="7D50EC7D" w14:textId="77777777" w:rsidR="00EE6867" w:rsidRDefault="00EE6867" w:rsidP="00EE6867">
      <w:pPr>
        <w:pStyle w:val="Level2"/>
      </w:pPr>
      <w:r>
        <w:t>4.</w:t>
      </w:r>
      <w:r>
        <w:tab/>
        <w:t>The pan/tilt mechanism shall be:</w:t>
      </w:r>
    </w:p>
    <w:p w14:paraId="248D70A5" w14:textId="77777777" w:rsidR="00EE6867" w:rsidRDefault="001E3FA0" w:rsidP="00984F78">
      <w:pPr>
        <w:pStyle w:val="Level3"/>
      </w:pPr>
      <w:r>
        <w:t>a.</w:t>
      </w:r>
      <w:r w:rsidR="00EE6867">
        <w:tab/>
        <w:t>Constructed of heavy duty bearings and hardened steel gears.</w:t>
      </w:r>
    </w:p>
    <w:p w14:paraId="61273FE2" w14:textId="77777777" w:rsidR="00EE6867" w:rsidRDefault="008E3ED1" w:rsidP="00984F78">
      <w:pPr>
        <w:pStyle w:val="Level3"/>
      </w:pPr>
      <w:r>
        <w:t>b.</w:t>
      </w:r>
      <w:r w:rsidR="00EE6867">
        <w:tab/>
        <w:t>Permanently lubricated to ensure smooth and consistent movement of all parts throughout the life of the product.</w:t>
      </w:r>
    </w:p>
    <w:p w14:paraId="39CAA80E" w14:textId="77777777" w:rsidR="00EE6867" w:rsidRDefault="008E3ED1" w:rsidP="00984F78">
      <w:pPr>
        <w:pStyle w:val="Level3"/>
      </w:pPr>
      <w:r>
        <w:t>c.</w:t>
      </w:r>
      <w:r w:rsidR="00EE6867">
        <w:tab/>
        <w:t>Equipped with motors that are thermally or impedance protected against overload damage.</w:t>
      </w:r>
    </w:p>
    <w:p w14:paraId="2E9DEA98" w14:textId="77777777" w:rsidR="00EE6867" w:rsidRDefault="008E3ED1" w:rsidP="00EE6867">
      <w:pPr>
        <w:pStyle w:val="Level3"/>
      </w:pPr>
      <w:r>
        <w:t>d.</w:t>
      </w:r>
      <w:r>
        <w:tab/>
      </w:r>
      <w:r w:rsidR="00EE6867">
        <w:t>Pan movements shall be 360 degrees and tilt movement shall no be less than +/- 90 degrees.</w:t>
      </w:r>
    </w:p>
    <w:p w14:paraId="7B3D83F6" w14:textId="77777777" w:rsidR="00EE6867" w:rsidRDefault="008E3ED1" w:rsidP="00EE6867">
      <w:pPr>
        <w:pStyle w:val="Level3"/>
      </w:pPr>
      <w:r>
        <w:t>e.</w:t>
      </w:r>
      <w:r w:rsidR="00EE6867">
        <w:tab/>
        <w:t>Pan speed shall be a minimum of 10 degrees per second.</w:t>
      </w:r>
    </w:p>
    <w:p w14:paraId="01FC5DCC" w14:textId="77777777" w:rsidR="00EE6867" w:rsidRDefault="008E3ED1" w:rsidP="008E3ED1">
      <w:pPr>
        <w:pStyle w:val="Level1"/>
        <w:ind w:hanging="540"/>
      </w:pPr>
      <w:r>
        <w:t>FF</w:t>
      </w:r>
      <w:r w:rsidR="00EE6867">
        <w:t>.</w:t>
      </w:r>
      <w:r w:rsidR="00EE6867">
        <w:tab/>
        <w:t>Exterior Domes</w:t>
      </w:r>
    </w:p>
    <w:p w14:paraId="49A6FE1A" w14:textId="77777777" w:rsidR="00EE6867" w:rsidRDefault="00984F78" w:rsidP="00984F78">
      <w:pPr>
        <w:pStyle w:val="Level2"/>
      </w:pPr>
      <w:r>
        <w:t>1</w:t>
      </w:r>
      <w:r w:rsidR="00EE6867">
        <w:t>.</w:t>
      </w:r>
      <w:r w:rsidR="00EE6867">
        <w:tab/>
        <w:t>The exterior dome shall meet all requirements outlined in the interior dome paragraph above.</w:t>
      </w:r>
    </w:p>
    <w:p w14:paraId="266EFE9F" w14:textId="77777777" w:rsidR="00EE6867" w:rsidRDefault="00984F78" w:rsidP="00984F78">
      <w:pPr>
        <w:pStyle w:val="Level2"/>
      </w:pPr>
      <w:r>
        <w:t>2</w:t>
      </w:r>
      <w:r w:rsidR="00EE6867">
        <w:t>.</w:t>
      </w:r>
      <w:r w:rsidR="00EE6867">
        <w:tab/>
        <w:t xml:space="preserve">The housing shall be constructed to be dust and water tight, and fully operational in 100 percent condensing humidity. </w:t>
      </w:r>
    </w:p>
    <w:p w14:paraId="0B2AD5B5" w14:textId="77777777" w:rsidR="00EE6867" w:rsidRDefault="008E3ED1" w:rsidP="008E3ED1">
      <w:pPr>
        <w:pStyle w:val="Level1"/>
        <w:ind w:hanging="540"/>
      </w:pPr>
      <w:r>
        <w:t>GG</w:t>
      </w:r>
      <w:r w:rsidR="00EE6867">
        <w:t>.</w:t>
      </w:r>
      <w:r w:rsidR="00EE6867">
        <w:tab/>
        <w:t>Exterior Wall Mounts</w:t>
      </w:r>
    </w:p>
    <w:p w14:paraId="05554039" w14:textId="77777777" w:rsidR="00EE6867" w:rsidRDefault="00984F78" w:rsidP="00984F78">
      <w:pPr>
        <w:pStyle w:val="Level2"/>
      </w:pPr>
      <w:r>
        <w:t>1</w:t>
      </w:r>
      <w:r w:rsidR="00EE6867">
        <w:t>.</w:t>
      </w:r>
      <w:r w:rsidR="00EE6867">
        <w:tab/>
        <w:t xml:space="preserve">Shall have an adjustable head for mounting the camera. </w:t>
      </w:r>
    </w:p>
    <w:p w14:paraId="328D786A" w14:textId="77777777" w:rsidR="00EE6867" w:rsidRDefault="00984F78" w:rsidP="00984F78">
      <w:pPr>
        <w:pStyle w:val="Level2"/>
      </w:pPr>
      <w:r>
        <w:t>2</w:t>
      </w:r>
      <w:r w:rsidR="00EE6867">
        <w:t>.</w:t>
      </w:r>
      <w:r w:rsidR="00EE6867">
        <w:tab/>
        <w:t xml:space="preserve">Shall be constructed of aluminum, stainless steel, or steel with a corrosion-resistant finish. </w:t>
      </w:r>
    </w:p>
    <w:p w14:paraId="78514CB3" w14:textId="77777777" w:rsidR="00EE6867" w:rsidRDefault="00984F78" w:rsidP="00984F78">
      <w:pPr>
        <w:pStyle w:val="Level2"/>
      </w:pPr>
      <w:r>
        <w:t>3</w:t>
      </w:r>
      <w:r w:rsidR="00EE6867">
        <w:t>.</w:t>
      </w:r>
      <w:r w:rsidR="00EE6867">
        <w:tab/>
        <w:t>The head shall be adjustable for not less than plus and minus 90 degrees of pan, and not less than plus and minus 45 degrees of tilt. If the bracket is to be used in conjunction with a pan/tilt, the bracket shall be supplied without the adjustable mounting head, and shall have a bolt-hole pattern to match the pan/tilt base.</w:t>
      </w:r>
    </w:p>
    <w:p w14:paraId="61F87932" w14:textId="77777777" w:rsidR="00EE6867" w:rsidRDefault="00984F78" w:rsidP="00984F78">
      <w:pPr>
        <w:pStyle w:val="Level2"/>
      </w:pPr>
      <w:r>
        <w:t>4</w:t>
      </w:r>
      <w:r w:rsidR="00EE6867">
        <w:t>.</w:t>
      </w:r>
      <w:r w:rsidR="00EE6867">
        <w:tab/>
        <w:t xml:space="preserve">Shall be installed at a height that allows for maximum coverage of the area being monitored. </w:t>
      </w:r>
    </w:p>
    <w:p w14:paraId="144E4AE8" w14:textId="77777777" w:rsidR="007C75E7" w:rsidRDefault="008E3ED1" w:rsidP="008E3ED1">
      <w:pPr>
        <w:pStyle w:val="Level1"/>
        <w:ind w:hanging="540"/>
      </w:pPr>
      <w:r>
        <w:t>HH</w:t>
      </w:r>
      <w:r w:rsidR="00EE6867">
        <w:t>.</w:t>
      </w:r>
      <w:r w:rsidR="00EE6867">
        <w:tab/>
        <w:t>Explosion Proof Housing</w:t>
      </w:r>
    </w:p>
    <w:p w14:paraId="1A9C74A9" w14:textId="77777777" w:rsidR="00EE6867" w:rsidRDefault="00984F78" w:rsidP="00984F78">
      <w:pPr>
        <w:pStyle w:val="Level2"/>
      </w:pPr>
      <w:r>
        <w:t>1</w:t>
      </w:r>
      <w:r w:rsidR="00EE6867">
        <w:t>.</w:t>
      </w:r>
      <w:r w:rsidR="00EE6867">
        <w:tab/>
        <w:t>This housing shall meet or exceed all requirements of NEMA four (4) standards for hazardous locations.</w:t>
      </w:r>
    </w:p>
    <w:p w14:paraId="7F342AB8" w14:textId="77777777" w:rsidR="00EE6867" w:rsidRDefault="00984F78" w:rsidP="00984F78">
      <w:pPr>
        <w:pStyle w:val="Level2"/>
      </w:pPr>
      <w:r>
        <w:t>2</w:t>
      </w:r>
      <w:r w:rsidR="00EE6867">
        <w:t>.</w:t>
      </w:r>
      <w:r w:rsidR="00EE6867">
        <w:tab/>
        <w:t>It shall be supplied with the mounting brackets for the specified camera and lens.</w:t>
      </w:r>
    </w:p>
    <w:p w14:paraId="0F57BEF2" w14:textId="77777777" w:rsidR="004631E7" w:rsidRPr="0095186F" w:rsidRDefault="004631E7" w:rsidP="0095186F">
      <w:pPr>
        <w:pStyle w:val="ArticleB"/>
      </w:pPr>
      <w:r w:rsidRPr="0095186F">
        <w:lastRenderedPageBreak/>
        <w:t>2.</w:t>
      </w:r>
      <w:r w:rsidR="00CC6034">
        <w:t>8</w:t>
      </w:r>
      <w:r w:rsidRPr="0095186F">
        <w:t xml:space="preserve"> POWER SUPPLIES</w:t>
      </w:r>
      <w:bookmarkEnd w:id="82"/>
      <w:bookmarkEnd w:id="83"/>
    </w:p>
    <w:p w14:paraId="3445052F" w14:textId="77777777" w:rsidR="006E66C6" w:rsidRDefault="006E66C6" w:rsidP="006E66C6">
      <w:pPr>
        <w:pStyle w:val="Level1"/>
      </w:pPr>
      <w:r>
        <w:t>A.</w:t>
      </w:r>
      <w:r>
        <w:tab/>
        <w:t>Power supplies shall be a low-voltage power supplies matched for voltage and current requirements of cameras and accessories, type as recommended by camera[, infrared illuminator,] and lens manufacturer.</w:t>
      </w:r>
    </w:p>
    <w:p w14:paraId="56E4A98D" w14:textId="77777777" w:rsidR="007C75E7" w:rsidRDefault="005E1E22">
      <w:pPr>
        <w:pStyle w:val="SpecNote"/>
      </w:pPr>
      <w:r>
        <w:t xml:space="preserve">SPEC WRITER </w:t>
      </w:r>
      <w:r w:rsidR="00372E18" w:rsidRPr="00372E18">
        <w:t>NOTE: Revise</w:t>
      </w:r>
      <w:r w:rsidR="001513ED">
        <w:t xml:space="preserve"> sub-paragraphs</w:t>
      </w:r>
      <w:r w:rsidR="00372E18" w:rsidRPr="00372E18">
        <w:t xml:space="preserve"> below as required by the project. Specify power supply wit</w:t>
      </w:r>
      <w:r w:rsidR="001513ED">
        <w:t>h</w:t>
      </w:r>
      <w:r w:rsidR="00372E18" w:rsidRPr="00372E18">
        <w:t xml:space="preserve"> sufficient number of outputs for all devices </w:t>
      </w:r>
      <w:r w:rsidR="001513ED">
        <w:t>in the project.  Minimum of one output per camera shall be provided.</w:t>
      </w:r>
    </w:p>
    <w:p w14:paraId="1D495905" w14:textId="77777777" w:rsidR="007C75E7" w:rsidRDefault="00372E18">
      <w:pPr>
        <w:pStyle w:val="Level1"/>
      </w:pPr>
      <w:r w:rsidRPr="009D1623">
        <w:t>B.</w:t>
      </w:r>
      <w:r w:rsidR="004F7F3C">
        <w:tab/>
      </w:r>
      <w:r w:rsidR="006E66C6">
        <w:t>Technical specifications:</w:t>
      </w:r>
    </w:p>
    <w:p w14:paraId="21E8E3A5" w14:textId="77777777" w:rsidR="007C75E7" w:rsidRDefault="006E66C6">
      <w:pPr>
        <w:pStyle w:val="Level2"/>
      </w:pPr>
      <w:r>
        <w:t>1.</w:t>
      </w:r>
      <w:r w:rsidR="004F7F3C">
        <w:tab/>
      </w:r>
      <w:r>
        <w:t>Input: 115VAC, 50/60Hz, 2.</w:t>
      </w:r>
      <w:r w:rsidR="001513ED">
        <w:t xml:space="preserve">7 </w:t>
      </w:r>
      <w:r w:rsidR="009D1623">
        <w:t>amps</w:t>
      </w:r>
    </w:p>
    <w:p w14:paraId="7E71E7B6" w14:textId="77777777" w:rsidR="00C5034D" w:rsidRDefault="001513ED" w:rsidP="001513ED">
      <w:pPr>
        <w:pStyle w:val="Level2"/>
      </w:pPr>
      <w:r>
        <w:t>2.</w:t>
      </w:r>
      <w:r w:rsidR="004F7F3C">
        <w:tab/>
      </w:r>
      <w:r>
        <w:t xml:space="preserve">Outputs: </w:t>
      </w:r>
    </w:p>
    <w:p w14:paraId="72D328DA" w14:textId="77777777" w:rsidR="007C75E7" w:rsidRDefault="00C5034D">
      <w:pPr>
        <w:pStyle w:val="Level3"/>
      </w:pPr>
      <w:r>
        <w:t>a.</w:t>
      </w:r>
      <w:r w:rsidR="004F7F3C">
        <w:tab/>
      </w:r>
      <w:r>
        <w:t xml:space="preserve">Number of outputs, </w:t>
      </w:r>
      <w:r w:rsidR="001513ED">
        <w:t>[16</w:t>
      </w:r>
      <w:r w:rsidR="009D1623">
        <w:t>] &lt;</w:t>
      </w:r>
      <w:r w:rsidR="001513ED">
        <w:t>insert number of outputs&gt;</w:t>
      </w:r>
      <w:r>
        <w:t xml:space="preserve"> </w:t>
      </w:r>
    </w:p>
    <w:p w14:paraId="29D3173A" w14:textId="77777777" w:rsidR="007C75E7" w:rsidRDefault="00C5034D">
      <w:pPr>
        <w:pStyle w:val="Level3"/>
      </w:pPr>
      <w:r>
        <w:t>b.</w:t>
      </w:r>
      <w:r w:rsidR="004F7F3C">
        <w:tab/>
      </w:r>
      <w:r w:rsidR="001513ED">
        <w:t>[</w:t>
      </w:r>
      <w:r>
        <w:t>F</w:t>
      </w:r>
      <w:r w:rsidR="001513ED">
        <w:t>use/PTC</w:t>
      </w:r>
      <w:r w:rsidR="009D1623">
        <w:t>] &lt;</w:t>
      </w:r>
      <w:r w:rsidR="001513ED">
        <w:t>insert type&gt;</w:t>
      </w:r>
      <w:r>
        <w:t xml:space="preserve"> protected, power limited</w:t>
      </w:r>
    </w:p>
    <w:p w14:paraId="222ED26E" w14:textId="77777777" w:rsidR="007C75E7" w:rsidRDefault="00C5034D">
      <w:pPr>
        <w:pStyle w:val="Level3"/>
        <w:rPr>
          <w:rFonts w:cs="Courier New"/>
        </w:rPr>
      </w:pPr>
      <w:r>
        <w:rPr>
          <w:rFonts w:cs="Courier New"/>
        </w:rPr>
        <w:t>c.</w:t>
      </w:r>
      <w:r w:rsidR="004F7F3C">
        <w:rPr>
          <w:rFonts w:cs="Courier New"/>
        </w:rPr>
        <w:tab/>
      </w:r>
      <w:r>
        <w:rPr>
          <w:rFonts w:cs="Courier New"/>
        </w:rPr>
        <w:t xml:space="preserve">Output voltage &amp; power: </w:t>
      </w:r>
    </w:p>
    <w:p w14:paraId="794B8EF0" w14:textId="77777777" w:rsidR="007C75E7" w:rsidRDefault="00C5034D">
      <w:pPr>
        <w:pStyle w:val="Level4"/>
      </w:pPr>
      <w:r>
        <w:rPr>
          <w:rFonts w:cs="Courier New"/>
        </w:rPr>
        <w:t>1)</w:t>
      </w:r>
      <w:r w:rsidR="004F7F3C">
        <w:rPr>
          <w:rFonts w:cs="Courier New"/>
        </w:rPr>
        <w:tab/>
      </w:r>
      <w:r w:rsidR="001513ED">
        <w:t xml:space="preserve">24VAC @ 12.5 </w:t>
      </w:r>
      <w:r w:rsidR="009D1623">
        <w:t>amps</w:t>
      </w:r>
      <w:r w:rsidR="001513ED">
        <w:t xml:space="preserve"> (300VA) or 28VAC @ 10 amp (280VA) supply current</w:t>
      </w:r>
    </w:p>
    <w:p w14:paraId="62B78A3E" w14:textId="77777777" w:rsidR="001513ED" w:rsidRDefault="001513ED" w:rsidP="001513ED">
      <w:pPr>
        <w:pStyle w:val="Level2"/>
      </w:pPr>
      <w:r>
        <w:t>3.</w:t>
      </w:r>
      <w:r w:rsidR="004F7F3C">
        <w:tab/>
      </w:r>
      <w:r>
        <w:t>Illuminated power disconnect circuit breaker with manual reset</w:t>
      </w:r>
    </w:p>
    <w:p w14:paraId="363F4C82" w14:textId="77777777" w:rsidR="007C75E7" w:rsidRDefault="001513ED">
      <w:pPr>
        <w:pStyle w:val="Level2"/>
      </w:pPr>
      <w:r>
        <w:t>4.</w:t>
      </w:r>
      <w:r w:rsidR="004F7F3C">
        <w:tab/>
      </w:r>
      <w:r>
        <w:t>Surge suppression</w:t>
      </w:r>
    </w:p>
    <w:p w14:paraId="3566E4DA" w14:textId="77777777" w:rsidR="007C75E7" w:rsidRDefault="001513ED">
      <w:pPr>
        <w:pStyle w:val="Level2"/>
      </w:pPr>
      <w:r>
        <w:t>5.</w:t>
      </w:r>
      <w:r w:rsidR="004F7F3C">
        <w:tab/>
      </w:r>
      <w:r>
        <w:t>Camera synchronization</w:t>
      </w:r>
    </w:p>
    <w:p w14:paraId="47665FED" w14:textId="77777777" w:rsidR="00C5034D" w:rsidRDefault="001513ED" w:rsidP="00C5034D">
      <w:pPr>
        <w:pStyle w:val="Level2"/>
        <w:rPr>
          <w:highlight w:val="yellow"/>
        </w:rPr>
      </w:pPr>
      <w:r>
        <w:t>6.</w:t>
      </w:r>
      <w:r w:rsidR="004F7F3C">
        <w:tab/>
      </w:r>
      <w:r>
        <w:rPr>
          <w:rFonts w:cs="Courier New"/>
        </w:rPr>
        <w:t>[</w:t>
      </w:r>
      <w:r>
        <w:t>Wall/Rack</w:t>
      </w:r>
      <w:r w:rsidR="009D1623">
        <w:rPr>
          <w:rFonts w:cs="Courier New"/>
        </w:rPr>
        <w:t>] &lt;</w:t>
      </w:r>
      <w:r>
        <w:rPr>
          <w:rFonts w:cs="Courier New"/>
        </w:rPr>
        <w:t>insert mount type&gt;</w:t>
      </w:r>
      <w:r>
        <w:t xml:space="preserve"> mount.</w:t>
      </w:r>
      <w:r w:rsidR="00C5034D" w:rsidRPr="00C5034D">
        <w:rPr>
          <w:highlight w:val="yellow"/>
        </w:rPr>
        <w:t xml:space="preserve"> </w:t>
      </w:r>
    </w:p>
    <w:p w14:paraId="3D7AF40B" w14:textId="77777777" w:rsidR="00C5034D" w:rsidRPr="00C5034D" w:rsidRDefault="00372E18" w:rsidP="00C5034D">
      <w:pPr>
        <w:pStyle w:val="Level2"/>
      </w:pPr>
      <w:r w:rsidRPr="00372E18">
        <w:t>7.</w:t>
      </w:r>
      <w:r w:rsidR="004F7F3C">
        <w:tab/>
      </w:r>
      <w:r w:rsidRPr="00372E18">
        <w:t>Enclosure:  NEMA 250, Type [1] [3] [4X] &lt;Insert enclosure type&gt;.</w:t>
      </w:r>
    </w:p>
    <w:p w14:paraId="30F127E2" w14:textId="77777777" w:rsidR="007C75E7" w:rsidRDefault="005E1E22">
      <w:pPr>
        <w:pStyle w:val="SpecNote"/>
      </w:pPr>
      <w:r>
        <w:t xml:space="preserve">SPEC WRITER </w:t>
      </w:r>
      <w:r w:rsidR="002901B4">
        <w:t>NOTE: Leave paragraph below if VASS designed requires analog cameras to be connected to IP camera based system.</w:t>
      </w:r>
    </w:p>
    <w:p w14:paraId="2E93D36F" w14:textId="77777777" w:rsidR="00877209" w:rsidRDefault="00877209" w:rsidP="00877209">
      <w:pPr>
        <w:pStyle w:val="ArticleB"/>
        <w:outlineLvl w:val="0"/>
      </w:pPr>
      <w:bookmarkStart w:id="84" w:name="_Toc274827228"/>
      <w:bookmarkStart w:id="85" w:name="_Toc274912264"/>
      <w:bookmarkStart w:id="86" w:name="_Toc276907676"/>
      <w:bookmarkStart w:id="87" w:name="_Toc276986642"/>
      <w:bookmarkStart w:id="88" w:name="_Toc274905867"/>
      <w:bookmarkStart w:id="89" w:name="_Toc274912268"/>
      <w:r>
        <w:t>2.</w:t>
      </w:r>
      <w:r w:rsidR="004F7F3C">
        <w:t>9</w:t>
      </w:r>
      <w:r>
        <w:t xml:space="preserve"> INFRARED ILLUMINATORS</w:t>
      </w:r>
      <w:bookmarkEnd w:id="84"/>
      <w:bookmarkEnd w:id="85"/>
      <w:bookmarkEnd w:id="86"/>
      <w:bookmarkEnd w:id="87"/>
    </w:p>
    <w:p w14:paraId="782303FD" w14:textId="77777777" w:rsidR="00877209" w:rsidRDefault="00877209" w:rsidP="00877209">
      <w:pPr>
        <w:pStyle w:val="Level1"/>
      </w:pPr>
      <w:r>
        <w:t>A.</w:t>
      </w:r>
      <w:r w:rsidR="004F7F3C">
        <w:tab/>
      </w:r>
      <w:r>
        <w:t>Lighting fixtures that emit light only in the infrared spectrum, suitable for use with cameras indicated, for nighttime surveillance, without emitting visible light.</w:t>
      </w:r>
    </w:p>
    <w:p w14:paraId="725D09BA" w14:textId="77777777" w:rsidR="007C75E7" w:rsidRDefault="00877209">
      <w:pPr>
        <w:pStyle w:val="Level2"/>
      </w:pPr>
      <w:r>
        <w:t>1.</w:t>
      </w:r>
      <w:r>
        <w:tab/>
        <w:t>Field-Selectable Beam Patterns:  Narrow, medium, and wide.</w:t>
      </w:r>
    </w:p>
    <w:p w14:paraId="764B187B" w14:textId="77777777" w:rsidR="007C75E7" w:rsidRDefault="00877209">
      <w:pPr>
        <w:pStyle w:val="Level2"/>
      </w:pPr>
      <w:r>
        <w:t>2.</w:t>
      </w:r>
      <w:r>
        <w:tab/>
        <w:t>Rated Lamp Life:  More than 8000 hours</w:t>
      </w:r>
    </w:p>
    <w:p w14:paraId="39F726E3" w14:textId="77777777" w:rsidR="007C75E7" w:rsidRDefault="00877209">
      <w:pPr>
        <w:pStyle w:val="Level2"/>
      </w:pPr>
      <w:r>
        <w:t>3.</w:t>
      </w:r>
      <w:r>
        <w:tab/>
        <w:t>Power Supply:  [12-VAC/DC] [120-VAC].</w:t>
      </w:r>
    </w:p>
    <w:p w14:paraId="599BA436" w14:textId="77777777" w:rsidR="00877209" w:rsidRDefault="0020043D" w:rsidP="00877209">
      <w:pPr>
        <w:pStyle w:val="Level1"/>
      </w:pPr>
      <w:r>
        <w:t>B</w:t>
      </w:r>
      <w:r w:rsidR="00877209">
        <w:t>.</w:t>
      </w:r>
      <w:r w:rsidR="00877209">
        <w:tab/>
        <w:t>Area Coverage:  Illumination to 50 m (150 feet) in a narrow beam pattern.</w:t>
      </w:r>
    </w:p>
    <w:p w14:paraId="42F78BFA" w14:textId="77777777" w:rsidR="007C75E7" w:rsidRDefault="0020043D">
      <w:pPr>
        <w:pStyle w:val="Level1"/>
      </w:pPr>
      <w:r>
        <w:t>C</w:t>
      </w:r>
      <w:r w:rsidR="00877209">
        <w:t>.</w:t>
      </w:r>
      <w:r w:rsidR="00877209">
        <w:tab/>
        <w:t xml:space="preserve">Exterior housings shall be suitable for same environmental conditions as associated camera. </w:t>
      </w:r>
    </w:p>
    <w:p w14:paraId="2DC1BFED" w14:textId="77777777" w:rsidR="007C75E7" w:rsidRDefault="00515D63">
      <w:pPr>
        <w:pStyle w:val="ArticleB"/>
        <w:outlineLvl w:val="0"/>
      </w:pPr>
      <w:bookmarkStart w:id="90" w:name="_Toc276907680"/>
      <w:bookmarkStart w:id="91" w:name="_Toc276986643"/>
      <w:bookmarkEnd w:id="88"/>
      <w:bookmarkEnd w:id="89"/>
      <w:r>
        <w:t>2.</w:t>
      </w:r>
      <w:r w:rsidR="004F7F3C">
        <w:t>10</w:t>
      </w:r>
      <w:r>
        <w:t xml:space="preserve"> </w:t>
      </w:r>
      <w:r w:rsidR="00634F20">
        <w:rPr>
          <w:caps w:val="0"/>
        </w:rPr>
        <w:t>NETWORK SERVER</w:t>
      </w:r>
      <w:bookmarkEnd w:id="90"/>
      <w:bookmarkEnd w:id="91"/>
    </w:p>
    <w:p w14:paraId="7CECB339" w14:textId="77777777" w:rsidR="00E30F25" w:rsidRDefault="00515D63" w:rsidP="00515D63">
      <w:pPr>
        <w:pStyle w:val="Level1"/>
      </w:pPr>
      <w:r>
        <w:t>A</w:t>
      </w:r>
      <w:r w:rsidR="00E30F25">
        <w:t>.</w:t>
      </w:r>
      <w:r w:rsidR="00E30F25">
        <w:tab/>
        <w:t xml:space="preserve">Allow for the transmission of live video, data, and audio over either an existing Ethernet network or a dedicated security system network, </w:t>
      </w:r>
      <w:r w:rsidR="00E30F25">
        <w:lastRenderedPageBreak/>
        <w:t>requiring an IP address or Internet Explorer 5.5 or higher, or shall work as an analog-to-Ethernet “bridge” controlling matrices, multiplexers, and pan/tilt/zoom cameras. The network shall operate in a box-to-box configuration allowing for encoded video to be decoded and displayed on an analog monitor.</w:t>
      </w:r>
    </w:p>
    <w:p w14:paraId="1FA48087" w14:textId="77777777" w:rsidR="00E30F25" w:rsidRDefault="00515D63" w:rsidP="00515D63">
      <w:pPr>
        <w:pStyle w:val="Level1"/>
      </w:pPr>
      <w:r>
        <w:t>B</w:t>
      </w:r>
      <w:r w:rsidR="00E30F25">
        <w:t>.</w:t>
      </w:r>
      <w:r w:rsidR="00E30F25">
        <w:tab/>
        <w:t xml:space="preserve">If a </w:t>
      </w:r>
      <w:r w:rsidR="007E06FF">
        <w:t xml:space="preserve">VASS </w:t>
      </w:r>
      <w:r w:rsidR="00E30F25">
        <w:t xml:space="preserve"> System network is going to be utilized as the primary means of monitoring, operating, and recording cameras then the following equipment shall be required as part of the system:</w:t>
      </w:r>
    </w:p>
    <w:p w14:paraId="04E38766" w14:textId="77777777" w:rsidR="00E30F25" w:rsidRDefault="00E30F25" w:rsidP="00515D63">
      <w:pPr>
        <w:pStyle w:val="Level2"/>
      </w:pPr>
      <w:r>
        <w:t>1</w:t>
      </w:r>
      <w:r w:rsidR="00515D63">
        <w:t>.</w:t>
      </w:r>
      <w:r>
        <w:tab/>
        <w:t>System Server</w:t>
      </w:r>
    </w:p>
    <w:p w14:paraId="27CE0B0E" w14:textId="77777777" w:rsidR="00E30F25" w:rsidRDefault="00E30F25" w:rsidP="00515D63">
      <w:pPr>
        <w:pStyle w:val="Level2"/>
      </w:pPr>
      <w:r>
        <w:t>2</w:t>
      </w:r>
      <w:r w:rsidR="00515D63">
        <w:t>.</w:t>
      </w:r>
      <w:r>
        <w:tab/>
        <w:t>Computer Workstation</w:t>
      </w:r>
    </w:p>
    <w:p w14:paraId="268AD800" w14:textId="77777777" w:rsidR="00E30F25" w:rsidRDefault="00E30F25" w:rsidP="00515D63">
      <w:pPr>
        <w:pStyle w:val="Level2"/>
      </w:pPr>
      <w:r>
        <w:t>3</w:t>
      </w:r>
      <w:r w:rsidR="00515D63">
        <w:t>.</w:t>
      </w:r>
      <w:r>
        <w:tab/>
        <w:t>Recording Device</w:t>
      </w:r>
    </w:p>
    <w:p w14:paraId="378D4F84" w14:textId="77777777" w:rsidR="00E30F25" w:rsidRDefault="00E30F25" w:rsidP="00515D63">
      <w:pPr>
        <w:pStyle w:val="Level2"/>
      </w:pPr>
      <w:r>
        <w:t>4</w:t>
      </w:r>
      <w:r w:rsidR="00515D63">
        <w:t>.</w:t>
      </w:r>
      <w:r>
        <w:tab/>
        <w:t>Encoder/Decoder</w:t>
      </w:r>
    </w:p>
    <w:p w14:paraId="43305AC9" w14:textId="77777777" w:rsidR="00E30F25" w:rsidRDefault="00E30F25" w:rsidP="00515D63">
      <w:pPr>
        <w:pStyle w:val="Level2"/>
      </w:pPr>
      <w:r>
        <w:t>5</w:t>
      </w:r>
      <w:r w:rsidR="00515D63">
        <w:t>.</w:t>
      </w:r>
      <w:r>
        <w:tab/>
        <w:t>Monitor</w:t>
      </w:r>
    </w:p>
    <w:p w14:paraId="3117B713" w14:textId="77777777" w:rsidR="00E30F25" w:rsidRDefault="00E30F25" w:rsidP="00515D63">
      <w:pPr>
        <w:pStyle w:val="Level2"/>
      </w:pPr>
      <w:r>
        <w:t>6</w:t>
      </w:r>
      <w:r w:rsidR="00515D63">
        <w:t>.</w:t>
      </w:r>
      <w:r>
        <w:tab/>
        <w:t>Hub/Switch</w:t>
      </w:r>
    </w:p>
    <w:p w14:paraId="75D71683" w14:textId="77777777" w:rsidR="00E30F25" w:rsidRDefault="00E30F25" w:rsidP="00515D63">
      <w:pPr>
        <w:pStyle w:val="Level2"/>
      </w:pPr>
      <w:r>
        <w:t>7</w:t>
      </w:r>
      <w:r w:rsidR="00515D63">
        <w:t>.</w:t>
      </w:r>
      <w:r>
        <w:tab/>
        <w:t>Router</w:t>
      </w:r>
    </w:p>
    <w:p w14:paraId="57878BC9" w14:textId="77777777" w:rsidR="00E30F25" w:rsidRDefault="00E30F25" w:rsidP="00515D63">
      <w:pPr>
        <w:pStyle w:val="Level2"/>
      </w:pPr>
      <w:r>
        <w:t>8</w:t>
      </w:r>
      <w:r w:rsidR="00515D63">
        <w:t>.</w:t>
      </w:r>
      <w:r>
        <w:tab/>
        <w:t>Encryptor</w:t>
      </w:r>
    </w:p>
    <w:p w14:paraId="060A82F4" w14:textId="77777777" w:rsidR="00E30F25" w:rsidRDefault="00515D63" w:rsidP="00515D63">
      <w:pPr>
        <w:pStyle w:val="Level1"/>
      </w:pPr>
      <w:r>
        <w:t>C</w:t>
      </w:r>
      <w:r w:rsidR="00E30F25">
        <w:t>.</w:t>
      </w:r>
      <w:r w:rsidR="00E30F25">
        <w:tab/>
        <w:t xml:space="preserve">Shall provide overall control, programming, monitoring, and recording of all cameras and associated devices within the </w:t>
      </w:r>
      <w:r w:rsidR="001D48CE">
        <w:t>VASS System</w:t>
      </w:r>
      <w:r w:rsidR="00E30F25">
        <w:t>.</w:t>
      </w:r>
    </w:p>
    <w:p w14:paraId="5C4E7174" w14:textId="77777777" w:rsidR="00E30F25" w:rsidRDefault="00515D63" w:rsidP="00515D63">
      <w:pPr>
        <w:pStyle w:val="Level1"/>
      </w:pPr>
      <w:r>
        <w:t>D</w:t>
      </w:r>
      <w:r w:rsidR="00E30F25">
        <w:t>.</w:t>
      </w:r>
      <w:r w:rsidR="00E30F25">
        <w:tab/>
        <w:t>All equipment on the network shall be IP addressable.</w:t>
      </w:r>
    </w:p>
    <w:p w14:paraId="48634C6D" w14:textId="77777777" w:rsidR="00E30F25" w:rsidRDefault="00515D63" w:rsidP="00515D63">
      <w:pPr>
        <w:pStyle w:val="Level1"/>
      </w:pPr>
      <w:r>
        <w:t>E</w:t>
      </w:r>
      <w:r w:rsidR="00E30F25">
        <w:t>.</w:t>
      </w:r>
      <w:r w:rsidR="00E30F25">
        <w:tab/>
        <w:t xml:space="preserve">The </w:t>
      </w:r>
      <w:r w:rsidR="001D48CE">
        <w:t>VASS System</w:t>
      </w:r>
      <w:r w:rsidR="00E30F25">
        <w:t xml:space="preserve"> network shall meet or exceed the following design and performance specifications:</w:t>
      </w:r>
    </w:p>
    <w:p w14:paraId="2477D0E9" w14:textId="77777777" w:rsidR="00E30F25" w:rsidRDefault="00E30F25" w:rsidP="00515D63">
      <w:pPr>
        <w:pStyle w:val="Level2"/>
      </w:pPr>
      <w:r>
        <w:t>1</w:t>
      </w:r>
      <w:r w:rsidR="00976F86">
        <w:t>.</w:t>
      </w:r>
      <w:r>
        <w:tab/>
        <w:t>Two MPEG-4 video streams for a total of 40 images per second will be provided.</w:t>
      </w:r>
    </w:p>
    <w:p w14:paraId="23962FEC" w14:textId="77777777" w:rsidR="00E30F25" w:rsidRDefault="00E30F25" w:rsidP="00515D63">
      <w:pPr>
        <w:pStyle w:val="Level2"/>
      </w:pPr>
      <w:r>
        <w:t>2</w:t>
      </w:r>
      <w:r w:rsidR="00976F86">
        <w:t>.</w:t>
      </w:r>
      <w:r>
        <w:tab/>
        <w:t>PC Software that manages the installation and maintenance of all hardware transmitters and receivers on the network shall be provided.</w:t>
      </w:r>
    </w:p>
    <w:p w14:paraId="53B929D4" w14:textId="77777777" w:rsidR="00E30F25" w:rsidRDefault="00E30F25" w:rsidP="00515D63">
      <w:pPr>
        <w:pStyle w:val="Level2"/>
      </w:pPr>
      <w:r>
        <w:t>3</w:t>
      </w:r>
      <w:r w:rsidR="00976F86">
        <w:t>.</w:t>
      </w:r>
      <w:r>
        <w:tab/>
        <w:t>Video Source that supports any NTSC video source to the computer network shall be addressed.</w:t>
      </w:r>
    </w:p>
    <w:p w14:paraId="01869398" w14:textId="77777777" w:rsidR="00E30F25" w:rsidRDefault="00E30F25" w:rsidP="00515D63">
      <w:pPr>
        <w:pStyle w:val="Level2"/>
      </w:pPr>
      <w:r>
        <w:t>4</w:t>
      </w:r>
      <w:r w:rsidR="00976F86">
        <w:t>.</w:t>
      </w:r>
      <w:r>
        <w:tab/>
        <w:t>Receivers that could be used to display the video on a standard analog NTSC or PAL monitor will be addressed.</w:t>
      </w:r>
    </w:p>
    <w:p w14:paraId="22D8DF13" w14:textId="77777777" w:rsidR="00E30F25" w:rsidRDefault="00515D63" w:rsidP="00515D63">
      <w:pPr>
        <w:pStyle w:val="Level1"/>
      </w:pPr>
      <w:r>
        <w:t>F</w:t>
      </w:r>
      <w:r w:rsidR="00E30F25">
        <w:t>.</w:t>
      </w:r>
      <w:r w:rsidR="00E30F25">
        <w:tab/>
        <w:t xml:space="preserve">The system shall support the following network protocols: </w:t>
      </w:r>
    </w:p>
    <w:p w14:paraId="74F29FDC" w14:textId="77777777" w:rsidR="00E30F25" w:rsidRDefault="00E30F25" w:rsidP="00515D63">
      <w:pPr>
        <w:pStyle w:val="Level2"/>
      </w:pPr>
      <w:r>
        <w:t>1</w:t>
      </w:r>
      <w:r w:rsidR="00976F86">
        <w:t>.</w:t>
      </w:r>
      <w:r>
        <w:tab/>
        <w:t>Internet connections: RTP, Real Time Control Protocol (RTCP), UDP, IP, TCP, ICMP, HTTP, Simple Network Management Protocol (SNMP), IGMP, DHCP, and ARP.</w:t>
      </w:r>
    </w:p>
    <w:p w14:paraId="1AEBBCF6" w14:textId="77777777" w:rsidR="00E30F25" w:rsidRDefault="00E30F25" w:rsidP="00515D63">
      <w:pPr>
        <w:pStyle w:val="Level2"/>
      </w:pPr>
      <w:r>
        <w:t>2</w:t>
      </w:r>
      <w:r w:rsidR="00976F86">
        <w:t>.</w:t>
      </w:r>
      <w:r>
        <w:tab/>
        <w:t>Video Display:</w:t>
      </w:r>
      <w:r>
        <w:tab/>
        <w:t>MPEG-4, M-JPEG in server push mode only.</w:t>
      </w:r>
    </w:p>
    <w:p w14:paraId="60BCF92A" w14:textId="77777777" w:rsidR="00E30F25" w:rsidRDefault="00E30F25" w:rsidP="00515D63">
      <w:pPr>
        <w:pStyle w:val="Level2"/>
      </w:pPr>
      <w:r>
        <w:t>3</w:t>
      </w:r>
      <w:r w:rsidR="00976F86">
        <w:t>.</w:t>
      </w:r>
      <w:r w:rsidR="004F7F3C">
        <w:tab/>
      </w:r>
      <w:r>
        <w:t>Have the ability to adjust bandwidth, image quality and image rate.</w:t>
      </w:r>
    </w:p>
    <w:p w14:paraId="4CAFAB41" w14:textId="77777777" w:rsidR="00E30F25" w:rsidRDefault="00E30F25" w:rsidP="00515D63">
      <w:pPr>
        <w:pStyle w:val="Level2"/>
      </w:pPr>
      <w:r>
        <w:t>4</w:t>
      </w:r>
      <w:r w:rsidR="00976F86">
        <w:t>.</w:t>
      </w:r>
      <w:r>
        <w:tab/>
        <w:t>Support image sizes of either 704 x 576 pixels or 352 x 288 pixels.</w:t>
      </w:r>
    </w:p>
    <w:p w14:paraId="0A49C524" w14:textId="77777777" w:rsidR="00E30F25" w:rsidRDefault="00E30F25" w:rsidP="00515D63">
      <w:pPr>
        <w:pStyle w:val="Level2"/>
      </w:pPr>
      <w:r>
        <w:t>5</w:t>
      </w:r>
      <w:r w:rsidR="00976F86">
        <w:t>.</w:t>
      </w:r>
      <w:r>
        <w:tab/>
        <w:t xml:space="preserve">Have an audio coding format of G.711 or G.728. </w:t>
      </w:r>
    </w:p>
    <w:p w14:paraId="4B1CB877" w14:textId="77777777" w:rsidR="00E30F25" w:rsidRDefault="00E30F25" w:rsidP="00515D63">
      <w:pPr>
        <w:pStyle w:val="Level2"/>
      </w:pPr>
      <w:r>
        <w:lastRenderedPageBreak/>
        <w:t>6</w:t>
      </w:r>
      <w:r w:rsidR="00976F86">
        <w:t>.</w:t>
      </w:r>
      <w:r>
        <w:tab/>
        <w:t>Provide a video frame rate of at least 30 images per second.</w:t>
      </w:r>
    </w:p>
    <w:p w14:paraId="27DD8486" w14:textId="77777777" w:rsidR="00E30F25" w:rsidRDefault="00E30F25" w:rsidP="00515D63">
      <w:pPr>
        <w:pStyle w:val="Level2"/>
      </w:pPr>
      <w:r>
        <w:t>7</w:t>
      </w:r>
      <w:r w:rsidR="00976F86">
        <w:t>.</w:t>
      </w:r>
      <w:r>
        <w:tab/>
        <w:t>Support LAN Interface Ethernet 10/100BaseT and be auto sensing.</w:t>
      </w:r>
    </w:p>
    <w:p w14:paraId="7831D39B" w14:textId="77777777" w:rsidR="00E30F25" w:rsidRDefault="00E30F25" w:rsidP="00515D63">
      <w:pPr>
        <w:pStyle w:val="Level2"/>
      </w:pPr>
      <w:r>
        <w:t>8</w:t>
      </w:r>
      <w:r w:rsidR="00976F86">
        <w:t>.</w:t>
      </w:r>
      <w:r>
        <w:tab/>
        <w:t>Have a LAN Data Rate of 9.6 Kbps to 5.0 Mbps.</w:t>
      </w:r>
    </w:p>
    <w:p w14:paraId="2A8FD3BA" w14:textId="77777777" w:rsidR="00E30F25" w:rsidRDefault="00E30F25" w:rsidP="00515D63">
      <w:pPr>
        <w:pStyle w:val="Level2"/>
      </w:pPr>
      <w:r>
        <w:t>9</w:t>
      </w:r>
      <w:r w:rsidR="00976F86">
        <w:t>.</w:t>
      </w:r>
      <w:r>
        <w:tab/>
        <w:t>Utilize data interface RS-232/RS-422/RS-485.</w:t>
      </w:r>
    </w:p>
    <w:p w14:paraId="6ABA4821" w14:textId="77777777" w:rsidR="00E30F25" w:rsidRDefault="00515D63" w:rsidP="00515D63">
      <w:pPr>
        <w:pStyle w:val="Level1"/>
      </w:pPr>
      <w:r>
        <w:t>G</w:t>
      </w:r>
      <w:r w:rsidR="00E30F25">
        <w:t>.</w:t>
      </w:r>
      <w:r w:rsidR="00E30F25">
        <w:tab/>
        <w:t>All connections within the system shall be via CAT-</w:t>
      </w:r>
      <w:r w:rsidR="005E496B">
        <w:t xml:space="preserve">5 </w:t>
      </w:r>
      <w:r w:rsidR="00E30F25">
        <w:t>cable and RJ-45 jacks. If analog equipment is used as part of the system, then either an encoder or a decoder will be utilized to convert the analog signal to a digital one.</w:t>
      </w:r>
    </w:p>
    <w:p w14:paraId="076E17B9" w14:textId="77777777" w:rsidR="00E30F25" w:rsidRDefault="00515D63" w:rsidP="00515D63">
      <w:pPr>
        <w:pStyle w:val="Level1"/>
      </w:pPr>
      <w:r>
        <w:t>H</w:t>
      </w:r>
      <w:r w:rsidR="00E30F25">
        <w:t>.</w:t>
      </w:r>
      <w:r w:rsidR="00E30F25">
        <w:tab/>
      </w:r>
      <w:r w:rsidR="00E30F25" w:rsidRPr="00515D63">
        <w:t xml:space="preserve">The </w:t>
      </w:r>
      <w:r w:rsidR="001D48CE">
        <w:t xml:space="preserve">VASS </w:t>
      </w:r>
      <w:r w:rsidR="001D48CE" w:rsidRPr="00515D63">
        <w:t>network</w:t>
      </w:r>
      <w:r w:rsidR="00E30F25" w:rsidRPr="00515D63">
        <w:t xml:space="preserve"> system shall conform to all VA agency wide security standards for administrator and operator use.</w:t>
      </w:r>
    </w:p>
    <w:p w14:paraId="2590BFBE" w14:textId="77777777" w:rsidR="00E30F25" w:rsidRDefault="00515D63" w:rsidP="00515D63">
      <w:pPr>
        <w:pStyle w:val="Level1"/>
      </w:pPr>
      <w:r>
        <w:t>I</w:t>
      </w:r>
      <w:r w:rsidR="00E30F25">
        <w:t>.</w:t>
      </w:r>
      <w:r w:rsidR="00E30F25">
        <w:tab/>
        <w:t>Server Technical Characteristics:</w:t>
      </w:r>
    </w:p>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680"/>
      </w:tblGrid>
      <w:tr w:rsidR="00E30F25" w14:paraId="19A5A487" w14:textId="77777777">
        <w:tc>
          <w:tcPr>
            <w:tcW w:w="2610" w:type="dxa"/>
          </w:tcPr>
          <w:p w14:paraId="3D18A3F5" w14:textId="77777777" w:rsidR="00E30F25" w:rsidRDefault="00E30F25" w:rsidP="004B0784">
            <w:pPr>
              <w:pStyle w:val="SpecTable"/>
            </w:pPr>
            <w:r>
              <w:t xml:space="preserve">Hardware </w:t>
            </w:r>
          </w:p>
        </w:tc>
        <w:tc>
          <w:tcPr>
            <w:tcW w:w="4680" w:type="dxa"/>
          </w:tcPr>
          <w:p w14:paraId="7556AFDD" w14:textId="77777777" w:rsidR="00E30F25" w:rsidRDefault="00E30F25" w:rsidP="004B0784">
            <w:pPr>
              <w:pStyle w:val="SpecTable"/>
            </w:pPr>
            <w:r>
              <w:t>Personal Computer</w:t>
            </w:r>
          </w:p>
        </w:tc>
      </w:tr>
      <w:tr w:rsidR="00E30F25" w14:paraId="1114FBC0" w14:textId="77777777">
        <w:tc>
          <w:tcPr>
            <w:tcW w:w="2610" w:type="dxa"/>
          </w:tcPr>
          <w:p w14:paraId="02A5909C" w14:textId="77777777" w:rsidR="00E30F25" w:rsidRDefault="00E30F25" w:rsidP="004B0784">
            <w:pPr>
              <w:pStyle w:val="SpecTable"/>
            </w:pPr>
            <w:r>
              <w:t xml:space="preserve">CPU </w:t>
            </w:r>
          </w:p>
        </w:tc>
        <w:tc>
          <w:tcPr>
            <w:tcW w:w="4680" w:type="dxa"/>
          </w:tcPr>
          <w:p w14:paraId="24A961AD" w14:textId="77777777" w:rsidR="00E30F25" w:rsidRDefault="00E30F25" w:rsidP="004B0784">
            <w:pPr>
              <w:pStyle w:val="SpecTable"/>
            </w:pPr>
            <w:r>
              <w:t>Pentium IV, 3.0 GHz or better</w:t>
            </w:r>
          </w:p>
        </w:tc>
      </w:tr>
      <w:tr w:rsidR="00E30F25" w14:paraId="415F9521" w14:textId="77777777">
        <w:tc>
          <w:tcPr>
            <w:tcW w:w="2610" w:type="dxa"/>
          </w:tcPr>
          <w:p w14:paraId="6D0AAD52" w14:textId="77777777" w:rsidR="00E30F25" w:rsidRDefault="00E30F25" w:rsidP="004B0784">
            <w:pPr>
              <w:pStyle w:val="SpecTable"/>
            </w:pPr>
            <w:r>
              <w:t xml:space="preserve">Hard Disk Interface </w:t>
            </w:r>
          </w:p>
        </w:tc>
        <w:tc>
          <w:tcPr>
            <w:tcW w:w="4680" w:type="dxa"/>
          </w:tcPr>
          <w:p w14:paraId="4DA801F3" w14:textId="77777777" w:rsidR="00E30F25" w:rsidRDefault="00E30F25" w:rsidP="004B0784">
            <w:pPr>
              <w:pStyle w:val="SpecTable"/>
            </w:pPr>
            <w:r>
              <w:t>IDE or better</w:t>
            </w:r>
          </w:p>
        </w:tc>
      </w:tr>
      <w:tr w:rsidR="00E30F25" w14:paraId="76F2B0BE" w14:textId="77777777">
        <w:tc>
          <w:tcPr>
            <w:tcW w:w="2610" w:type="dxa"/>
          </w:tcPr>
          <w:p w14:paraId="0AE8E244" w14:textId="77777777" w:rsidR="00E30F25" w:rsidRDefault="00E30F25" w:rsidP="004B0784">
            <w:pPr>
              <w:pStyle w:val="SpecTable"/>
            </w:pPr>
            <w:r>
              <w:t xml:space="preserve">RAM </w:t>
            </w:r>
          </w:p>
        </w:tc>
        <w:tc>
          <w:tcPr>
            <w:tcW w:w="4680" w:type="dxa"/>
          </w:tcPr>
          <w:p w14:paraId="233D04ED" w14:textId="77777777" w:rsidR="00E30F25" w:rsidRDefault="00E30F25" w:rsidP="004B0784">
            <w:pPr>
              <w:pStyle w:val="SpecTable"/>
            </w:pPr>
            <w:r>
              <w:t>256 MB</w:t>
            </w:r>
          </w:p>
        </w:tc>
      </w:tr>
      <w:tr w:rsidR="00E30F25" w14:paraId="70B2EB55" w14:textId="77777777">
        <w:tc>
          <w:tcPr>
            <w:tcW w:w="2610" w:type="dxa"/>
          </w:tcPr>
          <w:p w14:paraId="57734F26" w14:textId="77777777" w:rsidR="00E30F25" w:rsidRDefault="00E30F25" w:rsidP="004B0784">
            <w:pPr>
              <w:pStyle w:val="SpecTable"/>
            </w:pPr>
            <w:r>
              <w:t xml:space="preserve">OS </w:t>
            </w:r>
          </w:p>
        </w:tc>
        <w:tc>
          <w:tcPr>
            <w:tcW w:w="4680" w:type="dxa"/>
          </w:tcPr>
          <w:p w14:paraId="7DB054D2" w14:textId="77777777" w:rsidR="00E30F25" w:rsidRDefault="00E30F25" w:rsidP="004B0784">
            <w:pPr>
              <w:pStyle w:val="SpecTable"/>
            </w:pPr>
            <w:r>
              <w:t>Windows XP Home/XP Professional</w:t>
            </w:r>
          </w:p>
        </w:tc>
      </w:tr>
      <w:tr w:rsidR="00E30F25" w14:paraId="4C148F47" w14:textId="77777777">
        <w:tc>
          <w:tcPr>
            <w:tcW w:w="2610" w:type="dxa"/>
          </w:tcPr>
          <w:p w14:paraId="1AFAFD37" w14:textId="77777777" w:rsidR="00E30F25" w:rsidRDefault="00E30F25" w:rsidP="004B0784">
            <w:pPr>
              <w:pStyle w:val="SpecTable"/>
            </w:pPr>
            <w:r>
              <w:t xml:space="preserve">Graphic Card </w:t>
            </w:r>
          </w:p>
        </w:tc>
        <w:tc>
          <w:tcPr>
            <w:tcW w:w="4680" w:type="dxa"/>
          </w:tcPr>
          <w:p w14:paraId="29D0D8A9" w14:textId="77777777" w:rsidR="00E30F25" w:rsidRDefault="00E30F25" w:rsidP="004B0784">
            <w:pPr>
              <w:pStyle w:val="SpecTable"/>
            </w:pPr>
            <w:r>
              <w:t xml:space="preserve">NVIDIA GeForce 6600             NVIDIA Quadro FX 1400       ATI RADEON X600/X800 or better </w:t>
            </w:r>
          </w:p>
        </w:tc>
      </w:tr>
      <w:tr w:rsidR="00E30F25" w14:paraId="2DC78A5D" w14:textId="77777777">
        <w:tc>
          <w:tcPr>
            <w:tcW w:w="2610" w:type="dxa"/>
          </w:tcPr>
          <w:p w14:paraId="4BC9865C" w14:textId="77777777" w:rsidR="00E30F25" w:rsidRDefault="00E30F25">
            <w:pPr>
              <w:pStyle w:val="Level1"/>
              <w:tabs>
                <w:tab w:val="left" w:pos="1440"/>
                <w:tab w:val="left" w:pos="1800"/>
                <w:tab w:val="left" w:pos="2160"/>
                <w:tab w:val="left" w:pos="2520"/>
                <w:tab w:val="left" w:pos="2610"/>
              </w:tabs>
            </w:pPr>
            <w:r>
              <w:t xml:space="preserve">Ethernet Card </w:t>
            </w:r>
          </w:p>
        </w:tc>
        <w:tc>
          <w:tcPr>
            <w:tcW w:w="4680" w:type="dxa"/>
          </w:tcPr>
          <w:p w14:paraId="0D346306" w14:textId="77777777" w:rsidR="00E30F25" w:rsidRDefault="00E30F25">
            <w:pPr>
              <w:pStyle w:val="Level1"/>
              <w:tabs>
                <w:tab w:val="left" w:pos="1440"/>
                <w:tab w:val="left" w:pos="1800"/>
                <w:tab w:val="left" w:pos="2160"/>
                <w:tab w:val="left" w:pos="2520"/>
                <w:tab w:val="left" w:pos="2610"/>
              </w:tabs>
            </w:pPr>
            <w:r>
              <w:t>100 Mb</w:t>
            </w:r>
          </w:p>
        </w:tc>
      </w:tr>
      <w:tr w:rsidR="00E30F25" w14:paraId="2983FDDA" w14:textId="77777777">
        <w:tc>
          <w:tcPr>
            <w:tcW w:w="2610" w:type="dxa"/>
          </w:tcPr>
          <w:p w14:paraId="5B13D991" w14:textId="77777777" w:rsidR="00E30F25" w:rsidRDefault="00E30F25">
            <w:pPr>
              <w:pStyle w:val="Level1"/>
              <w:tabs>
                <w:tab w:val="left" w:pos="1440"/>
                <w:tab w:val="left" w:pos="1800"/>
                <w:tab w:val="left" w:pos="2160"/>
                <w:tab w:val="left" w:pos="2520"/>
                <w:tab w:val="left" w:pos="2610"/>
              </w:tabs>
            </w:pPr>
            <w:r>
              <w:t xml:space="preserve">Software </w:t>
            </w:r>
          </w:p>
        </w:tc>
        <w:tc>
          <w:tcPr>
            <w:tcW w:w="4680" w:type="dxa"/>
          </w:tcPr>
          <w:p w14:paraId="238E69F7" w14:textId="77777777" w:rsidR="00E30F25" w:rsidRDefault="00E30F25">
            <w:pPr>
              <w:pStyle w:val="Level1"/>
              <w:tabs>
                <w:tab w:val="left" w:pos="1440"/>
                <w:tab w:val="left" w:pos="1800"/>
                <w:tab w:val="left" w:pos="2160"/>
                <w:tab w:val="left" w:pos="2520"/>
                <w:tab w:val="left" w:pos="2610"/>
              </w:tabs>
            </w:pPr>
            <w:r>
              <w:t>DirectX 9.0c</w:t>
            </w:r>
          </w:p>
        </w:tc>
      </w:tr>
      <w:tr w:rsidR="00E30F25" w14:paraId="6E519BAD" w14:textId="77777777">
        <w:tc>
          <w:tcPr>
            <w:tcW w:w="2610" w:type="dxa"/>
          </w:tcPr>
          <w:p w14:paraId="47AE54DC" w14:textId="77777777" w:rsidR="00E30F25" w:rsidRDefault="00E30F25">
            <w:pPr>
              <w:pStyle w:val="Level1"/>
              <w:tabs>
                <w:tab w:val="left" w:pos="1440"/>
                <w:tab w:val="left" w:pos="1800"/>
                <w:tab w:val="left" w:pos="2160"/>
                <w:tab w:val="left" w:pos="2520"/>
                <w:tab w:val="left" w:pos="2610"/>
              </w:tabs>
            </w:pPr>
            <w:r>
              <w:t>Free Memory</w:t>
            </w:r>
            <w:r>
              <w:tab/>
            </w:r>
          </w:p>
        </w:tc>
        <w:tc>
          <w:tcPr>
            <w:tcW w:w="4680" w:type="dxa"/>
          </w:tcPr>
          <w:p w14:paraId="05FA4C66" w14:textId="77777777" w:rsidR="00E30F25" w:rsidRDefault="00E30F25">
            <w:pPr>
              <w:pStyle w:val="Level1"/>
              <w:tabs>
                <w:tab w:val="left" w:pos="1440"/>
                <w:tab w:val="left" w:pos="1800"/>
                <w:tab w:val="left" w:pos="2160"/>
                <w:tab w:val="left" w:pos="2520"/>
                <w:tab w:val="left" w:pos="2610"/>
              </w:tabs>
            </w:pPr>
            <w:r>
              <w:t>120 MB</w:t>
            </w:r>
          </w:p>
        </w:tc>
      </w:tr>
    </w:tbl>
    <w:p w14:paraId="4BCE25A5" w14:textId="77777777" w:rsidR="00E30F25" w:rsidRDefault="00515D63" w:rsidP="00515D63">
      <w:pPr>
        <w:pStyle w:val="Level1"/>
      </w:pPr>
      <w:r>
        <w:t>J</w:t>
      </w:r>
      <w:r w:rsidR="00E30F25">
        <w:t>.</w:t>
      </w:r>
      <w:r w:rsidR="00E30F25">
        <w:tab/>
        <w:t>Network Switch Technical Characteristics</w:t>
      </w:r>
    </w:p>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680"/>
      </w:tblGrid>
      <w:tr w:rsidR="00E30F25" w14:paraId="30B3E33A" w14:textId="77777777">
        <w:tc>
          <w:tcPr>
            <w:tcW w:w="2610" w:type="dxa"/>
          </w:tcPr>
          <w:p w14:paraId="3E871710" w14:textId="77777777" w:rsidR="00E30F25" w:rsidRDefault="00E30F25" w:rsidP="004B0784">
            <w:pPr>
              <w:pStyle w:val="SpecTable"/>
            </w:pPr>
            <w:r>
              <w:t xml:space="preserve">Protocol and standard </w:t>
            </w:r>
          </w:p>
        </w:tc>
        <w:tc>
          <w:tcPr>
            <w:tcW w:w="4680" w:type="dxa"/>
          </w:tcPr>
          <w:p w14:paraId="5F8C9EC5" w14:textId="77777777" w:rsidR="00E30F25" w:rsidRDefault="00E30F25" w:rsidP="004B0784">
            <w:pPr>
              <w:pStyle w:val="SpecTable"/>
            </w:pPr>
            <w:r>
              <w:t>IEEE802.3</w:t>
            </w:r>
            <w:r>
              <w:br/>
              <w:t>IEEE802.3u</w:t>
            </w:r>
            <w:r>
              <w:br/>
              <w:t>IEEE802.3ab</w:t>
            </w:r>
          </w:p>
        </w:tc>
      </w:tr>
      <w:tr w:rsidR="00E30F25" w14:paraId="71460755" w14:textId="77777777">
        <w:tc>
          <w:tcPr>
            <w:tcW w:w="2610" w:type="dxa"/>
          </w:tcPr>
          <w:p w14:paraId="002104FC" w14:textId="77777777" w:rsidR="00E30F25" w:rsidRDefault="00E30F25" w:rsidP="004B0784">
            <w:pPr>
              <w:pStyle w:val="SpecTable"/>
            </w:pPr>
            <w:r>
              <w:t>Ports</w:t>
            </w:r>
            <w:r>
              <w:tab/>
            </w:r>
          </w:p>
        </w:tc>
        <w:tc>
          <w:tcPr>
            <w:tcW w:w="4680" w:type="dxa"/>
          </w:tcPr>
          <w:p w14:paraId="0DC8F404" w14:textId="77777777" w:rsidR="00E30F25" w:rsidRDefault="00E30F25" w:rsidP="004B0784">
            <w:pPr>
              <w:pStyle w:val="SpecTable"/>
            </w:pPr>
            <w:r>
              <w:t>24 10/100/1000M auto-negotiation RJ-45 ports with auto MDI/MDI-X</w:t>
            </w:r>
          </w:p>
        </w:tc>
      </w:tr>
      <w:tr w:rsidR="00E30F25" w14:paraId="604F1560" w14:textId="77777777">
        <w:tc>
          <w:tcPr>
            <w:tcW w:w="2610" w:type="dxa"/>
          </w:tcPr>
          <w:p w14:paraId="269433D5" w14:textId="77777777" w:rsidR="00E30F25" w:rsidRDefault="00E30F25" w:rsidP="004B0784">
            <w:pPr>
              <w:pStyle w:val="SpecTable"/>
            </w:pPr>
            <w:r>
              <w:t xml:space="preserve">Network media </w:t>
            </w:r>
          </w:p>
        </w:tc>
        <w:tc>
          <w:tcPr>
            <w:tcW w:w="4680" w:type="dxa"/>
          </w:tcPr>
          <w:p w14:paraId="1E954A46" w14:textId="77777777" w:rsidR="00E30F25" w:rsidRDefault="00E30F25" w:rsidP="004B0784">
            <w:pPr>
              <w:pStyle w:val="SpecTable"/>
            </w:pPr>
            <w:r>
              <w:t>Cat 5 UTP for 1,000Mbps  Cat 3 UTP for 10Mbps</w:t>
            </w:r>
          </w:p>
        </w:tc>
      </w:tr>
      <w:tr w:rsidR="00E30F25" w14:paraId="608C30D2" w14:textId="77777777">
        <w:tc>
          <w:tcPr>
            <w:tcW w:w="2610" w:type="dxa"/>
          </w:tcPr>
          <w:p w14:paraId="54F3FBAF" w14:textId="77777777" w:rsidR="00E30F25" w:rsidRDefault="00E30F25" w:rsidP="004B0784">
            <w:pPr>
              <w:pStyle w:val="SpecTable"/>
            </w:pPr>
            <w:r>
              <w:t xml:space="preserve">Transmission method </w:t>
            </w:r>
          </w:p>
        </w:tc>
        <w:tc>
          <w:tcPr>
            <w:tcW w:w="4680" w:type="dxa"/>
          </w:tcPr>
          <w:p w14:paraId="2F0B536C" w14:textId="77777777" w:rsidR="00E30F25" w:rsidRDefault="00E30F25" w:rsidP="004B0784">
            <w:pPr>
              <w:pStyle w:val="SpecTable"/>
            </w:pPr>
            <w:r>
              <w:t>store-and-forward</w:t>
            </w:r>
          </w:p>
        </w:tc>
      </w:tr>
      <w:tr w:rsidR="00E30F25" w14:paraId="631D2612" w14:textId="77777777">
        <w:tc>
          <w:tcPr>
            <w:tcW w:w="2610" w:type="dxa"/>
          </w:tcPr>
          <w:p w14:paraId="7D39D947" w14:textId="77777777" w:rsidR="00E30F25" w:rsidRDefault="00E30F25" w:rsidP="004B0784">
            <w:pPr>
              <w:pStyle w:val="SpecTable"/>
            </w:pPr>
            <w:r>
              <w:t xml:space="preserve">LED </w:t>
            </w:r>
          </w:p>
        </w:tc>
        <w:tc>
          <w:tcPr>
            <w:tcW w:w="4680" w:type="dxa"/>
          </w:tcPr>
          <w:p w14:paraId="2F5175B3" w14:textId="77777777" w:rsidR="00E30F25" w:rsidRDefault="00E30F25" w:rsidP="004B0784">
            <w:pPr>
              <w:pStyle w:val="SpecTable"/>
            </w:pPr>
            <w:r>
              <w:t>indicator power, act/link, speed</w:t>
            </w:r>
          </w:p>
        </w:tc>
      </w:tr>
    </w:tbl>
    <w:p w14:paraId="704A7CC4" w14:textId="77777777" w:rsidR="00E30F25" w:rsidRDefault="00515D63" w:rsidP="00515D63">
      <w:pPr>
        <w:pStyle w:val="Level1"/>
      </w:pPr>
      <w:r>
        <w:t>K</w:t>
      </w:r>
      <w:r w:rsidR="00E30F25">
        <w:t>.</w:t>
      </w:r>
      <w:r w:rsidR="00E30F25">
        <w:tab/>
        <w:t xml:space="preserve">Router Technical Characteristics </w:t>
      </w:r>
    </w:p>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680"/>
      </w:tblGrid>
      <w:tr w:rsidR="00E30F25" w14:paraId="12067483" w14:textId="77777777">
        <w:tc>
          <w:tcPr>
            <w:tcW w:w="2610" w:type="dxa"/>
          </w:tcPr>
          <w:p w14:paraId="74A1718C" w14:textId="77777777" w:rsidR="00E30F25" w:rsidRDefault="00E30F25" w:rsidP="004B0784">
            <w:pPr>
              <w:pStyle w:val="SpecTable"/>
            </w:pPr>
            <w:r>
              <w:t>Network Standards</w:t>
            </w:r>
            <w:r>
              <w:tab/>
            </w:r>
          </w:p>
        </w:tc>
        <w:tc>
          <w:tcPr>
            <w:tcW w:w="4680" w:type="dxa"/>
          </w:tcPr>
          <w:p w14:paraId="708DFBEC" w14:textId="77777777" w:rsidR="00E30F25" w:rsidRDefault="00E30F25" w:rsidP="004B0784">
            <w:pPr>
              <w:pStyle w:val="SpecTable"/>
            </w:pPr>
            <w:r>
              <w:t>IEEE 802.3, 802.3u              10Base-T Ethernet (WAN)       100Base-T Ethernet (LAN)           IEEE 802.3x Flow Control     IEEE802.1p Priority Queue     ANS/IEEE 802.3 NWay auto-negotiation</w:t>
            </w:r>
          </w:p>
        </w:tc>
      </w:tr>
      <w:tr w:rsidR="00E30F25" w14:paraId="7351C413" w14:textId="77777777">
        <w:tc>
          <w:tcPr>
            <w:tcW w:w="2610" w:type="dxa"/>
          </w:tcPr>
          <w:p w14:paraId="1CB08F19" w14:textId="77777777" w:rsidR="00E30F25" w:rsidRDefault="00E30F25" w:rsidP="004B0784">
            <w:pPr>
              <w:pStyle w:val="SpecTable"/>
            </w:pPr>
            <w:r>
              <w:t xml:space="preserve">Protocol </w:t>
            </w:r>
          </w:p>
        </w:tc>
        <w:tc>
          <w:tcPr>
            <w:tcW w:w="4680" w:type="dxa"/>
          </w:tcPr>
          <w:p w14:paraId="3C6E6CD4" w14:textId="77777777" w:rsidR="00E30F25" w:rsidRDefault="00E30F25" w:rsidP="004B0784">
            <w:pPr>
              <w:pStyle w:val="SpecTable"/>
            </w:pPr>
            <w:r>
              <w:t>CSMA/CD, TCP, IP, UDP, PPPoE, AND DHCP (client and server)</w:t>
            </w:r>
          </w:p>
        </w:tc>
      </w:tr>
      <w:tr w:rsidR="00E30F25" w14:paraId="45A91BFA" w14:textId="77777777">
        <w:tc>
          <w:tcPr>
            <w:tcW w:w="2610" w:type="dxa"/>
          </w:tcPr>
          <w:p w14:paraId="22DBFC8C" w14:textId="77777777" w:rsidR="00E30F25" w:rsidRDefault="00E30F25" w:rsidP="004B0784">
            <w:pPr>
              <w:pStyle w:val="SpecTable"/>
            </w:pPr>
            <w:r>
              <w:lastRenderedPageBreak/>
              <w:t xml:space="preserve">VPN Supported </w:t>
            </w:r>
          </w:p>
        </w:tc>
        <w:tc>
          <w:tcPr>
            <w:tcW w:w="4680" w:type="dxa"/>
          </w:tcPr>
          <w:p w14:paraId="6C745335" w14:textId="77777777" w:rsidR="00E30F25" w:rsidRDefault="00E30F25" w:rsidP="004B0784">
            <w:pPr>
              <w:pStyle w:val="SpecTable"/>
            </w:pPr>
            <w:r>
              <w:t>PPTP, IPSec pass-through</w:t>
            </w:r>
          </w:p>
        </w:tc>
      </w:tr>
      <w:tr w:rsidR="00E30F25" w14:paraId="6994AB32" w14:textId="77777777">
        <w:tc>
          <w:tcPr>
            <w:tcW w:w="2610" w:type="dxa"/>
          </w:tcPr>
          <w:p w14:paraId="03A32C40" w14:textId="77777777" w:rsidR="00E30F25" w:rsidRDefault="00E30F25" w:rsidP="004B0784">
            <w:pPr>
              <w:pStyle w:val="SpecTable"/>
            </w:pPr>
            <w:r>
              <w:t xml:space="preserve">Management </w:t>
            </w:r>
          </w:p>
        </w:tc>
        <w:tc>
          <w:tcPr>
            <w:tcW w:w="4680" w:type="dxa"/>
          </w:tcPr>
          <w:p w14:paraId="25E55257" w14:textId="77777777" w:rsidR="00E30F25" w:rsidRDefault="00E30F25" w:rsidP="004B0784">
            <w:pPr>
              <w:pStyle w:val="SpecTable"/>
            </w:pPr>
            <w:r>
              <w:t>Browser</w:t>
            </w:r>
          </w:p>
        </w:tc>
      </w:tr>
      <w:tr w:rsidR="00E30F25" w14:paraId="779A48BE" w14:textId="77777777">
        <w:tc>
          <w:tcPr>
            <w:tcW w:w="2610" w:type="dxa"/>
          </w:tcPr>
          <w:p w14:paraId="077883F8" w14:textId="77777777" w:rsidR="00E30F25" w:rsidRDefault="00E30F25" w:rsidP="004B0784">
            <w:pPr>
              <w:pStyle w:val="SpecTable"/>
            </w:pPr>
            <w:r>
              <w:t xml:space="preserve">Ports </w:t>
            </w:r>
          </w:p>
        </w:tc>
        <w:tc>
          <w:tcPr>
            <w:tcW w:w="4680" w:type="dxa"/>
          </w:tcPr>
          <w:p w14:paraId="356B7CAA" w14:textId="77777777" w:rsidR="00E30F25" w:rsidRDefault="00E30F25" w:rsidP="004B0784">
            <w:pPr>
              <w:pStyle w:val="SpecTable"/>
            </w:pPr>
            <w:r>
              <w:t>4 x 10/100Base-T Auto sensing</w:t>
            </w:r>
            <w:r>
              <w:tab/>
              <w:t>RJ45 ports, and an auto uplink RJ45port(s) 1 x 10Base-T RJ45 port, WAN</w:t>
            </w:r>
          </w:p>
        </w:tc>
      </w:tr>
      <w:tr w:rsidR="00E30F25" w14:paraId="5012F3B1" w14:textId="77777777">
        <w:tc>
          <w:tcPr>
            <w:tcW w:w="2610" w:type="dxa"/>
          </w:tcPr>
          <w:p w14:paraId="74E589B2" w14:textId="77777777" w:rsidR="00E30F25" w:rsidRDefault="00E30F25" w:rsidP="004B0784">
            <w:pPr>
              <w:pStyle w:val="SpecTable"/>
            </w:pPr>
            <w:r>
              <w:t xml:space="preserve">LEDs </w:t>
            </w:r>
          </w:p>
        </w:tc>
        <w:tc>
          <w:tcPr>
            <w:tcW w:w="4680" w:type="dxa"/>
          </w:tcPr>
          <w:p w14:paraId="24E0686D" w14:textId="77777777" w:rsidR="00E30F25" w:rsidRDefault="00E30F25" w:rsidP="004B0784">
            <w:pPr>
              <w:pStyle w:val="SpecTable"/>
            </w:pPr>
            <w:r>
              <w:t>Power, WAN Activity, LAN Link (10/100), LAN Activity</w:t>
            </w:r>
          </w:p>
        </w:tc>
      </w:tr>
    </w:tbl>
    <w:p w14:paraId="021B9BD4" w14:textId="77777777" w:rsidR="00E30F25" w:rsidRDefault="00515D63" w:rsidP="00515D63">
      <w:pPr>
        <w:pStyle w:val="Level1"/>
      </w:pPr>
      <w:r>
        <w:t>L</w:t>
      </w:r>
      <w:r w:rsidR="00E30F25">
        <w:t>.</w:t>
      </w:r>
      <w:r w:rsidR="00E30F25">
        <w:tab/>
        <w:t>Encryptor Technical Characteristics:</w:t>
      </w:r>
    </w:p>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680"/>
      </w:tblGrid>
      <w:tr w:rsidR="00E30F25" w14:paraId="7BF467C3" w14:textId="77777777">
        <w:tc>
          <w:tcPr>
            <w:tcW w:w="2610" w:type="dxa"/>
          </w:tcPr>
          <w:p w14:paraId="7835D546" w14:textId="77777777" w:rsidR="00E30F25" w:rsidRDefault="00E30F25" w:rsidP="004B0784">
            <w:pPr>
              <w:pStyle w:val="SpecTable"/>
            </w:pPr>
            <w:r>
              <w:t xml:space="preserve">Cryptography </w:t>
            </w:r>
          </w:p>
        </w:tc>
        <w:tc>
          <w:tcPr>
            <w:tcW w:w="4680" w:type="dxa"/>
          </w:tcPr>
          <w:p w14:paraId="4443E6A7" w14:textId="77777777" w:rsidR="00E30F25" w:rsidRDefault="00E30F25" w:rsidP="004B0784">
            <w:pPr>
              <w:pStyle w:val="SpecTable"/>
            </w:pPr>
            <w:r>
              <w:t>Standard - Triple DES 168-bit (ANSI 9.52) Rijndael - AES (128, 192, 256)</w:t>
            </w:r>
          </w:p>
        </w:tc>
      </w:tr>
      <w:tr w:rsidR="00E30F25" w14:paraId="3C9AC1E4" w14:textId="77777777">
        <w:tc>
          <w:tcPr>
            <w:tcW w:w="2610" w:type="dxa"/>
          </w:tcPr>
          <w:p w14:paraId="6A3D8E89" w14:textId="77777777" w:rsidR="00E30F25" w:rsidRDefault="00E30F25" w:rsidP="004B0784">
            <w:pPr>
              <w:pStyle w:val="SpecTable"/>
            </w:pPr>
            <w:r>
              <w:t>Performance</w:t>
            </w:r>
            <w:r>
              <w:tab/>
              <w:t xml:space="preserve"> </w:t>
            </w:r>
          </w:p>
        </w:tc>
        <w:tc>
          <w:tcPr>
            <w:tcW w:w="4680" w:type="dxa"/>
          </w:tcPr>
          <w:p w14:paraId="569210C9" w14:textId="77777777" w:rsidR="00E30F25" w:rsidRDefault="00E30F25" w:rsidP="004B0784">
            <w:pPr>
              <w:pStyle w:val="SpecTable"/>
            </w:pPr>
            <w:r>
              <w:t>Throughput (end-to-end) @ 100 Mbps line speed: &gt;188 Mbps full duplex (large frames) &gt;200 kfps full duplex (small frames) Latency (end-to-end) @ 100 Mbps</w:t>
            </w:r>
          </w:p>
        </w:tc>
      </w:tr>
      <w:tr w:rsidR="00E30F25" w14:paraId="1CB9E50B" w14:textId="77777777">
        <w:tc>
          <w:tcPr>
            <w:tcW w:w="2610" w:type="dxa"/>
          </w:tcPr>
          <w:p w14:paraId="180D1DA0" w14:textId="77777777" w:rsidR="00E30F25" w:rsidRDefault="00E30F25" w:rsidP="004B0784">
            <w:pPr>
              <w:pStyle w:val="SpecTable"/>
            </w:pPr>
            <w:r>
              <w:t xml:space="preserve">Key Management </w:t>
            </w:r>
          </w:p>
        </w:tc>
        <w:tc>
          <w:tcPr>
            <w:tcW w:w="4680" w:type="dxa"/>
          </w:tcPr>
          <w:p w14:paraId="4A3635C7" w14:textId="77777777" w:rsidR="00E30F25" w:rsidRDefault="00E30F25" w:rsidP="004B0784">
            <w:pPr>
              <w:pStyle w:val="SpecTable"/>
            </w:pPr>
            <w:r>
              <w:t>Automatic KEK/DEK Exchange Using Signed Diffie-Hellman Unit Authentication Using X.509 Certificates</w:t>
            </w:r>
          </w:p>
        </w:tc>
      </w:tr>
      <w:tr w:rsidR="00E30F25" w14:paraId="4DE5975D" w14:textId="77777777">
        <w:tc>
          <w:tcPr>
            <w:tcW w:w="2610" w:type="dxa"/>
          </w:tcPr>
          <w:p w14:paraId="229490FE" w14:textId="77777777" w:rsidR="00E30F25" w:rsidRDefault="00E30F25" w:rsidP="004B0784">
            <w:pPr>
              <w:pStyle w:val="SpecTable"/>
            </w:pPr>
            <w:r>
              <w:t xml:space="preserve">Physical Interfaces </w:t>
            </w:r>
          </w:p>
        </w:tc>
        <w:tc>
          <w:tcPr>
            <w:tcW w:w="4680" w:type="dxa"/>
          </w:tcPr>
          <w:p w14:paraId="388B2A61" w14:textId="77777777" w:rsidR="00E30F25" w:rsidRDefault="00E30F25" w:rsidP="004B0784">
            <w:pPr>
              <w:pStyle w:val="SpecTable"/>
            </w:pPr>
            <w:r>
              <w:t xml:space="preserve">10BaseT or 10/100BaseT Ethernet (Host and </w:t>
            </w:r>
            <w:smartTag w:uri="urn:schemas-microsoft-com:office:smarttags" w:element="PlaceName">
              <w:r>
                <w:t>Network</w:t>
              </w:r>
            </w:smartTag>
            <w:r>
              <w:t xml:space="preserve"> </w:t>
            </w:r>
            <w:smartTag w:uri="urn:schemas-microsoft-com:office:smarttags" w:element="PlaceType">
              <w:r>
                <w:t>Ports</w:t>
              </w:r>
            </w:smartTag>
            <w:r>
              <w:t xml:space="preserve">) 10BaseT </w:t>
            </w:r>
            <w:smartTag w:uri="urn:schemas-microsoft-com:office:smarttags" w:element="PlaceName">
              <w:r>
                <w:t>Ethernet</w:t>
              </w:r>
            </w:smartTag>
            <w:r>
              <w:t xml:space="preserve"> </w:t>
            </w:r>
            <w:smartTag w:uri="urn:schemas-microsoft-com:office:smarttags" w:element="PlaceName">
              <w:r>
                <w:t>Management</w:t>
              </w:r>
            </w:smartTag>
            <w:r>
              <w:t xml:space="preserve"> </w:t>
            </w:r>
            <w:smartTag w:uri="urn:schemas-microsoft-com:office:smarttags" w:element="PlaceType">
              <w:r>
                <w:t>Port</w:t>
              </w:r>
            </w:smartTag>
            <w:r>
              <w:t xml:space="preserve"> Back and </w:t>
            </w:r>
            <w:smartTag w:uri="urn:schemas-microsoft-com:office:smarttags" w:element="place">
              <w:smartTag w:uri="urn:schemas-microsoft-com:office:smarttags" w:element="PlaceName">
                <w:r>
                  <w:t>Front-Panel</w:t>
                </w:r>
              </w:smartTag>
              <w:r>
                <w:t xml:space="preserve"> </w:t>
              </w:r>
              <w:smartTag w:uri="urn:schemas-microsoft-com:office:smarttags" w:element="PlaceName">
                <w:r>
                  <w:t>Serial</w:t>
                </w:r>
              </w:smartTag>
              <w:r>
                <w:t xml:space="preserve"> </w:t>
              </w:r>
              <w:smartTag w:uri="urn:schemas-microsoft-com:office:smarttags" w:element="PlaceName">
                <w:r>
                  <w:t>Control</w:t>
                </w:r>
              </w:smartTag>
              <w:r>
                <w:t xml:space="preserve"> </w:t>
              </w:r>
              <w:smartTag w:uri="urn:schemas-microsoft-com:office:smarttags" w:element="PlaceType">
                <w:r>
                  <w:t>Port</w:t>
                </w:r>
              </w:smartTag>
            </w:smartTag>
          </w:p>
        </w:tc>
      </w:tr>
      <w:tr w:rsidR="00E30F25" w14:paraId="688FC008" w14:textId="77777777">
        <w:tc>
          <w:tcPr>
            <w:tcW w:w="2610" w:type="dxa"/>
          </w:tcPr>
          <w:p w14:paraId="7BECB99A" w14:textId="77777777" w:rsidR="00E30F25" w:rsidRDefault="00E30F25" w:rsidP="004B0784">
            <w:pPr>
              <w:pStyle w:val="SpecTable"/>
            </w:pPr>
            <w:r>
              <w:t xml:space="preserve">Device Management </w:t>
            </w:r>
          </w:p>
        </w:tc>
        <w:tc>
          <w:tcPr>
            <w:tcW w:w="4680" w:type="dxa"/>
          </w:tcPr>
          <w:p w14:paraId="43993B96" w14:textId="77777777" w:rsidR="00E30F25" w:rsidRDefault="00E30F25" w:rsidP="004B0784">
            <w:pPr>
              <w:pStyle w:val="SpecTable"/>
            </w:pPr>
            <w:r>
              <w:t>THALES Element Manager, Front Panel Viewer, and Certificate Manager 10Base T (RJ-45) or 9-pin Serial Control Port SNMP Network Monitoring</w:t>
            </w:r>
          </w:p>
        </w:tc>
      </w:tr>
      <w:tr w:rsidR="00E30F25" w14:paraId="1B87AB6B" w14:textId="77777777">
        <w:tc>
          <w:tcPr>
            <w:tcW w:w="2610" w:type="dxa"/>
          </w:tcPr>
          <w:p w14:paraId="6DC6EB3D" w14:textId="77777777" w:rsidR="00E30F25" w:rsidRDefault="00E30F25" w:rsidP="004B0784">
            <w:pPr>
              <w:pStyle w:val="SpecTable"/>
            </w:pPr>
            <w:r>
              <w:t xml:space="preserve">Security Features </w:t>
            </w:r>
          </w:p>
        </w:tc>
        <w:tc>
          <w:tcPr>
            <w:tcW w:w="4680" w:type="dxa"/>
          </w:tcPr>
          <w:p w14:paraId="033B786D" w14:textId="77777777" w:rsidR="00E30F25" w:rsidRDefault="00E30F25" w:rsidP="004B0784">
            <w:pPr>
              <w:pStyle w:val="SpecTable"/>
            </w:pPr>
            <w:r>
              <w:t>Tamper Proof Cryptographic Envelope Tamper Evident Chassis Hardware Random Number Generator</w:t>
            </w:r>
          </w:p>
        </w:tc>
      </w:tr>
      <w:tr w:rsidR="00E30F25" w14:paraId="46E8ED40" w14:textId="77777777">
        <w:tc>
          <w:tcPr>
            <w:tcW w:w="2610" w:type="dxa"/>
          </w:tcPr>
          <w:p w14:paraId="3EC7D5BB" w14:textId="77777777" w:rsidR="00E30F25" w:rsidRDefault="00E30F25" w:rsidP="004B0784">
            <w:pPr>
              <w:pStyle w:val="SpecTable"/>
            </w:pPr>
            <w:r>
              <w:t xml:space="preserve">Management </w:t>
            </w:r>
          </w:p>
        </w:tc>
        <w:tc>
          <w:tcPr>
            <w:tcW w:w="4680" w:type="dxa"/>
          </w:tcPr>
          <w:p w14:paraId="135F37B6" w14:textId="77777777" w:rsidR="00E30F25" w:rsidRDefault="00E30F25" w:rsidP="004B0784">
            <w:pPr>
              <w:pStyle w:val="SpecTable"/>
            </w:pPr>
            <w:r>
              <w:t>Channel Encrypted Using Same Algorithm as Data Traffic</w:t>
            </w:r>
          </w:p>
        </w:tc>
      </w:tr>
      <w:tr w:rsidR="00E30F25" w14:paraId="2DE20EC6" w14:textId="77777777">
        <w:tc>
          <w:tcPr>
            <w:tcW w:w="2610" w:type="dxa"/>
          </w:tcPr>
          <w:p w14:paraId="70E28990" w14:textId="77777777" w:rsidR="00E30F25" w:rsidRDefault="00E30F25" w:rsidP="004B0784">
            <w:pPr>
              <w:pStyle w:val="SpecTable"/>
            </w:pPr>
            <w:r>
              <w:t xml:space="preserve">Security Certifications </w:t>
            </w:r>
          </w:p>
        </w:tc>
        <w:tc>
          <w:tcPr>
            <w:tcW w:w="4680" w:type="dxa"/>
          </w:tcPr>
          <w:p w14:paraId="3DC446EF" w14:textId="77777777" w:rsidR="00E30F25" w:rsidRDefault="00E30F25" w:rsidP="004B0784">
            <w:pPr>
              <w:pStyle w:val="SpecTable"/>
            </w:pPr>
            <w:r>
              <w:t>FIPS 140-2 Level 3 CAPS Baseline and Enhanced Grades Common Criteria EAL4 and EAL5 (under evaluation)</w:t>
            </w:r>
          </w:p>
        </w:tc>
      </w:tr>
      <w:tr w:rsidR="00E30F25" w14:paraId="77A12C27" w14:textId="77777777">
        <w:tc>
          <w:tcPr>
            <w:tcW w:w="2610" w:type="dxa"/>
          </w:tcPr>
          <w:p w14:paraId="545D9480" w14:textId="77777777" w:rsidR="00E30F25" w:rsidRDefault="00E30F25" w:rsidP="004B0784">
            <w:pPr>
              <w:pStyle w:val="SpecTable"/>
            </w:pPr>
            <w:r>
              <w:t xml:space="preserve">Regulatory </w:t>
            </w:r>
          </w:p>
        </w:tc>
        <w:tc>
          <w:tcPr>
            <w:tcW w:w="4680" w:type="dxa"/>
          </w:tcPr>
          <w:p w14:paraId="2516D2C9" w14:textId="77777777" w:rsidR="00E30F25" w:rsidRDefault="00E30F25" w:rsidP="004B0784">
            <w:pPr>
              <w:pStyle w:val="SpecTable"/>
              <w:rPr>
                <w:lang w:val="fr-FR"/>
              </w:rPr>
            </w:pPr>
            <w:r>
              <w:rPr>
                <w:lang w:val="fr-FR"/>
              </w:rPr>
              <w:t>EN60950, FCC, UL, CE, EN 50082-1, and EN 55022</w:t>
            </w:r>
          </w:p>
        </w:tc>
      </w:tr>
    </w:tbl>
    <w:p w14:paraId="7D27CAC7" w14:textId="77777777" w:rsidR="00E30F25" w:rsidRDefault="00E30F25" w:rsidP="004B0784">
      <w:pPr>
        <w:pStyle w:val="SpecTable"/>
        <w:rPr>
          <w:lang w:val="fr-FR"/>
        </w:rPr>
      </w:pPr>
    </w:p>
    <w:p w14:paraId="7A9B22CF" w14:textId="77777777" w:rsidR="00B12762" w:rsidRDefault="00B12762" w:rsidP="00B12762">
      <w:pPr>
        <w:pStyle w:val="ArticleB"/>
        <w:outlineLvl w:val="0"/>
      </w:pPr>
      <w:bookmarkStart w:id="92" w:name="_Toc274912273"/>
      <w:bookmarkStart w:id="93" w:name="_Toc276907681"/>
      <w:bookmarkStart w:id="94" w:name="_Toc276986644"/>
      <w:r>
        <w:t>2.</w:t>
      </w:r>
      <w:r w:rsidR="004F7F3C">
        <w:t>11</w:t>
      </w:r>
      <w:r>
        <w:t xml:space="preserve"> </w:t>
      </w:r>
      <w:r>
        <w:rPr>
          <w:caps w:val="0"/>
        </w:rPr>
        <w:t>RECORDING DEVICES</w:t>
      </w:r>
      <w:bookmarkEnd w:id="92"/>
      <w:bookmarkEnd w:id="93"/>
      <w:bookmarkEnd w:id="94"/>
    </w:p>
    <w:p w14:paraId="2C935C68" w14:textId="77777777" w:rsidR="00485C46" w:rsidRDefault="00B12762" w:rsidP="00485C46">
      <w:pPr>
        <w:pStyle w:val="Level1"/>
      </w:pPr>
      <w:r>
        <w:t>A</w:t>
      </w:r>
      <w:r w:rsidR="00E30F25">
        <w:t>.</w:t>
      </w:r>
      <w:r w:rsidR="004F7F3C">
        <w:tab/>
      </w:r>
      <w:r w:rsidR="00E30F25">
        <w:t xml:space="preserve">All cameras on the </w:t>
      </w:r>
      <w:r w:rsidR="001D48CE">
        <w:t>VASS System</w:t>
      </w:r>
      <w:r w:rsidR="00E30F25">
        <w:t xml:space="preserve"> shall be recorded </w:t>
      </w:r>
      <w:r w:rsidR="00485C46" w:rsidRPr="00735490">
        <w:t>in real time</w:t>
      </w:r>
      <w:r w:rsidR="00E30F25" w:rsidRPr="00735490">
        <w:t xml:space="preserve"> using a Digital Video Recorder (DVR), Network Video Recorder (NVR), </w:t>
      </w:r>
      <w:r w:rsidR="007F0ABA">
        <w:t>or attached storage</w:t>
      </w:r>
      <w:r w:rsidR="00E30F25">
        <w:t xml:space="preserve">. The type of recording device utilized should be determined by the size and type of </w:t>
      </w:r>
      <w:r w:rsidR="001D48CE">
        <w:t>VASS System</w:t>
      </w:r>
      <w:r w:rsidR="00E30F25">
        <w:t xml:space="preserve"> designed and installed, and to what extent the system is to be utilized.</w:t>
      </w:r>
    </w:p>
    <w:p w14:paraId="2C4CC957" w14:textId="77777777" w:rsidR="00E30F25" w:rsidRDefault="00B12762" w:rsidP="00B12762">
      <w:pPr>
        <w:pStyle w:val="Level1"/>
      </w:pPr>
      <w:r>
        <w:t>B</w:t>
      </w:r>
      <w:r w:rsidR="00E30F25">
        <w:t>.</w:t>
      </w:r>
      <w:r w:rsidR="004F7F3C">
        <w:tab/>
      </w:r>
      <w:r w:rsidR="00E30F25">
        <w:t>All recording devices shall be 47.5 cm (19 inch) rack-mountable.</w:t>
      </w:r>
    </w:p>
    <w:p w14:paraId="18D4D3FE" w14:textId="77777777" w:rsidR="00E50A0B" w:rsidRDefault="00B12762" w:rsidP="00B12762">
      <w:pPr>
        <w:pStyle w:val="Level1"/>
      </w:pPr>
      <w:r>
        <w:lastRenderedPageBreak/>
        <w:t>C</w:t>
      </w:r>
      <w:r w:rsidR="00E30F25">
        <w:t>.</w:t>
      </w:r>
      <w:r w:rsidR="004F7F3C">
        <w:tab/>
      </w:r>
      <w:r w:rsidR="00E30F25">
        <w:t xml:space="preserve">All DVR’s and NVR’s that are viewable over an Intranet or Internet will be routed through an encryptor. </w:t>
      </w:r>
    </w:p>
    <w:p w14:paraId="37D57265" w14:textId="77777777" w:rsidR="00E30F25" w:rsidRDefault="00E50A0B" w:rsidP="00B12762">
      <w:pPr>
        <w:pStyle w:val="Level1"/>
      </w:pPr>
      <w:r>
        <w:t>D.</w:t>
      </w:r>
      <w:r w:rsidR="004F7F3C">
        <w:tab/>
      </w:r>
      <w:r w:rsidR="00E30F25">
        <w:t>Encryptors shall:</w:t>
      </w:r>
    </w:p>
    <w:p w14:paraId="12924C3C" w14:textId="77777777" w:rsidR="00E30F25" w:rsidRDefault="00B12762" w:rsidP="00B12762">
      <w:pPr>
        <w:pStyle w:val="Level2"/>
      </w:pPr>
      <w:r>
        <w:t>1</w:t>
      </w:r>
      <w:r w:rsidR="00E30F25">
        <w:t>.</w:t>
      </w:r>
      <w:r w:rsidR="004F7F3C">
        <w:tab/>
      </w:r>
      <w:r w:rsidR="00E30F25">
        <w:t xml:space="preserve">Comply with FIPS PUB 140-2. </w:t>
      </w:r>
    </w:p>
    <w:p w14:paraId="11834E7A" w14:textId="77777777" w:rsidR="00E30F25" w:rsidRDefault="00B12762" w:rsidP="00B12762">
      <w:pPr>
        <w:pStyle w:val="Level2"/>
      </w:pPr>
      <w:r>
        <w:t>2</w:t>
      </w:r>
      <w:r w:rsidR="00E30F25">
        <w:t>.</w:t>
      </w:r>
      <w:r w:rsidR="004F7F3C">
        <w:tab/>
      </w:r>
      <w:r w:rsidR="00E30F25">
        <w:t>Support TCP/IP.</w:t>
      </w:r>
    </w:p>
    <w:p w14:paraId="75664608" w14:textId="77777777" w:rsidR="00E30F25" w:rsidRDefault="00B12762" w:rsidP="00B12762">
      <w:pPr>
        <w:pStyle w:val="Level2"/>
      </w:pPr>
      <w:r>
        <w:t>3</w:t>
      </w:r>
      <w:r w:rsidR="00E30F25">
        <w:t>.</w:t>
      </w:r>
      <w:r w:rsidR="004F7F3C">
        <w:tab/>
      </w:r>
      <w:r w:rsidR="00E30F25">
        <w:t>Directly interfaces to low-cost commercial routers.</w:t>
      </w:r>
    </w:p>
    <w:p w14:paraId="6F998515" w14:textId="77777777" w:rsidR="00E30F25" w:rsidRDefault="00B12762" w:rsidP="00B12762">
      <w:pPr>
        <w:pStyle w:val="Level2"/>
      </w:pPr>
      <w:r>
        <w:t>4</w:t>
      </w:r>
      <w:r w:rsidR="00E30F25">
        <w:t>.</w:t>
      </w:r>
      <w:r w:rsidR="004F7F3C">
        <w:tab/>
      </w:r>
      <w:r w:rsidR="00E30F25">
        <w:t>Provide packet-based crypto synchronization.</w:t>
      </w:r>
    </w:p>
    <w:p w14:paraId="6F937149" w14:textId="77777777" w:rsidR="00E30F25" w:rsidRDefault="00B12762" w:rsidP="00B12762">
      <w:pPr>
        <w:pStyle w:val="Level2"/>
      </w:pPr>
      <w:r>
        <w:t>5</w:t>
      </w:r>
      <w:r w:rsidR="00E30F25">
        <w:t>.</w:t>
      </w:r>
      <w:r w:rsidR="004F7F3C">
        <w:tab/>
      </w:r>
      <w:r w:rsidR="00E30F25">
        <w:t>Encrypt source and destination IP addresses.</w:t>
      </w:r>
    </w:p>
    <w:p w14:paraId="066DE4B3" w14:textId="77777777" w:rsidR="00E30F25" w:rsidRDefault="00B12762" w:rsidP="00B12762">
      <w:pPr>
        <w:pStyle w:val="Level2"/>
      </w:pPr>
      <w:r>
        <w:t>6</w:t>
      </w:r>
      <w:r w:rsidR="00E30F25">
        <w:t>.</w:t>
      </w:r>
      <w:r w:rsidR="004F7F3C">
        <w:tab/>
      </w:r>
      <w:r w:rsidR="00E30F25">
        <w:t>Support web browser based management requiring no additional software.</w:t>
      </w:r>
    </w:p>
    <w:p w14:paraId="40EB5F26" w14:textId="77777777" w:rsidR="00E30F25" w:rsidRDefault="00B12762" w:rsidP="00B12762">
      <w:pPr>
        <w:pStyle w:val="Level2"/>
      </w:pPr>
      <w:r>
        <w:t>7</w:t>
      </w:r>
      <w:r w:rsidR="00E30F25">
        <w:t>.</w:t>
      </w:r>
      <w:r w:rsidR="004F7F3C">
        <w:tab/>
      </w:r>
      <w:r w:rsidR="00E30F25">
        <w:t>Have a high data sustained throughput — 1.544 Mbps (T1) full duplex data rate.</w:t>
      </w:r>
    </w:p>
    <w:p w14:paraId="20AE1085" w14:textId="77777777" w:rsidR="00E30F25" w:rsidRDefault="00B12762" w:rsidP="00B12762">
      <w:pPr>
        <w:pStyle w:val="Level2"/>
      </w:pPr>
      <w:r>
        <w:t>8</w:t>
      </w:r>
      <w:r w:rsidR="00E30F25">
        <w:t>.</w:t>
      </w:r>
      <w:r w:rsidR="004F7F3C">
        <w:tab/>
      </w:r>
      <w:r w:rsidR="00E30F25">
        <w:t>Provide for both bridging and routing network architecture support.</w:t>
      </w:r>
    </w:p>
    <w:p w14:paraId="50BC7E61" w14:textId="77777777" w:rsidR="00E30F25" w:rsidRDefault="00B12762" w:rsidP="00B12762">
      <w:pPr>
        <w:pStyle w:val="Level2"/>
      </w:pPr>
      <w:r>
        <w:t>9</w:t>
      </w:r>
      <w:r w:rsidR="00E30F25">
        <w:t>.</w:t>
      </w:r>
      <w:r w:rsidR="004F7F3C">
        <w:tab/>
      </w:r>
      <w:r w:rsidR="00E30F25">
        <w:t>Support Electronic Key Management System (EKMS) compatible.</w:t>
      </w:r>
    </w:p>
    <w:p w14:paraId="6A4934B0" w14:textId="77777777" w:rsidR="00E30F25" w:rsidRDefault="00B12762" w:rsidP="00824380">
      <w:pPr>
        <w:pStyle w:val="Level2"/>
        <w:ind w:hanging="450"/>
      </w:pPr>
      <w:r>
        <w:t>10</w:t>
      </w:r>
      <w:r w:rsidR="00E30F25">
        <w:t>.</w:t>
      </w:r>
      <w:r w:rsidR="00824380">
        <w:tab/>
      </w:r>
      <w:r w:rsidR="00E30F25">
        <w:t>Have remote management ability.</w:t>
      </w:r>
    </w:p>
    <w:p w14:paraId="157741E5" w14:textId="77777777" w:rsidR="00E30F25" w:rsidRDefault="00B12762" w:rsidP="00824380">
      <w:pPr>
        <w:pStyle w:val="Level2"/>
        <w:ind w:hanging="450"/>
      </w:pPr>
      <w:r>
        <w:t>11</w:t>
      </w:r>
      <w:r w:rsidR="00E30F25">
        <w:t>.</w:t>
      </w:r>
      <w:r w:rsidR="00824380">
        <w:tab/>
      </w:r>
      <w:r w:rsidR="00E30F25">
        <w:t>Automatically reconfigure when secure network or wide area network changes.</w:t>
      </w:r>
    </w:p>
    <w:p w14:paraId="1B27AEA2" w14:textId="77777777" w:rsidR="007C75E7" w:rsidRDefault="00B61D89">
      <w:pPr>
        <w:pStyle w:val="Level1"/>
      </w:pPr>
      <w:bookmarkStart w:id="95" w:name="_Toc276907682"/>
      <w:r>
        <w:t>E</w:t>
      </w:r>
      <w:r w:rsidR="001D48CE">
        <w:t>.</w:t>
      </w:r>
      <w:r w:rsidR="00F0547F">
        <w:tab/>
      </w:r>
      <w:r>
        <w:t xml:space="preserve">Digital Video Recorder </w:t>
      </w:r>
      <w:r w:rsidR="00BE6736">
        <w:t>(DVR)</w:t>
      </w:r>
      <w:bookmarkEnd w:id="95"/>
    </w:p>
    <w:p w14:paraId="5C63386B" w14:textId="77777777" w:rsidR="007C75E7" w:rsidRDefault="00B61D89">
      <w:pPr>
        <w:pStyle w:val="Level2"/>
      </w:pPr>
      <w:r>
        <w:t>1</w:t>
      </w:r>
      <w:r w:rsidR="00E30F25">
        <w:t>.</w:t>
      </w:r>
      <w:r w:rsidR="00E30F25">
        <w:tab/>
        <w:t>Shall record video to a hard drive-based digital storage medium in either NTSC or MPEG format.</w:t>
      </w:r>
    </w:p>
    <w:p w14:paraId="65784A38" w14:textId="77777777" w:rsidR="007C75E7" w:rsidRDefault="00B61D89">
      <w:pPr>
        <w:pStyle w:val="Level2"/>
      </w:pPr>
      <w:r>
        <w:t>2</w:t>
      </w:r>
      <w:r w:rsidR="00E30F25">
        <w:t>.</w:t>
      </w:r>
      <w:r w:rsidR="00E30F25">
        <w:tab/>
        <w:t>Shall meet the following minimum requirements:</w:t>
      </w:r>
    </w:p>
    <w:p w14:paraId="52C42F05" w14:textId="77777777" w:rsidR="00B61D89" w:rsidRDefault="00B61D89" w:rsidP="00B61D89">
      <w:pPr>
        <w:pStyle w:val="Level3"/>
      </w:pPr>
      <w:r>
        <w:t>a.</w:t>
      </w:r>
      <w:r>
        <w:tab/>
        <w:t>Record at minimum rate of 30 images per second (IPS).</w:t>
      </w:r>
    </w:p>
    <w:p w14:paraId="4B4CA324" w14:textId="77777777" w:rsidR="00B61D89" w:rsidRDefault="00B61D89" w:rsidP="00B61D89">
      <w:pPr>
        <w:pStyle w:val="Level3"/>
      </w:pPr>
      <w:r>
        <w:t>b.</w:t>
      </w:r>
      <w:r>
        <w:tab/>
        <w:t>Have a minimum of eight (8) to 16 looping inputs.</w:t>
      </w:r>
    </w:p>
    <w:p w14:paraId="561B6B20" w14:textId="77777777" w:rsidR="00B61D89" w:rsidRDefault="00B61D89" w:rsidP="00B61D89">
      <w:pPr>
        <w:pStyle w:val="Level3"/>
      </w:pPr>
      <w:r>
        <w:t>c.</w:t>
      </w:r>
      <w:r>
        <w:tab/>
        <w:t>Have a minimum of eight (8) to 16 alarm inputs and two (2) relay outputs.</w:t>
      </w:r>
    </w:p>
    <w:p w14:paraId="74E99CAA" w14:textId="77777777" w:rsidR="00B61D89" w:rsidRDefault="00B61D89" w:rsidP="00B61D89">
      <w:pPr>
        <w:pStyle w:val="Level3"/>
      </w:pPr>
      <w:r>
        <w:t>d.</w:t>
      </w:r>
      <w:r>
        <w:tab/>
        <w:t>Shall provide instantaneous playback of all recorded images.</w:t>
      </w:r>
    </w:p>
    <w:p w14:paraId="412C1121" w14:textId="77777777" w:rsidR="00B61D89" w:rsidRDefault="00B61D89" w:rsidP="00B61D89">
      <w:pPr>
        <w:pStyle w:val="Level3"/>
      </w:pPr>
      <w:r>
        <w:t>e.</w:t>
      </w:r>
      <w:r>
        <w:tab/>
        <w:t xml:space="preserve">Be IP addressable, if part of a </w:t>
      </w:r>
      <w:r w:rsidR="007E06FF">
        <w:t xml:space="preserve">VASS </w:t>
      </w:r>
      <w:r>
        <w:t xml:space="preserve"> network.</w:t>
      </w:r>
    </w:p>
    <w:p w14:paraId="529A0411" w14:textId="77777777" w:rsidR="00B61D89" w:rsidRDefault="00B61D89" w:rsidP="00B61D89">
      <w:pPr>
        <w:pStyle w:val="Level3"/>
      </w:pPr>
      <w:r>
        <w:t>f.</w:t>
      </w:r>
      <w:r>
        <w:tab/>
        <w:t>Have built-in digital motion detection with masking and sensitivity adjustments.</w:t>
      </w:r>
    </w:p>
    <w:p w14:paraId="799ADB49" w14:textId="77777777" w:rsidR="00B61D89" w:rsidRDefault="00B61D89" w:rsidP="00B61D89">
      <w:pPr>
        <w:pStyle w:val="Level3"/>
      </w:pPr>
      <w:r>
        <w:t>g.</w:t>
      </w:r>
      <w:r>
        <w:tab/>
        <w:t>Provide easy playback and forward/reverse search capabilities.</w:t>
      </w:r>
    </w:p>
    <w:p w14:paraId="44DB7AED" w14:textId="77777777" w:rsidR="00B61D89" w:rsidRDefault="00B61D89" w:rsidP="00B61D89">
      <w:pPr>
        <w:pStyle w:val="Level3"/>
      </w:pPr>
      <w:r>
        <w:t>h.</w:t>
      </w:r>
      <w:r>
        <w:tab/>
        <w:t>Complete audit trail database, with minimum of a six-month history that tracks all events related to the alarm; specifically who, what, where and when.</w:t>
      </w:r>
    </w:p>
    <w:p w14:paraId="3307B63B" w14:textId="77777777" w:rsidR="00B61D89" w:rsidRDefault="00B61D89" w:rsidP="00B61D89">
      <w:pPr>
        <w:pStyle w:val="Level3"/>
      </w:pPr>
      <w:r>
        <w:t>i.</w:t>
      </w:r>
      <w:r>
        <w:tab/>
        <w:t>DVR management capability providing automatic video routing to a back-up spare recorder in case of failure.</w:t>
      </w:r>
    </w:p>
    <w:p w14:paraId="49E6D0FF" w14:textId="77777777" w:rsidR="00B61D89" w:rsidRDefault="00B61D89" w:rsidP="00B61D89">
      <w:pPr>
        <w:pStyle w:val="Level3"/>
      </w:pPr>
      <w:r>
        <w:t>j.</w:t>
      </w:r>
      <w:r>
        <w:tab/>
        <w:t>Accessible locally and remotely via the Internet, Intranet, or a personal digital assistant (PDA).</w:t>
      </w:r>
    </w:p>
    <w:p w14:paraId="36EC9F21" w14:textId="77777777" w:rsidR="00B61D89" w:rsidRDefault="00B61D89" w:rsidP="00B61D89">
      <w:pPr>
        <w:pStyle w:val="Level3"/>
      </w:pPr>
      <w:r>
        <w:lastRenderedPageBreak/>
        <w:t>k.</w:t>
      </w:r>
      <w:r>
        <w:tab/>
        <w:t xml:space="preserve">Records all alarm events in real time, ensuring 60 seconds before and after the event are included in the recording. </w:t>
      </w:r>
    </w:p>
    <w:p w14:paraId="2EA17C52" w14:textId="77777777" w:rsidR="00B61D89" w:rsidRDefault="00B61D89" w:rsidP="00B61D89">
      <w:pPr>
        <w:pStyle w:val="Level3"/>
      </w:pPr>
      <w:r>
        <w:t>l.</w:t>
      </w:r>
      <w:r>
        <w:tab/>
        <w:t>Utilize RS-232 or fiber optic connections for integration with the SMS computer station via a remote port on a network hub.</w:t>
      </w:r>
    </w:p>
    <w:p w14:paraId="042B2CA3" w14:textId="77777777" w:rsidR="00B61D89" w:rsidRDefault="00B61D89" w:rsidP="00B61D89">
      <w:pPr>
        <w:pStyle w:val="Level3"/>
      </w:pPr>
      <w:r>
        <w:t>m.</w:t>
      </w:r>
      <w:r>
        <w:tab/>
        <w:t>Allow for independently adjustable frame rate settings.</w:t>
      </w:r>
    </w:p>
    <w:p w14:paraId="075C0A56" w14:textId="77777777" w:rsidR="007C75E7" w:rsidRDefault="00B61D89">
      <w:pPr>
        <w:pStyle w:val="Level3"/>
      </w:pPr>
      <w:r>
        <w:t>n.</w:t>
      </w:r>
      <w:r>
        <w:tab/>
        <w:t>Be compatible with the matrix switcher utilized to operate the cameras.  The DVR could be utilized as a matrix switcher only if it meets all of the requirements listed in the matrix switcher section.</w:t>
      </w:r>
    </w:p>
    <w:p w14:paraId="710543A8" w14:textId="77777777" w:rsidR="00E30F25" w:rsidRDefault="00B61D89" w:rsidP="00B61D89">
      <w:pPr>
        <w:pStyle w:val="Level2"/>
      </w:pPr>
      <w:r>
        <w:t>3</w:t>
      </w:r>
      <w:r w:rsidR="00E30F25">
        <w:t>.</w:t>
      </w:r>
      <w:r w:rsidR="00E30F25">
        <w:tab/>
        <w:t>Technical Characteristics:</w:t>
      </w:r>
    </w:p>
    <w:p w14:paraId="720169A2" w14:textId="77777777" w:rsidR="007C75E7" w:rsidRDefault="005E1E22">
      <w:pPr>
        <w:pStyle w:val="SpecNote"/>
      </w:pPr>
      <w:r>
        <w:t xml:space="preserve">SPEC WRITER </w:t>
      </w:r>
      <w:r w:rsidR="00A6333F">
        <w:t xml:space="preserve">NOTE: Edit values in [] to fit project reqirements. </w:t>
      </w:r>
    </w:p>
    <w:tbl>
      <w:tblPr>
        <w:tblW w:w="7290" w:type="dxa"/>
        <w:tblInd w:w="1341" w:type="dxa"/>
        <w:tblLook w:val="01E0" w:firstRow="1" w:lastRow="1" w:firstColumn="1" w:lastColumn="1" w:noHBand="0" w:noVBand="0"/>
      </w:tblPr>
      <w:tblGrid>
        <w:gridCol w:w="2430"/>
        <w:gridCol w:w="4860"/>
      </w:tblGrid>
      <w:tr w:rsidR="005E496B" w14:paraId="7A2758A8" w14:textId="77777777" w:rsidTr="005E496B">
        <w:tc>
          <w:tcPr>
            <w:tcW w:w="2430" w:type="dxa"/>
            <w:tcBorders>
              <w:top w:val="single" w:sz="4" w:space="0" w:color="auto"/>
              <w:left w:val="single" w:sz="4" w:space="0" w:color="auto"/>
              <w:bottom w:val="single" w:sz="4" w:space="0" w:color="auto"/>
              <w:right w:val="single" w:sz="4" w:space="0" w:color="auto"/>
            </w:tcBorders>
          </w:tcPr>
          <w:p w14:paraId="3B3E5161" w14:textId="77777777" w:rsidR="007C75E7" w:rsidRDefault="001A1800">
            <w:pPr>
              <w:pStyle w:val="SpecTable"/>
              <w:jc w:val="left"/>
            </w:pPr>
            <w:r>
              <w:t>Compression</w:t>
            </w:r>
          </w:p>
        </w:tc>
        <w:tc>
          <w:tcPr>
            <w:tcW w:w="4860" w:type="dxa"/>
            <w:tcBorders>
              <w:top w:val="single" w:sz="4" w:space="0" w:color="auto"/>
              <w:left w:val="single" w:sz="4" w:space="0" w:color="auto"/>
              <w:bottom w:val="single" w:sz="4" w:space="0" w:color="auto"/>
              <w:right w:val="single" w:sz="4" w:space="0" w:color="auto"/>
            </w:tcBorders>
          </w:tcPr>
          <w:p w14:paraId="60C4D4DF" w14:textId="77777777" w:rsidR="007C75E7" w:rsidRDefault="001A1800">
            <w:pPr>
              <w:pStyle w:val="SpecTable"/>
              <w:jc w:val="left"/>
            </w:pPr>
            <w:r>
              <w:t>MPEG-4</w:t>
            </w:r>
          </w:p>
        </w:tc>
      </w:tr>
      <w:tr w:rsidR="005E496B" w14:paraId="05CE6B6D" w14:textId="77777777" w:rsidTr="005E496B">
        <w:tc>
          <w:tcPr>
            <w:tcW w:w="2430" w:type="dxa"/>
            <w:tcBorders>
              <w:top w:val="single" w:sz="4" w:space="0" w:color="auto"/>
              <w:left w:val="single" w:sz="4" w:space="0" w:color="auto"/>
              <w:bottom w:val="single" w:sz="4" w:space="0" w:color="auto"/>
              <w:right w:val="single" w:sz="4" w:space="0" w:color="auto"/>
            </w:tcBorders>
          </w:tcPr>
          <w:p w14:paraId="52812994" w14:textId="77777777" w:rsidR="007C75E7" w:rsidRDefault="00372E18">
            <w:pPr>
              <w:pStyle w:val="SpecTable"/>
              <w:jc w:val="left"/>
            </w:pPr>
            <w:r w:rsidRPr="00372E18">
              <w:t xml:space="preserve">Internal </w:t>
            </w:r>
            <w:r w:rsidR="001A1800">
              <w:t>S</w:t>
            </w:r>
            <w:r w:rsidRPr="00372E18">
              <w:t xml:space="preserve">torage </w:t>
            </w:r>
            <w:r w:rsidR="001A1800">
              <w:t>C</w:t>
            </w:r>
            <w:r w:rsidRPr="00372E18">
              <w:t>apacities.</w:t>
            </w:r>
          </w:p>
        </w:tc>
        <w:tc>
          <w:tcPr>
            <w:tcW w:w="4860" w:type="dxa"/>
            <w:tcBorders>
              <w:top w:val="single" w:sz="4" w:space="0" w:color="auto"/>
              <w:left w:val="single" w:sz="4" w:space="0" w:color="auto"/>
              <w:bottom w:val="single" w:sz="4" w:space="0" w:color="auto"/>
              <w:right w:val="single" w:sz="4" w:space="0" w:color="auto"/>
            </w:tcBorders>
          </w:tcPr>
          <w:p w14:paraId="4024F90B" w14:textId="77777777" w:rsidR="007C75E7" w:rsidRDefault="00A6333F">
            <w:pPr>
              <w:pStyle w:val="SpecTable"/>
              <w:jc w:val="left"/>
            </w:pPr>
            <w:r>
              <w:t>[</w:t>
            </w:r>
            <w:r w:rsidR="00372E18" w:rsidRPr="00372E18">
              <w:t>160</w:t>
            </w:r>
            <w:r>
              <w:t>]</w:t>
            </w:r>
            <w:r w:rsidR="00372E18" w:rsidRPr="00372E18">
              <w:t xml:space="preserve"> GB, </w:t>
            </w:r>
            <w:r>
              <w:t>[</w:t>
            </w:r>
            <w:r w:rsidR="00372E18" w:rsidRPr="00372E18">
              <w:t>320</w:t>
            </w:r>
            <w:r>
              <w:t>]</w:t>
            </w:r>
            <w:r w:rsidR="00372E18" w:rsidRPr="00372E18">
              <w:t xml:space="preserve"> GB, </w:t>
            </w:r>
            <w:r>
              <w:t>[</w:t>
            </w:r>
            <w:r w:rsidR="00372E18" w:rsidRPr="00372E18">
              <w:t>500</w:t>
            </w:r>
            <w:r>
              <w:t>]</w:t>
            </w:r>
            <w:r w:rsidR="00372E18" w:rsidRPr="00372E18">
              <w:t xml:space="preserve"> GB, </w:t>
            </w:r>
            <w:r>
              <w:t>[</w:t>
            </w:r>
            <w:r w:rsidR="00372E18" w:rsidRPr="00372E18">
              <w:t>1</w:t>
            </w:r>
            <w:r>
              <w:t>]</w:t>
            </w:r>
            <w:r w:rsidR="00372E18" w:rsidRPr="00372E18">
              <w:t xml:space="preserve"> TB, and 2 TB. Available USB hard drive up to 250 GB.</w:t>
            </w:r>
          </w:p>
          <w:p w14:paraId="6572F283" w14:textId="77777777" w:rsidR="007C75E7" w:rsidRDefault="00304DE9">
            <w:pPr>
              <w:pStyle w:val="SpecTable"/>
              <w:jc w:val="left"/>
            </w:pPr>
            <w:r w:rsidRPr="00304DE9">
              <w:t>Optional internal DVD available</w:t>
            </w:r>
          </w:p>
        </w:tc>
      </w:tr>
      <w:tr w:rsidR="001A1800" w14:paraId="7BF636F7" w14:textId="77777777" w:rsidTr="005E496B">
        <w:tc>
          <w:tcPr>
            <w:tcW w:w="2430" w:type="dxa"/>
            <w:tcBorders>
              <w:top w:val="single" w:sz="4" w:space="0" w:color="auto"/>
              <w:left w:val="single" w:sz="4" w:space="0" w:color="auto"/>
              <w:bottom w:val="single" w:sz="4" w:space="0" w:color="auto"/>
              <w:right w:val="single" w:sz="4" w:space="0" w:color="auto"/>
            </w:tcBorders>
          </w:tcPr>
          <w:p w14:paraId="5AFBF449" w14:textId="77777777" w:rsidR="001A1800" w:rsidRDefault="001A1800" w:rsidP="001A1800">
            <w:pPr>
              <w:pStyle w:val="SpecTable"/>
              <w:jc w:val="left"/>
            </w:pPr>
            <w:r>
              <w:t xml:space="preserve">Digital Recording </w:t>
            </w:r>
          </w:p>
        </w:tc>
        <w:tc>
          <w:tcPr>
            <w:tcW w:w="4860" w:type="dxa"/>
            <w:tcBorders>
              <w:top w:val="single" w:sz="4" w:space="0" w:color="auto"/>
              <w:left w:val="single" w:sz="4" w:space="0" w:color="auto"/>
              <w:bottom w:val="single" w:sz="4" w:space="0" w:color="auto"/>
              <w:right w:val="single" w:sz="4" w:space="0" w:color="auto"/>
            </w:tcBorders>
          </w:tcPr>
          <w:p w14:paraId="0ED77D7F" w14:textId="77777777" w:rsidR="001A1800" w:rsidRDefault="001A1800" w:rsidP="001A1800">
            <w:pPr>
              <w:pStyle w:val="SpecTable"/>
              <w:jc w:val="left"/>
            </w:pPr>
            <w:r>
              <w:t>U</w:t>
            </w:r>
            <w:r w:rsidRPr="00FB54BA">
              <w:t xml:space="preserve">p to </w:t>
            </w:r>
            <w:r>
              <w:t>[</w:t>
            </w:r>
            <w:r w:rsidRPr="00FB54BA">
              <w:t>16</w:t>
            </w:r>
            <w:r>
              <w:t>]</w:t>
            </w:r>
            <w:r w:rsidRPr="00FB54BA">
              <w:t xml:space="preserve"> video and </w:t>
            </w:r>
            <w:r>
              <w:t>[</w:t>
            </w:r>
            <w:r w:rsidRPr="00FB54BA">
              <w:t>8</w:t>
            </w:r>
            <w:r>
              <w:t>]</w:t>
            </w:r>
            <w:r w:rsidRPr="00FB54BA">
              <w:t xml:space="preserve"> audio channels, or </w:t>
            </w:r>
            <w:r>
              <w:t>[</w:t>
            </w:r>
            <w:r w:rsidRPr="00FB54BA">
              <w:t>8</w:t>
            </w:r>
            <w:r>
              <w:t>]</w:t>
            </w:r>
            <w:r w:rsidRPr="00FB54BA">
              <w:t xml:space="preserve"> video and </w:t>
            </w:r>
            <w:r>
              <w:t>[</w:t>
            </w:r>
            <w:r w:rsidRPr="00FB54BA">
              <w:t>4</w:t>
            </w:r>
            <w:r>
              <w:t>]</w:t>
            </w:r>
            <w:r w:rsidRPr="00FB54BA">
              <w:t xml:space="preserve"> audio channels.</w:t>
            </w:r>
          </w:p>
        </w:tc>
      </w:tr>
      <w:tr w:rsidR="001A1800" w14:paraId="3D57E52B" w14:textId="77777777" w:rsidTr="005E496B">
        <w:tc>
          <w:tcPr>
            <w:tcW w:w="2430" w:type="dxa"/>
            <w:tcBorders>
              <w:top w:val="single" w:sz="4" w:space="0" w:color="auto"/>
              <w:left w:val="single" w:sz="4" w:space="0" w:color="auto"/>
              <w:bottom w:val="single" w:sz="4" w:space="0" w:color="auto"/>
              <w:right w:val="single" w:sz="4" w:space="0" w:color="auto"/>
            </w:tcBorders>
          </w:tcPr>
          <w:p w14:paraId="2FA7AD06" w14:textId="77777777" w:rsidR="001A1800" w:rsidRDefault="001A1800" w:rsidP="00304DE9">
            <w:pPr>
              <w:pStyle w:val="SpecTable"/>
              <w:jc w:val="left"/>
            </w:pPr>
            <w:r w:rsidRPr="00304DE9">
              <w:t>Full real-time video recording</w:t>
            </w:r>
          </w:p>
        </w:tc>
        <w:tc>
          <w:tcPr>
            <w:tcW w:w="4860" w:type="dxa"/>
            <w:tcBorders>
              <w:top w:val="single" w:sz="4" w:space="0" w:color="auto"/>
              <w:left w:val="single" w:sz="4" w:space="0" w:color="auto"/>
              <w:bottom w:val="single" w:sz="4" w:space="0" w:color="auto"/>
              <w:right w:val="single" w:sz="4" w:space="0" w:color="auto"/>
            </w:tcBorders>
          </w:tcPr>
          <w:p w14:paraId="4EA58C6E" w14:textId="77777777" w:rsidR="001A1800" w:rsidRDefault="001A1800" w:rsidP="00D62FC3">
            <w:pPr>
              <w:pStyle w:val="SpecTable"/>
              <w:jc w:val="left"/>
            </w:pPr>
            <w:r>
              <w:t>Up to 400 IPS@352 x 288: PAL</w:t>
            </w:r>
          </w:p>
          <w:p w14:paraId="40093C37" w14:textId="77777777" w:rsidR="001A1800" w:rsidRPr="001A1800" w:rsidRDefault="001A1800" w:rsidP="001A1800">
            <w:pPr>
              <w:pStyle w:val="SpecTable"/>
              <w:jc w:val="left"/>
            </w:pPr>
            <w:r>
              <w:t>Up to 200 IPS@352 x 288: PAL</w:t>
            </w:r>
          </w:p>
        </w:tc>
      </w:tr>
      <w:tr w:rsidR="001A1800" w14:paraId="0C54626E" w14:textId="77777777" w:rsidTr="005E496B">
        <w:tc>
          <w:tcPr>
            <w:tcW w:w="2430" w:type="dxa"/>
            <w:tcBorders>
              <w:top w:val="single" w:sz="4" w:space="0" w:color="auto"/>
              <w:left w:val="single" w:sz="4" w:space="0" w:color="auto"/>
              <w:bottom w:val="single" w:sz="4" w:space="0" w:color="auto"/>
              <w:right w:val="single" w:sz="4" w:space="0" w:color="auto"/>
            </w:tcBorders>
          </w:tcPr>
          <w:p w14:paraId="6FFF7EA1" w14:textId="77777777" w:rsidR="001A1800" w:rsidRDefault="001A1800" w:rsidP="00304DE9">
            <w:pPr>
              <w:pStyle w:val="SpecTable"/>
              <w:jc w:val="left"/>
            </w:pPr>
            <w:r w:rsidRPr="00304DE9">
              <w:t>Multiple simultaneous functions</w:t>
            </w:r>
          </w:p>
        </w:tc>
        <w:tc>
          <w:tcPr>
            <w:tcW w:w="4860" w:type="dxa"/>
            <w:tcBorders>
              <w:top w:val="single" w:sz="4" w:space="0" w:color="auto"/>
              <w:left w:val="single" w:sz="4" w:space="0" w:color="auto"/>
              <w:bottom w:val="single" w:sz="4" w:space="0" w:color="auto"/>
              <w:right w:val="single" w:sz="4" w:space="0" w:color="auto"/>
            </w:tcBorders>
          </w:tcPr>
          <w:p w14:paraId="37A9E8CA" w14:textId="77777777" w:rsidR="001A1800" w:rsidRDefault="001A1800" w:rsidP="00304DE9">
            <w:pPr>
              <w:pStyle w:val="SpecTable"/>
              <w:jc w:val="left"/>
            </w:pPr>
            <w:r w:rsidRPr="00FB54BA">
              <w:t xml:space="preserve">Live </w:t>
            </w:r>
            <w:r w:rsidRPr="00304DE9">
              <w:t>viewing</w:t>
            </w:r>
            <w:r>
              <w:t xml:space="preserve">, </w:t>
            </w:r>
            <w:r w:rsidRPr="00304DE9">
              <w:t>Recording</w:t>
            </w:r>
            <w:r>
              <w:t>, p</w:t>
            </w:r>
            <w:r w:rsidRPr="00304DE9">
              <w:t>layback</w:t>
            </w:r>
            <w:r>
              <w:t>, n</w:t>
            </w:r>
            <w:r w:rsidRPr="00304DE9">
              <w:t>etwork transmission</w:t>
            </w:r>
            <w:r>
              <w:t>, b</w:t>
            </w:r>
            <w:r w:rsidRPr="00304DE9">
              <w:t>ack-up</w:t>
            </w:r>
          </w:p>
        </w:tc>
      </w:tr>
      <w:tr w:rsidR="001A1800" w14:paraId="715EBABC" w14:textId="77777777" w:rsidTr="005E496B">
        <w:tc>
          <w:tcPr>
            <w:tcW w:w="2430" w:type="dxa"/>
            <w:tcBorders>
              <w:top w:val="single" w:sz="4" w:space="0" w:color="auto"/>
              <w:left w:val="single" w:sz="4" w:space="0" w:color="auto"/>
              <w:bottom w:val="single" w:sz="4" w:space="0" w:color="auto"/>
              <w:right w:val="single" w:sz="4" w:space="0" w:color="auto"/>
            </w:tcBorders>
          </w:tcPr>
          <w:p w14:paraId="1C50CFA9" w14:textId="77777777" w:rsidR="001A1800" w:rsidRDefault="001A1800" w:rsidP="00304DE9">
            <w:pPr>
              <w:pStyle w:val="SpecTable"/>
              <w:jc w:val="left"/>
            </w:pPr>
            <w:r>
              <w:t>Search functions</w:t>
            </w:r>
          </w:p>
        </w:tc>
        <w:tc>
          <w:tcPr>
            <w:tcW w:w="4860" w:type="dxa"/>
            <w:tcBorders>
              <w:top w:val="single" w:sz="4" w:space="0" w:color="auto"/>
              <w:left w:val="single" w:sz="4" w:space="0" w:color="auto"/>
              <w:bottom w:val="single" w:sz="4" w:space="0" w:color="auto"/>
              <w:right w:val="single" w:sz="4" w:space="0" w:color="auto"/>
            </w:tcBorders>
          </w:tcPr>
          <w:p w14:paraId="633B34A0" w14:textId="77777777" w:rsidR="001A1800" w:rsidRDefault="001A1800" w:rsidP="00304DE9">
            <w:pPr>
              <w:pStyle w:val="SpecTable"/>
              <w:jc w:val="left"/>
            </w:pPr>
            <w:r>
              <w:t>Date/time search, event search, bookmark search, smart (pixel) Search</w:t>
            </w:r>
          </w:p>
        </w:tc>
      </w:tr>
      <w:tr w:rsidR="001A1800" w14:paraId="3B5F42CC" w14:textId="77777777" w:rsidTr="005E496B">
        <w:tc>
          <w:tcPr>
            <w:tcW w:w="2430" w:type="dxa"/>
            <w:tcBorders>
              <w:top w:val="single" w:sz="4" w:space="0" w:color="auto"/>
              <w:left w:val="single" w:sz="4" w:space="0" w:color="auto"/>
              <w:bottom w:val="single" w:sz="4" w:space="0" w:color="auto"/>
              <w:right w:val="single" w:sz="4" w:space="0" w:color="auto"/>
            </w:tcBorders>
          </w:tcPr>
          <w:p w14:paraId="5A2EAB9E" w14:textId="77777777" w:rsidR="001A1800" w:rsidRDefault="001A1800" w:rsidP="001A1800">
            <w:pPr>
              <w:pStyle w:val="SpecTable"/>
              <w:jc w:val="left"/>
            </w:pPr>
            <w:r>
              <w:t>PTZ Control</w:t>
            </w:r>
          </w:p>
        </w:tc>
        <w:tc>
          <w:tcPr>
            <w:tcW w:w="4860" w:type="dxa"/>
            <w:tcBorders>
              <w:top w:val="single" w:sz="4" w:space="0" w:color="auto"/>
              <w:left w:val="single" w:sz="4" w:space="0" w:color="auto"/>
              <w:bottom w:val="single" w:sz="4" w:space="0" w:color="auto"/>
              <w:right w:val="single" w:sz="4" w:space="0" w:color="auto"/>
            </w:tcBorders>
          </w:tcPr>
          <w:p w14:paraId="4B7AA6D6" w14:textId="77777777" w:rsidR="001A1800" w:rsidRPr="001A1800" w:rsidRDefault="00D62FC3" w:rsidP="00304DE9">
            <w:pPr>
              <w:pStyle w:val="SpecTable"/>
              <w:jc w:val="left"/>
              <w:rPr>
                <w:highlight w:val="yellow"/>
              </w:rPr>
            </w:pPr>
            <w:r>
              <w:t>Third party PTZ control</w:t>
            </w:r>
          </w:p>
        </w:tc>
      </w:tr>
      <w:tr w:rsidR="001A1800" w14:paraId="6B7F4C73" w14:textId="77777777" w:rsidTr="005E496B">
        <w:tc>
          <w:tcPr>
            <w:tcW w:w="2430" w:type="dxa"/>
            <w:tcBorders>
              <w:top w:val="single" w:sz="4" w:space="0" w:color="auto"/>
              <w:left w:val="single" w:sz="4" w:space="0" w:color="auto"/>
              <w:bottom w:val="single" w:sz="4" w:space="0" w:color="auto"/>
              <w:right w:val="single" w:sz="4" w:space="0" w:color="auto"/>
            </w:tcBorders>
          </w:tcPr>
          <w:p w14:paraId="50926AE5" w14:textId="77777777" w:rsidR="001A1800" w:rsidRDefault="001A1800" w:rsidP="001A1800">
            <w:pPr>
              <w:pStyle w:val="SpecTable"/>
              <w:jc w:val="left"/>
            </w:pPr>
            <w:r>
              <w:t xml:space="preserve">User </w:t>
            </w:r>
            <w:r w:rsidR="00D62FC3">
              <w:t xml:space="preserve">ID </w:t>
            </w:r>
            <w:r>
              <w:t>security</w:t>
            </w:r>
          </w:p>
        </w:tc>
        <w:tc>
          <w:tcPr>
            <w:tcW w:w="4860" w:type="dxa"/>
            <w:tcBorders>
              <w:top w:val="single" w:sz="4" w:space="0" w:color="auto"/>
              <w:left w:val="single" w:sz="4" w:space="0" w:color="auto"/>
              <w:bottom w:val="single" w:sz="4" w:space="0" w:color="auto"/>
              <w:right w:val="single" w:sz="4" w:space="0" w:color="auto"/>
            </w:tcBorders>
          </w:tcPr>
          <w:p w14:paraId="1C1BA46B" w14:textId="77777777" w:rsidR="001A1800" w:rsidRDefault="00D62FC3" w:rsidP="00304DE9">
            <w:pPr>
              <w:pStyle w:val="SpecTable"/>
              <w:jc w:val="left"/>
            </w:pPr>
            <w:r>
              <w:t>3 levels</w:t>
            </w:r>
          </w:p>
        </w:tc>
      </w:tr>
      <w:tr w:rsidR="001A1800" w14:paraId="456A8FAB" w14:textId="77777777" w:rsidTr="005E496B">
        <w:tc>
          <w:tcPr>
            <w:tcW w:w="2430" w:type="dxa"/>
            <w:tcBorders>
              <w:top w:val="single" w:sz="4" w:space="0" w:color="auto"/>
              <w:left w:val="single" w:sz="4" w:space="0" w:color="auto"/>
              <w:bottom w:val="single" w:sz="4" w:space="0" w:color="auto"/>
              <w:right w:val="single" w:sz="4" w:space="0" w:color="auto"/>
            </w:tcBorders>
          </w:tcPr>
          <w:p w14:paraId="0DA4BEBB" w14:textId="77777777" w:rsidR="007C75E7" w:rsidRDefault="00D62FC3">
            <w:pPr>
              <w:pStyle w:val="SpecTable"/>
              <w:jc w:val="left"/>
            </w:pPr>
            <w:r>
              <w:t>Connectivity to external devices:</w:t>
            </w:r>
          </w:p>
          <w:p w14:paraId="0435D598" w14:textId="77777777" w:rsidR="007C75E7" w:rsidRDefault="007C75E7">
            <w:pPr>
              <w:pStyle w:val="SpecTable"/>
              <w:jc w:val="left"/>
            </w:pPr>
          </w:p>
        </w:tc>
        <w:tc>
          <w:tcPr>
            <w:tcW w:w="4860" w:type="dxa"/>
            <w:tcBorders>
              <w:top w:val="single" w:sz="4" w:space="0" w:color="auto"/>
              <w:left w:val="single" w:sz="4" w:space="0" w:color="auto"/>
              <w:bottom w:val="single" w:sz="4" w:space="0" w:color="auto"/>
              <w:right w:val="single" w:sz="4" w:space="0" w:color="auto"/>
            </w:tcBorders>
          </w:tcPr>
          <w:p w14:paraId="204FCA8A" w14:textId="77777777" w:rsidR="007C75E7" w:rsidRDefault="00D62FC3">
            <w:pPr>
              <w:pStyle w:val="SpecTable"/>
              <w:jc w:val="left"/>
            </w:pPr>
            <w:r>
              <w:t>Eight [8] or sixteen [16] video input and looping output channels.</w:t>
            </w:r>
          </w:p>
          <w:p w14:paraId="3019CAF4" w14:textId="77777777" w:rsidR="007C75E7" w:rsidRDefault="00D62FC3">
            <w:pPr>
              <w:pStyle w:val="SpecTable"/>
              <w:jc w:val="left"/>
            </w:pPr>
            <w:r>
              <w:t>VGA and dual monitor BNC outputs.</w:t>
            </w:r>
          </w:p>
          <w:p w14:paraId="688BBCAB" w14:textId="77777777" w:rsidR="007C75E7" w:rsidRDefault="00D62FC3">
            <w:pPr>
              <w:pStyle w:val="SpecTable"/>
              <w:jc w:val="left"/>
            </w:pPr>
            <w:r>
              <w:t>Four [4] or eight [8] audio inputs and one [1] audio output.</w:t>
            </w:r>
          </w:p>
          <w:p w14:paraId="53D1D7A4" w14:textId="77777777" w:rsidR="007C75E7" w:rsidRDefault="00D62FC3">
            <w:pPr>
              <w:pStyle w:val="SpecTable"/>
              <w:jc w:val="left"/>
            </w:pPr>
            <w:r>
              <w:t>Ethernet 10/100BaseT network connection.</w:t>
            </w:r>
          </w:p>
          <w:p w14:paraId="344AA185" w14:textId="77777777" w:rsidR="007C75E7" w:rsidRDefault="00D62FC3">
            <w:pPr>
              <w:pStyle w:val="SpecTable"/>
              <w:jc w:val="left"/>
            </w:pPr>
            <w:r>
              <w:t>Eight [8] to sixteen [16] alarm inputs and four [4] or eight [8] relay outputs.</w:t>
            </w:r>
          </w:p>
          <w:p w14:paraId="2E233738" w14:textId="77777777" w:rsidR="007C75E7" w:rsidRDefault="00D62FC3">
            <w:pPr>
              <w:pStyle w:val="SpecTable"/>
              <w:jc w:val="left"/>
            </w:pPr>
            <w:r>
              <w:t>Biphase connection to control Bosch PTZ cameras.</w:t>
            </w:r>
          </w:p>
          <w:p w14:paraId="180A3943" w14:textId="77777777" w:rsidR="007C75E7" w:rsidRDefault="00D62FC3">
            <w:pPr>
              <w:pStyle w:val="SpecTable"/>
              <w:jc w:val="left"/>
            </w:pPr>
            <w:r>
              <w:t>Third party PTZ control via RS-422/RS-485 connection.</w:t>
            </w:r>
          </w:p>
          <w:p w14:paraId="5B43719E" w14:textId="77777777" w:rsidR="007C75E7" w:rsidRDefault="00D62FC3">
            <w:pPr>
              <w:pStyle w:val="SpecTable"/>
              <w:jc w:val="left"/>
            </w:pPr>
            <w:r>
              <w:t xml:space="preserve">Front and back USB connectors to </w:t>
            </w:r>
            <w:r>
              <w:lastRenderedPageBreak/>
              <w:t>connect to a PC mouse, or archive video to a USB memory stick or similar device.</w:t>
            </w:r>
          </w:p>
        </w:tc>
      </w:tr>
      <w:tr w:rsidR="00D62FC3" w14:paraId="0F7E1F04" w14:textId="77777777" w:rsidTr="005E496B">
        <w:tc>
          <w:tcPr>
            <w:tcW w:w="2430" w:type="dxa"/>
            <w:tcBorders>
              <w:top w:val="single" w:sz="4" w:space="0" w:color="auto"/>
              <w:left w:val="single" w:sz="4" w:space="0" w:color="auto"/>
              <w:bottom w:val="single" w:sz="4" w:space="0" w:color="auto"/>
              <w:right w:val="single" w:sz="4" w:space="0" w:color="auto"/>
            </w:tcBorders>
          </w:tcPr>
          <w:p w14:paraId="241661B9" w14:textId="77777777" w:rsidR="007C75E7" w:rsidRDefault="00D62FC3">
            <w:pPr>
              <w:pStyle w:val="SpecTable"/>
              <w:jc w:val="left"/>
            </w:pPr>
            <w:r>
              <w:lastRenderedPageBreak/>
              <w:t>PC requirements</w:t>
            </w:r>
          </w:p>
        </w:tc>
        <w:tc>
          <w:tcPr>
            <w:tcW w:w="4860" w:type="dxa"/>
            <w:tcBorders>
              <w:top w:val="single" w:sz="4" w:space="0" w:color="auto"/>
              <w:left w:val="single" w:sz="4" w:space="0" w:color="auto"/>
              <w:bottom w:val="single" w:sz="4" w:space="0" w:color="auto"/>
              <w:right w:val="single" w:sz="4" w:space="0" w:color="auto"/>
            </w:tcBorders>
          </w:tcPr>
          <w:p w14:paraId="09AFBE71" w14:textId="77777777" w:rsidR="00D62FC3" w:rsidRDefault="00D62FC3" w:rsidP="00D62FC3">
            <w:pPr>
              <w:pStyle w:val="SpecTable"/>
              <w:jc w:val="left"/>
            </w:pPr>
            <w:r>
              <w:t>Windows 2000 or above; DirectX 8.1 or above.</w:t>
            </w:r>
          </w:p>
          <w:p w14:paraId="3629AC6C" w14:textId="77777777" w:rsidR="00D62FC3" w:rsidRDefault="00D62FC3" w:rsidP="00D62FC3">
            <w:pPr>
              <w:pStyle w:val="SpecTable"/>
              <w:jc w:val="left"/>
            </w:pPr>
            <w:r>
              <w:t>Intel Pentium III or above, AMD Athlon with 800 MHz or faster CPU.</w:t>
            </w:r>
          </w:p>
          <w:p w14:paraId="77C88DFD" w14:textId="77777777" w:rsidR="00D62FC3" w:rsidRDefault="00D62FC3" w:rsidP="00D62FC3">
            <w:pPr>
              <w:pStyle w:val="SpecTable"/>
              <w:jc w:val="left"/>
            </w:pPr>
            <w:r>
              <w:t>512 MB or more RAM.</w:t>
            </w:r>
          </w:p>
          <w:p w14:paraId="63FC0C2F" w14:textId="77777777" w:rsidR="00D62FC3" w:rsidRDefault="00D62FC3" w:rsidP="00D62FC3">
            <w:pPr>
              <w:pStyle w:val="SpecTable"/>
              <w:jc w:val="left"/>
            </w:pPr>
            <w:r>
              <w:t>50 MB hard drive.</w:t>
            </w:r>
          </w:p>
          <w:p w14:paraId="576C48DB" w14:textId="77777777" w:rsidR="00D62FC3" w:rsidRDefault="00D62FC3" w:rsidP="00D62FC3">
            <w:pPr>
              <w:pStyle w:val="SpecTable"/>
              <w:jc w:val="left"/>
            </w:pPr>
            <w:r>
              <w:t>AGP VGA with 64 MB video RAM or above.</w:t>
            </w:r>
          </w:p>
          <w:p w14:paraId="7033D4F8" w14:textId="77777777" w:rsidR="007C75E7" w:rsidRDefault="00D62FC3">
            <w:pPr>
              <w:pStyle w:val="SpecTable"/>
              <w:jc w:val="left"/>
            </w:pPr>
            <w:r>
              <w:t>10/100-BaseT network interface.</w:t>
            </w:r>
          </w:p>
        </w:tc>
      </w:tr>
      <w:tr w:rsidR="00D62FC3" w14:paraId="0CB51179" w14:textId="77777777" w:rsidTr="005E496B">
        <w:tc>
          <w:tcPr>
            <w:tcW w:w="2430" w:type="dxa"/>
            <w:tcBorders>
              <w:top w:val="single" w:sz="4" w:space="0" w:color="auto"/>
              <w:left w:val="single" w:sz="4" w:space="0" w:color="auto"/>
              <w:bottom w:val="single" w:sz="4" w:space="0" w:color="auto"/>
              <w:right w:val="single" w:sz="4" w:space="0" w:color="auto"/>
            </w:tcBorders>
          </w:tcPr>
          <w:p w14:paraId="747885BC" w14:textId="77777777" w:rsidR="007C75E7" w:rsidRDefault="00D62FC3">
            <w:pPr>
              <w:pStyle w:val="SpecTable"/>
              <w:jc w:val="left"/>
            </w:pPr>
            <w:r>
              <w:t>Electrical</w:t>
            </w:r>
          </w:p>
          <w:p w14:paraId="4EAF80B8" w14:textId="77777777" w:rsidR="007C75E7" w:rsidRDefault="007C75E7">
            <w:pPr>
              <w:pStyle w:val="SpecTable"/>
              <w:jc w:val="left"/>
            </w:pPr>
          </w:p>
        </w:tc>
        <w:tc>
          <w:tcPr>
            <w:tcW w:w="4860" w:type="dxa"/>
            <w:tcBorders>
              <w:top w:val="single" w:sz="4" w:space="0" w:color="auto"/>
              <w:left w:val="single" w:sz="4" w:space="0" w:color="auto"/>
              <w:bottom w:val="single" w:sz="4" w:space="0" w:color="auto"/>
              <w:right w:val="single" w:sz="4" w:space="0" w:color="auto"/>
            </w:tcBorders>
          </w:tcPr>
          <w:p w14:paraId="3DEA03C3" w14:textId="77777777" w:rsidR="007C75E7" w:rsidRDefault="00D62FC3">
            <w:pPr>
              <w:pStyle w:val="SpecTable"/>
              <w:jc w:val="left"/>
            </w:pPr>
            <w:r>
              <w:t>Power Input: 100 to 240 VAC; 50/60 Hz</w:t>
            </w:r>
          </w:p>
          <w:p w14:paraId="559F1F6A" w14:textId="77777777" w:rsidR="007C75E7" w:rsidRDefault="00D62FC3">
            <w:pPr>
              <w:pStyle w:val="SpecTable"/>
              <w:jc w:val="left"/>
            </w:pPr>
            <w:r>
              <w:t>Power consumption: [120W]</w:t>
            </w:r>
          </w:p>
          <w:p w14:paraId="5484FB99" w14:textId="77777777" w:rsidR="007C75E7" w:rsidRDefault="00D62FC3">
            <w:pPr>
              <w:pStyle w:val="SpecTable"/>
              <w:jc w:val="left"/>
            </w:pPr>
            <w:r>
              <w:t>Max. [1.2] A</w:t>
            </w:r>
          </w:p>
        </w:tc>
      </w:tr>
      <w:tr w:rsidR="00D62FC3" w14:paraId="17EE9182" w14:textId="77777777" w:rsidTr="005E496B">
        <w:tc>
          <w:tcPr>
            <w:tcW w:w="2430" w:type="dxa"/>
            <w:tcBorders>
              <w:top w:val="single" w:sz="4" w:space="0" w:color="auto"/>
              <w:left w:val="single" w:sz="4" w:space="0" w:color="auto"/>
              <w:bottom w:val="single" w:sz="4" w:space="0" w:color="auto"/>
              <w:right w:val="single" w:sz="4" w:space="0" w:color="auto"/>
            </w:tcBorders>
          </w:tcPr>
          <w:p w14:paraId="196C1039" w14:textId="77777777" w:rsidR="007C75E7" w:rsidRDefault="00D62FC3">
            <w:pPr>
              <w:pStyle w:val="SpecTable"/>
              <w:jc w:val="left"/>
            </w:pPr>
            <w:r>
              <w:t>Video</w:t>
            </w:r>
          </w:p>
        </w:tc>
        <w:tc>
          <w:tcPr>
            <w:tcW w:w="4860" w:type="dxa"/>
            <w:tcBorders>
              <w:top w:val="single" w:sz="4" w:space="0" w:color="auto"/>
              <w:left w:val="single" w:sz="4" w:space="0" w:color="auto"/>
              <w:bottom w:val="single" w:sz="4" w:space="0" w:color="auto"/>
              <w:right w:val="single" w:sz="4" w:space="0" w:color="auto"/>
            </w:tcBorders>
          </w:tcPr>
          <w:p w14:paraId="61B71633" w14:textId="77777777" w:rsidR="007C75E7" w:rsidRDefault="00D62FC3">
            <w:pPr>
              <w:pStyle w:val="SpecTable"/>
              <w:jc w:val="left"/>
            </w:pPr>
            <w:r>
              <w:t>Video standard: PAL or NTSC selectable.</w:t>
            </w:r>
          </w:p>
          <w:p w14:paraId="47DB84E8" w14:textId="77777777" w:rsidR="007C75E7" w:rsidRDefault="00D62FC3">
            <w:pPr>
              <w:pStyle w:val="SpecTable"/>
              <w:jc w:val="left"/>
            </w:pPr>
            <w:r>
              <w:t>Resolution: 704 x 576 PAL, 704 x 480 NTSC</w:t>
            </w:r>
          </w:p>
          <w:p w14:paraId="4B86A514" w14:textId="77777777" w:rsidR="007C75E7" w:rsidRDefault="00D62FC3">
            <w:pPr>
              <w:pStyle w:val="SpecTable"/>
              <w:jc w:val="left"/>
            </w:pPr>
            <w:r>
              <w:t>Compression: MPEG-4</w:t>
            </w:r>
          </w:p>
          <w:p w14:paraId="0777C038" w14:textId="77777777" w:rsidR="007C75E7" w:rsidRDefault="00D62FC3">
            <w:pPr>
              <w:pStyle w:val="SpecTable"/>
              <w:jc w:val="left"/>
            </w:pPr>
            <w:r>
              <w:t>Inputs: 8 or 16 composite video 0.5-2 Vpp, 75 Ohm automatic termination.</w:t>
            </w:r>
          </w:p>
          <w:p w14:paraId="1815D08E" w14:textId="77777777" w:rsidR="007C75E7" w:rsidRDefault="00D62FC3">
            <w:pPr>
              <w:pStyle w:val="SpecTable"/>
              <w:jc w:val="left"/>
            </w:pPr>
            <w:r>
              <w:t>Outputs 8 or 16 composite video 1 Vpp, 75 Ohm.</w:t>
            </w:r>
          </w:p>
        </w:tc>
      </w:tr>
      <w:tr w:rsidR="00D62FC3" w14:paraId="1A8CECC6" w14:textId="77777777" w:rsidTr="005E496B">
        <w:tc>
          <w:tcPr>
            <w:tcW w:w="2430" w:type="dxa"/>
            <w:tcBorders>
              <w:top w:val="single" w:sz="4" w:space="0" w:color="auto"/>
              <w:left w:val="single" w:sz="4" w:space="0" w:color="auto"/>
              <w:bottom w:val="single" w:sz="4" w:space="0" w:color="auto"/>
              <w:right w:val="single" w:sz="4" w:space="0" w:color="auto"/>
            </w:tcBorders>
          </w:tcPr>
          <w:p w14:paraId="3650EB5D" w14:textId="77777777" w:rsidR="007C75E7" w:rsidRDefault="00A6333F">
            <w:pPr>
              <w:pStyle w:val="SpecTable"/>
              <w:jc w:val="left"/>
            </w:pPr>
            <w:r>
              <w:t>Audio</w:t>
            </w:r>
          </w:p>
          <w:p w14:paraId="59621F08" w14:textId="77777777" w:rsidR="00D62FC3" w:rsidRDefault="00D62FC3" w:rsidP="00D62FC3">
            <w:pPr>
              <w:pStyle w:val="SpecTable"/>
              <w:jc w:val="left"/>
            </w:pPr>
          </w:p>
        </w:tc>
        <w:tc>
          <w:tcPr>
            <w:tcW w:w="4860" w:type="dxa"/>
            <w:tcBorders>
              <w:top w:val="single" w:sz="4" w:space="0" w:color="auto"/>
              <w:left w:val="single" w:sz="4" w:space="0" w:color="auto"/>
              <w:bottom w:val="single" w:sz="4" w:space="0" w:color="auto"/>
              <w:right w:val="single" w:sz="4" w:space="0" w:color="auto"/>
            </w:tcBorders>
          </w:tcPr>
          <w:p w14:paraId="244D645A" w14:textId="77777777" w:rsidR="007C75E7" w:rsidRDefault="00A6333F">
            <w:pPr>
              <w:pStyle w:val="SpecTable"/>
              <w:jc w:val="left"/>
            </w:pPr>
            <w:r>
              <w:t>Inputs: 4 or 8 line in, 30 kOhm</w:t>
            </w:r>
          </w:p>
          <w:p w14:paraId="480FA07E" w14:textId="77777777" w:rsidR="00D62FC3" w:rsidRDefault="00A6333F" w:rsidP="00D62FC3">
            <w:pPr>
              <w:pStyle w:val="SpecTable"/>
              <w:jc w:val="left"/>
            </w:pPr>
            <w:r>
              <w:t>Output: 1 line, 100 kOhm</w:t>
            </w:r>
          </w:p>
        </w:tc>
      </w:tr>
      <w:tr w:rsidR="00D62FC3" w14:paraId="17C953AE" w14:textId="77777777" w:rsidTr="005E496B">
        <w:tc>
          <w:tcPr>
            <w:tcW w:w="2430" w:type="dxa"/>
            <w:tcBorders>
              <w:top w:val="single" w:sz="4" w:space="0" w:color="auto"/>
              <w:left w:val="single" w:sz="4" w:space="0" w:color="auto"/>
              <w:bottom w:val="single" w:sz="4" w:space="0" w:color="auto"/>
              <w:right w:val="single" w:sz="4" w:space="0" w:color="auto"/>
            </w:tcBorders>
          </w:tcPr>
          <w:p w14:paraId="2B642A18" w14:textId="77777777" w:rsidR="00D62FC3" w:rsidRDefault="00A6333F" w:rsidP="00A6333F">
            <w:pPr>
              <w:pStyle w:val="SpecTable"/>
              <w:jc w:val="left"/>
            </w:pPr>
            <w:r>
              <w:t>Monitors</w:t>
            </w:r>
          </w:p>
        </w:tc>
        <w:tc>
          <w:tcPr>
            <w:tcW w:w="4860" w:type="dxa"/>
            <w:tcBorders>
              <w:top w:val="single" w:sz="4" w:space="0" w:color="auto"/>
              <w:left w:val="single" w:sz="4" w:space="0" w:color="auto"/>
              <w:bottom w:val="single" w:sz="4" w:space="0" w:color="auto"/>
              <w:right w:val="single" w:sz="4" w:space="0" w:color="auto"/>
            </w:tcBorders>
          </w:tcPr>
          <w:p w14:paraId="3CAF9D1B" w14:textId="77777777" w:rsidR="007C75E7" w:rsidRDefault="00A6333F">
            <w:pPr>
              <w:pStyle w:val="SpecTable"/>
              <w:jc w:val="left"/>
            </w:pPr>
            <w:r>
              <w:t>VGA: analog RGB 800x600</w:t>
            </w:r>
          </w:p>
          <w:p w14:paraId="382AEC1A" w14:textId="77777777" w:rsidR="007C75E7" w:rsidRDefault="00A6333F">
            <w:pPr>
              <w:pStyle w:val="SpecTable"/>
              <w:jc w:val="left"/>
            </w:pPr>
            <w:r>
              <w:t>MON A: CVBS 1 Vpp</w:t>
            </w:r>
            <w:r>
              <w:t>0.1 V, 75 Ohm, BNC</w:t>
            </w:r>
          </w:p>
          <w:p w14:paraId="61B06C5F" w14:textId="77777777" w:rsidR="007C75E7" w:rsidRDefault="00A6333F">
            <w:pPr>
              <w:pStyle w:val="SpecTable"/>
              <w:jc w:val="left"/>
            </w:pPr>
            <w:r>
              <w:t>Monitor A multi-screen (VGA or CVBS)</w:t>
            </w:r>
          </w:p>
          <w:p w14:paraId="483A6AED" w14:textId="77777777" w:rsidR="007C75E7" w:rsidRDefault="00A6333F">
            <w:pPr>
              <w:pStyle w:val="SpecTable"/>
              <w:jc w:val="left"/>
            </w:pPr>
            <w:r>
              <w:t>MON B: CVBS 1 Vpp</w:t>
            </w:r>
            <w:r>
              <w:t>0.1 V, 75 Ohm, BNC</w:t>
            </w:r>
          </w:p>
          <w:p w14:paraId="0424EDF4" w14:textId="77777777" w:rsidR="00D62FC3" w:rsidRDefault="00A6333F" w:rsidP="00D62FC3">
            <w:pPr>
              <w:pStyle w:val="SpecTable"/>
              <w:jc w:val="left"/>
            </w:pPr>
            <w:r>
              <w:t>Monitor B spot/alarm</w:t>
            </w:r>
          </w:p>
        </w:tc>
      </w:tr>
      <w:tr w:rsidR="00D62FC3" w14:paraId="4FC665D9" w14:textId="77777777" w:rsidTr="005E496B">
        <w:tc>
          <w:tcPr>
            <w:tcW w:w="2430" w:type="dxa"/>
            <w:tcBorders>
              <w:top w:val="single" w:sz="4" w:space="0" w:color="auto"/>
              <w:left w:val="single" w:sz="4" w:space="0" w:color="auto"/>
              <w:bottom w:val="single" w:sz="4" w:space="0" w:color="auto"/>
              <w:right w:val="single" w:sz="4" w:space="0" w:color="auto"/>
            </w:tcBorders>
          </w:tcPr>
          <w:p w14:paraId="219BE9DE" w14:textId="77777777" w:rsidR="00D62FC3" w:rsidRDefault="00D62FC3" w:rsidP="00D62FC3">
            <w:pPr>
              <w:pStyle w:val="SpecTable"/>
              <w:jc w:val="left"/>
            </w:pPr>
            <w:r>
              <w:t>Frame Rate and Resolution</w:t>
            </w:r>
          </w:p>
          <w:p w14:paraId="7567B134" w14:textId="77777777" w:rsidR="00D62FC3" w:rsidRDefault="00D62FC3" w:rsidP="00D62FC3">
            <w:pPr>
              <w:pStyle w:val="SpecTable"/>
              <w:jc w:val="left"/>
            </w:pPr>
          </w:p>
        </w:tc>
        <w:tc>
          <w:tcPr>
            <w:tcW w:w="4860" w:type="dxa"/>
            <w:tcBorders>
              <w:top w:val="single" w:sz="4" w:space="0" w:color="auto"/>
              <w:left w:val="single" w:sz="4" w:space="0" w:color="auto"/>
              <w:bottom w:val="single" w:sz="4" w:space="0" w:color="auto"/>
              <w:right w:val="single" w:sz="4" w:space="0" w:color="auto"/>
            </w:tcBorders>
          </w:tcPr>
          <w:p w14:paraId="260603A4" w14:textId="77777777" w:rsidR="00D62FC3" w:rsidRDefault="00A6333F" w:rsidP="00A6333F">
            <w:pPr>
              <w:pStyle w:val="SpecTable"/>
              <w:jc w:val="left"/>
            </w:pPr>
            <w:r>
              <w:t>[</w:t>
            </w:r>
            <w:r w:rsidR="00D62FC3">
              <w:t>16</w:t>
            </w:r>
            <w:r>
              <w:t>]</w:t>
            </w:r>
            <w:r w:rsidR="00D62FC3">
              <w:t>-channels PAL: Up to 400 IPS@352x288, up to 200 IPS@704x288, up to 100 IPS@704x576.</w:t>
            </w:r>
          </w:p>
        </w:tc>
      </w:tr>
      <w:tr w:rsidR="00D62FC3" w14:paraId="631296F6" w14:textId="77777777" w:rsidTr="005E496B">
        <w:tc>
          <w:tcPr>
            <w:tcW w:w="2430" w:type="dxa"/>
            <w:tcBorders>
              <w:top w:val="single" w:sz="4" w:space="0" w:color="auto"/>
              <w:left w:val="single" w:sz="4" w:space="0" w:color="auto"/>
              <w:bottom w:val="single" w:sz="4" w:space="0" w:color="auto"/>
              <w:right w:val="single" w:sz="4" w:space="0" w:color="auto"/>
            </w:tcBorders>
          </w:tcPr>
          <w:p w14:paraId="093E0350" w14:textId="77777777" w:rsidR="007C75E7" w:rsidRDefault="00D62FC3">
            <w:pPr>
              <w:pStyle w:val="SpecTable"/>
              <w:jc w:val="left"/>
            </w:pPr>
            <w:r>
              <w:t>Alarm inputs</w:t>
            </w:r>
          </w:p>
        </w:tc>
        <w:tc>
          <w:tcPr>
            <w:tcW w:w="4860" w:type="dxa"/>
            <w:tcBorders>
              <w:top w:val="single" w:sz="4" w:space="0" w:color="auto"/>
              <w:left w:val="single" w:sz="4" w:space="0" w:color="auto"/>
              <w:bottom w:val="single" w:sz="4" w:space="0" w:color="auto"/>
              <w:right w:val="single" w:sz="4" w:space="0" w:color="auto"/>
            </w:tcBorders>
          </w:tcPr>
          <w:p w14:paraId="2B11C07F" w14:textId="77777777" w:rsidR="007C75E7" w:rsidRDefault="00D62FC3">
            <w:pPr>
              <w:pStyle w:val="SpecTable"/>
              <w:jc w:val="left"/>
            </w:pPr>
            <w:r>
              <w:t>[8] [16] configurable NO/NC, max. input 5 VDC.</w:t>
            </w:r>
          </w:p>
        </w:tc>
      </w:tr>
      <w:tr w:rsidR="00D62FC3" w14:paraId="2851A7AE" w14:textId="77777777" w:rsidTr="005E496B">
        <w:tc>
          <w:tcPr>
            <w:tcW w:w="2430" w:type="dxa"/>
            <w:tcBorders>
              <w:top w:val="single" w:sz="4" w:space="0" w:color="auto"/>
              <w:left w:val="single" w:sz="4" w:space="0" w:color="auto"/>
              <w:bottom w:val="single" w:sz="4" w:space="0" w:color="auto"/>
              <w:right w:val="single" w:sz="4" w:space="0" w:color="auto"/>
            </w:tcBorders>
          </w:tcPr>
          <w:p w14:paraId="5B363880" w14:textId="77777777" w:rsidR="00D62FC3" w:rsidRDefault="00D62FC3" w:rsidP="00D62FC3">
            <w:pPr>
              <w:pStyle w:val="SpecTable"/>
              <w:jc w:val="left"/>
            </w:pPr>
            <w:r>
              <w:t>Alarm outputs</w:t>
            </w:r>
          </w:p>
        </w:tc>
        <w:tc>
          <w:tcPr>
            <w:tcW w:w="4860" w:type="dxa"/>
            <w:tcBorders>
              <w:top w:val="single" w:sz="4" w:space="0" w:color="auto"/>
              <w:left w:val="single" w:sz="4" w:space="0" w:color="auto"/>
              <w:bottom w:val="single" w:sz="4" w:space="0" w:color="auto"/>
              <w:right w:val="single" w:sz="4" w:space="0" w:color="auto"/>
            </w:tcBorders>
          </w:tcPr>
          <w:p w14:paraId="4A227E3C" w14:textId="77777777" w:rsidR="00D62FC3" w:rsidRDefault="00D62FC3" w:rsidP="00D62FC3">
            <w:pPr>
              <w:pStyle w:val="SpecTable"/>
              <w:jc w:val="left"/>
            </w:pPr>
            <w:r>
              <w:t>[4] or [8] relay outputs, configurable NO/NC, max. rated 1A, 125 VAC.</w:t>
            </w:r>
          </w:p>
        </w:tc>
      </w:tr>
      <w:tr w:rsidR="00D62FC3" w14:paraId="63DF1CF8" w14:textId="77777777" w:rsidTr="005E496B">
        <w:tc>
          <w:tcPr>
            <w:tcW w:w="2430" w:type="dxa"/>
            <w:tcBorders>
              <w:top w:val="single" w:sz="4" w:space="0" w:color="auto"/>
              <w:left w:val="single" w:sz="4" w:space="0" w:color="auto"/>
              <w:bottom w:val="single" w:sz="4" w:space="0" w:color="auto"/>
              <w:right w:val="single" w:sz="4" w:space="0" w:color="auto"/>
            </w:tcBorders>
          </w:tcPr>
          <w:p w14:paraId="5F9A768E" w14:textId="77777777" w:rsidR="00D62FC3" w:rsidRPr="00D62FC3" w:rsidRDefault="00D62FC3" w:rsidP="00D62FC3">
            <w:pPr>
              <w:pStyle w:val="SpecTable"/>
              <w:jc w:val="left"/>
              <w:rPr>
                <w:b/>
              </w:rPr>
            </w:pPr>
            <w:r>
              <w:t>Connections</w:t>
            </w:r>
          </w:p>
          <w:p w14:paraId="43C31634" w14:textId="77777777" w:rsidR="007C75E7" w:rsidRDefault="007C75E7">
            <w:pPr>
              <w:pStyle w:val="SpecTable"/>
              <w:jc w:val="left"/>
            </w:pPr>
          </w:p>
        </w:tc>
        <w:tc>
          <w:tcPr>
            <w:tcW w:w="4860" w:type="dxa"/>
            <w:tcBorders>
              <w:top w:val="single" w:sz="4" w:space="0" w:color="auto"/>
              <w:left w:val="single" w:sz="4" w:space="0" w:color="auto"/>
              <w:bottom w:val="single" w:sz="4" w:space="0" w:color="auto"/>
              <w:right w:val="single" w:sz="4" w:space="0" w:color="auto"/>
            </w:tcBorders>
          </w:tcPr>
          <w:p w14:paraId="2E37A2F5" w14:textId="77777777" w:rsidR="00D62FC3" w:rsidRDefault="00D62FC3" w:rsidP="00D62FC3">
            <w:pPr>
              <w:pStyle w:val="SpecTable"/>
              <w:jc w:val="left"/>
            </w:pPr>
            <w:r>
              <w:t>Ethernet: RJ45 modular jack 8 pins shielded, 10/100 Base-T.</w:t>
            </w:r>
          </w:p>
          <w:p w14:paraId="27735138" w14:textId="77777777" w:rsidR="00D62FC3" w:rsidRDefault="00D62FC3" w:rsidP="00D62FC3">
            <w:pPr>
              <w:pStyle w:val="SpecTable"/>
              <w:jc w:val="left"/>
            </w:pPr>
            <w:r>
              <w:t>Biphase: Screw terminal connector (5 outputs).</w:t>
            </w:r>
          </w:p>
          <w:p w14:paraId="0DFF9E60" w14:textId="77777777" w:rsidR="00D62FC3" w:rsidRDefault="00D62FC3" w:rsidP="00D62FC3">
            <w:pPr>
              <w:pStyle w:val="SpecTable"/>
              <w:jc w:val="left"/>
            </w:pPr>
            <w:r>
              <w:t>Maximum 5 controllable cameras per Biphase output.</w:t>
            </w:r>
          </w:p>
          <w:p w14:paraId="226B71DD" w14:textId="77777777" w:rsidR="00D62FC3" w:rsidRDefault="00D62FC3" w:rsidP="00D62FC3">
            <w:pPr>
              <w:pStyle w:val="SpecTable"/>
              <w:jc w:val="left"/>
            </w:pPr>
            <w:r>
              <w:t>PTZ control interfaces: RS485/RS422.</w:t>
            </w:r>
          </w:p>
          <w:p w14:paraId="0EFBEC7A" w14:textId="77777777" w:rsidR="00D62FC3" w:rsidRDefault="00D62FC3" w:rsidP="00D62FC3">
            <w:pPr>
              <w:pStyle w:val="SpecTable"/>
              <w:jc w:val="left"/>
            </w:pPr>
            <w:r>
              <w:t>Serial interface: RS232 output signal, DB9 male connector</w:t>
            </w:r>
          </w:p>
          <w:p w14:paraId="71ABB8D8" w14:textId="77777777" w:rsidR="007C75E7" w:rsidRDefault="00D62FC3">
            <w:pPr>
              <w:pStyle w:val="SpecTable"/>
              <w:jc w:val="left"/>
            </w:pPr>
            <w:r>
              <w:lastRenderedPageBreak/>
              <w:t>Keyboard: RJ11 modular jack 6 pins</w:t>
            </w:r>
          </w:p>
        </w:tc>
      </w:tr>
      <w:tr w:rsidR="00D62FC3" w14:paraId="14C9C94A" w14:textId="77777777" w:rsidTr="005E496B">
        <w:tc>
          <w:tcPr>
            <w:tcW w:w="2430" w:type="dxa"/>
            <w:tcBorders>
              <w:top w:val="single" w:sz="4" w:space="0" w:color="auto"/>
              <w:left w:val="single" w:sz="4" w:space="0" w:color="auto"/>
              <w:bottom w:val="single" w:sz="4" w:space="0" w:color="auto"/>
              <w:right w:val="single" w:sz="4" w:space="0" w:color="auto"/>
            </w:tcBorders>
          </w:tcPr>
          <w:p w14:paraId="01674285" w14:textId="77777777" w:rsidR="007C75E7" w:rsidRDefault="00A6333F">
            <w:pPr>
              <w:pStyle w:val="SpecTable"/>
              <w:jc w:val="left"/>
            </w:pPr>
            <w:r>
              <w:lastRenderedPageBreak/>
              <w:t>Network:</w:t>
            </w:r>
          </w:p>
        </w:tc>
        <w:tc>
          <w:tcPr>
            <w:tcW w:w="4860" w:type="dxa"/>
            <w:tcBorders>
              <w:top w:val="single" w:sz="4" w:space="0" w:color="auto"/>
              <w:left w:val="single" w:sz="4" w:space="0" w:color="auto"/>
              <w:bottom w:val="single" w:sz="4" w:space="0" w:color="auto"/>
              <w:right w:val="single" w:sz="4" w:space="0" w:color="auto"/>
            </w:tcBorders>
          </w:tcPr>
          <w:p w14:paraId="716F956C" w14:textId="77777777" w:rsidR="007C75E7" w:rsidRDefault="00D62FC3">
            <w:pPr>
              <w:pStyle w:val="SpecTable"/>
              <w:jc w:val="left"/>
            </w:pPr>
            <w:r>
              <w:t>Transmission speed: up to 120 IPS@352x240</w:t>
            </w:r>
          </w:p>
          <w:p w14:paraId="60C43769" w14:textId="77777777" w:rsidR="007C75E7" w:rsidRDefault="00D62FC3">
            <w:pPr>
              <w:pStyle w:val="SpecTable"/>
              <w:jc w:val="left"/>
            </w:pPr>
            <w:r>
              <w:t>Bandwidth control: Automatic</w:t>
            </w:r>
          </w:p>
          <w:p w14:paraId="628EA12B" w14:textId="77777777" w:rsidR="007C75E7" w:rsidRDefault="00D62FC3">
            <w:pPr>
              <w:pStyle w:val="SpecTable"/>
              <w:jc w:val="left"/>
            </w:pPr>
            <w:r>
              <w:t>Remote users: Maximum 5 simultaneous connected Control Center users.</w:t>
            </w:r>
          </w:p>
        </w:tc>
      </w:tr>
    </w:tbl>
    <w:p w14:paraId="1C3BC71E" w14:textId="77777777" w:rsidR="005E496B" w:rsidRDefault="005E496B" w:rsidP="00B12762">
      <w:pPr>
        <w:pStyle w:val="Level2"/>
      </w:pPr>
    </w:p>
    <w:tbl>
      <w:tblPr>
        <w:tblW w:w="7290" w:type="dxa"/>
        <w:tblInd w:w="1341" w:type="dxa"/>
        <w:tblLook w:val="01E0" w:firstRow="1" w:lastRow="1" w:firstColumn="1" w:lastColumn="1" w:noHBand="0" w:noVBand="0"/>
      </w:tblPr>
      <w:tblGrid>
        <w:gridCol w:w="2430"/>
        <w:gridCol w:w="4860"/>
      </w:tblGrid>
      <w:tr w:rsidR="00E30F25" w14:paraId="6B61B217" w14:textId="77777777">
        <w:tc>
          <w:tcPr>
            <w:tcW w:w="2430" w:type="dxa"/>
            <w:tcBorders>
              <w:top w:val="single" w:sz="4" w:space="0" w:color="auto"/>
              <w:left w:val="single" w:sz="4" w:space="0" w:color="auto"/>
              <w:bottom w:val="single" w:sz="4" w:space="0" w:color="auto"/>
              <w:right w:val="single" w:sz="4" w:space="0" w:color="auto"/>
            </w:tcBorders>
          </w:tcPr>
          <w:p w14:paraId="3C529C52" w14:textId="77777777" w:rsidR="00E30F25" w:rsidRDefault="00E30F25" w:rsidP="00577941">
            <w:pPr>
              <w:pStyle w:val="SpecTable"/>
            </w:pPr>
            <w:r>
              <w:t>Processor</w:t>
            </w:r>
          </w:p>
        </w:tc>
        <w:tc>
          <w:tcPr>
            <w:tcW w:w="4860" w:type="dxa"/>
            <w:tcBorders>
              <w:top w:val="single" w:sz="4" w:space="0" w:color="auto"/>
              <w:left w:val="single" w:sz="4" w:space="0" w:color="auto"/>
              <w:bottom w:val="single" w:sz="4" w:space="0" w:color="auto"/>
              <w:right w:val="single" w:sz="4" w:space="0" w:color="auto"/>
            </w:tcBorders>
          </w:tcPr>
          <w:p w14:paraId="4843C823" w14:textId="77777777" w:rsidR="00E30F25" w:rsidRDefault="00E30F25" w:rsidP="00577941">
            <w:pPr>
              <w:pStyle w:val="SpecTable"/>
            </w:pPr>
            <w:r>
              <w:t>Intel Pentium III 750 MHz</w:t>
            </w:r>
          </w:p>
        </w:tc>
      </w:tr>
      <w:tr w:rsidR="00E30F25" w14:paraId="2E09571D" w14:textId="77777777">
        <w:tc>
          <w:tcPr>
            <w:tcW w:w="2430" w:type="dxa"/>
            <w:tcBorders>
              <w:top w:val="single" w:sz="4" w:space="0" w:color="auto"/>
              <w:left w:val="single" w:sz="4" w:space="0" w:color="auto"/>
              <w:bottom w:val="single" w:sz="4" w:space="0" w:color="auto"/>
              <w:right w:val="single" w:sz="4" w:space="0" w:color="auto"/>
            </w:tcBorders>
          </w:tcPr>
          <w:p w14:paraId="1DFA1238" w14:textId="77777777" w:rsidR="00E30F25" w:rsidRDefault="00E30F25" w:rsidP="00577941">
            <w:pPr>
              <w:pStyle w:val="SpecTable"/>
            </w:pPr>
            <w:r>
              <w:t xml:space="preserve">Memory </w:t>
            </w:r>
          </w:p>
        </w:tc>
        <w:tc>
          <w:tcPr>
            <w:tcW w:w="4860" w:type="dxa"/>
            <w:tcBorders>
              <w:top w:val="single" w:sz="4" w:space="0" w:color="auto"/>
              <w:left w:val="single" w:sz="4" w:space="0" w:color="auto"/>
              <w:bottom w:val="single" w:sz="4" w:space="0" w:color="auto"/>
              <w:right w:val="single" w:sz="4" w:space="0" w:color="auto"/>
            </w:tcBorders>
          </w:tcPr>
          <w:p w14:paraId="1D99BD8C" w14:textId="77777777" w:rsidR="00E30F25" w:rsidRDefault="00E30F25" w:rsidP="00577941">
            <w:pPr>
              <w:pStyle w:val="SpecTable"/>
            </w:pPr>
            <w:r>
              <w:t>256 MB RAM</w:t>
            </w:r>
          </w:p>
        </w:tc>
      </w:tr>
      <w:tr w:rsidR="00E30F25" w14:paraId="02942FAD" w14:textId="77777777">
        <w:tc>
          <w:tcPr>
            <w:tcW w:w="2430" w:type="dxa"/>
            <w:tcBorders>
              <w:top w:val="single" w:sz="4" w:space="0" w:color="auto"/>
              <w:left w:val="single" w:sz="4" w:space="0" w:color="auto"/>
              <w:bottom w:val="single" w:sz="4" w:space="0" w:color="auto"/>
              <w:right w:val="single" w:sz="4" w:space="0" w:color="auto"/>
            </w:tcBorders>
          </w:tcPr>
          <w:p w14:paraId="375FB04E" w14:textId="77777777" w:rsidR="00E30F25" w:rsidRDefault="00E30F25" w:rsidP="00577941">
            <w:pPr>
              <w:pStyle w:val="SpecTable"/>
            </w:pPr>
            <w:r>
              <w:t xml:space="preserve">Operating System </w:t>
            </w:r>
          </w:p>
        </w:tc>
        <w:tc>
          <w:tcPr>
            <w:tcW w:w="4860" w:type="dxa"/>
            <w:tcBorders>
              <w:top w:val="single" w:sz="4" w:space="0" w:color="auto"/>
              <w:left w:val="single" w:sz="4" w:space="0" w:color="auto"/>
              <w:bottom w:val="single" w:sz="4" w:space="0" w:color="auto"/>
              <w:right w:val="single" w:sz="4" w:space="0" w:color="auto"/>
            </w:tcBorders>
          </w:tcPr>
          <w:p w14:paraId="6CFB5FB9" w14:textId="77777777" w:rsidR="00E30F25" w:rsidRDefault="00E30F25" w:rsidP="00577941">
            <w:pPr>
              <w:pStyle w:val="SpecTable"/>
            </w:pPr>
            <w:r>
              <w:t>Windows 98, NT, ME, 2000, and XP</w:t>
            </w:r>
          </w:p>
        </w:tc>
      </w:tr>
      <w:tr w:rsidR="00E30F25" w14:paraId="2668B011" w14:textId="77777777">
        <w:tc>
          <w:tcPr>
            <w:tcW w:w="2430" w:type="dxa"/>
            <w:tcBorders>
              <w:top w:val="single" w:sz="4" w:space="0" w:color="auto"/>
              <w:left w:val="single" w:sz="4" w:space="0" w:color="auto"/>
              <w:bottom w:val="single" w:sz="4" w:space="0" w:color="auto"/>
              <w:right w:val="single" w:sz="4" w:space="0" w:color="auto"/>
            </w:tcBorders>
          </w:tcPr>
          <w:p w14:paraId="09F5AFE1" w14:textId="77777777" w:rsidR="00E30F25" w:rsidRDefault="00E30F25" w:rsidP="00577941">
            <w:pPr>
              <w:pStyle w:val="SpecTable"/>
            </w:pPr>
            <w:r>
              <w:t xml:space="preserve">Video Card </w:t>
            </w:r>
          </w:p>
        </w:tc>
        <w:tc>
          <w:tcPr>
            <w:tcW w:w="4860" w:type="dxa"/>
            <w:tcBorders>
              <w:top w:val="single" w:sz="4" w:space="0" w:color="auto"/>
              <w:left w:val="single" w:sz="4" w:space="0" w:color="auto"/>
              <w:bottom w:val="single" w:sz="4" w:space="0" w:color="auto"/>
              <w:right w:val="single" w:sz="4" w:space="0" w:color="auto"/>
            </w:tcBorders>
          </w:tcPr>
          <w:p w14:paraId="31690EC7" w14:textId="77777777" w:rsidR="00E30F25" w:rsidRDefault="00E30F25" w:rsidP="00577941">
            <w:pPr>
              <w:pStyle w:val="SpecTable"/>
            </w:pPr>
            <w:r>
              <w:t>4 MB of RAM capable of 24-bit true color display</w:t>
            </w:r>
          </w:p>
        </w:tc>
      </w:tr>
      <w:tr w:rsidR="00E30F25" w14:paraId="2A71589C" w14:textId="77777777">
        <w:tc>
          <w:tcPr>
            <w:tcW w:w="2430" w:type="dxa"/>
            <w:tcBorders>
              <w:top w:val="single" w:sz="4" w:space="0" w:color="auto"/>
              <w:left w:val="single" w:sz="4" w:space="0" w:color="auto"/>
              <w:bottom w:val="single" w:sz="4" w:space="0" w:color="auto"/>
              <w:right w:val="single" w:sz="4" w:space="0" w:color="auto"/>
            </w:tcBorders>
          </w:tcPr>
          <w:p w14:paraId="19374738" w14:textId="77777777" w:rsidR="00E30F25" w:rsidRDefault="00E30F25" w:rsidP="00577941">
            <w:pPr>
              <w:pStyle w:val="SpecTable"/>
            </w:pPr>
            <w:r>
              <w:t xml:space="preserve">Free Hard Disk Space </w:t>
            </w:r>
          </w:p>
        </w:tc>
        <w:tc>
          <w:tcPr>
            <w:tcW w:w="4860" w:type="dxa"/>
            <w:tcBorders>
              <w:top w:val="single" w:sz="4" w:space="0" w:color="auto"/>
              <w:left w:val="single" w:sz="4" w:space="0" w:color="auto"/>
              <w:bottom w:val="single" w:sz="4" w:space="0" w:color="auto"/>
              <w:right w:val="single" w:sz="4" w:space="0" w:color="auto"/>
            </w:tcBorders>
          </w:tcPr>
          <w:p w14:paraId="78B3F2AA" w14:textId="77777777" w:rsidR="00E30F25" w:rsidRDefault="00E30F25" w:rsidP="00577941">
            <w:pPr>
              <w:pStyle w:val="SpecTable"/>
            </w:pPr>
            <w:r>
              <w:t>160 MB for software installation</w:t>
            </w:r>
          </w:p>
        </w:tc>
      </w:tr>
      <w:tr w:rsidR="00E30F25" w14:paraId="2FB81DA2" w14:textId="77777777">
        <w:tc>
          <w:tcPr>
            <w:tcW w:w="2430" w:type="dxa"/>
            <w:tcBorders>
              <w:top w:val="single" w:sz="4" w:space="0" w:color="auto"/>
              <w:left w:val="single" w:sz="4" w:space="0" w:color="auto"/>
              <w:bottom w:val="single" w:sz="4" w:space="0" w:color="auto"/>
              <w:right w:val="single" w:sz="4" w:space="0" w:color="auto"/>
            </w:tcBorders>
          </w:tcPr>
          <w:p w14:paraId="596129AB" w14:textId="77777777" w:rsidR="00E30F25" w:rsidRDefault="00E30F25" w:rsidP="00577941">
            <w:pPr>
              <w:pStyle w:val="SpecTable"/>
            </w:pPr>
            <w:r>
              <w:t xml:space="preserve">Network Card </w:t>
            </w:r>
          </w:p>
        </w:tc>
        <w:tc>
          <w:tcPr>
            <w:tcW w:w="4860" w:type="dxa"/>
            <w:tcBorders>
              <w:top w:val="single" w:sz="4" w:space="0" w:color="auto"/>
              <w:left w:val="single" w:sz="4" w:space="0" w:color="auto"/>
              <w:bottom w:val="single" w:sz="4" w:space="0" w:color="auto"/>
              <w:right w:val="single" w:sz="4" w:space="0" w:color="auto"/>
            </w:tcBorders>
          </w:tcPr>
          <w:p w14:paraId="7F886C85" w14:textId="77777777" w:rsidR="00E30F25" w:rsidRDefault="00E30F25" w:rsidP="00577941">
            <w:pPr>
              <w:pStyle w:val="SpecTable"/>
            </w:pPr>
            <w:r>
              <w:t>10Base-T network for LAN operation</w:t>
            </w:r>
          </w:p>
        </w:tc>
      </w:tr>
      <w:tr w:rsidR="00E30F25" w14:paraId="249D7F37" w14:textId="77777777">
        <w:tc>
          <w:tcPr>
            <w:tcW w:w="2430" w:type="dxa"/>
            <w:tcBorders>
              <w:top w:val="single" w:sz="4" w:space="0" w:color="auto"/>
              <w:left w:val="single" w:sz="4" w:space="0" w:color="auto"/>
              <w:bottom w:val="single" w:sz="4" w:space="0" w:color="auto"/>
              <w:right w:val="single" w:sz="4" w:space="0" w:color="auto"/>
            </w:tcBorders>
          </w:tcPr>
          <w:p w14:paraId="4555984F" w14:textId="77777777" w:rsidR="00E30F25" w:rsidRDefault="00E30F25" w:rsidP="00577941">
            <w:pPr>
              <w:pStyle w:val="SpecTable"/>
            </w:pPr>
            <w:r>
              <w:t xml:space="preserve">Archiving </w:t>
            </w:r>
          </w:p>
        </w:tc>
        <w:tc>
          <w:tcPr>
            <w:tcW w:w="4860" w:type="dxa"/>
            <w:tcBorders>
              <w:top w:val="single" w:sz="4" w:space="0" w:color="auto"/>
              <w:left w:val="single" w:sz="4" w:space="0" w:color="auto"/>
              <w:bottom w:val="single" w:sz="4" w:space="0" w:color="auto"/>
              <w:right w:val="single" w:sz="4" w:space="0" w:color="auto"/>
            </w:tcBorders>
          </w:tcPr>
          <w:p w14:paraId="7FC0DAF9" w14:textId="77777777" w:rsidR="00E30F25" w:rsidRDefault="00E30F25" w:rsidP="00577941">
            <w:pPr>
              <w:pStyle w:val="SpecTable"/>
            </w:pPr>
            <w:r>
              <w:t>80 GB, 160 GB, 320 GB and 640 GB Hard Drive; CD-RW</w:t>
            </w:r>
          </w:p>
        </w:tc>
      </w:tr>
      <w:tr w:rsidR="00E30F25" w14:paraId="0F2FD178" w14:textId="77777777">
        <w:tc>
          <w:tcPr>
            <w:tcW w:w="2430" w:type="dxa"/>
            <w:tcBorders>
              <w:top w:val="single" w:sz="4" w:space="0" w:color="auto"/>
              <w:left w:val="single" w:sz="4" w:space="0" w:color="auto"/>
              <w:bottom w:val="single" w:sz="4" w:space="0" w:color="auto"/>
              <w:right w:val="single" w:sz="4" w:space="0" w:color="auto"/>
            </w:tcBorders>
          </w:tcPr>
          <w:p w14:paraId="49262517" w14:textId="77777777" w:rsidR="00E30F25" w:rsidRDefault="00E30F25" w:rsidP="00577941">
            <w:pPr>
              <w:pStyle w:val="SpecTable"/>
            </w:pPr>
            <w:r>
              <w:t xml:space="preserve">Video Input </w:t>
            </w:r>
          </w:p>
        </w:tc>
        <w:tc>
          <w:tcPr>
            <w:tcW w:w="4860" w:type="dxa"/>
            <w:tcBorders>
              <w:top w:val="single" w:sz="4" w:space="0" w:color="auto"/>
              <w:left w:val="single" w:sz="4" w:space="0" w:color="auto"/>
              <w:bottom w:val="single" w:sz="4" w:space="0" w:color="auto"/>
              <w:right w:val="single" w:sz="4" w:space="0" w:color="auto"/>
            </w:tcBorders>
          </w:tcPr>
          <w:p w14:paraId="5769C177" w14:textId="77777777" w:rsidR="00E30F25" w:rsidRDefault="00E30F25" w:rsidP="00577941">
            <w:pPr>
              <w:pStyle w:val="SpecTable"/>
            </w:pPr>
            <w:r>
              <w:t>1.0 Vpp (signal 714mV, sync 286mV) 75 ohms (BNC unbalanced)</w:t>
            </w:r>
          </w:p>
        </w:tc>
      </w:tr>
      <w:tr w:rsidR="00E30F25" w14:paraId="71D6D68C" w14:textId="77777777">
        <w:tc>
          <w:tcPr>
            <w:tcW w:w="2430" w:type="dxa"/>
            <w:tcBorders>
              <w:top w:val="single" w:sz="4" w:space="0" w:color="auto"/>
              <w:left w:val="single" w:sz="4" w:space="0" w:color="auto"/>
              <w:bottom w:val="single" w:sz="4" w:space="0" w:color="auto"/>
              <w:right w:val="single" w:sz="4" w:space="0" w:color="auto"/>
            </w:tcBorders>
          </w:tcPr>
          <w:p w14:paraId="388396E6" w14:textId="77777777" w:rsidR="00E30F25" w:rsidRDefault="00E30F25" w:rsidP="00577941">
            <w:pPr>
              <w:pStyle w:val="SpecTable"/>
            </w:pPr>
            <w:r>
              <w:t xml:space="preserve">Video Output Level </w:t>
            </w:r>
          </w:p>
        </w:tc>
        <w:tc>
          <w:tcPr>
            <w:tcW w:w="4860" w:type="dxa"/>
            <w:tcBorders>
              <w:top w:val="single" w:sz="4" w:space="0" w:color="auto"/>
              <w:left w:val="single" w:sz="4" w:space="0" w:color="auto"/>
              <w:bottom w:val="single" w:sz="4" w:space="0" w:color="auto"/>
              <w:right w:val="single" w:sz="4" w:space="0" w:color="auto"/>
            </w:tcBorders>
          </w:tcPr>
          <w:p w14:paraId="2B40D923" w14:textId="77777777" w:rsidR="00E30F25" w:rsidRDefault="00E30F25" w:rsidP="00577941">
            <w:pPr>
              <w:pStyle w:val="SpecTable"/>
            </w:pPr>
            <w:r>
              <w:t>1.0 Vpp +/-10%,75 ohms(BNC unbalanced)</w:t>
            </w:r>
          </w:p>
        </w:tc>
      </w:tr>
      <w:tr w:rsidR="00E30F25" w14:paraId="787F80FE" w14:textId="77777777">
        <w:tc>
          <w:tcPr>
            <w:tcW w:w="2430" w:type="dxa"/>
            <w:tcBorders>
              <w:top w:val="single" w:sz="4" w:space="0" w:color="auto"/>
              <w:left w:val="single" w:sz="4" w:space="0" w:color="auto"/>
              <w:bottom w:val="single" w:sz="4" w:space="0" w:color="auto"/>
              <w:right w:val="single" w:sz="4" w:space="0" w:color="auto"/>
            </w:tcBorders>
          </w:tcPr>
          <w:p w14:paraId="59F1B9F6" w14:textId="77777777" w:rsidR="00E30F25" w:rsidRDefault="00E30F25" w:rsidP="00577941">
            <w:pPr>
              <w:pStyle w:val="SpecTable"/>
            </w:pPr>
            <w:r>
              <w:t xml:space="preserve">Impedance </w:t>
            </w:r>
          </w:p>
        </w:tc>
        <w:tc>
          <w:tcPr>
            <w:tcW w:w="4860" w:type="dxa"/>
            <w:tcBorders>
              <w:top w:val="single" w:sz="4" w:space="0" w:color="auto"/>
              <w:left w:val="single" w:sz="4" w:space="0" w:color="auto"/>
              <w:bottom w:val="single" w:sz="4" w:space="0" w:color="auto"/>
              <w:right w:val="single" w:sz="4" w:space="0" w:color="auto"/>
            </w:tcBorders>
          </w:tcPr>
          <w:p w14:paraId="2977EB02" w14:textId="77777777" w:rsidR="00E30F25" w:rsidRDefault="00E30F25" w:rsidP="00577941">
            <w:pPr>
              <w:pStyle w:val="SpecTable"/>
            </w:pPr>
            <w:r>
              <w:t>75 ohms/Hi- impedance x 16 switchable</w:t>
            </w:r>
          </w:p>
        </w:tc>
      </w:tr>
      <w:tr w:rsidR="00E30F25" w14:paraId="6A5AE2EF" w14:textId="77777777">
        <w:tc>
          <w:tcPr>
            <w:tcW w:w="2430" w:type="dxa"/>
            <w:tcBorders>
              <w:top w:val="single" w:sz="4" w:space="0" w:color="auto"/>
              <w:left w:val="single" w:sz="4" w:space="0" w:color="auto"/>
              <w:bottom w:val="single" w:sz="4" w:space="0" w:color="auto"/>
              <w:right w:val="single" w:sz="4" w:space="0" w:color="auto"/>
            </w:tcBorders>
          </w:tcPr>
          <w:p w14:paraId="4E84853C" w14:textId="77777777" w:rsidR="00E30F25" w:rsidRDefault="00E30F25" w:rsidP="00577941">
            <w:pPr>
              <w:pStyle w:val="SpecTable"/>
            </w:pPr>
            <w:r>
              <w:t xml:space="preserve">Network Interface </w:t>
            </w:r>
          </w:p>
        </w:tc>
        <w:tc>
          <w:tcPr>
            <w:tcW w:w="4860" w:type="dxa"/>
            <w:tcBorders>
              <w:top w:val="single" w:sz="4" w:space="0" w:color="auto"/>
              <w:left w:val="single" w:sz="4" w:space="0" w:color="auto"/>
              <w:bottom w:val="single" w:sz="4" w:space="0" w:color="auto"/>
              <w:right w:val="single" w:sz="4" w:space="0" w:color="auto"/>
            </w:tcBorders>
          </w:tcPr>
          <w:p w14:paraId="4CF83D77" w14:textId="77777777" w:rsidR="00E30F25" w:rsidRDefault="00E30F25" w:rsidP="00577941">
            <w:pPr>
              <w:pStyle w:val="SpecTable"/>
            </w:pPr>
            <w:r>
              <w:t>Ethernet (RJ-45, 10/100M)</w:t>
            </w:r>
          </w:p>
        </w:tc>
      </w:tr>
      <w:tr w:rsidR="00E30F25" w14:paraId="2FD0F15B" w14:textId="77777777">
        <w:tc>
          <w:tcPr>
            <w:tcW w:w="2430" w:type="dxa"/>
            <w:tcBorders>
              <w:top w:val="single" w:sz="4" w:space="0" w:color="auto"/>
              <w:left w:val="single" w:sz="4" w:space="0" w:color="auto"/>
              <w:bottom w:val="single" w:sz="4" w:space="0" w:color="auto"/>
              <w:right w:val="single" w:sz="4" w:space="0" w:color="auto"/>
            </w:tcBorders>
          </w:tcPr>
          <w:p w14:paraId="3BC0C976" w14:textId="77777777" w:rsidR="00E30F25" w:rsidRDefault="00E30F25" w:rsidP="00577941">
            <w:pPr>
              <w:pStyle w:val="SpecTable"/>
            </w:pPr>
            <w:r>
              <w:t xml:space="preserve">Network Protocol </w:t>
            </w:r>
          </w:p>
        </w:tc>
        <w:tc>
          <w:tcPr>
            <w:tcW w:w="4860" w:type="dxa"/>
            <w:tcBorders>
              <w:top w:val="single" w:sz="4" w:space="0" w:color="auto"/>
              <w:left w:val="single" w:sz="4" w:space="0" w:color="auto"/>
              <w:bottom w:val="single" w:sz="4" w:space="0" w:color="auto"/>
              <w:right w:val="single" w:sz="4" w:space="0" w:color="auto"/>
            </w:tcBorders>
          </w:tcPr>
          <w:p w14:paraId="6DFD7726" w14:textId="77777777" w:rsidR="00E30F25" w:rsidRDefault="00E30F25" w:rsidP="00577941">
            <w:pPr>
              <w:pStyle w:val="SpecTable"/>
            </w:pPr>
            <w:r>
              <w:t>TCP/IP, DHCP, HTTP, UDP</w:t>
            </w:r>
          </w:p>
        </w:tc>
      </w:tr>
      <w:tr w:rsidR="00E30F25" w14:paraId="1CA2024B" w14:textId="77777777">
        <w:tc>
          <w:tcPr>
            <w:tcW w:w="2430" w:type="dxa"/>
            <w:tcBorders>
              <w:top w:val="single" w:sz="4" w:space="0" w:color="auto"/>
              <w:left w:val="single" w:sz="4" w:space="0" w:color="auto"/>
              <w:bottom w:val="single" w:sz="4" w:space="0" w:color="auto"/>
              <w:right w:val="single" w:sz="4" w:space="0" w:color="auto"/>
            </w:tcBorders>
          </w:tcPr>
          <w:p w14:paraId="7DC7EFF8" w14:textId="77777777" w:rsidR="00E30F25" w:rsidRDefault="00E30F25" w:rsidP="00577941">
            <w:pPr>
              <w:pStyle w:val="SpecTable"/>
            </w:pPr>
            <w:r>
              <w:t xml:space="preserve">Network Capabilities </w:t>
            </w:r>
          </w:p>
        </w:tc>
        <w:tc>
          <w:tcPr>
            <w:tcW w:w="4860" w:type="dxa"/>
            <w:tcBorders>
              <w:top w:val="single" w:sz="4" w:space="0" w:color="auto"/>
              <w:left w:val="single" w:sz="4" w:space="0" w:color="auto"/>
              <w:bottom w:val="single" w:sz="4" w:space="0" w:color="auto"/>
              <w:right w:val="single" w:sz="4" w:space="0" w:color="auto"/>
            </w:tcBorders>
          </w:tcPr>
          <w:p w14:paraId="7A4DFAF8" w14:textId="77777777" w:rsidR="00E30F25" w:rsidRDefault="00E30F25" w:rsidP="00577941">
            <w:pPr>
              <w:pStyle w:val="SpecTable"/>
            </w:pPr>
            <w:r>
              <w:t>Live/Playback/P/T/Z control</w:t>
            </w:r>
          </w:p>
        </w:tc>
      </w:tr>
      <w:tr w:rsidR="00E30F25" w14:paraId="6B360332" w14:textId="77777777">
        <w:tc>
          <w:tcPr>
            <w:tcW w:w="2430" w:type="dxa"/>
            <w:tcBorders>
              <w:top w:val="single" w:sz="4" w:space="0" w:color="auto"/>
              <w:left w:val="single" w:sz="4" w:space="0" w:color="auto"/>
              <w:bottom w:val="single" w:sz="4" w:space="0" w:color="auto"/>
              <w:right w:val="single" w:sz="4" w:space="0" w:color="auto"/>
            </w:tcBorders>
          </w:tcPr>
          <w:p w14:paraId="0E3EB703" w14:textId="77777777" w:rsidR="00E30F25" w:rsidRDefault="00E30F25" w:rsidP="00577941">
            <w:pPr>
              <w:pStyle w:val="SpecTable"/>
            </w:pPr>
            <w:r>
              <w:t xml:space="preserve">Recording Rate </w:t>
            </w:r>
          </w:p>
        </w:tc>
        <w:tc>
          <w:tcPr>
            <w:tcW w:w="4860" w:type="dxa"/>
            <w:tcBorders>
              <w:top w:val="single" w:sz="4" w:space="0" w:color="auto"/>
              <w:left w:val="single" w:sz="4" w:space="0" w:color="auto"/>
              <w:bottom w:val="single" w:sz="4" w:space="0" w:color="auto"/>
              <w:right w:val="single" w:sz="4" w:space="0" w:color="auto"/>
            </w:tcBorders>
          </w:tcPr>
          <w:p w14:paraId="16FFB7AC" w14:textId="77777777" w:rsidR="00E30F25" w:rsidRDefault="00E30F25" w:rsidP="00577941">
            <w:pPr>
              <w:pStyle w:val="SpecTable"/>
            </w:pPr>
            <w:r>
              <w:t xml:space="preserve">30 </w:t>
            </w:r>
            <w:r w:rsidR="00372E18" w:rsidRPr="00976F86">
              <w:t>i</w:t>
            </w:r>
            <w:r>
              <w:t>ps for 720 x 240 (NTSC)</w:t>
            </w:r>
          </w:p>
        </w:tc>
      </w:tr>
      <w:tr w:rsidR="00E30F25" w14:paraId="7700BAED" w14:textId="77777777">
        <w:tc>
          <w:tcPr>
            <w:tcW w:w="2430" w:type="dxa"/>
            <w:tcBorders>
              <w:top w:val="single" w:sz="4" w:space="0" w:color="auto"/>
              <w:left w:val="single" w:sz="4" w:space="0" w:color="auto"/>
              <w:bottom w:val="single" w:sz="4" w:space="0" w:color="auto"/>
              <w:right w:val="single" w:sz="4" w:space="0" w:color="auto"/>
            </w:tcBorders>
          </w:tcPr>
          <w:p w14:paraId="12257A78" w14:textId="77777777" w:rsidR="00E30F25" w:rsidRDefault="00E30F25" w:rsidP="00577941">
            <w:pPr>
              <w:pStyle w:val="SpecTable"/>
            </w:pPr>
            <w:r>
              <w:t xml:space="preserve">Password Protection </w:t>
            </w:r>
          </w:p>
        </w:tc>
        <w:tc>
          <w:tcPr>
            <w:tcW w:w="4860" w:type="dxa"/>
            <w:tcBorders>
              <w:top w:val="single" w:sz="4" w:space="0" w:color="auto"/>
              <w:left w:val="single" w:sz="4" w:space="0" w:color="auto"/>
              <w:bottom w:val="single" w:sz="4" w:space="0" w:color="auto"/>
              <w:right w:val="single" w:sz="4" w:space="0" w:color="auto"/>
            </w:tcBorders>
          </w:tcPr>
          <w:p w14:paraId="42D81740" w14:textId="77777777" w:rsidR="00E30F25" w:rsidRPr="00735490" w:rsidRDefault="00E30F25" w:rsidP="00577941">
            <w:pPr>
              <w:pStyle w:val="SpecTable"/>
            </w:pPr>
            <w:r w:rsidRPr="00735490">
              <w:t>Menu Setup, Remote Access</w:t>
            </w:r>
          </w:p>
        </w:tc>
      </w:tr>
      <w:tr w:rsidR="00E30F25" w14:paraId="20575190" w14:textId="77777777">
        <w:tc>
          <w:tcPr>
            <w:tcW w:w="2430" w:type="dxa"/>
            <w:tcBorders>
              <w:top w:val="single" w:sz="4" w:space="0" w:color="auto"/>
              <w:left w:val="single" w:sz="4" w:space="0" w:color="auto"/>
              <w:bottom w:val="single" w:sz="4" w:space="0" w:color="auto"/>
              <w:right w:val="single" w:sz="4" w:space="0" w:color="auto"/>
            </w:tcBorders>
          </w:tcPr>
          <w:p w14:paraId="72101DA4" w14:textId="77777777" w:rsidR="00E30F25" w:rsidRDefault="00E30F25" w:rsidP="00577941">
            <w:pPr>
              <w:pStyle w:val="SpecTable"/>
            </w:pPr>
            <w:r>
              <w:t>Recording Capacity</w:t>
            </w:r>
          </w:p>
        </w:tc>
        <w:tc>
          <w:tcPr>
            <w:tcW w:w="4860" w:type="dxa"/>
            <w:tcBorders>
              <w:top w:val="single" w:sz="4" w:space="0" w:color="auto"/>
              <w:left w:val="single" w:sz="4" w:space="0" w:color="auto"/>
              <w:bottom w:val="single" w:sz="4" w:space="0" w:color="auto"/>
              <w:right w:val="single" w:sz="4" w:space="0" w:color="auto"/>
            </w:tcBorders>
          </w:tcPr>
          <w:p w14:paraId="6F4E0D0B" w14:textId="77777777" w:rsidR="00E30F25" w:rsidRPr="00735490" w:rsidRDefault="00EA5B05" w:rsidP="00577941">
            <w:pPr>
              <w:pStyle w:val="SpecTable"/>
            </w:pPr>
            <w:r w:rsidRPr="00735490">
              <w:t>160 (1 or 2 fixed HDD) 1 CD-RW</w:t>
            </w:r>
          </w:p>
        </w:tc>
      </w:tr>
      <w:tr w:rsidR="00E30F25" w14:paraId="2B505496" w14:textId="77777777">
        <w:tc>
          <w:tcPr>
            <w:tcW w:w="2430" w:type="dxa"/>
            <w:tcBorders>
              <w:top w:val="single" w:sz="4" w:space="0" w:color="auto"/>
              <w:left w:val="single" w:sz="4" w:space="0" w:color="auto"/>
              <w:bottom w:val="single" w:sz="4" w:space="0" w:color="auto"/>
              <w:right w:val="single" w:sz="4" w:space="0" w:color="auto"/>
            </w:tcBorders>
          </w:tcPr>
          <w:p w14:paraId="50E0D0D0" w14:textId="77777777" w:rsidR="00E30F25" w:rsidRDefault="00E30F25" w:rsidP="00577941">
            <w:pPr>
              <w:pStyle w:val="SpecTable"/>
            </w:pPr>
            <w:r>
              <w:t xml:space="preserve">Power Interrupt </w:t>
            </w:r>
          </w:p>
        </w:tc>
        <w:tc>
          <w:tcPr>
            <w:tcW w:w="4860" w:type="dxa"/>
            <w:tcBorders>
              <w:top w:val="single" w:sz="4" w:space="0" w:color="auto"/>
              <w:left w:val="single" w:sz="4" w:space="0" w:color="auto"/>
              <w:bottom w:val="single" w:sz="4" w:space="0" w:color="auto"/>
              <w:right w:val="single" w:sz="4" w:space="0" w:color="auto"/>
            </w:tcBorders>
          </w:tcPr>
          <w:p w14:paraId="5BB78AAF" w14:textId="77777777" w:rsidR="00E30F25" w:rsidRDefault="00E30F25" w:rsidP="00577941">
            <w:pPr>
              <w:pStyle w:val="SpecTable"/>
            </w:pPr>
            <w:r>
              <w:t>Auto recovered to recording mode</w:t>
            </w:r>
          </w:p>
        </w:tc>
      </w:tr>
    </w:tbl>
    <w:p w14:paraId="43C9BF61" w14:textId="77777777" w:rsidR="00E30F25" w:rsidRDefault="00E30F25" w:rsidP="00577941">
      <w:pPr>
        <w:pStyle w:val="SpecTable"/>
      </w:pPr>
    </w:p>
    <w:p w14:paraId="2DBFD19E" w14:textId="77777777" w:rsidR="007C75E7" w:rsidRDefault="00B61D89">
      <w:pPr>
        <w:pStyle w:val="Level1"/>
      </w:pPr>
      <w:bookmarkStart w:id="96" w:name="_Toc276907683"/>
      <w:r>
        <w:t>F.</w:t>
      </w:r>
      <w:r w:rsidR="00F0547F">
        <w:tab/>
      </w:r>
      <w:r w:rsidR="00984F78">
        <w:t xml:space="preserve">Network Video Recorder </w:t>
      </w:r>
      <w:r w:rsidR="00FF4163">
        <w:t>(NVR)</w:t>
      </w:r>
      <w:bookmarkEnd w:id="96"/>
    </w:p>
    <w:p w14:paraId="32D96B06" w14:textId="77777777" w:rsidR="007C75E7" w:rsidRDefault="00B61D89">
      <w:pPr>
        <w:pStyle w:val="Level2"/>
      </w:pPr>
      <w:r>
        <w:t>1</w:t>
      </w:r>
      <w:r w:rsidR="00E30F25">
        <w:t>.</w:t>
      </w:r>
      <w:r w:rsidR="00E30F25">
        <w:tab/>
        <w:t>Shall record video to a hard drive-based digital storage medium in MPEG</w:t>
      </w:r>
      <w:r w:rsidR="00A6333F">
        <w:t>, MPEG4 or H.264</w:t>
      </w:r>
      <w:r w:rsidR="00E30F25">
        <w:t xml:space="preserve"> format. </w:t>
      </w:r>
    </w:p>
    <w:p w14:paraId="59EB89BD" w14:textId="77777777" w:rsidR="007C75E7" w:rsidRDefault="00B61D89">
      <w:pPr>
        <w:pStyle w:val="Level2"/>
      </w:pPr>
      <w:r>
        <w:t>2</w:t>
      </w:r>
      <w:r w:rsidR="00E30F25">
        <w:t>.</w:t>
      </w:r>
      <w:r w:rsidR="00E30F25">
        <w:tab/>
        <w:t>Shall meet the following minimum requirements:</w:t>
      </w:r>
    </w:p>
    <w:p w14:paraId="3C0FF938" w14:textId="77777777" w:rsidR="007C75E7" w:rsidRDefault="00E30F25">
      <w:pPr>
        <w:pStyle w:val="Level3"/>
        <w:numPr>
          <w:ilvl w:val="0"/>
          <w:numId w:val="16"/>
        </w:numPr>
      </w:pPr>
      <w:r>
        <w:t>Record at minimum rate of 30 IPS.</w:t>
      </w:r>
    </w:p>
    <w:p w14:paraId="4BD89FDA" w14:textId="77777777" w:rsidR="007C75E7" w:rsidRDefault="00E30F25">
      <w:pPr>
        <w:pStyle w:val="Level3"/>
        <w:numPr>
          <w:ilvl w:val="0"/>
          <w:numId w:val="16"/>
        </w:numPr>
      </w:pPr>
      <w:r>
        <w:t>Have a minimum of eight (8) to 16 looping inputs.</w:t>
      </w:r>
    </w:p>
    <w:p w14:paraId="5079451D" w14:textId="77777777" w:rsidR="007C75E7" w:rsidRDefault="00E30F25">
      <w:pPr>
        <w:pStyle w:val="Level3"/>
        <w:numPr>
          <w:ilvl w:val="0"/>
          <w:numId w:val="16"/>
        </w:numPr>
      </w:pPr>
      <w:r>
        <w:t>Have a minimum of eight (8) to 16 alarm inputs and two (2) relay outputs.</w:t>
      </w:r>
    </w:p>
    <w:p w14:paraId="575D37FC" w14:textId="77777777" w:rsidR="007C75E7" w:rsidRDefault="00E30F25">
      <w:pPr>
        <w:pStyle w:val="Level3"/>
        <w:numPr>
          <w:ilvl w:val="0"/>
          <w:numId w:val="16"/>
        </w:numPr>
      </w:pPr>
      <w:r>
        <w:t>Shall provide instantaneous playback of all recorded images.</w:t>
      </w:r>
    </w:p>
    <w:p w14:paraId="2E399F35" w14:textId="77777777" w:rsidR="007C75E7" w:rsidRDefault="00E30F25">
      <w:pPr>
        <w:pStyle w:val="Level3"/>
        <w:numPr>
          <w:ilvl w:val="0"/>
          <w:numId w:val="16"/>
        </w:numPr>
      </w:pPr>
      <w:r>
        <w:lastRenderedPageBreak/>
        <w:t xml:space="preserve">Be IP addressable, if part of a </w:t>
      </w:r>
      <w:r w:rsidR="007E06FF">
        <w:t xml:space="preserve">VASS </w:t>
      </w:r>
      <w:r>
        <w:t xml:space="preserve"> network.</w:t>
      </w:r>
    </w:p>
    <w:p w14:paraId="739D73DD" w14:textId="77777777" w:rsidR="007C75E7" w:rsidRDefault="00E30F25">
      <w:pPr>
        <w:pStyle w:val="Level3"/>
        <w:numPr>
          <w:ilvl w:val="0"/>
          <w:numId w:val="16"/>
        </w:numPr>
      </w:pPr>
      <w:r>
        <w:t>Have built-in digital motion detection with masking and sensitivity adjustments.</w:t>
      </w:r>
    </w:p>
    <w:p w14:paraId="7A72EDA7" w14:textId="77777777" w:rsidR="007C75E7" w:rsidRDefault="00E30F25">
      <w:pPr>
        <w:pStyle w:val="Level3"/>
        <w:numPr>
          <w:ilvl w:val="0"/>
          <w:numId w:val="16"/>
        </w:numPr>
      </w:pPr>
      <w:r>
        <w:t>Easy playback and forward/reverse search capabilities.</w:t>
      </w:r>
    </w:p>
    <w:p w14:paraId="26140FFD" w14:textId="77777777" w:rsidR="007C75E7" w:rsidRDefault="00E30F25">
      <w:pPr>
        <w:pStyle w:val="Level3"/>
        <w:numPr>
          <w:ilvl w:val="0"/>
          <w:numId w:val="16"/>
        </w:numPr>
      </w:pPr>
      <w:r>
        <w:t>Complete audit trail database, with minimum of a six-month history that tracks all events related to the alarm; specifically who, what, where and when.</w:t>
      </w:r>
    </w:p>
    <w:p w14:paraId="6AB61B2C" w14:textId="77777777" w:rsidR="007C75E7" w:rsidRDefault="00E30F25">
      <w:pPr>
        <w:pStyle w:val="Level3"/>
        <w:numPr>
          <w:ilvl w:val="0"/>
          <w:numId w:val="16"/>
        </w:numPr>
      </w:pPr>
      <w:r>
        <w:t>NVR management capability providing automatic video routing to a back-up spare recorder in case of failure.</w:t>
      </w:r>
    </w:p>
    <w:p w14:paraId="673D6503" w14:textId="77777777" w:rsidR="007C75E7" w:rsidRDefault="00E30F25">
      <w:pPr>
        <w:pStyle w:val="Level3"/>
        <w:numPr>
          <w:ilvl w:val="0"/>
          <w:numId w:val="16"/>
        </w:numPr>
      </w:pPr>
      <w:r>
        <w:t>Accessible locally and remotely via the internet, intranet, or a personal digital assistant (PDA).</w:t>
      </w:r>
    </w:p>
    <w:p w14:paraId="395911DC" w14:textId="77777777" w:rsidR="007C75E7" w:rsidRDefault="00E30F25">
      <w:pPr>
        <w:pStyle w:val="Level3"/>
        <w:numPr>
          <w:ilvl w:val="0"/>
          <w:numId w:val="16"/>
        </w:numPr>
      </w:pPr>
      <w:r>
        <w:t xml:space="preserve">Records all alarm events in real time, ensuring 60 seconds before and after the event are included in the recording. </w:t>
      </w:r>
    </w:p>
    <w:p w14:paraId="290F02BC" w14:textId="77777777" w:rsidR="007C75E7" w:rsidRDefault="00E30F25">
      <w:pPr>
        <w:pStyle w:val="Level3"/>
        <w:numPr>
          <w:ilvl w:val="0"/>
          <w:numId w:val="16"/>
        </w:numPr>
      </w:pPr>
      <w:r>
        <w:t>Utilize RS-232 or fiber optic connections for integration with the SMS computer station via a remote port on a network hub.</w:t>
      </w:r>
    </w:p>
    <w:p w14:paraId="3FE8A9A8" w14:textId="77777777" w:rsidR="007C75E7" w:rsidRDefault="00E30F25">
      <w:pPr>
        <w:pStyle w:val="Level3"/>
        <w:numPr>
          <w:ilvl w:val="0"/>
          <w:numId w:val="16"/>
        </w:numPr>
      </w:pPr>
      <w:r>
        <w:t>Allow for independently adjustable frame rate settings.</w:t>
      </w:r>
    </w:p>
    <w:p w14:paraId="5BC1772F" w14:textId="77777777" w:rsidR="007C75E7" w:rsidRDefault="00E30F25">
      <w:pPr>
        <w:pStyle w:val="Level3"/>
        <w:numPr>
          <w:ilvl w:val="0"/>
          <w:numId w:val="16"/>
        </w:numPr>
      </w:pPr>
      <w:r>
        <w:t xml:space="preserve">Be compatible with the matrix switcher utilized to operate the cameras. </w:t>
      </w:r>
    </w:p>
    <w:p w14:paraId="28062828" w14:textId="77777777" w:rsidR="007C75E7" w:rsidRDefault="00B61D89">
      <w:pPr>
        <w:pStyle w:val="Level2"/>
      </w:pPr>
      <w:r>
        <w:t>3</w:t>
      </w:r>
      <w:r w:rsidR="00E30F25">
        <w:t>.</w:t>
      </w:r>
      <w:r w:rsidR="00E30F25">
        <w:tab/>
        <w:t>Technical Characteristics:</w:t>
      </w:r>
    </w:p>
    <w:tbl>
      <w:tblPr>
        <w:tblW w:w="0" w:type="auto"/>
        <w:tblInd w:w="738" w:type="dxa"/>
        <w:tblLook w:val="01E0" w:firstRow="1" w:lastRow="1" w:firstColumn="1" w:lastColumn="1" w:noHBand="0" w:noVBand="0"/>
      </w:tblPr>
      <w:tblGrid>
        <w:gridCol w:w="3026"/>
        <w:gridCol w:w="5586"/>
      </w:tblGrid>
      <w:tr w:rsidR="00E30F25" w14:paraId="17E3217A" w14:textId="77777777">
        <w:tc>
          <w:tcPr>
            <w:tcW w:w="3060" w:type="dxa"/>
            <w:tcBorders>
              <w:top w:val="single" w:sz="4" w:space="0" w:color="auto"/>
              <w:left w:val="single" w:sz="4" w:space="0" w:color="auto"/>
              <w:bottom w:val="single" w:sz="4" w:space="0" w:color="auto"/>
              <w:right w:val="single" w:sz="4" w:space="0" w:color="auto"/>
            </w:tcBorders>
          </w:tcPr>
          <w:p w14:paraId="0F3F5775" w14:textId="77777777" w:rsidR="00E30F25" w:rsidRDefault="00E30F25" w:rsidP="00577941">
            <w:pPr>
              <w:pStyle w:val="SpecTable"/>
            </w:pPr>
            <w:r>
              <w:t>Hardware/CPU</w:t>
            </w:r>
          </w:p>
        </w:tc>
        <w:tc>
          <w:tcPr>
            <w:tcW w:w="5670" w:type="dxa"/>
            <w:tcBorders>
              <w:top w:val="single" w:sz="4" w:space="0" w:color="auto"/>
              <w:left w:val="single" w:sz="4" w:space="0" w:color="auto"/>
              <w:bottom w:val="single" w:sz="4" w:space="0" w:color="auto"/>
              <w:right w:val="single" w:sz="4" w:space="0" w:color="auto"/>
            </w:tcBorders>
          </w:tcPr>
          <w:p w14:paraId="0C0ADD94" w14:textId="77777777" w:rsidR="00E30F25" w:rsidRDefault="00E30F25" w:rsidP="00577941">
            <w:pPr>
              <w:pStyle w:val="SpecTable"/>
            </w:pPr>
            <w:r>
              <w:t>Pentium III Xeon or IV, 1.8 GHz</w:t>
            </w:r>
          </w:p>
        </w:tc>
      </w:tr>
      <w:tr w:rsidR="00E30F25" w14:paraId="7DD6D715" w14:textId="77777777">
        <w:tc>
          <w:tcPr>
            <w:tcW w:w="3060" w:type="dxa"/>
            <w:tcBorders>
              <w:top w:val="single" w:sz="4" w:space="0" w:color="auto"/>
              <w:left w:val="single" w:sz="4" w:space="0" w:color="auto"/>
              <w:bottom w:val="single" w:sz="4" w:space="0" w:color="auto"/>
              <w:right w:val="single" w:sz="4" w:space="0" w:color="auto"/>
            </w:tcBorders>
          </w:tcPr>
          <w:p w14:paraId="7F880D53" w14:textId="77777777" w:rsidR="00E30F25" w:rsidRDefault="00E30F25" w:rsidP="00577941">
            <w:pPr>
              <w:pStyle w:val="SpecTable"/>
            </w:pPr>
            <w:r>
              <w:t>HDD Interface</w:t>
            </w:r>
            <w:r>
              <w:tab/>
            </w:r>
          </w:p>
        </w:tc>
        <w:tc>
          <w:tcPr>
            <w:tcW w:w="5670" w:type="dxa"/>
            <w:tcBorders>
              <w:top w:val="single" w:sz="4" w:space="0" w:color="auto"/>
              <w:left w:val="single" w:sz="4" w:space="0" w:color="auto"/>
              <w:bottom w:val="single" w:sz="4" w:space="0" w:color="auto"/>
              <w:right w:val="single" w:sz="4" w:space="0" w:color="auto"/>
            </w:tcBorders>
          </w:tcPr>
          <w:p w14:paraId="21741859" w14:textId="77777777" w:rsidR="00E30F25" w:rsidRDefault="00E30F25" w:rsidP="00577941">
            <w:pPr>
              <w:pStyle w:val="SpecTable"/>
            </w:pPr>
            <w:r>
              <w:t>IDE or better; optional: SCSI II, SCSI Ultra, or Fiber Channel</w:t>
            </w:r>
          </w:p>
        </w:tc>
      </w:tr>
      <w:tr w:rsidR="00E30F25" w14:paraId="2D1475F9" w14:textId="77777777">
        <w:tc>
          <w:tcPr>
            <w:tcW w:w="3060" w:type="dxa"/>
            <w:tcBorders>
              <w:top w:val="single" w:sz="4" w:space="0" w:color="auto"/>
              <w:left w:val="single" w:sz="4" w:space="0" w:color="auto"/>
              <w:bottom w:val="single" w:sz="4" w:space="0" w:color="auto"/>
              <w:right w:val="single" w:sz="4" w:space="0" w:color="auto"/>
            </w:tcBorders>
          </w:tcPr>
          <w:p w14:paraId="36064F25" w14:textId="77777777" w:rsidR="00E30F25" w:rsidRDefault="00E30F25" w:rsidP="00577941">
            <w:pPr>
              <w:pStyle w:val="SpecTable"/>
            </w:pPr>
            <w:r>
              <w:t>RAM</w:t>
            </w:r>
            <w:r>
              <w:tab/>
            </w:r>
            <w:r>
              <w:tab/>
            </w:r>
          </w:p>
        </w:tc>
        <w:tc>
          <w:tcPr>
            <w:tcW w:w="5670" w:type="dxa"/>
            <w:tcBorders>
              <w:top w:val="single" w:sz="4" w:space="0" w:color="auto"/>
              <w:left w:val="single" w:sz="4" w:space="0" w:color="auto"/>
              <w:bottom w:val="single" w:sz="4" w:space="0" w:color="auto"/>
              <w:right w:val="single" w:sz="4" w:space="0" w:color="auto"/>
            </w:tcBorders>
          </w:tcPr>
          <w:p w14:paraId="2B170480" w14:textId="77777777" w:rsidR="00E30F25" w:rsidRDefault="00E30F25" w:rsidP="00577941">
            <w:pPr>
              <w:pStyle w:val="SpecTable"/>
            </w:pPr>
            <w:r>
              <w:t>1024 MB</w:t>
            </w:r>
            <w:r>
              <w:tab/>
            </w:r>
          </w:p>
        </w:tc>
      </w:tr>
      <w:tr w:rsidR="00E30F25" w14:paraId="30160011" w14:textId="77777777">
        <w:tc>
          <w:tcPr>
            <w:tcW w:w="3060" w:type="dxa"/>
            <w:tcBorders>
              <w:top w:val="single" w:sz="4" w:space="0" w:color="auto"/>
              <w:left w:val="single" w:sz="4" w:space="0" w:color="auto"/>
              <w:bottom w:val="single" w:sz="4" w:space="0" w:color="auto"/>
              <w:right w:val="single" w:sz="4" w:space="0" w:color="auto"/>
            </w:tcBorders>
          </w:tcPr>
          <w:p w14:paraId="04FE9246" w14:textId="77777777" w:rsidR="00E30F25" w:rsidRDefault="00E30F25" w:rsidP="00577941">
            <w:pPr>
              <w:pStyle w:val="SpecTable"/>
            </w:pPr>
            <w:r>
              <w:t>Operating System</w:t>
            </w:r>
            <w:r>
              <w:tab/>
            </w:r>
          </w:p>
        </w:tc>
        <w:tc>
          <w:tcPr>
            <w:tcW w:w="5670" w:type="dxa"/>
            <w:tcBorders>
              <w:top w:val="single" w:sz="4" w:space="0" w:color="auto"/>
              <w:left w:val="single" w:sz="4" w:space="0" w:color="auto"/>
              <w:bottom w:val="single" w:sz="4" w:space="0" w:color="auto"/>
              <w:right w:val="single" w:sz="4" w:space="0" w:color="auto"/>
            </w:tcBorders>
          </w:tcPr>
          <w:p w14:paraId="353E3F7A" w14:textId="77777777" w:rsidR="00E30F25" w:rsidRDefault="00E30F25" w:rsidP="00577941">
            <w:pPr>
              <w:pStyle w:val="SpecTable"/>
            </w:pPr>
            <w:r>
              <w:t>Windows 2000/XP Professional/Server 2003 Standard</w:t>
            </w:r>
          </w:p>
        </w:tc>
      </w:tr>
      <w:tr w:rsidR="00E30F25" w14:paraId="47290F9D" w14:textId="77777777">
        <w:tc>
          <w:tcPr>
            <w:tcW w:w="3060" w:type="dxa"/>
            <w:tcBorders>
              <w:top w:val="single" w:sz="4" w:space="0" w:color="auto"/>
              <w:left w:val="single" w:sz="4" w:space="0" w:color="auto"/>
              <w:bottom w:val="single" w:sz="4" w:space="0" w:color="auto"/>
              <w:right w:val="single" w:sz="4" w:space="0" w:color="auto"/>
            </w:tcBorders>
          </w:tcPr>
          <w:p w14:paraId="570D505C" w14:textId="77777777" w:rsidR="00E30F25" w:rsidRDefault="00E30F25" w:rsidP="00577941">
            <w:pPr>
              <w:pStyle w:val="SpecTable"/>
            </w:pPr>
            <w:r>
              <w:t xml:space="preserve">Graphic </w:t>
            </w:r>
          </w:p>
        </w:tc>
        <w:tc>
          <w:tcPr>
            <w:tcW w:w="5670" w:type="dxa"/>
            <w:tcBorders>
              <w:top w:val="single" w:sz="4" w:space="0" w:color="auto"/>
              <w:left w:val="single" w:sz="4" w:space="0" w:color="auto"/>
              <w:bottom w:val="single" w:sz="4" w:space="0" w:color="auto"/>
              <w:right w:val="single" w:sz="4" w:space="0" w:color="auto"/>
            </w:tcBorders>
          </w:tcPr>
          <w:p w14:paraId="34D0BE80" w14:textId="77777777" w:rsidR="00E30F25" w:rsidRDefault="00E30F25" w:rsidP="00577941">
            <w:pPr>
              <w:pStyle w:val="SpecTable"/>
            </w:pPr>
            <w:r>
              <w:t>Card VGA</w:t>
            </w:r>
          </w:p>
        </w:tc>
      </w:tr>
      <w:tr w:rsidR="00E30F25" w14:paraId="6AF4CEBE" w14:textId="77777777">
        <w:tc>
          <w:tcPr>
            <w:tcW w:w="3060" w:type="dxa"/>
            <w:tcBorders>
              <w:top w:val="single" w:sz="4" w:space="0" w:color="auto"/>
              <w:left w:val="single" w:sz="4" w:space="0" w:color="auto"/>
              <w:bottom w:val="single" w:sz="4" w:space="0" w:color="auto"/>
              <w:right w:val="single" w:sz="4" w:space="0" w:color="auto"/>
            </w:tcBorders>
          </w:tcPr>
          <w:p w14:paraId="0D48CF15" w14:textId="77777777" w:rsidR="00E30F25" w:rsidRDefault="00E30F25" w:rsidP="00577941">
            <w:pPr>
              <w:pStyle w:val="SpecTable"/>
            </w:pPr>
            <w:r>
              <w:t xml:space="preserve">Ethernet Card </w:t>
            </w:r>
          </w:p>
        </w:tc>
        <w:tc>
          <w:tcPr>
            <w:tcW w:w="5670" w:type="dxa"/>
            <w:tcBorders>
              <w:top w:val="single" w:sz="4" w:space="0" w:color="auto"/>
              <w:left w:val="single" w:sz="4" w:space="0" w:color="auto"/>
              <w:bottom w:val="single" w:sz="4" w:space="0" w:color="auto"/>
              <w:right w:val="single" w:sz="4" w:space="0" w:color="auto"/>
            </w:tcBorders>
          </w:tcPr>
          <w:p w14:paraId="3D3D1253" w14:textId="77777777" w:rsidR="00E30F25" w:rsidRDefault="00E30F25" w:rsidP="00577941">
            <w:pPr>
              <w:pStyle w:val="SpecTable"/>
            </w:pPr>
            <w:r>
              <w:t>100/1000 MB</w:t>
            </w:r>
          </w:p>
        </w:tc>
      </w:tr>
      <w:tr w:rsidR="00E30F25" w14:paraId="6E0FE15D" w14:textId="77777777">
        <w:tc>
          <w:tcPr>
            <w:tcW w:w="3060" w:type="dxa"/>
            <w:tcBorders>
              <w:top w:val="single" w:sz="4" w:space="0" w:color="auto"/>
              <w:left w:val="single" w:sz="4" w:space="0" w:color="auto"/>
              <w:bottom w:val="single" w:sz="4" w:space="0" w:color="auto"/>
              <w:right w:val="single" w:sz="4" w:space="0" w:color="auto"/>
            </w:tcBorders>
          </w:tcPr>
          <w:p w14:paraId="4CAC51FF" w14:textId="77777777" w:rsidR="00E30F25" w:rsidRDefault="00E30F25" w:rsidP="00577941">
            <w:pPr>
              <w:pStyle w:val="SpecTable"/>
            </w:pPr>
            <w:r>
              <w:t xml:space="preserve">Memory </w:t>
            </w:r>
          </w:p>
        </w:tc>
        <w:tc>
          <w:tcPr>
            <w:tcW w:w="5670" w:type="dxa"/>
            <w:tcBorders>
              <w:top w:val="single" w:sz="4" w:space="0" w:color="auto"/>
              <w:left w:val="single" w:sz="4" w:space="0" w:color="auto"/>
              <w:bottom w:val="single" w:sz="4" w:space="0" w:color="auto"/>
              <w:right w:val="single" w:sz="4" w:space="0" w:color="auto"/>
            </w:tcBorders>
          </w:tcPr>
          <w:p w14:paraId="09D290F6" w14:textId="77777777" w:rsidR="00E30F25" w:rsidRDefault="00E30F25" w:rsidP="00577941">
            <w:pPr>
              <w:pStyle w:val="SpecTable"/>
            </w:pPr>
            <w:r>
              <w:t>20 MB</w:t>
            </w:r>
          </w:p>
        </w:tc>
      </w:tr>
      <w:tr w:rsidR="00E30F25" w14:paraId="6D46712E" w14:textId="77777777">
        <w:tc>
          <w:tcPr>
            <w:tcW w:w="3060" w:type="dxa"/>
            <w:tcBorders>
              <w:top w:val="single" w:sz="4" w:space="0" w:color="auto"/>
              <w:left w:val="single" w:sz="4" w:space="0" w:color="auto"/>
              <w:bottom w:val="single" w:sz="4" w:space="0" w:color="auto"/>
              <w:right w:val="single" w:sz="4" w:space="0" w:color="auto"/>
            </w:tcBorders>
          </w:tcPr>
          <w:p w14:paraId="7245AF3C" w14:textId="77777777" w:rsidR="00E30F25" w:rsidRDefault="00E30F25" w:rsidP="00577941">
            <w:pPr>
              <w:pStyle w:val="SpecTable"/>
            </w:pPr>
            <w:r>
              <w:t xml:space="preserve">Software Setup </w:t>
            </w:r>
          </w:p>
        </w:tc>
        <w:tc>
          <w:tcPr>
            <w:tcW w:w="5670" w:type="dxa"/>
            <w:tcBorders>
              <w:top w:val="single" w:sz="4" w:space="0" w:color="auto"/>
              <w:left w:val="single" w:sz="4" w:space="0" w:color="auto"/>
              <w:bottom w:val="single" w:sz="4" w:space="0" w:color="auto"/>
              <w:right w:val="single" w:sz="4" w:space="0" w:color="auto"/>
            </w:tcBorders>
          </w:tcPr>
          <w:p w14:paraId="766073C6" w14:textId="77777777" w:rsidR="00E30F25" w:rsidRDefault="00E30F25" w:rsidP="00735490">
            <w:pPr>
              <w:pStyle w:val="SpecTable"/>
            </w:pPr>
            <w:r>
              <w:t>Centralized setup from each authorized PC; access via integrated web server</w:t>
            </w:r>
          </w:p>
        </w:tc>
      </w:tr>
      <w:tr w:rsidR="00E30F25" w14:paraId="180F2FC2" w14:textId="77777777">
        <w:tc>
          <w:tcPr>
            <w:tcW w:w="3060" w:type="dxa"/>
            <w:tcBorders>
              <w:top w:val="single" w:sz="4" w:space="0" w:color="auto"/>
              <w:left w:val="single" w:sz="4" w:space="0" w:color="auto"/>
              <w:bottom w:val="single" w:sz="4" w:space="0" w:color="auto"/>
              <w:right w:val="single" w:sz="4" w:space="0" w:color="auto"/>
            </w:tcBorders>
          </w:tcPr>
          <w:p w14:paraId="4270F476" w14:textId="77777777" w:rsidR="00E30F25" w:rsidRDefault="00E30F25" w:rsidP="00577941">
            <w:pPr>
              <w:pStyle w:val="SpecTable"/>
            </w:pPr>
            <w:r>
              <w:t xml:space="preserve">Storage Media </w:t>
            </w:r>
          </w:p>
        </w:tc>
        <w:tc>
          <w:tcPr>
            <w:tcW w:w="5670" w:type="dxa"/>
            <w:tcBorders>
              <w:top w:val="single" w:sz="4" w:space="0" w:color="auto"/>
              <w:left w:val="single" w:sz="4" w:space="0" w:color="auto"/>
              <w:bottom w:val="single" w:sz="4" w:space="0" w:color="auto"/>
              <w:right w:val="single" w:sz="4" w:space="0" w:color="auto"/>
            </w:tcBorders>
          </w:tcPr>
          <w:p w14:paraId="025F2B5D" w14:textId="77777777" w:rsidR="00E30F25" w:rsidRDefault="00E30F25" w:rsidP="00577941">
            <w:pPr>
              <w:pStyle w:val="SpecTable"/>
            </w:pPr>
            <w:r>
              <w:t>All storage media possible (e.g., HD, RAID), depending on operating system</w:t>
            </w:r>
          </w:p>
        </w:tc>
      </w:tr>
      <w:tr w:rsidR="00E30F25" w14:paraId="5047F51F" w14:textId="77777777">
        <w:tc>
          <w:tcPr>
            <w:tcW w:w="3060" w:type="dxa"/>
            <w:tcBorders>
              <w:top w:val="single" w:sz="4" w:space="0" w:color="auto"/>
              <w:left w:val="single" w:sz="4" w:space="0" w:color="auto"/>
              <w:bottom w:val="single" w:sz="4" w:space="0" w:color="auto"/>
              <w:right w:val="single" w:sz="4" w:space="0" w:color="auto"/>
            </w:tcBorders>
          </w:tcPr>
          <w:p w14:paraId="19A7D5F6" w14:textId="77777777" w:rsidR="00E30F25" w:rsidRDefault="00E30F25" w:rsidP="00577941">
            <w:pPr>
              <w:pStyle w:val="SpecTable"/>
            </w:pPr>
            <w:r>
              <w:t xml:space="preserve">Storage Mode </w:t>
            </w:r>
          </w:p>
        </w:tc>
        <w:tc>
          <w:tcPr>
            <w:tcW w:w="5670" w:type="dxa"/>
            <w:tcBorders>
              <w:top w:val="single" w:sz="4" w:space="0" w:color="auto"/>
              <w:left w:val="single" w:sz="4" w:space="0" w:color="auto"/>
              <w:bottom w:val="single" w:sz="4" w:space="0" w:color="auto"/>
              <w:right w:val="single" w:sz="4" w:space="0" w:color="auto"/>
            </w:tcBorders>
          </w:tcPr>
          <w:p w14:paraId="56C7F67D" w14:textId="77777777" w:rsidR="00E30F25" w:rsidRDefault="00E30F25" w:rsidP="00577941">
            <w:pPr>
              <w:pStyle w:val="SpecTable"/>
            </w:pPr>
            <w:r>
              <w:t>Linear mode, ring mode (capacity-based)</w:t>
            </w:r>
          </w:p>
        </w:tc>
      </w:tr>
      <w:tr w:rsidR="00E30F25" w14:paraId="6DD2D111" w14:textId="77777777">
        <w:tc>
          <w:tcPr>
            <w:tcW w:w="3060" w:type="dxa"/>
            <w:tcBorders>
              <w:top w:val="single" w:sz="4" w:space="0" w:color="auto"/>
              <w:left w:val="single" w:sz="4" w:space="0" w:color="auto"/>
              <w:bottom w:val="single" w:sz="4" w:space="0" w:color="auto"/>
              <w:right w:val="single" w:sz="4" w:space="0" w:color="auto"/>
            </w:tcBorders>
          </w:tcPr>
          <w:p w14:paraId="73938CB0" w14:textId="77777777" w:rsidR="00E30F25" w:rsidRDefault="00E30F25" w:rsidP="00577941">
            <w:pPr>
              <w:pStyle w:val="SpecTable"/>
            </w:pPr>
            <w:r>
              <w:t xml:space="preserve">Recording Configuration </w:t>
            </w:r>
          </w:p>
        </w:tc>
        <w:tc>
          <w:tcPr>
            <w:tcW w:w="5670" w:type="dxa"/>
            <w:tcBorders>
              <w:top w:val="single" w:sz="4" w:space="0" w:color="auto"/>
              <w:left w:val="single" w:sz="4" w:space="0" w:color="auto"/>
              <w:bottom w:val="single" w:sz="4" w:space="0" w:color="auto"/>
              <w:right w:val="single" w:sz="4" w:space="0" w:color="auto"/>
            </w:tcBorders>
          </w:tcPr>
          <w:p w14:paraId="7E892163" w14:textId="77777777" w:rsidR="00E30F25" w:rsidRDefault="00E30F25" w:rsidP="00577941">
            <w:pPr>
              <w:pStyle w:val="SpecTable"/>
            </w:pPr>
            <w:r>
              <w:t>Camera name assignment, bandwidth limit, frame rate, video quality</w:t>
            </w:r>
          </w:p>
        </w:tc>
      </w:tr>
      <w:tr w:rsidR="00E30F25" w14:paraId="52A67786" w14:textId="77777777">
        <w:tc>
          <w:tcPr>
            <w:tcW w:w="3060" w:type="dxa"/>
            <w:tcBorders>
              <w:top w:val="single" w:sz="4" w:space="0" w:color="auto"/>
              <w:left w:val="single" w:sz="4" w:space="0" w:color="auto"/>
              <w:bottom w:val="single" w:sz="4" w:space="0" w:color="auto"/>
              <w:right w:val="single" w:sz="4" w:space="0" w:color="auto"/>
            </w:tcBorders>
          </w:tcPr>
          <w:p w14:paraId="4BAB6DFD" w14:textId="77777777" w:rsidR="00E30F25" w:rsidRDefault="00E30F25" w:rsidP="00577941">
            <w:pPr>
              <w:pStyle w:val="SpecTable"/>
            </w:pPr>
            <w:r>
              <w:t xml:space="preserve">Recording Content </w:t>
            </w:r>
          </w:p>
        </w:tc>
        <w:tc>
          <w:tcPr>
            <w:tcW w:w="5670" w:type="dxa"/>
            <w:tcBorders>
              <w:top w:val="single" w:sz="4" w:space="0" w:color="auto"/>
              <w:left w:val="single" w:sz="4" w:space="0" w:color="auto"/>
              <w:bottom w:val="single" w:sz="4" w:space="0" w:color="auto"/>
              <w:right w:val="single" w:sz="4" w:space="0" w:color="auto"/>
            </w:tcBorders>
          </w:tcPr>
          <w:p w14:paraId="0AA763A5" w14:textId="77777777" w:rsidR="00E30F25" w:rsidRDefault="00E30F25" w:rsidP="00577941">
            <w:pPr>
              <w:pStyle w:val="SpecTable"/>
            </w:pPr>
            <w:r>
              <w:t>Video and/or audio data</w:t>
            </w:r>
          </w:p>
        </w:tc>
      </w:tr>
      <w:tr w:rsidR="00E30F25" w14:paraId="0315AD66" w14:textId="77777777">
        <w:tc>
          <w:tcPr>
            <w:tcW w:w="3060" w:type="dxa"/>
            <w:tcBorders>
              <w:top w:val="single" w:sz="4" w:space="0" w:color="auto"/>
              <w:left w:val="single" w:sz="4" w:space="0" w:color="auto"/>
              <w:bottom w:val="single" w:sz="4" w:space="0" w:color="auto"/>
              <w:right w:val="single" w:sz="4" w:space="0" w:color="auto"/>
            </w:tcBorders>
          </w:tcPr>
          <w:p w14:paraId="57442D90" w14:textId="77777777" w:rsidR="00E30F25" w:rsidRDefault="00E30F25" w:rsidP="00577941">
            <w:pPr>
              <w:pStyle w:val="SpecTable"/>
            </w:pPr>
            <w:r>
              <w:t xml:space="preserve">Search Parameters </w:t>
            </w:r>
          </w:p>
        </w:tc>
        <w:tc>
          <w:tcPr>
            <w:tcW w:w="5670" w:type="dxa"/>
            <w:tcBorders>
              <w:top w:val="single" w:sz="4" w:space="0" w:color="auto"/>
              <w:left w:val="single" w:sz="4" w:space="0" w:color="auto"/>
              <w:bottom w:val="single" w:sz="4" w:space="0" w:color="auto"/>
              <w:right w:val="single" w:sz="4" w:space="0" w:color="auto"/>
            </w:tcBorders>
          </w:tcPr>
          <w:p w14:paraId="6D94DE01" w14:textId="77777777" w:rsidR="00E30F25" w:rsidRDefault="00E30F25" w:rsidP="00577941">
            <w:pPr>
              <w:pStyle w:val="SpecTable"/>
            </w:pPr>
            <w:r>
              <w:t>Time, date, event</w:t>
            </w:r>
          </w:p>
        </w:tc>
      </w:tr>
      <w:tr w:rsidR="00E30F25" w14:paraId="6732AF0C" w14:textId="77777777">
        <w:tc>
          <w:tcPr>
            <w:tcW w:w="3060" w:type="dxa"/>
            <w:tcBorders>
              <w:top w:val="single" w:sz="4" w:space="0" w:color="auto"/>
              <w:left w:val="single" w:sz="4" w:space="0" w:color="auto"/>
              <w:bottom w:val="single" w:sz="4" w:space="0" w:color="auto"/>
              <w:right w:val="single" w:sz="4" w:space="0" w:color="auto"/>
            </w:tcBorders>
          </w:tcPr>
          <w:p w14:paraId="71A9DE38" w14:textId="77777777" w:rsidR="00E30F25" w:rsidRDefault="00E30F25" w:rsidP="00577941">
            <w:pPr>
              <w:pStyle w:val="SpecTable"/>
            </w:pPr>
            <w:r>
              <w:t xml:space="preserve">Playback </w:t>
            </w:r>
          </w:p>
        </w:tc>
        <w:tc>
          <w:tcPr>
            <w:tcW w:w="5670" w:type="dxa"/>
            <w:tcBorders>
              <w:top w:val="single" w:sz="4" w:space="0" w:color="auto"/>
              <w:left w:val="single" w:sz="4" w:space="0" w:color="auto"/>
              <w:bottom w:val="single" w:sz="4" w:space="0" w:color="auto"/>
              <w:right w:val="single" w:sz="4" w:space="0" w:color="auto"/>
            </w:tcBorders>
          </w:tcPr>
          <w:p w14:paraId="1CBF0515" w14:textId="77777777" w:rsidR="00E30F25" w:rsidRDefault="00E30F25" w:rsidP="00735490">
            <w:pPr>
              <w:pStyle w:val="SpecTable"/>
            </w:pPr>
            <w:r>
              <w:t>Playback via any IP network (LAN/WAN) simultaneous recording, playback, and backup</w:t>
            </w:r>
          </w:p>
        </w:tc>
      </w:tr>
      <w:tr w:rsidR="00E30F25" w14:paraId="40FD5383" w14:textId="77777777">
        <w:tc>
          <w:tcPr>
            <w:tcW w:w="3060" w:type="dxa"/>
            <w:tcBorders>
              <w:top w:val="single" w:sz="4" w:space="0" w:color="auto"/>
              <w:left w:val="single" w:sz="4" w:space="0" w:color="auto"/>
              <w:bottom w:val="single" w:sz="4" w:space="0" w:color="auto"/>
              <w:right w:val="single" w:sz="4" w:space="0" w:color="auto"/>
            </w:tcBorders>
          </w:tcPr>
          <w:p w14:paraId="1E7256F3" w14:textId="77777777" w:rsidR="00E30F25" w:rsidRDefault="00E30F25" w:rsidP="00577941">
            <w:pPr>
              <w:pStyle w:val="SpecTable"/>
            </w:pPr>
            <w:r>
              <w:lastRenderedPageBreak/>
              <w:t xml:space="preserve">Network Interface </w:t>
            </w:r>
          </w:p>
        </w:tc>
        <w:tc>
          <w:tcPr>
            <w:tcW w:w="5670" w:type="dxa"/>
            <w:tcBorders>
              <w:top w:val="single" w:sz="4" w:space="0" w:color="auto"/>
              <w:left w:val="single" w:sz="4" w:space="0" w:color="auto"/>
              <w:bottom w:val="single" w:sz="4" w:space="0" w:color="auto"/>
              <w:right w:val="single" w:sz="4" w:space="0" w:color="auto"/>
            </w:tcBorders>
          </w:tcPr>
          <w:p w14:paraId="237E57DC" w14:textId="77777777" w:rsidR="00E30F25" w:rsidRDefault="00E30F25" w:rsidP="00577941">
            <w:pPr>
              <w:pStyle w:val="SpecTable"/>
            </w:pPr>
            <w:r>
              <w:t>Ethernet (RJ-45, 10/100M)</w:t>
            </w:r>
          </w:p>
        </w:tc>
      </w:tr>
      <w:tr w:rsidR="00E30F25" w14:paraId="095C1F15" w14:textId="77777777">
        <w:tc>
          <w:tcPr>
            <w:tcW w:w="3060" w:type="dxa"/>
            <w:tcBorders>
              <w:top w:val="single" w:sz="4" w:space="0" w:color="auto"/>
              <w:left w:val="single" w:sz="4" w:space="0" w:color="auto"/>
              <w:bottom w:val="single" w:sz="4" w:space="0" w:color="auto"/>
              <w:right w:val="single" w:sz="4" w:space="0" w:color="auto"/>
            </w:tcBorders>
          </w:tcPr>
          <w:p w14:paraId="51799218" w14:textId="77777777" w:rsidR="00E30F25" w:rsidRDefault="00E30F25" w:rsidP="00577941">
            <w:pPr>
              <w:pStyle w:val="SpecTable"/>
            </w:pPr>
            <w:r>
              <w:t xml:space="preserve">Network Protocol </w:t>
            </w:r>
          </w:p>
        </w:tc>
        <w:tc>
          <w:tcPr>
            <w:tcW w:w="5670" w:type="dxa"/>
            <w:tcBorders>
              <w:top w:val="single" w:sz="4" w:space="0" w:color="auto"/>
              <w:left w:val="single" w:sz="4" w:space="0" w:color="auto"/>
              <w:bottom w:val="single" w:sz="4" w:space="0" w:color="auto"/>
              <w:right w:val="single" w:sz="4" w:space="0" w:color="auto"/>
            </w:tcBorders>
          </w:tcPr>
          <w:p w14:paraId="3FE683D3" w14:textId="77777777" w:rsidR="00E30F25" w:rsidRDefault="00E30F25" w:rsidP="00577941">
            <w:pPr>
              <w:pStyle w:val="SpecTable"/>
            </w:pPr>
            <w:r>
              <w:t>TCP/IP, DHCP, HTTP, UDP</w:t>
            </w:r>
          </w:p>
        </w:tc>
      </w:tr>
      <w:tr w:rsidR="00E30F25" w14:paraId="4BEF233C" w14:textId="77777777">
        <w:tc>
          <w:tcPr>
            <w:tcW w:w="3060" w:type="dxa"/>
            <w:tcBorders>
              <w:top w:val="single" w:sz="4" w:space="0" w:color="auto"/>
              <w:left w:val="single" w:sz="4" w:space="0" w:color="auto"/>
              <w:bottom w:val="single" w:sz="4" w:space="0" w:color="auto"/>
              <w:right w:val="single" w:sz="4" w:space="0" w:color="auto"/>
            </w:tcBorders>
          </w:tcPr>
          <w:p w14:paraId="2E210B8C" w14:textId="77777777" w:rsidR="00E30F25" w:rsidRDefault="00E30F25" w:rsidP="00577941">
            <w:pPr>
              <w:pStyle w:val="SpecTable"/>
            </w:pPr>
            <w:r>
              <w:t xml:space="preserve">Network Capabilities </w:t>
            </w:r>
          </w:p>
        </w:tc>
        <w:tc>
          <w:tcPr>
            <w:tcW w:w="5670" w:type="dxa"/>
            <w:tcBorders>
              <w:top w:val="single" w:sz="4" w:space="0" w:color="auto"/>
              <w:left w:val="single" w:sz="4" w:space="0" w:color="auto"/>
              <w:bottom w:val="single" w:sz="4" w:space="0" w:color="auto"/>
              <w:right w:val="single" w:sz="4" w:space="0" w:color="auto"/>
            </w:tcBorders>
          </w:tcPr>
          <w:p w14:paraId="44C4C610" w14:textId="77777777" w:rsidR="00E30F25" w:rsidRDefault="00E30F25" w:rsidP="00577941">
            <w:pPr>
              <w:pStyle w:val="SpecTable"/>
            </w:pPr>
            <w:r>
              <w:t>Live/Playback/P/T/Z control</w:t>
            </w:r>
          </w:p>
        </w:tc>
      </w:tr>
      <w:tr w:rsidR="00E30F25" w14:paraId="57B90BAD" w14:textId="77777777">
        <w:tc>
          <w:tcPr>
            <w:tcW w:w="3060" w:type="dxa"/>
            <w:tcBorders>
              <w:top w:val="single" w:sz="4" w:space="0" w:color="auto"/>
              <w:left w:val="single" w:sz="4" w:space="0" w:color="auto"/>
              <w:bottom w:val="single" w:sz="4" w:space="0" w:color="auto"/>
              <w:right w:val="single" w:sz="4" w:space="0" w:color="auto"/>
            </w:tcBorders>
          </w:tcPr>
          <w:p w14:paraId="3027A351" w14:textId="77777777" w:rsidR="00E30F25" w:rsidRDefault="00E30F25" w:rsidP="00577941">
            <w:pPr>
              <w:pStyle w:val="SpecTable"/>
            </w:pPr>
            <w:r>
              <w:t xml:space="preserve">Recording Rate </w:t>
            </w:r>
          </w:p>
        </w:tc>
        <w:tc>
          <w:tcPr>
            <w:tcW w:w="5670" w:type="dxa"/>
            <w:tcBorders>
              <w:top w:val="single" w:sz="4" w:space="0" w:color="auto"/>
              <w:left w:val="single" w:sz="4" w:space="0" w:color="auto"/>
              <w:bottom w:val="single" w:sz="4" w:space="0" w:color="auto"/>
              <w:right w:val="single" w:sz="4" w:space="0" w:color="auto"/>
            </w:tcBorders>
          </w:tcPr>
          <w:p w14:paraId="7BB13130" w14:textId="77777777" w:rsidR="00E30F25" w:rsidRDefault="00E30F25" w:rsidP="00577941">
            <w:pPr>
              <w:pStyle w:val="SpecTable"/>
            </w:pPr>
            <w:r>
              <w:t>30 ips for 720 x 240 (NTSC)</w:t>
            </w:r>
          </w:p>
        </w:tc>
      </w:tr>
      <w:tr w:rsidR="00E30F25" w14:paraId="510B41F9" w14:textId="77777777">
        <w:tc>
          <w:tcPr>
            <w:tcW w:w="3060" w:type="dxa"/>
            <w:tcBorders>
              <w:top w:val="single" w:sz="4" w:space="0" w:color="auto"/>
              <w:left w:val="single" w:sz="4" w:space="0" w:color="auto"/>
              <w:bottom w:val="single" w:sz="4" w:space="0" w:color="auto"/>
              <w:right w:val="single" w:sz="4" w:space="0" w:color="auto"/>
            </w:tcBorders>
          </w:tcPr>
          <w:p w14:paraId="7101D4D2" w14:textId="77777777" w:rsidR="00E30F25" w:rsidRDefault="00E30F25" w:rsidP="00577941">
            <w:pPr>
              <w:pStyle w:val="SpecTable"/>
            </w:pPr>
            <w:r>
              <w:t xml:space="preserve">Password Protection </w:t>
            </w:r>
          </w:p>
        </w:tc>
        <w:tc>
          <w:tcPr>
            <w:tcW w:w="5670" w:type="dxa"/>
            <w:tcBorders>
              <w:top w:val="single" w:sz="4" w:space="0" w:color="auto"/>
              <w:left w:val="single" w:sz="4" w:space="0" w:color="auto"/>
              <w:bottom w:val="single" w:sz="4" w:space="0" w:color="auto"/>
              <w:right w:val="single" w:sz="4" w:space="0" w:color="auto"/>
            </w:tcBorders>
          </w:tcPr>
          <w:p w14:paraId="6E4E687C" w14:textId="77777777" w:rsidR="00E30F25" w:rsidRDefault="00E30F25" w:rsidP="00577941">
            <w:pPr>
              <w:pStyle w:val="SpecTable"/>
            </w:pPr>
            <w:r>
              <w:t>Menu Setup, Remote Access</w:t>
            </w:r>
          </w:p>
        </w:tc>
      </w:tr>
      <w:tr w:rsidR="00E30F25" w14:paraId="65C46DEF" w14:textId="77777777">
        <w:tc>
          <w:tcPr>
            <w:tcW w:w="3060" w:type="dxa"/>
            <w:tcBorders>
              <w:top w:val="single" w:sz="4" w:space="0" w:color="auto"/>
              <w:left w:val="single" w:sz="4" w:space="0" w:color="auto"/>
              <w:bottom w:val="single" w:sz="4" w:space="0" w:color="auto"/>
              <w:right w:val="single" w:sz="4" w:space="0" w:color="auto"/>
            </w:tcBorders>
          </w:tcPr>
          <w:p w14:paraId="37EEE112" w14:textId="77777777" w:rsidR="00E30F25" w:rsidRDefault="00E30F25" w:rsidP="00577941">
            <w:pPr>
              <w:pStyle w:val="SpecTable"/>
            </w:pPr>
            <w:r>
              <w:t xml:space="preserve">Recording Capacity </w:t>
            </w:r>
          </w:p>
        </w:tc>
        <w:tc>
          <w:tcPr>
            <w:tcW w:w="5670" w:type="dxa"/>
            <w:tcBorders>
              <w:top w:val="single" w:sz="4" w:space="0" w:color="auto"/>
              <w:left w:val="single" w:sz="4" w:space="0" w:color="auto"/>
              <w:bottom w:val="single" w:sz="4" w:space="0" w:color="auto"/>
              <w:right w:val="single" w:sz="4" w:space="0" w:color="auto"/>
            </w:tcBorders>
          </w:tcPr>
          <w:p w14:paraId="623D53CB" w14:textId="77777777" w:rsidR="00E30F25" w:rsidRDefault="00E30F25" w:rsidP="00577941">
            <w:pPr>
              <w:pStyle w:val="SpecTable"/>
            </w:pPr>
            <w:r>
              <w:t>160 (1 or 2 fixed HDD) 1 CD-RW</w:t>
            </w:r>
          </w:p>
        </w:tc>
      </w:tr>
      <w:tr w:rsidR="00E30F25" w14:paraId="0AD82E2F" w14:textId="77777777">
        <w:tc>
          <w:tcPr>
            <w:tcW w:w="3060" w:type="dxa"/>
            <w:tcBorders>
              <w:top w:val="single" w:sz="4" w:space="0" w:color="auto"/>
              <w:left w:val="single" w:sz="4" w:space="0" w:color="auto"/>
              <w:bottom w:val="single" w:sz="4" w:space="0" w:color="auto"/>
              <w:right w:val="single" w:sz="4" w:space="0" w:color="auto"/>
            </w:tcBorders>
          </w:tcPr>
          <w:p w14:paraId="3BBA45D6" w14:textId="77777777" w:rsidR="00E30F25" w:rsidRDefault="00E30F25" w:rsidP="00577941">
            <w:pPr>
              <w:pStyle w:val="SpecTable"/>
            </w:pPr>
            <w:r>
              <w:t xml:space="preserve">Power Interrupt </w:t>
            </w:r>
          </w:p>
        </w:tc>
        <w:tc>
          <w:tcPr>
            <w:tcW w:w="5670" w:type="dxa"/>
            <w:tcBorders>
              <w:top w:val="single" w:sz="4" w:space="0" w:color="auto"/>
              <w:left w:val="single" w:sz="4" w:space="0" w:color="auto"/>
              <w:bottom w:val="single" w:sz="4" w:space="0" w:color="auto"/>
              <w:right w:val="single" w:sz="4" w:space="0" w:color="auto"/>
            </w:tcBorders>
          </w:tcPr>
          <w:p w14:paraId="7415FEAD" w14:textId="77777777" w:rsidR="00E30F25" w:rsidRDefault="00E30F25" w:rsidP="00577941">
            <w:pPr>
              <w:pStyle w:val="SpecTable"/>
            </w:pPr>
            <w:r>
              <w:t>Auto recovered to recording mode</w:t>
            </w:r>
          </w:p>
        </w:tc>
      </w:tr>
    </w:tbl>
    <w:p w14:paraId="227073F4" w14:textId="77777777" w:rsidR="00E30F25" w:rsidRDefault="00E30F25"/>
    <w:p w14:paraId="4F1D17EE" w14:textId="77777777" w:rsidR="00E30F25" w:rsidRDefault="0095186F" w:rsidP="0095186F">
      <w:pPr>
        <w:pStyle w:val="ArticleB"/>
      </w:pPr>
      <w:r>
        <w:t>2.</w:t>
      </w:r>
      <w:r w:rsidR="00976F86">
        <w:t>1</w:t>
      </w:r>
      <w:r w:rsidR="00F0547F">
        <w:t>2</w:t>
      </w:r>
      <w:r>
        <w:t xml:space="preserve"> </w:t>
      </w:r>
      <w:r w:rsidR="00E30F25">
        <w:t>Wires and Cables</w:t>
      </w:r>
    </w:p>
    <w:p w14:paraId="2A2BD975" w14:textId="77777777" w:rsidR="00E30F25" w:rsidRDefault="00976F86" w:rsidP="00976F86">
      <w:pPr>
        <w:pStyle w:val="Level1"/>
      </w:pPr>
      <w:r>
        <w:t>A</w:t>
      </w:r>
      <w:r w:rsidR="00E30F25">
        <w:t>.</w:t>
      </w:r>
      <w:r w:rsidR="00E30F25">
        <w:tab/>
        <w:t>Shall meet or exceed the manufactures recommendation for power and signal.</w:t>
      </w:r>
    </w:p>
    <w:p w14:paraId="6F4228BB" w14:textId="77777777" w:rsidR="00E30F25" w:rsidRDefault="00976F86" w:rsidP="00976F86">
      <w:pPr>
        <w:pStyle w:val="Level1"/>
      </w:pPr>
      <w:r>
        <w:t>B</w:t>
      </w:r>
      <w:r w:rsidR="00E30F25">
        <w:t>.</w:t>
      </w:r>
      <w:r w:rsidR="00E30F25">
        <w:tab/>
        <w:t xml:space="preserve">Will be carried in an enclosed conduit system, utilizing electromagnetic tubing (EMT) to include the equivalent in flexible metal, rigid galvanized steel (RGS) to include the equivalent of liquid tight, polyvinylchloride (PVC) schedule 40 or 80. </w:t>
      </w:r>
    </w:p>
    <w:p w14:paraId="582175DC" w14:textId="77777777" w:rsidR="00E30F25" w:rsidRDefault="00976F86" w:rsidP="00976F86">
      <w:pPr>
        <w:pStyle w:val="Level1"/>
      </w:pPr>
      <w:r>
        <w:t>C</w:t>
      </w:r>
      <w:r w:rsidR="00E30F25">
        <w:t>.</w:t>
      </w:r>
      <w:r w:rsidR="00E30F25">
        <w:tab/>
        <w:t xml:space="preserve">All conduits will be sized and installed per the NEC. All security system signal and power cables that traverse or originate in a high security office space will contained in either EMT or RGS conduit. </w:t>
      </w:r>
    </w:p>
    <w:p w14:paraId="16B3505E" w14:textId="77777777" w:rsidR="00E30F25" w:rsidRDefault="00976F86" w:rsidP="00976F86">
      <w:pPr>
        <w:pStyle w:val="Level1"/>
      </w:pPr>
      <w:r>
        <w:t>D</w:t>
      </w:r>
      <w:r w:rsidR="00E30F25">
        <w:t>.</w:t>
      </w:r>
      <w:r w:rsidR="00E30F25">
        <w:tab/>
        <w:t xml:space="preserve">All conduit, pull boxes, and junction boxes shall be clearly marked with colored permanent tape or paint that will allow it to be distinguished from all other conduit and infrastructure. </w:t>
      </w:r>
    </w:p>
    <w:p w14:paraId="781ED8A6" w14:textId="77777777" w:rsidR="00E30F25" w:rsidRDefault="00976F86" w:rsidP="00976F86">
      <w:pPr>
        <w:pStyle w:val="Level1"/>
      </w:pPr>
      <w:r>
        <w:t>E</w:t>
      </w:r>
      <w:r w:rsidR="00E30F25">
        <w:t>.</w:t>
      </w:r>
      <w:r w:rsidR="00E30F25">
        <w:tab/>
        <w:t xml:space="preserve">Conduit fills shall not exceed 50 percent unless otherwise documented. </w:t>
      </w:r>
    </w:p>
    <w:p w14:paraId="526A427A" w14:textId="77777777" w:rsidR="00E30F25" w:rsidRDefault="00976F86" w:rsidP="00976F86">
      <w:pPr>
        <w:pStyle w:val="Level1"/>
      </w:pPr>
      <w:r>
        <w:t>F</w:t>
      </w:r>
      <w:r w:rsidR="00E30F25">
        <w:t>.</w:t>
      </w:r>
      <w:r w:rsidR="00E30F25">
        <w:tab/>
        <w:t xml:space="preserve">A pull string shall be pulled along and provided with signal and power cables to assist in future installations. </w:t>
      </w:r>
    </w:p>
    <w:p w14:paraId="51852AFF" w14:textId="77777777" w:rsidR="00E30F25" w:rsidRDefault="00976F86" w:rsidP="00976F86">
      <w:pPr>
        <w:pStyle w:val="Level1"/>
      </w:pPr>
      <w:r>
        <w:t>G</w:t>
      </w:r>
      <w:r w:rsidR="00E30F25">
        <w:t>.</w:t>
      </w:r>
      <w:r w:rsidR="00E30F25">
        <w:tab/>
        <w:t>At all locations where there is a wall penetration or core drilling is conducted to allow for conduit to be installed, fire stopping materials shall be applied to that area</w:t>
      </w:r>
    </w:p>
    <w:p w14:paraId="7CCF48F5" w14:textId="77777777" w:rsidR="00E30F25" w:rsidRDefault="00976F86" w:rsidP="00976F86">
      <w:pPr>
        <w:pStyle w:val="Level1"/>
      </w:pPr>
      <w:r>
        <w:t>H</w:t>
      </w:r>
      <w:r w:rsidR="00E30F25">
        <w:t>.</w:t>
      </w:r>
      <w:r w:rsidR="00E30F25">
        <w:tab/>
        <w:t>High voltage and signal cables shall not share the same conduit and shall be kept separate up to the point of connection. High voltage for the security system shall be defined as any cable or sets of cables carrying 30 VDC/VAC or higher.</w:t>
      </w:r>
    </w:p>
    <w:p w14:paraId="372ED46B" w14:textId="77777777" w:rsidR="00E30F25" w:rsidRDefault="00976F86" w:rsidP="00976F86">
      <w:pPr>
        <w:pStyle w:val="Level1"/>
      </w:pPr>
      <w:r>
        <w:t>I</w:t>
      </w:r>
      <w:r w:rsidR="00E30F25">
        <w:t>.</w:t>
      </w:r>
      <w:r w:rsidR="00E30F25">
        <w:tab/>
        <w:t>For all equipment that is carrying digital data between the</w:t>
      </w:r>
      <w:r w:rsidR="005A4DF9">
        <w:t xml:space="preserve"> Physical </w:t>
      </w:r>
      <w:r w:rsidR="00E30F25">
        <w:t>Access Control System and Database Management or at a remote monitoring station, shall not be less that 20 AWG and stranded copper wire for each conductor. The cable or each individual conductor within the cable shall have a shield that provides 100% coverage. Cables with a single overall shield shall have a tinned copper shield drain wire.</w:t>
      </w:r>
    </w:p>
    <w:p w14:paraId="1A97D8A0" w14:textId="77777777" w:rsidR="007C75E7" w:rsidRDefault="00976F86" w:rsidP="00976F86">
      <w:pPr>
        <w:pStyle w:val="Level1"/>
      </w:pPr>
      <w:r>
        <w:lastRenderedPageBreak/>
        <w:t>J</w:t>
      </w:r>
      <w:r w:rsidR="00E30F25">
        <w:t>.</w:t>
      </w:r>
      <w:r w:rsidR="00E30F25">
        <w:tab/>
        <w:t>All cables and conductors, except fiber optic cables, that act as a control, communication, or signal lines shall include surge protection. Surge protection shall be furnished at the equipment end and additional triple electrode gas surge protectors rated for the application on each wire line circuit shall be installed within 1 m. (3 ft.) of the building cable entrance. The inputs and outputs shall be tested in both normal and common mode using the following wave forms:</w:t>
      </w:r>
    </w:p>
    <w:p w14:paraId="4E5E3E1A" w14:textId="77777777" w:rsidR="00E30F25" w:rsidRPr="00984F78" w:rsidRDefault="00976F86" w:rsidP="00984F78">
      <w:pPr>
        <w:pStyle w:val="Level2"/>
      </w:pPr>
      <w:r>
        <w:t>1</w:t>
      </w:r>
      <w:r w:rsidR="00E30F25">
        <w:t>.</w:t>
      </w:r>
      <w:r w:rsidR="00E30F25">
        <w:tab/>
      </w:r>
      <w:r w:rsidR="00E30F25" w:rsidRPr="00984F78">
        <w:t>A 10 microsecond rise time by 1000 microsecond pulse width waveform with a peak voltage of 1500 watts and peak current of 60 amperes.</w:t>
      </w:r>
    </w:p>
    <w:p w14:paraId="10814C55" w14:textId="77777777" w:rsidR="00E30F25" w:rsidRDefault="00976F86" w:rsidP="00984F78">
      <w:pPr>
        <w:pStyle w:val="Level2"/>
      </w:pPr>
      <w:r w:rsidRPr="00984F78">
        <w:t>2</w:t>
      </w:r>
      <w:r w:rsidR="00E30F25" w:rsidRPr="00984F78">
        <w:t>.</w:t>
      </w:r>
      <w:r w:rsidR="00E30F25" w:rsidRPr="00984F78">
        <w:tab/>
        <w:t>An 8 microsecond rise time by 20 microsecond pulse width wave form with a peak voltage of 1000</w:t>
      </w:r>
      <w:r w:rsidR="00E30F25">
        <w:t xml:space="preserve"> volts and peak current of 500 amperes.</w:t>
      </w:r>
    </w:p>
    <w:p w14:paraId="4B5A0709" w14:textId="77777777" w:rsidR="007C75E7" w:rsidRDefault="00976F86" w:rsidP="00F0547F">
      <w:pPr>
        <w:pStyle w:val="Level1"/>
      </w:pPr>
      <w:r>
        <w:t>K</w:t>
      </w:r>
      <w:r w:rsidR="00E30F25">
        <w:t>.</w:t>
      </w:r>
      <w:r w:rsidR="00F0547F">
        <w:tab/>
      </w:r>
      <w:r w:rsidR="00E30F25">
        <w:t>The surge suppression device shall not attenuate or reduce the video or sync signal under normal conditions. Fuses and relays shall not be used as a means of surge protection.</w:t>
      </w:r>
    </w:p>
    <w:p w14:paraId="57CCB9E9" w14:textId="77777777" w:rsidR="007C75E7" w:rsidRDefault="00976F86" w:rsidP="00F0547F">
      <w:pPr>
        <w:pStyle w:val="Level1"/>
      </w:pPr>
      <w:r>
        <w:t>L</w:t>
      </w:r>
      <w:r w:rsidR="00E30F25">
        <w:t>.</w:t>
      </w:r>
      <w:r w:rsidR="00E30F25">
        <w:tab/>
        <w:t>Coaxial Cables</w:t>
      </w:r>
    </w:p>
    <w:p w14:paraId="64051116" w14:textId="77777777" w:rsidR="00E30F25" w:rsidRDefault="00976F86" w:rsidP="00F0547F">
      <w:pPr>
        <w:pStyle w:val="Level2"/>
      </w:pPr>
      <w:r>
        <w:t>1</w:t>
      </w:r>
      <w:r w:rsidR="00E30F25">
        <w:t>.</w:t>
      </w:r>
      <w:r w:rsidR="00E30F25">
        <w:tab/>
        <w:t xml:space="preserve">All video signal cables for the </w:t>
      </w:r>
      <w:r w:rsidR="007E06FF">
        <w:t xml:space="preserve">VASS </w:t>
      </w:r>
      <w:r w:rsidR="00E30F25">
        <w:t xml:space="preserve"> System, with exception to the PoE cameras, shall be a coaxial cable and have a characteristic impedance of 75 ohms plus or minus 3 ohms.</w:t>
      </w:r>
    </w:p>
    <w:p w14:paraId="316D52FB" w14:textId="77777777" w:rsidR="00E30F25" w:rsidRDefault="00976F86" w:rsidP="00F0547F">
      <w:pPr>
        <w:pStyle w:val="Level2"/>
      </w:pPr>
      <w:r>
        <w:t>2</w:t>
      </w:r>
      <w:r w:rsidR="00E30F25">
        <w:t>.</w:t>
      </w:r>
      <w:r w:rsidR="00E30F25">
        <w:tab/>
        <w:t xml:space="preserve">For runs up to 750 feet use of an RG-59/U is required. The RG-59/U shall be shielded which provides a minimum of 95 percent coverage, with a stranded copper center conductor of a minimum 23 AWG, polyethylene insulation, and black non-conductive polyvinylchloride (PVC) jacket. </w:t>
      </w:r>
    </w:p>
    <w:p w14:paraId="4A1546CB" w14:textId="77777777" w:rsidR="00E30F25" w:rsidRDefault="00976F86" w:rsidP="00F0547F">
      <w:pPr>
        <w:pStyle w:val="Level2"/>
      </w:pPr>
      <w:r>
        <w:t>3</w:t>
      </w:r>
      <w:r w:rsidR="00E30F25">
        <w:t>.</w:t>
      </w:r>
      <w:r w:rsidR="00E30F25">
        <w:tab/>
        <w:t>For runs between 750 feet and 1250 feet, RG-6/U is required. RG-6/U shall be shielded which provides a minimum of 95 percent coverage, with a stranded copper center conductor of a minimum 18 AWG, polyethylene insulation, and black non-conductive polyvinylchloride (PVC) jacket.</w:t>
      </w:r>
    </w:p>
    <w:p w14:paraId="2D49AAE5" w14:textId="77777777" w:rsidR="00E30F25" w:rsidRDefault="00976F86" w:rsidP="00F0547F">
      <w:pPr>
        <w:pStyle w:val="Level2"/>
      </w:pPr>
      <w:r>
        <w:t>4</w:t>
      </w:r>
      <w:r w:rsidR="00E30F25">
        <w:t>.</w:t>
      </w:r>
      <w:r w:rsidR="00E30F25">
        <w:tab/>
        <w:t xml:space="preserve">For runs of 1250 to 2750 feet, RG-11/U is required. RG-11/U shall be shielded which provides a minimum of 95 percent coverage, with a stranded copper center conductor of a minimum 14 AWG, polyethylene insulation, and black non-conductive polyvinylchloride (PVC) jacket. </w:t>
      </w:r>
    </w:p>
    <w:p w14:paraId="7E2DE22A" w14:textId="77777777" w:rsidR="00E30F25" w:rsidRDefault="00976F86" w:rsidP="00F0547F">
      <w:pPr>
        <w:pStyle w:val="Level2"/>
      </w:pPr>
      <w:r>
        <w:t>5</w:t>
      </w:r>
      <w:r w:rsidR="00E30F25">
        <w:t>.</w:t>
      </w:r>
      <w:r w:rsidR="00E30F25">
        <w:tab/>
        <w:t>All runs greater than 2750 feet will be substituted with a fiber optic cable. If using fiber optics as a signal carrier then the following equipment will be utilized:</w:t>
      </w:r>
    </w:p>
    <w:p w14:paraId="414A5055" w14:textId="77777777" w:rsidR="00E30F25" w:rsidRDefault="00976F86" w:rsidP="00976F86">
      <w:pPr>
        <w:pStyle w:val="Level3"/>
      </w:pPr>
      <w:r>
        <w:t>a.</w:t>
      </w:r>
      <w:r w:rsidR="00E30F25">
        <w:tab/>
        <w:t xml:space="preserve">Multimode fiber optic cable a minimum size of 62 microns </w:t>
      </w:r>
    </w:p>
    <w:p w14:paraId="5AF89615" w14:textId="77777777" w:rsidR="00E30F25" w:rsidRDefault="00976F86" w:rsidP="00976F86">
      <w:pPr>
        <w:pStyle w:val="Level3"/>
      </w:pPr>
      <w:r>
        <w:t>b.</w:t>
      </w:r>
      <w:r w:rsidR="00E30F25">
        <w:tab/>
        <w:t>Video transmitter, installed at the camera that utilizes 12 VDC or 24 VAC for power.</w:t>
      </w:r>
    </w:p>
    <w:p w14:paraId="0DA28F3B" w14:textId="77777777" w:rsidR="00E30F25" w:rsidRDefault="00976F86" w:rsidP="00976F86">
      <w:pPr>
        <w:pStyle w:val="Level3"/>
      </w:pPr>
      <w:r>
        <w:lastRenderedPageBreak/>
        <w:t>c.</w:t>
      </w:r>
      <w:r w:rsidR="00E30F25">
        <w:tab/>
        <w:t>Video receiver, installed at the switcher.</w:t>
      </w:r>
    </w:p>
    <w:p w14:paraId="305D779E" w14:textId="77777777" w:rsidR="00E30F25" w:rsidRDefault="00976F86" w:rsidP="00F0547F">
      <w:pPr>
        <w:pStyle w:val="Level2"/>
      </w:pPr>
      <w:r>
        <w:t>6</w:t>
      </w:r>
      <w:r w:rsidR="00E30F25">
        <w:t>.</w:t>
      </w:r>
      <w:r w:rsidR="00E30F25">
        <w:tab/>
        <w:t>RG-59/U Technical Characteristics</w:t>
      </w:r>
    </w:p>
    <w:p w14:paraId="0CC2B02F" w14:textId="77777777" w:rsidR="00E30F25" w:rsidRDefault="00E30F25" w:rsidP="00F0547F">
      <w:pPr>
        <w:pStyle w:val="Level2"/>
      </w:pPr>
    </w:p>
    <w:tbl>
      <w:tblPr>
        <w:tblW w:w="0" w:type="auto"/>
        <w:tblInd w:w="1188" w:type="dxa"/>
        <w:tblLook w:val="01E0" w:firstRow="1" w:lastRow="1" w:firstColumn="1" w:lastColumn="1" w:noHBand="0" w:noVBand="0"/>
      </w:tblPr>
      <w:tblGrid>
        <w:gridCol w:w="3690"/>
        <w:gridCol w:w="4320"/>
      </w:tblGrid>
      <w:tr w:rsidR="00E30F25" w14:paraId="172A2DED" w14:textId="77777777">
        <w:tc>
          <w:tcPr>
            <w:tcW w:w="3690" w:type="dxa"/>
            <w:tcBorders>
              <w:top w:val="single" w:sz="4" w:space="0" w:color="auto"/>
              <w:left w:val="single" w:sz="4" w:space="0" w:color="auto"/>
              <w:bottom w:val="single" w:sz="4" w:space="0" w:color="auto"/>
              <w:right w:val="single" w:sz="4" w:space="0" w:color="auto"/>
            </w:tcBorders>
          </w:tcPr>
          <w:p w14:paraId="23EDAF00" w14:textId="77777777" w:rsidR="00E30F25" w:rsidRDefault="00E30F25" w:rsidP="00BB5CB7">
            <w:pPr>
              <w:pStyle w:val="SpecTable"/>
            </w:pPr>
            <w:r>
              <w:t xml:space="preserve">AWG </w:t>
            </w:r>
            <w:r>
              <w:tab/>
            </w:r>
            <w:r>
              <w:tab/>
            </w:r>
            <w:r>
              <w:tab/>
            </w:r>
            <w:r>
              <w:tab/>
            </w:r>
          </w:p>
        </w:tc>
        <w:tc>
          <w:tcPr>
            <w:tcW w:w="4320" w:type="dxa"/>
            <w:tcBorders>
              <w:top w:val="single" w:sz="4" w:space="0" w:color="auto"/>
              <w:left w:val="single" w:sz="4" w:space="0" w:color="auto"/>
              <w:bottom w:val="single" w:sz="4" w:space="0" w:color="auto"/>
              <w:right w:val="single" w:sz="4" w:space="0" w:color="auto"/>
            </w:tcBorders>
          </w:tcPr>
          <w:p w14:paraId="705F681E" w14:textId="77777777" w:rsidR="00E30F25" w:rsidRDefault="00E30F25" w:rsidP="00BB5CB7">
            <w:pPr>
              <w:pStyle w:val="SpecTable"/>
            </w:pPr>
            <w:r>
              <w:t>22</w:t>
            </w:r>
          </w:p>
        </w:tc>
      </w:tr>
      <w:tr w:rsidR="00E30F25" w14:paraId="3E1814DF" w14:textId="77777777">
        <w:tc>
          <w:tcPr>
            <w:tcW w:w="3690" w:type="dxa"/>
            <w:tcBorders>
              <w:top w:val="single" w:sz="4" w:space="0" w:color="auto"/>
              <w:left w:val="single" w:sz="4" w:space="0" w:color="auto"/>
              <w:bottom w:val="single" w:sz="4" w:space="0" w:color="auto"/>
              <w:right w:val="single" w:sz="4" w:space="0" w:color="auto"/>
            </w:tcBorders>
          </w:tcPr>
          <w:p w14:paraId="4830ADA5" w14:textId="77777777" w:rsidR="00E30F25" w:rsidRDefault="00E30F25" w:rsidP="00BB5CB7">
            <w:pPr>
              <w:pStyle w:val="SpecTable"/>
            </w:pPr>
            <w:r>
              <w:t xml:space="preserve">Stranding </w:t>
            </w:r>
            <w:r>
              <w:tab/>
            </w:r>
            <w:r>
              <w:tab/>
            </w:r>
            <w:r>
              <w:tab/>
            </w:r>
          </w:p>
        </w:tc>
        <w:tc>
          <w:tcPr>
            <w:tcW w:w="4320" w:type="dxa"/>
            <w:tcBorders>
              <w:top w:val="single" w:sz="4" w:space="0" w:color="auto"/>
              <w:left w:val="single" w:sz="4" w:space="0" w:color="auto"/>
              <w:bottom w:val="single" w:sz="4" w:space="0" w:color="auto"/>
              <w:right w:val="single" w:sz="4" w:space="0" w:color="auto"/>
            </w:tcBorders>
          </w:tcPr>
          <w:p w14:paraId="0E8276E6" w14:textId="77777777" w:rsidR="00E30F25" w:rsidRDefault="00E30F25" w:rsidP="00BB5CB7">
            <w:pPr>
              <w:pStyle w:val="SpecTable"/>
            </w:pPr>
            <w:r>
              <w:t>7x29</w:t>
            </w:r>
          </w:p>
        </w:tc>
      </w:tr>
      <w:tr w:rsidR="00E30F25" w14:paraId="2E6528CB" w14:textId="77777777">
        <w:tc>
          <w:tcPr>
            <w:tcW w:w="3690" w:type="dxa"/>
            <w:tcBorders>
              <w:top w:val="single" w:sz="4" w:space="0" w:color="auto"/>
              <w:left w:val="single" w:sz="4" w:space="0" w:color="auto"/>
              <w:bottom w:val="single" w:sz="4" w:space="0" w:color="auto"/>
              <w:right w:val="single" w:sz="4" w:space="0" w:color="auto"/>
            </w:tcBorders>
          </w:tcPr>
          <w:p w14:paraId="3CE57525" w14:textId="77777777" w:rsidR="00E30F25" w:rsidRDefault="00E30F25" w:rsidP="00BB5CB7">
            <w:pPr>
              <w:pStyle w:val="SpecTable"/>
            </w:pPr>
            <w:r>
              <w:t xml:space="preserve">Conductor Diameter </w:t>
            </w:r>
            <w:r>
              <w:tab/>
            </w:r>
          </w:p>
        </w:tc>
        <w:tc>
          <w:tcPr>
            <w:tcW w:w="4320" w:type="dxa"/>
            <w:tcBorders>
              <w:top w:val="single" w:sz="4" w:space="0" w:color="auto"/>
              <w:left w:val="single" w:sz="4" w:space="0" w:color="auto"/>
              <w:bottom w:val="single" w:sz="4" w:space="0" w:color="auto"/>
              <w:right w:val="single" w:sz="4" w:space="0" w:color="auto"/>
            </w:tcBorders>
          </w:tcPr>
          <w:p w14:paraId="49CBE6E1" w14:textId="77777777" w:rsidR="00E30F25" w:rsidRDefault="00E30F25" w:rsidP="00BB5CB7">
            <w:pPr>
              <w:pStyle w:val="SpecTable"/>
            </w:pPr>
            <w:r>
              <w:t>.031 in.</w:t>
            </w:r>
          </w:p>
        </w:tc>
      </w:tr>
      <w:tr w:rsidR="00E30F25" w14:paraId="4B79026E" w14:textId="77777777">
        <w:tc>
          <w:tcPr>
            <w:tcW w:w="3690" w:type="dxa"/>
            <w:tcBorders>
              <w:top w:val="single" w:sz="4" w:space="0" w:color="auto"/>
              <w:left w:val="single" w:sz="4" w:space="0" w:color="auto"/>
              <w:bottom w:val="single" w:sz="4" w:space="0" w:color="auto"/>
              <w:right w:val="single" w:sz="4" w:space="0" w:color="auto"/>
            </w:tcBorders>
          </w:tcPr>
          <w:p w14:paraId="79DAD287" w14:textId="77777777" w:rsidR="00E30F25" w:rsidRDefault="00E30F25" w:rsidP="00BB5CB7">
            <w:pPr>
              <w:pStyle w:val="SpecTable"/>
            </w:pPr>
            <w:r>
              <w:t xml:space="preserve">Conductor Material </w:t>
            </w:r>
            <w:r>
              <w:tab/>
            </w:r>
          </w:p>
        </w:tc>
        <w:tc>
          <w:tcPr>
            <w:tcW w:w="4320" w:type="dxa"/>
            <w:tcBorders>
              <w:top w:val="single" w:sz="4" w:space="0" w:color="auto"/>
              <w:left w:val="single" w:sz="4" w:space="0" w:color="auto"/>
              <w:bottom w:val="single" w:sz="4" w:space="0" w:color="auto"/>
              <w:right w:val="single" w:sz="4" w:space="0" w:color="auto"/>
            </w:tcBorders>
          </w:tcPr>
          <w:p w14:paraId="5ACB7CA1" w14:textId="77777777" w:rsidR="00E30F25" w:rsidRDefault="00E30F25" w:rsidP="00BB5CB7">
            <w:pPr>
              <w:pStyle w:val="SpecTable"/>
            </w:pPr>
            <w:r>
              <w:t>BCC</w:t>
            </w:r>
          </w:p>
        </w:tc>
      </w:tr>
      <w:tr w:rsidR="00E30F25" w14:paraId="5837B0C5" w14:textId="77777777">
        <w:tc>
          <w:tcPr>
            <w:tcW w:w="3690" w:type="dxa"/>
            <w:tcBorders>
              <w:top w:val="single" w:sz="4" w:space="0" w:color="auto"/>
              <w:left w:val="single" w:sz="4" w:space="0" w:color="auto"/>
              <w:bottom w:val="single" w:sz="4" w:space="0" w:color="auto"/>
              <w:right w:val="single" w:sz="4" w:space="0" w:color="auto"/>
            </w:tcBorders>
          </w:tcPr>
          <w:p w14:paraId="7C5F1CE9" w14:textId="77777777" w:rsidR="00E30F25" w:rsidRDefault="00E30F25" w:rsidP="00BB5CB7">
            <w:pPr>
              <w:pStyle w:val="SpecTable"/>
            </w:pPr>
            <w:r>
              <w:t xml:space="preserve">Insulation Material </w:t>
            </w:r>
            <w:r>
              <w:tab/>
            </w:r>
          </w:p>
        </w:tc>
        <w:tc>
          <w:tcPr>
            <w:tcW w:w="4320" w:type="dxa"/>
            <w:tcBorders>
              <w:top w:val="single" w:sz="4" w:space="0" w:color="auto"/>
              <w:left w:val="single" w:sz="4" w:space="0" w:color="auto"/>
              <w:bottom w:val="single" w:sz="4" w:space="0" w:color="auto"/>
              <w:right w:val="single" w:sz="4" w:space="0" w:color="auto"/>
            </w:tcBorders>
          </w:tcPr>
          <w:p w14:paraId="67E50683" w14:textId="77777777" w:rsidR="00E30F25" w:rsidRDefault="00E30F25" w:rsidP="00BB5CB7">
            <w:pPr>
              <w:pStyle w:val="SpecTable"/>
            </w:pPr>
            <w:r>
              <w:t>Gas-injected FHDPE</w:t>
            </w:r>
          </w:p>
        </w:tc>
      </w:tr>
      <w:tr w:rsidR="00E30F25" w14:paraId="1C822EB2" w14:textId="77777777">
        <w:tc>
          <w:tcPr>
            <w:tcW w:w="3690" w:type="dxa"/>
            <w:tcBorders>
              <w:top w:val="single" w:sz="4" w:space="0" w:color="auto"/>
              <w:left w:val="single" w:sz="4" w:space="0" w:color="auto"/>
              <w:bottom w:val="single" w:sz="4" w:space="0" w:color="auto"/>
              <w:right w:val="single" w:sz="4" w:space="0" w:color="auto"/>
            </w:tcBorders>
          </w:tcPr>
          <w:p w14:paraId="6B8565F5" w14:textId="77777777" w:rsidR="00E30F25" w:rsidRDefault="00E30F25" w:rsidP="00BB5CB7">
            <w:pPr>
              <w:pStyle w:val="SpecTable"/>
            </w:pPr>
            <w:r>
              <w:t xml:space="preserve">Insulation Diameter </w:t>
            </w:r>
            <w:r>
              <w:tab/>
            </w:r>
          </w:p>
        </w:tc>
        <w:tc>
          <w:tcPr>
            <w:tcW w:w="4320" w:type="dxa"/>
            <w:tcBorders>
              <w:top w:val="single" w:sz="4" w:space="0" w:color="auto"/>
              <w:left w:val="single" w:sz="4" w:space="0" w:color="auto"/>
              <w:bottom w:val="single" w:sz="4" w:space="0" w:color="auto"/>
              <w:right w:val="single" w:sz="4" w:space="0" w:color="auto"/>
            </w:tcBorders>
          </w:tcPr>
          <w:p w14:paraId="77A55386" w14:textId="77777777" w:rsidR="00E30F25" w:rsidRDefault="00E30F25" w:rsidP="00BB5CB7">
            <w:pPr>
              <w:pStyle w:val="SpecTable"/>
            </w:pPr>
            <w:r>
              <w:t>.145 in.</w:t>
            </w:r>
          </w:p>
        </w:tc>
      </w:tr>
      <w:tr w:rsidR="00E30F25" w14:paraId="40963D38" w14:textId="77777777">
        <w:tc>
          <w:tcPr>
            <w:tcW w:w="3690" w:type="dxa"/>
            <w:tcBorders>
              <w:top w:val="single" w:sz="4" w:space="0" w:color="auto"/>
              <w:left w:val="single" w:sz="4" w:space="0" w:color="auto"/>
              <w:bottom w:val="single" w:sz="4" w:space="0" w:color="auto"/>
              <w:right w:val="single" w:sz="4" w:space="0" w:color="auto"/>
            </w:tcBorders>
          </w:tcPr>
          <w:p w14:paraId="4946359C" w14:textId="77777777" w:rsidR="00E30F25" w:rsidRDefault="00E30F25" w:rsidP="00BB5CB7">
            <w:pPr>
              <w:pStyle w:val="SpecTable"/>
            </w:pPr>
            <w:r>
              <w:t xml:space="preserve">Outer Shield Type </w:t>
            </w:r>
            <w:r>
              <w:tab/>
            </w:r>
          </w:p>
        </w:tc>
        <w:tc>
          <w:tcPr>
            <w:tcW w:w="4320" w:type="dxa"/>
            <w:tcBorders>
              <w:top w:val="single" w:sz="4" w:space="0" w:color="auto"/>
              <w:left w:val="single" w:sz="4" w:space="0" w:color="auto"/>
              <w:bottom w:val="single" w:sz="4" w:space="0" w:color="auto"/>
              <w:right w:val="single" w:sz="4" w:space="0" w:color="auto"/>
            </w:tcBorders>
          </w:tcPr>
          <w:p w14:paraId="25837E6F" w14:textId="77777777" w:rsidR="00E30F25" w:rsidRDefault="00E30F25" w:rsidP="00BB5CB7">
            <w:pPr>
              <w:pStyle w:val="SpecTable"/>
            </w:pPr>
            <w:r>
              <w:t>Braid/Braid</w:t>
            </w:r>
          </w:p>
        </w:tc>
      </w:tr>
      <w:tr w:rsidR="00E30F25" w14:paraId="23BEA90A" w14:textId="77777777">
        <w:tc>
          <w:tcPr>
            <w:tcW w:w="3690" w:type="dxa"/>
            <w:tcBorders>
              <w:top w:val="single" w:sz="4" w:space="0" w:color="auto"/>
              <w:left w:val="single" w:sz="4" w:space="0" w:color="auto"/>
              <w:bottom w:val="single" w:sz="4" w:space="0" w:color="auto"/>
              <w:right w:val="single" w:sz="4" w:space="0" w:color="auto"/>
            </w:tcBorders>
          </w:tcPr>
          <w:p w14:paraId="5EB75F77" w14:textId="77777777" w:rsidR="00E30F25" w:rsidRDefault="00E30F25" w:rsidP="00BB5CB7">
            <w:pPr>
              <w:pStyle w:val="SpecTable"/>
            </w:pPr>
            <w:r>
              <w:t xml:space="preserve">Outer Jacket Material </w:t>
            </w:r>
            <w:r>
              <w:tab/>
              <w:t xml:space="preserve"> </w:t>
            </w:r>
          </w:p>
        </w:tc>
        <w:tc>
          <w:tcPr>
            <w:tcW w:w="4320" w:type="dxa"/>
            <w:tcBorders>
              <w:top w:val="single" w:sz="4" w:space="0" w:color="auto"/>
              <w:left w:val="single" w:sz="4" w:space="0" w:color="auto"/>
              <w:bottom w:val="single" w:sz="4" w:space="0" w:color="auto"/>
              <w:right w:val="single" w:sz="4" w:space="0" w:color="auto"/>
            </w:tcBorders>
          </w:tcPr>
          <w:p w14:paraId="3BD63511" w14:textId="77777777" w:rsidR="00E30F25" w:rsidRDefault="00E30F25" w:rsidP="00BB5CB7">
            <w:pPr>
              <w:pStyle w:val="SpecTable"/>
            </w:pPr>
            <w:r>
              <w:t>PVC</w:t>
            </w:r>
          </w:p>
        </w:tc>
      </w:tr>
      <w:tr w:rsidR="00E30F25" w14:paraId="2CBA1428" w14:textId="77777777">
        <w:tc>
          <w:tcPr>
            <w:tcW w:w="3690" w:type="dxa"/>
            <w:tcBorders>
              <w:top w:val="single" w:sz="4" w:space="0" w:color="auto"/>
              <w:left w:val="single" w:sz="4" w:space="0" w:color="auto"/>
              <w:bottom w:val="single" w:sz="4" w:space="0" w:color="auto"/>
              <w:right w:val="single" w:sz="4" w:space="0" w:color="auto"/>
            </w:tcBorders>
          </w:tcPr>
          <w:p w14:paraId="6467B2A2" w14:textId="77777777" w:rsidR="00E30F25" w:rsidRDefault="00E30F25" w:rsidP="00BB5CB7">
            <w:pPr>
              <w:pStyle w:val="SpecTable"/>
            </w:pPr>
            <w:r>
              <w:t xml:space="preserve">Overall Nominal Diameter </w:t>
            </w:r>
          </w:p>
        </w:tc>
        <w:tc>
          <w:tcPr>
            <w:tcW w:w="4320" w:type="dxa"/>
            <w:tcBorders>
              <w:top w:val="single" w:sz="4" w:space="0" w:color="auto"/>
              <w:left w:val="single" w:sz="4" w:space="0" w:color="auto"/>
              <w:bottom w:val="single" w:sz="4" w:space="0" w:color="auto"/>
              <w:right w:val="single" w:sz="4" w:space="0" w:color="auto"/>
            </w:tcBorders>
          </w:tcPr>
          <w:p w14:paraId="793CCE0F" w14:textId="77777777" w:rsidR="00E30F25" w:rsidRDefault="00E30F25" w:rsidP="00BB5CB7">
            <w:pPr>
              <w:pStyle w:val="SpecTable"/>
            </w:pPr>
            <w:r>
              <w:t>.242 in.</w:t>
            </w:r>
          </w:p>
        </w:tc>
      </w:tr>
      <w:tr w:rsidR="00E30F25" w14:paraId="6FAF45D8" w14:textId="77777777">
        <w:tc>
          <w:tcPr>
            <w:tcW w:w="3690" w:type="dxa"/>
            <w:tcBorders>
              <w:top w:val="single" w:sz="4" w:space="0" w:color="auto"/>
              <w:left w:val="single" w:sz="4" w:space="0" w:color="auto"/>
              <w:bottom w:val="single" w:sz="4" w:space="0" w:color="auto"/>
              <w:right w:val="single" w:sz="4" w:space="0" w:color="auto"/>
            </w:tcBorders>
          </w:tcPr>
          <w:p w14:paraId="79A3FC00" w14:textId="77777777" w:rsidR="00E30F25" w:rsidRDefault="00E30F25" w:rsidP="00BB5CB7">
            <w:pPr>
              <w:pStyle w:val="SpecTable"/>
            </w:pPr>
            <w:r>
              <w:t xml:space="preserve">UL Temperature Rating </w:t>
            </w:r>
            <w:r>
              <w:tab/>
            </w:r>
          </w:p>
        </w:tc>
        <w:tc>
          <w:tcPr>
            <w:tcW w:w="4320" w:type="dxa"/>
            <w:tcBorders>
              <w:top w:val="single" w:sz="4" w:space="0" w:color="auto"/>
              <w:left w:val="single" w:sz="4" w:space="0" w:color="auto"/>
              <w:bottom w:val="single" w:sz="4" w:space="0" w:color="auto"/>
              <w:right w:val="single" w:sz="4" w:space="0" w:color="auto"/>
            </w:tcBorders>
          </w:tcPr>
          <w:p w14:paraId="2307720E" w14:textId="77777777" w:rsidR="00E30F25" w:rsidRDefault="00E30F25" w:rsidP="00BB5CB7">
            <w:pPr>
              <w:pStyle w:val="SpecTable"/>
            </w:pPr>
            <w:r>
              <w:t>75°C</w:t>
            </w:r>
          </w:p>
        </w:tc>
      </w:tr>
      <w:tr w:rsidR="00E30F25" w14:paraId="40BF7585" w14:textId="77777777">
        <w:tc>
          <w:tcPr>
            <w:tcW w:w="3690" w:type="dxa"/>
            <w:tcBorders>
              <w:top w:val="single" w:sz="4" w:space="0" w:color="auto"/>
              <w:left w:val="single" w:sz="4" w:space="0" w:color="auto"/>
              <w:bottom w:val="single" w:sz="4" w:space="0" w:color="auto"/>
              <w:right w:val="single" w:sz="4" w:space="0" w:color="auto"/>
            </w:tcBorders>
          </w:tcPr>
          <w:p w14:paraId="3217699A" w14:textId="77777777" w:rsidR="00E30F25" w:rsidRDefault="00E30F25" w:rsidP="00BB5CB7">
            <w:pPr>
              <w:pStyle w:val="SpecTable"/>
            </w:pPr>
            <w:r>
              <w:t xml:space="preserve">Nom. Characteristic Impedance  </w:t>
            </w:r>
          </w:p>
        </w:tc>
        <w:tc>
          <w:tcPr>
            <w:tcW w:w="4320" w:type="dxa"/>
            <w:tcBorders>
              <w:top w:val="single" w:sz="4" w:space="0" w:color="auto"/>
              <w:left w:val="single" w:sz="4" w:space="0" w:color="auto"/>
              <w:bottom w:val="single" w:sz="4" w:space="0" w:color="auto"/>
              <w:right w:val="single" w:sz="4" w:space="0" w:color="auto"/>
            </w:tcBorders>
          </w:tcPr>
          <w:p w14:paraId="473B15C8" w14:textId="77777777" w:rsidR="00E30F25" w:rsidRDefault="00E30F25" w:rsidP="00BB5CB7">
            <w:pPr>
              <w:pStyle w:val="SpecTable"/>
            </w:pPr>
            <w:r>
              <w:t>75 Ohms</w:t>
            </w:r>
          </w:p>
        </w:tc>
      </w:tr>
      <w:tr w:rsidR="00E30F25" w14:paraId="2ADF2A8F" w14:textId="77777777">
        <w:tc>
          <w:tcPr>
            <w:tcW w:w="3690" w:type="dxa"/>
            <w:tcBorders>
              <w:top w:val="single" w:sz="4" w:space="0" w:color="auto"/>
              <w:left w:val="single" w:sz="4" w:space="0" w:color="auto"/>
              <w:bottom w:val="single" w:sz="4" w:space="0" w:color="auto"/>
              <w:right w:val="single" w:sz="4" w:space="0" w:color="auto"/>
            </w:tcBorders>
          </w:tcPr>
          <w:p w14:paraId="0C0C3D52" w14:textId="77777777" w:rsidR="00E30F25" w:rsidRDefault="00E30F25" w:rsidP="00BB5CB7">
            <w:pPr>
              <w:pStyle w:val="SpecTable"/>
            </w:pPr>
            <w:r>
              <w:t xml:space="preserve">Nom. Inductance </w:t>
            </w:r>
            <w:r>
              <w:tab/>
            </w:r>
            <w:r>
              <w:tab/>
            </w:r>
          </w:p>
        </w:tc>
        <w:tc>
          <w:tcPr>
            <w:tcW w:w="4320" w:type="dxa"/>
            <w:tcBorders>
              <w:top w:val="single" w:sz="4" w:space="0" w:color="auto"/>
              <w:left w:val="single" w:sz="4" w:space="0" w:color="auto"/>
              <w:bottom w:val="single" w:sz="4" w:space="0" w:color="auto"/>
              <w:right w:val="single" w:sz="4" w:space="0" w:color="auto"/>
            </w:tcBorders>
          </w:tcPr>
          <w:p w14:paraId="4C9929A3" w14:textId="77777777" w:rsidR="00E30F25" w:rsidRDefault="00E30F25" w:rsidP="00BB5CB7">
            <w:pPr>
              <w:pStyle w:val="SpecTable"/>
            </w:pPr>
            <w:r>
              <w:t>0.094 μH/ft</w:t>
            </w:r>
          </w:p>
        </w:tc>
      </w:tr>
      <w:tr w:rsidR="00E30F25" w14:paraId="3C87C3D2" w14:textId="77777777">
        <w:tc>
          <w:tcPr>
            <w:tcW w:w="3690" w:type="dxa"/>
            <w:tcBorders>
              <w:top w:val="single" w:sz="4" w:space="0" w:color="auto"/>
              <w:left w:val="single" w:sz="4" w:space="0" w:color="auto"/>
              <w:bottom w:val="single" w:sz="4" w:space="0" w:color="auto"/>
              <w:right w:val="single" w:sz="4" w:space="0" w:color="auto"/>
            </w:tcBorders>
          </w:tcPr>
          <w:p w14:paraId="4E706958" w14:textId="77777777" w:rsidR="00E30F25" w:rsidRDefault="00E30F25" w:rsidP="00BB5CB7">
            <w:pPr>
              <w:pStyle w:val="SpecTable"/>
            </w:pPr>
            <w:r>
              <w:t xml:space="preserve">Nom. Capacitance </w:t>
            </w:r>
          </w:p>
        </w:tc>
        <w:tc>
          <w:tcPr>
            <w:tcW w:w="4320" w:type="dxa"/>
            <w:tcBorders>
              <w:top w:val="single" w:sz="4" w:space="0" w:color="auto"/>
              <w:left w:val="single" w:sz="4" w:space="0" w:color="auto"/>
              <w:bottom w:val="single" w:sz="4" w:space="0" w:color="auto"/>
              <w:right w:val="single" w:sz="4" w:space="0" w:color="auto"/>
            </w:tcBorders>
          </w:tcPr>
          <w:p w14:paraId="4986340D" w14:textId="77777777" w:rsidR="00E30F25" w:rsidRDefault="00E30F25" w:rsidP="00BB5CB7">
            <w:pPr>
              <w:pStyle w:val="SpecTable"/>
            </w:pPr>
            <w:r>
              <w:t>Conductor to Shield 17.0 pF/ft</w:t>
            </w:r>
          </w:p>
        </w:tc>
      </w:tr>
      <w:tr w:rsidR="00E30F25" w14:paraId="1D10B287" w14:textId="77777777">
        <w:tc>
          <w:tcPr>
            <w:tcW w:w="3690" w:type="dxa"/>
            <w:tcBorders>
              <w:top w:val="single" w:sz="4" w:space="0" w:color="auto"/>
              <w:left w:val="single" w:sz="4" w:space="0" w:color="auto"/>
              <w:bottom w:val="single" w:sz="4" w:space="0" w:color="auto"/>
              <w:right w:val="single" w:sz="4" w:space="0" w:color="auto"/>
            </w:tcBorders>
          </w:tcPr>
          <w:p w14:paraId="3F7014BF" w14:textId="77777777" w:rsidR="00E30F25" w:rsidRDefault="00E30F25" w:rsidP="00BB5CB7">
            <w:pPr>
              <w:pStyle w:val="SpecTable"/>
            </w:pPr>
            <w:r>
              <w:t xml:space="preserve">Nom. Velocity of Propagation </w:t>
            </w:r>
          </w:p>
        </w:tc>
        <w:tc>
          <w:tcPr>
            <w:tcW w:w="4320" w:type="dxa"/>
            <w:tcBorders>
              <w:top w:val="single" w:sz="4" w:space="0" w:color="auto"/>
              <w:left w:val="single" w:sz="4" w:space="0" w:color="auto"/>
              <w:bottom w:val="single" w:sz="4" w:space="0" w:color="auto"/>
              <w:right w:val="single" w:sz="4" w:space="0" w:color="auto"/>
            </w:tcBorders>
          </w:tcPr>
          <w:p w14:paraId="49D8CBD6" w14:textId="77777777" w:rsidR="00E30F25" w:rsidRDefault="00E30F25" w:rsidP="00BB5CB7">
            <w:pPr>
              <w:pStyle w:val="SpecTable"/>
            </w:pPr>
            <w:r>
              <w:t>80 %</w:t>
            </w:r>
          </w:p>
        </w:tc>
      </w:tr>
      <w:tr w:rsidR="00E30F25" w14:paraId="5F2D2E01" w14:textId="77777777">
        <w:tc>
          <w:tcPr>
            <w:tcW w:w="3690" w:type="dxa"/>
            <w:tcBorders>
              <w:top w:val="single" w:sz="4" w:space="0" w:color="auto"/>
              <w:left w:val="single" w:sz="4" w:space="0" w:color="auto"/>
              <w:bottom w:val="single" w:sz="4" w:space="0" w:color="auto"/>
              <w:right w:val="single" w:sz="4" w:space="0" w:color="auto"/>
            </w:tcBorders>
          </w:tcPr>
          <w:p w14:paraId="249D9A18" w14:textId="77777777" w:rsidR="00E30F25" w:rsidRDefault="00E30F25" w:rsidP="00BB5CB7">
            <w:pPr>
              <w:pStyle w:val="SpecTable"/>
            </w:pPr>
            <w:r>
              <w:t xml:space="preserve">Nom. Delay </w:t>
            </w:r>
            <w:r>
              <w:tab/>
            </w:r>
            <w:r>
              <w:tab/>
            </w:r>
            <w:r>
              <w:tab/>
            </w:r>
          </w:p>
        </w:tc>
        <w:tc>
          <w:tcPr>
            <w:tcW w:w="4320" w:type="dxa"/>
            <w:tcBorders>
              <w:top w:val="single" w:sz="4" w:space="0" w:color="auto"/>
              <w:left w:val="single" w:sz="4" w:space="0" w:color="auto"/>
              <w:bottom w:val="single" w:sz="4" w:space="0" w:color="auto"/>
              <w:right w:val="single" w:sz="4" w:space="0" w:color="auto"/>
            </w:tcBorders>
          </w:tcPr>
          <w:p w14:paraId="4D2D5546" w14:textId="77777777" w:rsidR="00E30F25" w:rsidRDefault="00E30F25" w:rsidP="00BB5CB7">
            <w:pPr>
              <w:pStyle w:val="SpecTable"/>
            </w:pPr>
            <w:r>
              <w:t>1.3 ns/ft</w:t>
            </w:r>
          </w:p>
        </w:tc>
      </w:tr>
      <w:tr w:rsidR="00E30F25" w14:paraId="5F0D512B" w14:textId="77777777">
        <w:tc>
          <w:tcPr>
            <w:tcW w:w="3690" w:type="dxa"/>
            <w:tcBorders>
              <w:top w:val="single" w:sz="4" w:space="0" w:color="auto"/>
              <w:left w:val="single" w:sz="4" w:space="0" w:color="auto"/>
              <w:bottom w:val="single" w:sz="4" w:space="0" w:color="auto"/>
              <w:right w:val="single" w:sz="4" w:space="0" w:color="auto"/>
            </w:tcBorders>
          </w:tcPr>
          <w:p w14:paraId="634AB274" w14:textId="77777777" w:rsidR="00E30F25" w:rsidRDefault="00E30F25" w:rsidP="00BB5CB7">
            <w:pPr>
              <w:pStyle w:val="SpecTable"/>
            </w:pPr>
            <w:r>
              <w:t xml:space="preserve">Nom. Conductor DC Resistance @ 20°C </w:t>
            </w:r>
          </w:p>
        </w:tc>
        <w:tc>
          <w:tcPr>
            <w:tcW w:w="4320" w:type="dxa"/>
            <w:tcBorders>
              <w:top w:val="single" w:sz="4" w:space="0" w:color="auto"/>
              <w:left w:val="single" w:sz="4" w:space="0" w:color="auto"/>
              <w:bottom w:val="single" w:sz="4" w:space="0" w:color="auto"/>
              <w:right w:val="single" w:sz="4" w:space="0" w:color="auto"/>
            </w:tcBorders>
          </w:tcPr>
          <w:p w14:paraId="43AD0107" w14:textId="77777777" w:rsidR="00E30F25" w:rsidRDefault="00E30F25" w:rsidP="00BB5CB7">
            <w:pPr>
              <w:pStyle w:val="SpecTable"/>
            </w:pPr>
            <w:r>
              <w:t>12.2 Ohms/1000 ft</w:t>
            </w:r>
          </w:p>
        </w:tc>
      </w:tr>
      <w:tr w:rsidR="00E30F25" w14:paraId="523B6584" w14:textId="77777777">
        <w:tc>
          <w:tcPr>
            <w:tcW w:w="3690" w:type="dxa"/>
            <w:tcBorders>
              <w:top w:val="single" w:sz="4" w:space="0" w:color="auto"/>
              <w:left w:val="single" w:sz="4" w:space="0" w:color="auto"/>
              <w:bottom w:val="single" w:sz="4" w:space="0" w:color="auto"/>
              <w:right w:val="single" w:sz="4" w:space="0" w:color="auto"/>
            </w:tcBorders>
          </w:tcPr>
          <w:p w14:paraId="1CEFC07B" w14:textId="77777777" w:rsidR="00E30F25" w:rsidRDefault="00E30F25" w:rsidP="00BB5CB7">
            <w:pPr>
              <w:pStyle w:val="SpecTable"/>
            </w:pPr>
          </w:p>
          <w:p w14:paraId="34B7EAB4" w14:textId="77777777" w:rsidR="00E30F25" w:rsidRDefault="00E30F25" w:rsidP="00BB5CB7">
            <w:pPr>
              <w:pStyle w:val="SpecTable"/>
            </w:pPr>
            <w:r>
              <w:t xml:space="preserve">Nom. Outer Shield DC Resistance @ 20°C </w:t>
            </w:r>
          </w:p>
        </w:tc>
        <w:tc>
          <w:tcPr>
            <w:tcW w:w="4320" w:type="dxa"/>
            <w:tcBorders>
              <w:top w:val="single" w:sz="4" w:space="0" w:color="auto"/>
              <w:left w:val="single" w:sz="4" w:space="0" w:color="auto"/>
              <w:bottom w:val="single" w:sz="4" w:space="0" w:color="auto"/>
              <w:right w:val="single" w:sz="4" w:space="0" w:color="auto"/>
            </w:tcBorders>
          </w:tcPr>
          <w:p w14:paraId="0EB3C1D4" w14:textId="77777777" w:rsidR="00E30F25" w:rsidRDefault="00E30F25" w:rsidP="00BB5CB7">
            <w:pPr>
              <w:pStyle w:val="SpecTable"/>
            </w:pPr>
          </w:p>
          <w:p w14:paraId="211F8B9A" w14:textId="77777777" w:rsidR="00E30F25" w:rsidRDefault="00E30F25" w:rsidP="00BB5CB7">
            <w:pPr>
              <w:pStyle w:val="SpecTable"/>
            </w:pPr>
            <w:r>
              <w:t>2.4 Ohms/1000 ft</w:t>
            </w:r>
          </w:p>
        </w:tc>
      </w:tr>
      <w:tr w:rsidR="00E30F25" w14:paraId="3413FFDC" w14:textId="77777777">
        <w:tc>
          <w:tcPr>
            <w:tcW w:w="3690" w:type="dxa"/>
            <w:tcBorders>
              <w:top w:val="single" w:sz="4" w:space="0" w:color="auto"/>
              <w:left w:val="single" w:sz="4" w:space="0" w:color="auto"/>
              <w:bottom w:val="single" w:sz="4" w:space="0" w:color="auto"/>
              <w:right w:val="single" w:sz="4" w:space="0" w:color="auto"/>
            </w:tcBorders>
          </w:tcPr>
          <w:p w14:paraId="4BB2593C" w14:textId="77777777" w:rsidR="00E30F25" w:rsidRDefault="00E30F25" w:rsidP="00BB5CB7">
            <w:pPr>
              <w:pStyle w:val="SpecTable"/>
            </w:pPr>
            <w:r>
              <w:t xml:space="preserve">Max. Operating Voltage </w:t>
            </w:r>
            <w:r>
              <w:tab/>
            </w:r>
          </w:p>
        </w:tc>
        <w:tc>
          <w:tcPr>
            <w:tcW w:w="4320" w:type="dxa"/>
            <w:tcBorders>
              <w:top w:val="single" w:sz="4" w:space="0" w:color="auto"/>
              <w:left w:val="single" w:sz="4" w:space="0" w:color="auto"/>
              <w:bottom w:val="single" w:sz="4" w:space="0" w:color="auto"/>
              <w:right w:val="single" w:sz="4" w:space="0" w:color="auto"/>
            </w:tcBorders>
          </w:tcPr>
          <w:p w14:paraId="14163C4D" w14:textId="77777777" w:rsidR="00E30F25" w:rsidRDefault="00E30F25" w:rsidP="00BB5CB7">
            <w:pPr>
              <w:pStyle w:val="SpecTable"/>
            </w:pPr>
            <w:r>
              <w:t>UL 300 V RMS</w:t>
            </w:r>
          </w:p>
        </w:tc>
      </w:tr>
    </w:tbl>
    <w:p w14:paraId="7E4B6300" w14:textId="77777777" w:rsidR="00E30F25" w:rsidRDefault="00E30F25"/>
    <w:p w14:paraId="2D21ED2A" w14:textId="77777777" w:rsidR="00E30F25" w:rsidRDefault="00976F86" w:rsidP="00976F86">
      <w:pPr>
        <w:pStyle w:val="Level2"/>
      </w:pPr>
      <w:r>
        <w:t>7</w:t>
      </w:r>
      <w:r w:rsidR="00E30F25">
        <w:t>.</w:t>
      </w:r>
      <w:r w:rsidR="00E30F25">
        <w:tab/>
        <w:t>RG-6/U Technical Characteristics:</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320"/>
      </w:tblGrid>
      <w:tr w:rsidR="00E30F25" w14:paraId="25281E56" w14:textId="77777777">
        <w:tc>
          <w:tcPr>
            <w:tcW w:w="3510" w:type="dxa"/>
          </w:tcPr>
          <w:p w14:paraId="099428F9" w14:textId="77777777" w:rsidR="00E30F25" w:rsidRDefault="00E30F25" w:rsidP="00BB5CB7">
            <w:pPr>
              <w:pStyle w:val="SpecTable"/>
            </w:pPr>
            <w:r>
              <w:t xml:space="preserve">AWG </w:t>
            </w:r>
            <w:r>
              <w:tab/>
            </w:r>
            <w:r>
              <w:tab/>
            </w:r>
            <w:r>
              <w:tab/>
            </w:r>
            <w:r>
              <w:tab/>
            </w:r>
          </w:p>
        </w:tc>
        <w:tc>
          <w:tcPr>
            <w:tcW w:w="4320" w:type="dxa"/>
          </w:tcPr>
          <w:p w14:paraId="13F47B3A" w14:textId="77777777" w:rsidR="00E30F25" w:rsidRDefault="00E30F25" w:rsidP="00BB5CB7">
            <w:pPr>
              <w:pStyle w:val="SpecTable"/>
            </w:pPr>
            <w:r>
              <w:t>18</w:t>
            </w:r>
          </w:p>
        </w:tc>
      </w:tr>
      <w:tr w:rsidR="00E30F25" w14:paraId="668C1A88" w14:textId="77777777">
        <w:tc>
          <w:tcPr>
            <w:tcW w:w="3510" w:type="dxa"/>
          </w:tcPr>
          <w:p w14:paraId="0F20A0E9" w14:textId="77777777" w:rsidR="00E30F25" w:rsidRDefault="00E30F25" w:rsidP="00BB5CB7">
            <w:pPr>
              <w:pStyle w:val="SpecTable"/>
            </w:pPr>
            <w:r>
              <w:t xml:space="preserve">Stranding </w:t>
            </w:r>
            <w:r>
              <w:tab/>
            </w:r>
            <w:r>
              <w:tab/>
            </w:r>
            <w:r>
              <w:tab/>
            </w:r>
          </w:p>
        </w:tc>
        <w:tc>
          <w:tcPr>
            <w:tcW w:w="4320" w:type="dxa"/>
          </w:tcPr>
          <w:p w14:paraId="71C9D20C" w14:textId="77777777" w:rsidR="00E30F25" w:rsidRDefault="00E30F25" w:rsidP="00BB5CB7">
            <w:pPr>
              <w:pStyle w:val="SpecTable"/>
            </w:pPr>
            <w:r>
              <w:t>7x27</w:t>
            </w:r>
          </w:p>
        </w:tc>
      </w:tr>
      <w:tr w:rsidR="00E30F25" w14:paraId="5006C729" w14:textId="77777777">
        <w:tc>
          <w:tcPr>
            <w:tcW w:w="3510" w:type="dxa"/>
          </w:tcPr>
          <w:p w14:paraId="27E2BD22" w14:textId="77777777" w:rsidR="00E30F25" w:rsidRDefault="00E30F25" w:rsidP="00BB5CB7">
            <w:pPr>
              <w:pStyle w:val="SpecTable"/>
            </w:pPr>
            <w:r>
              <w:t xml:space="preserve">Conductor Diameter </w:t>
            </w:r>
            <w:r>
              <w:tab/>
            </w:r>
          </w:p>
        </w:tc>
        <w:tc>
          <w:tcPr>
            <w:tcW w:w="4320" w:type="dxa"/>
          </w:tcPr>
          <w:p w14:paraId="407E8024" w14:textId="77777777" w:rsidR="00E30F25" w:rsidRDefault="00E30F25" w:rsidP="00BB5CB7">
            <w:pPr>
              <w:pStyle w:val="SpecTable"/>
            </w:pPr>
            <w:r>
              <w:t>.040 in.</w:t>
            </w:r>
          </w:p>
        </w:tc>
      </w:tr>
      <w:tr w:rsidR="00E30F25" w14:paraId="75F2047E" w14:textId="77777777">
        <w:tc>
          <w:tcPr>
            <w:tcW w:w="3510" w:type="dxa"/>
          </w:tcPr>
          <w:p w14:paraId="2F1340D2" w14:textId="77777777" w:rsidR="00E30F25" w:rsidRDefault="00E30F25" w:rsidP="00BB5CB7">
            <w:pPr>
              <w:pStyle w:val="SpecTable"/>
            </w:pPr>
            <w:r>
              <w:t xml:space="preserve">Conductor Material </w:t>
            </w:r>
            <w:r>
              <w:tab/>
            </w:r>
          </w:p>
        </w:tc>
        <w:tc>
          <w:tcPr>
            <w:tcW w:w="4320" w:type="dxa"/>
          </w:tcPr>
          <w:p w14:paraId="10AA725D" w14:textId="77777777" w:rsidR="00E30F25" w:rsidRDefault="00E30F25" w:rsidP="00BB5CB7">
            <w:pPr>
              <w:pStyle w:val="SpecTable"/>
            </w:pPr>
            <w:r>
              <w:t>BC</w:t>
            </w:r>
          </w:p>
        </w:tc>
      </w:tr>
      <w:tr w:rsidR="00E30F25" w14:paraId="4E9F0E0E" w14:textId="77777777">
        <w:tc>
          <w:tcPr>
            <w:tcW w:w="3510" w:type="dxa"/>
          </w:tcPr>
          <w:p w14:paraId="60A34424" w14:textId="77777777" w:rsidR="00E30F25" w:rsidRDefault="00E30F25" w:rsidP="00BB5CB7">
            <w:pPr>
              <w:pStyle w:val="SpecTable"/>
            </w:pPr>
            <w:r>
              <w:t xml:space="preserve">Insulation Material </w:t>
            </w:r>
            <w:r>
              <w:tab/>
            </w:r>
          </w:p>
        </w:tc>
        <w:tc>
          <w:tcPr>
            <w:tcW w:w="4320" w:type="dxa"/>
          </w:tcPr>
          <w:p w14:paraId="727A0858" w14:textId="77777777" w:rsidR="00E30F25" w:rsidRDefault="00E30F25" w:rsidP="00BB5CB7">
            <w:pPr>
              <w:pStyle w:val="SpecTable"/>
            </w:pPr>
            <w:r>
              <w:t>Gas-injected FHDPE</w:t>
            </w:r>
          </w:p>
        </w:tc>
      </w:tr>
      <w:tr w:rsidR="00E30F25" w14:paraId="6930C915" w14:textId="77777777">
        <w:tc>
          <w:tcPr>
            <w:tcW w:w="3510" w:type="dxa"/>
          </w:tcPr>
          <w:p w14:paraId="46EB131D" w14:textId="77777777" w:rsidR="00E30F25" w:rsidRDefault="00E30F25" w:rsidP="00BB5CB7">
            <w:pPr>
              <w:pStyle w:val="SpecTable"/>
            </w:pPr>
            <w:r>
              <w:t xml:space="preserve">Insulation Diameter </w:t>
            </w:r>
            <w:r>
              <w:tab/>
            </w:r>
          </w:p>
        </w:tc>
        <w:tc>
          <w:tcPr>
            <w:tcW w:w="4320" w:type="dxa"/>
          </w:tcPr>
          <w:p w14:paraId="43492C2E" w14:textId="77777777" w:rsidR="00E30F25" w:rsidRDefault="00E30F25" w:rsidP="00BB5CB7">
            <w:pPr>
              <w:pStyle w:val="SpecTable"/>
            </w:pPr>
            <w:r>
              <w:t>.180 in.</w:t>
            </w:r>
          </w:p>
        </w:tc>
      </w:tr>
      <w:tr w:rsidR="00E30F25" w14:paraId="53EACFB1" w14:textId="77777777">
        <w:tc>
          <w:tcPr>
            <w:tcW w:w="3510" w:type="dxa"/>
          </w:tcPr>
          <w:p w14:paraId="0F9F2BCF" w14:textId="77777777" w:rsidR="00E30F25" w:rsidRDefault="00E30F25" w:rsidP="00BB5CB7">
            <w:pPr>
              <w:pStyle w:val="SpecTable"/>
            </w:pPr>
            <w:r>
              <w:t xml:space="preserve">Outer Shield Material </w:t>
            </w:r>
            <w:r>
              <w:tab/>
            </w:r>
          </w:p>
        </w:tc>
        <w:tc>
          <w:tcPr>
            <w:tcW w:w="4320" w:type="dxa"/>
          </w:tcPr>
          <w:p w14:paraId="68605D5E" w14:textId="77777777" w:rsidR="00E30F25" w:rsidRDefault="00E30F25" w:rsidP="00BB5CB7">
            <w:pPr>
              <w:pStyle w:val="SpecTable"/>
            </w:pPr>
            <w:r>
              <w:t>Trade Name Duofoil</w:t>
            </w:r>
          </w:p>
        </w:tc>
      </w:tr>
      <w:tr w:rsidR="00E30F25" w14:paraId="16226DFC" w14:textId="77777777">
        <w:tc>
          <w:tcPr>
            <w:tcW w:w="3510" w:type="dxa"/>
          </w:tcPr>
          <w:p w14:paraId="722E8C65" w14:textId="77777777" w:rsidR="00E30F25" w:rsidRDefault="00E30F25" w:rsidP="00BB5CB7">
            <w:pPr>
              <w:pStyle w:val="SpecTable"/>
            </w:pPr>
            <w:r>
              <w:t xml:space="preserve">Outer Shield Type </w:t>
            </w:r>
            <w:r>
              <w:tab/>
            </w:r>
            <w:r>
              <w:tab/>
            </w:r>
          </w:p>
        </w:tc>
        <w:tc>
          <w:tcPr>
            <w:tcW w:w="4320" w:type="dxa"/>
          </w:tcPr>
          <w:p w14:paraId="7ECCE963" w14:textId="77777777" w:rsidR="00E30F25" w:rsidRDefault="00E30F25" w:rsidP="00BB5CB7">
            <w:pPr>
              <w:pStyle w:val="SpecTable"/>
            </w:pPr>
            <w:r>
              <w:t>Tape/Braid</w:t>
            </w:r>
          </w:p>
        </w:tc>
      </w:tr>
      <w:tr w:rsidR="00E30F25" w14:paraId="675381A4" w14:textId="77777777">
        <w:tc>
          <w:tcPr>
            <w:tcW w:w="3510" w:type="dxa"/>
          </w:tcPr>
          <w:p w14:paraId="41E20921" w14:textId="77777777" w:rsidR="00E30F25" w:rsidRDefault="00E30F25" w:rsidP="00BB5CB7">
            <w:pPr>
              <w:pStyle w:val="SpecTable"/>
            </w:pPr>
            <w:r>
              <w:t xml:space="preserve">Outer Shield %Coverage </w:t>
            </w:r>
            <w:r>
              <w:tab/>
            </w:r>
          </w:p>
        </w:tc>
        <w:tc>
          <w:tcPr>
            <w:tcW w:w="4320" w:type="dxa"/>
          </w:tcPr>
          <w:p w14:paraId="178513C1" w14:textId="77777777" w:rsidR="00E30F25" w:rsidRDefault="00E30F25" w:rsidP="00BB5CB7">
            <w:pPr>
              <w:pStyle w:val="SpecTable"/>
            </w:pPr>
            <w:r>
              <w:t>100 %</w:t>
            </w:r>
          </w:p>
        </w:tc>
      </w:tr>
      <w:tr w:rsidR="00E30F25" w14:paraId="44BD272B" w14:textId="77777777">
        <w:tc>
          <w:tcPr>
            <w:tcW w:w="3510" w:type="dxa"/>
          </w:tcPr>
          <w:p w14:paraId="09A16911" w14:textId="77777777" w:rsidR="00E30F25" w:rsidRDefault="00E30F25" w:rsidP="00BB5CB7">
            <w:pPr>
              <w:pStyle w:val="SpecTable"/>
            </w:pPr>
            <w:r>
              <w:t xml:space="preserve">Outer Jacket Material </w:t>
            </w:r>
            <w:r>
              <w:tab/>
              <w:t xml:space="preserve"> </w:t>
            </w:r>
          </w:p>
        </w:tc>
        <w:tc>
          <w:tcPr>
            <w:tcW w:w="4320" w:type="dxa"/>
          </w:tcPr>
          <w:p w14:paraId="104867A7" w14:textId="77777777" w:rsidR="00E30F25" w:rsidRDefault="00E30F25" w:rsidP="00BB5CB7">
            <w:pPr>
              <w:pStyle w:val="SpecTable"/>
            </w:pPr>
            <w:r>
              <w:t>PVC</w:t>
            </w:r>
          </w:p>
        </w:tc>
      </w:tr>
      <w:tr w:rsidR="00E30F25" w14:paraId="256F52CD" w14:textId="77777777">
        <w:tc>
          <w:tcPr>
            <w:tcW w:w="3510" w:type="dxa"/>
          </w:tcPr>
          <w:p w14:paraId="27946AA0" w14:textId="77777777" w:rsidR="00E30F25" w:rsidRDefault="00E30F25" w:rsidP="00BB5CB7">
            <w:pPr>
              <w:pStyle w:val="SpecTable"/>
            </w:pPr>
            <w:r>
              <w:t xml:space="preserve">Overall Nominal Diameter </w:t>
            </w:r>
          </w:p>
        </w:tc>
        <w:tc>
          <w:tcPr>
            <w:tcW w:w="4320" w:type="dxa"/>
          </w:tcPr>
          <w:p w14:paraId="03CB32FA" w14:textId="77777777" w:rsidR="00E30F25" w:rsidRDefault="00E30F25" w:rsidP="00BB5CB7">
            <w:pPr>
              <w:pStyle w:val="SpecTable"/>
            </w:pPr>
            <w:r>
              <w:t>.274 in.</w:t>
            </w:r>
          </w:p>
        </w:tc>
      </w:tr>
      <w:tr w:rsidR="00E30F25" w14:paraId="53E2FD07" w14:textId="77777777">
        <w:tc>
          <w:tcPr>
            <w:tcW w:w="3510" w:type="dxa"/>
          </w:tcPr>
          <w:p w14:paraId="3AC83BDE" w14:textId="77777777" w:rsidR="00E30F25" w:rsidRDefault="00E30F25" w:rsidP="00BB5CB7">
            <w:pPr>
              <w:pStyle w:val="SpecTable"/>
            </w:pPr>
            <w:r>
              <w:lastRenderedPageBreak/>
              <w:t xml:space="preserve">Nom. Characteristic Impedance </w:t>
            </w:r>
          </w:p>
        </w:tc>
        <w:tc>
          <w:tcPr>
            <w:tcW w:w="4320" w:type="dxa"/>
          </w:tcPr>
          <w:p w14:paraId="2EAD92BC" w14:textId="77777777" w:rsidR="00E30F25" w:rsidRDefault="00E30F25" w:rsidP="00BB5CB7">
            <w:pPr>
              <w:pStyle w:val="SpecTable"/>
            </w:pPr>
            <w:r>
              <w:t>75 Ohms</w:t>
            </w:r>
          </w:p>
        </w:tc>
      </w:tr>
      <w:tr w:rsidR="00E30F25" w14:paraId="060D0095" w14:textId="77777777">
        <w:tc>
          <w:tcPr>
            <w:tcW w:w="3510" w:type="dxa"/>
          </w:tcPr>
          <w:p w14:paraId="4611E15D" w14:textId="77777777" w:rsidR="00E30F25" w:rsidRDefault="00E30F25" w:rsidP="00BB5CB7">
            <w:pPr>
              <w:pStyle w:val="SpecTable"/>
            </w:pPr>
            <w:r>
              <w:t xml:space="preserve">Nom. Inductance </w:t>
            </w:r>
            <w:r>
              <w:tab/>
            </w:r>
            <w:r>
              <w:tab/>
            </w:r>
          </w:p>
        </w:tc>
        <w:tc>
          <w:tcPr>
            <w:tcW w:w="4320" w:type="dxa"/>
          </w:tcPr>
          <w:p w14:paraId="36FF953C" w14:textId="77777777" w:rsidR="00E30F25" w:rsidRDefault="00E30F25" w:rsidP="00BB5CB7">
            <w:pPr>
              <w:pStyle w:val="SpecTable"/>
            </w:pPr>
            <w:r>
              <w:t>0.106 μH/ft</w:t>
            </w:r>
          </w:p>
        </w:tc>
      </w:tr>
      <w:tr w:rsidR="00E30F25" w14:paraId="069FA448" w14:textId="77777777">
        <w:tc>
          <w:tcPr>
            <w:tcW w:w="3510" w:type="dxa"/>
          </w:tcPr>
          <w:p w14:paraId="3BDC092E" w14:textId="77777777" w:rsidR="00E30F25" w:rsidRDefault="00E30F25" w:rsidP="00BB5CB7">
            <w:pPr>
              <w:pStyle w:val="SpecTable"/>
            </w:pPr>
            <w:r>
              <w:t xml:space="preserve">Nom. Capacitance </w:t>
            </w:r>
          </w:p>
        </w:tc>
        <w:tc>
          <w:tcPr>
            <w:tcW w:w="4320" w:type="dxa"/>
          </w:tcPr>
          <w:p w14:paraId="0358F445" w14:textId="77777777" w:rsidR="00E30F25" w:rsidRDefault="00E30F25" w:rsidP="00BB5CB7">
            <w:pPr>
              <w:pStyle w:val="SpecTable"/>
            </w:pPr>
            <w:r>
              <w:t>Conductor to Shield 16.2 pF/ft</w:t>
            </w:r>
          </w:p>
        </w:tc>
      </w:tr>
      <w:tr w:rsidR="00E30F25" w14:paraId="54625089" w14:textId="77777777">
        <w:tc>
          <w:tcPr>
            <w:tcW w:w="3510" w:type="dxa"/>
          </w:tcPr>
          <w:p w14:paraId="356E0DE3" w14:textId="77777777" w:rsidR="00E30F25" w:rsidRDefault="00E30F25" w:rsidP="00BB5CB7">
            <w:pPr>
              <w:pStyle w:val="SpecTable"/>
            </w:pPr>
            <w:r>
              <w:t xml:space="preserve">Nom. Velocity of Propagation </w:t>
            </w:r>
          </w:p>
        </w:tc>
        <w:tc>
          <w:tcPr>
            <w:tcW w:w="4320" w:type="dxa"/>
          </w:tcPr>
          <w:p w14:paraId="5A178BFD" w14:textId="77777777" w:rsidR="00E30F25" w:rsidRDefault="00E30F25" w:rsidP="00BB5CB7">
            <w:pPr>
              <w:pStyle w:val="SpecTable"/>
            </w:pPr>
            <w:r>
              <w:t>82 %</w:t>
            </w:r>
          </w:p>
        </w:tc>
      </w:tr>
      <w:tr w:rsidR="00E30F25" w14:paraId="23582EA9" w14:textId="77777777">
        <w:tc>
          <w:tcPr>
            <w:tcW w:w="3510" w:type="dxa"/>
          </w:tcPr>
          <w:p w14:paraId="5AB879A0" w14:textId="77777777" w:rsidR="00E30F25" w:rsidRDefault="00E30F25" w:rsidP="00BB5CB7">
            <w:pPr>
              <w:pStyle w:val="SpecTable"/>
            </w:pPr>
            <w:r>
              <w:t xml:space="preserve">Nom. Delay </w:t>
            </w:r>
            <w:r>
              <w:tab/>
            </w:r>
            <w:r>
              <w:tab/>
            </w:r>
            <w:r>
              <w:tab/>
            </w:r>
          </w:p>
        </w:tc>
        <w:tc>
          <w:tcPr>
            <w:tcW w:w="4320" w:type="dxa"/>
          </w:tcPr>
          <w:p w14:paraId="721ED181" w14:textId="77777777" w:rsidR="00E30F25" w:rsidRDefault="00E30F25" w:rsidP="00BB5CB7">
            <w:pPr>
              <w:pStyle w:val="SpecTable"/>
            </w:pPr>
            <w:r>
              <w:t>1.24 ns/ft</w:t>
            </w:r>
          </w:p>
        </w:tc>
      </w:tr>
      <w:tr w:rsidR="00E30F25" w14:paraId="6451A96A" w14:textId="77777777">
        <w:tc>
          <w:tcPr>
            <w:tcW w:w="3510" w:type="dxa"/>
          </w:tcPr>
          <w:p w14:paraId="0902D959" w14:textId="77777777" w:rsidR="00E30F25" w:rsidRDefault="00E30F25" w:rsidP="00BB5CB7">
            <w:pPr>
              <w:pStyle w:val="SpecTable"/>
            </w:pPr>
            <w:r>
              <w:t xml:space="preserve">Nom. Conductor DC Resistance </w:t>
            </w:r>
          </w:p>
        </w:tc>
        <w:tc>
          <w:tcPr>
            <w:tcW w:w="4320" w:type="dxa"/>
          </w:tcPr>
          <w:p w14:paraId="4D58D78A" w14:textId="77777777" w:rsidR="00E30F25" w:rsidRDefault="00E30F25" w:rsidP="00BB5CB7">
            <w:pPr>
              <w:pStyle w:val="SpecTable"/>
            </w:pPr>
            <w:r>
              <w:t>6.4 Ohms/1000 ft</w:t>
            </w:r>
          </w:p>
        </w:tc>
      </w:tr>
      <w:tr w:rsidR="00E30F25" w14:paraId="2DF5E3E7" w14:textId="77777777">
        <w:tc>
          <w:tcPr>
            <w:tcW w:w="3510" w:type="dxa"/>
          </w:tcPr>
          <w:p w14:paraId="2BDD3102" w14:textId="77777777" w:rsidR="00E30F25" w:rsidRDefault="00E30F25" w:rsidP="00BB5CB7">
            <w:pPr>
              <w:pStyle w:val="SpecTable"/>
            </w:pPr>
            <w:r>
              <w:t xml:space="preserve">Nominal Outer Shield DC Resistance @ 20°C  </w:t>
            </w:r>
          </w:p>
        </w:tc>
        <w:tc>
          <w:tcPr>
            <w:tcW w:w="4320" w:type="dxa"/>
          </w:tcPr>
          <w:p w14:paraId="5FADE9F9" w14:textId="77777777" w:rsidR="00E30F25" w:rsidRDefault="00E30F25" w:rsidP="00BB5CB7">
            <w:pPr>
              <w:pStyle w:val="SpecTable"/>
            </w:pPr>
            <w:r>
              <w:t>2.8 Ohms/1000 ft</w:t>
            </w:r>
          </w:p>
        </w:tc>
      </w:tr>
      <w:tr w:rsidR="00E30F25" w14:paraId="3C8BCFD9" w14:textId="77777777">
        <w:tc>
          <w:tcPr>
            <w:tcW w:w="3510" w:type="dxa"/>
          </w:tcPr>
          <w:p w14:paraId="4D34E4B7" w14:textId="77777777" w:rsidR="00E30F25" w:rsidRDefault="00E30F25" w:rsidP="00BB5CB7">
            <w:pPr>
              <w:pStyle w:val="SpecTable"/>
            </w:pPr>
            <w:r>
              <w:t xml:space="preserve">Max. Operating Voltage </w:t>
            </w:r>
            <w:r>
              <w:tab/>
            </w:r>
          </w:p>
        </w:tc>
        <w:tc>
          <w:tcPr>
            <w:tcW w:w="4320" w:type="dxa"/>
          </w:tcPr>
          <w:p w14:paraId="01372B7B" w14:textId="77777777" w:rsidR="00E30F25" w:rsidRDefault="00E30F25" w:rsidP="00BB5CB7">
            <w:pPr>
              <w:pStyle w:val="SpecTable"/>
            </w:pPr>
            <w:r>
              <w:t>UL 300 V RMS</w:t>
            </w:r>
          </w:p>
        </w:tc>
      </w:tr>
    </w:tbl>
    <w:p w14:paraId="5AB17A38" w14:textId="77777777" w:rsidR="00E30F25" w:rsidRDefault="00976F86" w:rsidP="00976F86">
      <w:pPr>
        <w:pStyle w:val="Level2"/>
      </w:pPr>
      <w:r>
        <w:t>8</w:t>
      </w:r>
      <w:r w:rsidR="00E30F25">
        <w:t>.</w:t>
      </w:r>
      <w:r w:rsidR="00E30F25">
        <w:tab/>
        <w:t>RG-11/U Technical Characteristics:</w:t>
      </w:r>
    </w:p>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420"/>
      </w:tblGrid>
      <w:tr w:rsidR="00E30F25" w14:paraId="55FEADC4" w14:textId="77777777">
        <w:tc>
          <w:tcPr>
            <w:tcW w:w="3870" w:type="dxa"/>
          </w:tcPr>
          <w:p w14:paraId="65AA9919" w14:textId="77777777" w:rsidR="00E30F25" w:rsidRDefault="00E30F25" w:rsidP="00BB5CB7">
            <w:pPr>
              <w:pStyle w:val="SpecTable"/>
            </w:pPr>
            <w:r>
              <w:t xml:space="preserve">AWG </w:t>
            </w:r>
            <w:r>
              <w:tab/>
            </w:r>
            <w:r>
              <w:tab/>
            </w:r>
            <w:r>
              <w:tab/>
            </w:r>
            <w:r>
              <w:tab/>
            </w:r>
          </w:p>
        </w:tc>
        <w:tc>
          <w:tcPr>
            <w:tcW w:w="3420" w:type="dxa"/>
          </w:tcPr>
          <w:p w14:paraId="5CC03D5B" w14:textId="77777777" w:rsidR="00E30F25" w:rsidRDefault="00E30F25" w:rsidP="00BB5CB7">
            <w:pPr>
              <w:pStyle w:val="SpecTable"/>
            </w:pPr>
            <w:r>
              <w:t>15</w:t>
            </w:r>
          </w:p>
        </w:tc>
      </w:tr>
      <w:tr w:rsidR="00E30F25" w14:paraId="54A10E62" w14:textId="77777777">
        <w:tc>
          <w:tcPr>
            <w:tcW w:w="3870" w:type="dxa"/>
          </w:tcPr>
          <w:p w14:paraId="265D0CA6" w14:textId="77777777" w:rsidR="00E30F25" w:rsidRDefault="00E30F25" w:rsidP="00BB5CB7">
            <w:pPr>
              <w:pStyle w:val="SpecTable"/>
            </w:pPr>
            <w:r>
              <w:t xml:space="preserve">Stranding </w:t>
            </w:r>
            <w:r>
              <w:tab/>
            </w:r>
            <w:r>
              <w:tab/>
            </w:r>
            <w:r>
              <w:tab/>
            </w:r>
          </w:p>
        </w:tc>
        <w:tc>
          <w:tcPr>
            <w:tcW w:w="3420" w:type="dxa"/>
          </w:tcPr>
          <w:p w14:paraId="5ABB0AFA" w14:textId="77777777" w:rsidR="00E30F25" w:rsidRDefault="00E30F25" w:rsidP="00BB5CB7">
            <w:pPr>
              <w:pStyle w:val="SpecTable"/>
            </w:pPr>
            <w:r>
              <w:t>19x27</w:t>
            </w:r>
          </w:p>
        </w:tc>
      </w:tr>
      <w:tr w:rsidR="00E30F25" w14:paraId="6C7CEBEC" w14:textId="77777777">
        <w:tc>
          <w:tcPr>
            <w:tcW w:w="3870" w:type="dxa"/>
          </w:tcPr>
          <w:p w14:paraId="41B19F37" w14:textId="77777777" w:rsidR="00E30F25" w:rsidRDefault="00E30F25" w:rsidP="00BB5CB7">
            <w:pPr>
              <w:pStyle w:val="SpecTable"/>
            </w:pPr>
            <w:r>
              <w:t xml:space="preserve">Conductor Diameter </w:t>
            </w:r>
            <w:r>
              <w:tab/>
            </w:r>
          </w:p>
        </w:tc>
        <w:tc>
          <w:tcPr>
            <w:tcW w:w="3420" w:type="dxa"/>
          </w:tcPr>
          <w:p w14:paraId="5635E41C" w14:textId="77777777" w:rsidR="00E30F25" w:rsidRDefault="00E30F25" w:rsidP="00BB5CB7">
            <w:pPr>
              <w:pStyle w:val="SpecTable"/>
            </w:pPr>
            <w:r>
              <w:t>.064 in.</w:t>
            </w:r>
          </w:p>
        </w:tc>
      </w:tr>
      <w:tr w:rsidR="00E30F25" w14:paraId="5681A3C5" w14:textId="77777777">
        <w:tc>
          <w:tcPr>
            <w:tcW w:w="3870" w:type="dxa"/>
          </w:tcPr>
          <w:p w14:paraId="0F73B034" w14:textId="77777777" w:rsidR="00E30F25" w:rsidRDefault="00E30F25" w:rsidP="00BB5CB7">
            <w:pPr>
              <w:pStyle w:val="SpecTable"/>
            </w:pPr>
            <w:r>
              <w:t xml:space="preserve">Conductor Material </w:t>
            </w:r>
            <w:r>
              <w:tab/>
            </w:r>
          </w:p>
        </w:tc>
        <w:tc>
          <w:tcPr>
            <w:tcW w:w="3420" w:type="dxa"/>
          </w:tcPr>
          <w:p w14:paraId="643B6AEB" w14:textId="77777777" w:rsidR="00E30F25" w:rsidRDefault="00E30F25" w:rsidP="00BB5CB7">
            <w:pPr>
              <w:pStyle w:val="SpecTable"/>
            </w:pPr>
            <w:r>
              <w:t>BC</w:t>
            </w:r>
          </w:p>
        </w:tc>
      </w:tr>
      <w:tr w:rsidR="00E30F25" w14:paraId="781A8877" w14:textId="77777777">
        <w:tc>
          <w:tcPr>
            <w:tcW w:w="3870" w:type="dxa"/>
          </w:tcPr>
          <w:p w14:paraId="467493B5" w14:textId="77777777" w:rsidR="00E30F25" w:rsidRDefault="00E30F25" w:rsidP="00BB5CB7">
            <w:pPr>
              <w:pStyle w:val="SpecTable"/>
            </w:pPr>
            <w:r>
              <w:t xml:space="preserve">Insulation Material </w:t>
            </w:r>
            <w:r>
              <w:tab/>
            </w:r>
          </w:p>
        </w:tc>
        <w:tc>
          <w:tcPr>
            <w:tcW w:w="3420" w:type="dxa"/>
          </w:tcPr>
          <w:p w14:paraId="01536A1D" w14:textId="77777777" w:rsidR="00E30F25" w:rsidRDefault="00E30F25" w:rsidP="00BB5CB7">
            <w:pPr>
              <w:pStyle w:val="SpecTable"/>
            </w:pPr>
            <w:r>
              <w:t>Gas-injected FHDPE</w:t>
            </w:r>
          </w:p>
        </w:tc>
      </w:tr>
      <w:tr w:rsidR="00E30F25" w14:paraId="2BC8D6BD" w14:textId="77777777">
        <w:tc>
          <w:tcPr>
            <w:tcW w:w="3870" w:type="dxa"/>
          </w:tcPr>
          <w:p w14:paraId="2CF22456" w14:textId="77777777" w:rsidR="00E30F25" w:rsidRDefault="00E30F25" w:rsidP="00BB5CB7">
            <w:pPr>
              <w:pStyle w:val="SpecTable"/>
            </w:pPr>
            <w:r>
              <w:t xml:space="preserve">Insulation Diameter </w:t>
            </w:r>
            <w:r>
              <w:tab/>
            </w:r>
          </w:p>
        </w:tc>
        <w:tc>
          <w:tcPr>
            <w:tcW w:w="3420" w:type="dxa"/>
          </w:tcPr>
          <w:p w14:paraId="6068B3DC" w14:textId="77777777" w:rsidR="00E30F25" w:rsidRDefault="00E30F25" w:rsidP="00BB5CB7">
            <w:pPr>
              <w:pStyle w:val="SpecTable"/>
            </w:pPr>
            <w:r>
              <w:t>.312 in.</w:t>
            </w:r>
          </w:p>
        </w:tc>
      </w:tr>
      <w:tr w:rsidR="00E30F25" w14:paraId="0E1E59F0" w14:textId="77777777">
        <w:tc>
          <w:tcPr>
            <w:tcW w:w="3870" w:type="dxa"/>
          </w:tcPr>
          <w:p w14:paraId="52E2E601" w14:textId="77777777" w:rsidR="00E30F25" w:rsidRDefault="00E30F25" w:rsidP="00BB5CB7">
            <w:pPr>
              <w:pStyle w:val="SpecTable"/>
            </w:pPr>
            <w:r>
              <w:t xml:space="preserve">Inner Shield Type </w:t>
            </w:r>
            <w:r>
              <w:tab/>
            </w:r>
            <w:r>
              <w:tab/>
            </w:r>
          </w:p>
        </w:tc>
        <w:tc>
          <w:tcPr>
            <w:tcW w:w="3420" w:type="dxa"/>
          </w:tcPr>
          <w:p w14:paraId="659E89EE" w14:textId="77777777" w:rsidR="00E30F25" w:rsidRDefault="00E30F25" w:rsidP="00BB5CB7">
            <w:pPr>
              <w:pStyle w:val="SpecTable"/>
            </w:pPr>
            <w:r>
              <w:t>Braid</w:t>
            </w:r>
          </w:p>
        </w:tc>
      </w:tr>
      <w:tr w:rsidR="00E30F25" w14:paraId="28AD5F1F" w14:textId="77777777">
        <w:tc>
          <w:tcPr>
            <w:tcW w:w="3870" w:type="dxa"/>
          </w:tcPr>
          <w:p w14:paraId="3D6D03EF" w14:textId="77777777" w:rsidR="00E30F25" w:rsidRDefault="00E30F25" w:rsidP="00BB5CB7">
            <w:pPr>
              <w:pStyle w:val="SpecTable"/>
            </w:pPr>
            <w:r>
              <w:t xml:space="preserve">Inner Shield Material </w:t>
            </w:r>
            <w:r>
              <w:tab/>
            </w:r>
          </w:p>
        </w:tc>
        <w:tc>
          <w:tcPr>
            <w:tcW w:w="3420" w:type="dxa"/>
          </w:tcPr>
          <w:p w14:paraId="1A3CC710" w14:textId="77777777" w:rsidR="00E30F25" w:rsidRDefault="00E30F25" w:rsidP="00BB5CB7">
            <w:pPr>
              <w:pStyle w:val="SpecTable"/>
            </w:pPr>
            <w:r>
              <w:t>BC - Bare Copper</w:t>
            </w:r>
          </w:p>
        </w:tc>
      </w:tr>
      <w:tr w:rsidR="00E30F25" w14:paraId="5556630E" w14:textId="77777777">
        <w:tc>
          <w:tcPr>
            <w:tcW w:w="3870" w:type="dxa"/>
          </w:tcPr>
          <w:p w14:paraId="1E26E57B" w14:textId="77777777" w:rsidR="00E30F25" w:rsidRDefault="00E30F25" w:rsidP="00BB5CB7">
            <w:pPr>
              <w:pStyle w:val="SpecTable"/>
            </w:pPr>
            <w:r>
              <w:t xml:space="preserve">Inner Shield %Coverage </w:t>
            </w:r>
            <w:r>
              <w:tab/>
            </w:r>
          </w:p>
        </w:tc>
        <w:tc>
          <w:tcPr>
            <w:tcW w:w="3420" w:type="dxa"/>
          </w:tcPr>
          <w:p w14:paraId="553E6285" w14:textId="77777777" w:rsidR="00E30F25" w:rsidRDefault="00E30F25" w:rsidP="00BB5CB7">
            <w:pPr>
              <w:pStyle w:val="SpecTable"/>
            </w:pPr>
            <w:r>
              <w:t>95 %</w:t>
            </w:r>
          </w:p>
        </w:tc>
      </w:tr>
      <w:tr w:rsidR="00E30F25" w14:paraId="6C1828E3" w14:textId="77777777">
        <w:tc>
          <w:tcPr>
            <w:tcW w:w="3870" w:type="dxa"/>
          </w:tcPr>
          <w:p w14:paraId="6E22E8A6" w14:textId="77777777" w:rsidR="00E30F25" w:rsidRDefault="00E30F25" w:rsidP="00BB5CB7">
            <w:pPr>
              <w:pStyle w:val="SpecTable"/>
            </w:pPr>
            <w:r>
              <w:t xml:space="preserve">Inner Jacket Material </w:t>
            </w:r>
            <w:r>
              <w:tab/>
            </w:r>
          </w:p>
        </w:tc>
        <w:tc>
          <w:tcPr>
            <w:tcW w:w="3420" w:type="dxa"/>
          </w:tcPr>
          <w:p w14:paraId="4C441CF8" w14:textId="77777777" w:rsidR="00E30F25" w:rsidRDefault="00E30F25" w:rsidP="00BB5CB7">
            <w:pPr>
              <w:pStyle w:val="SpecTable"/>
            </w:pPr>
            <w:r>
              <w:t>PE – Polyethylene</w:t>
            </w:r>
          </w:p>
        </w:tc>
      </w:tr>
      <w:tr w:rsidR="00E30F25" w14:paraId="58107048" w14:textId="77777777">
        <w:tc>
          <w:tcPr>
            <w:tcW w:w="3870" w:type="dxa"/>
          </w:tcPr>
          <w:p w14:paraId="75E581A6" w14:textId="77777777" w:rsidR="00E30F25" w:rsidRDefault="00E30F25" w:rsidP="00BB5CB7">
            <w:pPr>
              <w:pStyle w:val="SpecTable"/>
            </w:pPr>
            <w:r>
              <w:t xml:space="preserve">Inner Jacket Diameter </w:t>
            </w:r>
            <w:r>
              <w:tab/>
            </w:r>
          </w:p>
        </w:tc>
        <w:tc>
          <w:tcPr>
            <w:tcW w:w="3420" w:type="dxa"/>
          </w:tcPr>
          <w:p w14:paraId="00ABC0CF" w14:textId="77777777" w:rsidR="00E30F25" w:rsidRDefault="00E30F25" w:rsidP="00BB5CB7">
            <w:pPr>
              <w:pStyle w:val="SpecTable"/>
            </w:pPr>
            <w:r>
              <w:t>.391 in.</w:t>
            </w:r>
          </w:p>
        </w:tc>
      </w:tr>
      <w:tr w:rsidR="00E30F25" w14:paraId="0FB2747C" w14:textId="77777777">
        <w:tc>
          <w:tcPr>
            <w:tcW w:w="3870" w:type="dxa"/>
          </w:tcPr>
          <w:p w14:paraId="09B06502" w14:textId="77777777" w:rsidR="00E30F25" w:rsidRDefault="00E30F25" w:rsidP="00BB5CB7">
            <w:pPr>
              <w:pStyle w:val="SpecTable"/>
            </w:pPr>
            <w:r>
              <w:t xml:space="preserve">Outer Shield Type </w:t>
            </w:r>
            <w:r>
              <w:tab/>
            </w:r>
            <w:r>
              <w:tab/>
            </w:r>
          </w:p>
        </w:tc>
        <w:tc>
          <w:tcPr>
            <w:tcW w:w="3420" w:type="dxa"/>
          </w:tcPr>
          <w:p w14:paraId="4F1FBD6A" w14:textId="77777777" w:rsidR="00E30F25" w:rsidRDefault="00E30F25" w:rsidP="00BB5CB7">
            <w:pPr>
              <w:pStyle w:val="SpecTable"/>
            </w:pPr>
            <w:r>
              <w:t>Braid</w:t>
            </w:r>
          </w:p>
        </w:tc>
      </w:tr>
      <w:tr w:rsidR="00E30F25" w14:paraId="5269074C" w14:textId="77777777">
        <w:tc>
          <w:tcPr>
            <w:tcW w:w="3870" w:type="dxa"/>
          </w:tcPr>
          <w:p w14:paraId="4C2B7EE1" w14:textId="77777777" w:rsidR="00E30F25" w:rsidRDefault="00E30F25" w:rsidP="00BB5CB7">
            <w:pPr>
              <w:pStyle w:val="SpecTable"/>
            </w:pPr>
            <w:r>
              <w:t xml:space="preserve">Outer Shield Material </w:t>
            </w:r>
            <w:r>
              <w:tab/>
            </w:r>
          </w:p>
        </w:tc>
        <w:tc>
          <w:tcPr>
            <w:tcW w:w="3420" w:type="dxa"/>
          </w:tcPr>
          <w:p w14:paraId="3BAF62AB" w14:textId="77777777" w:rsidR="00E30F25" w:rsidRDefault="00E30F25" w:rsidP="00BB5CB7">
            <w:pPr>
              <w:pStyle w:val="SpecTable"/>
            </w:pPr>
            <w:r>
              <w:t>BC - Bare Copper</w:t>
            </w:r>
          </w:p>
        </w:tc>
      </w:tr>
      <w:tr w:rsidR="00E30F25" w14:paraId="5833DD23" w14:textId="77777777">
        <w:tc>
          <w:tcPr>
            <w:tcW w:w="3870" w:type="dxa"/>
          </w:tcPr>
          <w:p w14:paraId="2249CBE6" w14:textId="77777777" w:rsidR="00E30F25" w:rsidRDefault="00E30F25" w:rsidP="00BB5CB7">
            <w:pPr>
              <w:pStyle w:val="SpecTable"/>
            </w:pPr>
            <w:r>
              <w:t xml:space="preserve">Outer Shield %Coverage </w:t>
            </w:r>
            <w:r>
              <w:tab/>
            </w:r>
          </w:p>
        </w:tc>
        <w:tc>
          <w:tcPr>
            <w:tcW w:w="3420" w:type="dxa"/>
          </w:tcPr>
          <w:p w14:paraId="041FEF81" w14:textId="77777777" w:rsidR="00E30F25" w:rsidRDefault="00E30F25" w:rsidP="00BB5CB7">
            <w:pPr>
              <w:pStyle w:val="SpecTable"/>
            </w:pPr>
            <w:r>
              <w:t>95 %</w:t>
            </w:r>
          </w:p>
        </w:tc>
      </w:tr>
      <w:tr w:rsidR="00E30F25" w14:paraId="3E69012B" w14:textId="77777777">
        <w:tc>
          <w:tcPr>
            <w:tcW w:w="3870" w:type="dxa"/>
          </w:tcPr>
          <w:p w14:paraId="58B7672C" w14:textId="77777777" w:rsidR="00E30F25" w:rsidRDefault="00E30F25" w:rsidP="00BB5CB7">
            <w:pPr>
              <w:pStyle w:val="SpecTable"/>
            </w:pPr>
            <w:r>
              <w:t xml:space="preserve">Outer Jacket Material </w:t>
            </w:r>
            <w:r>
              <w:tab/>
            </w:r>
          </w:p>
        </w:tc>
        <w:tc>
          <w:tcPr>
            <w:tcW w:w="3420" w:type="dxa"/>
          </w:tcPr>
          <w:p w14:paraId="0EFDEC90" w14:textId="77777777" w:rsidR="00E30F25" w:rsidRDefault="00E30F25" w:rsidP="00BB5CB7">
            <w:pPr>
              <w:pStyle w:val="SpecTable"/>
            </w:pPr>
            <w:r>
              <w:t>Trade Name Belflex</w:t>
            </w:r>
          </w:p>
        </w:tc>
      </w:tr>
      <w:tr w:rsidR="00E30F25" w14:paraId="3D3F2773" w14:textId="77777777">
        <w:tc>
          <w:tcPr>
            <w:tcW w:w="3870" w:type="dxa"/>
          </w:tcPr>
          <w:p w14:paraId="5D5E9294" w14:textId="77777777" w:rsidR="00E30F25" w:rsidRDefault="00E30F25" w:rsidP="00BB5CB7">
            <w:pPr>
              <w:pStyle w:val="SpecTable"/>
            </w:pPr>
            <w:r>
              <w:t xml:space="preserve">Outer Jacket Material </w:t>
            </w:r>
            <w:r>
              <w:tab/>
            </w:r>
          </w:p>
        </w:tc>
        <w:tc>
          <w:tcPr>
            <w:tcW w:w="3420" w:type="dxa"/>
          </w:tcPr>
          <w:p w14:paraId="102A2E4E" w14:textId="77777777" w:rsidR="00E30F25" w:rsidRDefault="00E30F25" w:rsidP="00BB5CB7">
            <w:pPr>
              <w:pStyle w:val="SpecTable"/>
            </w:pPr>
            <w:r>
              <w:t>PVC Blend</w:t>
            </w:r>
          </w:p>
        </w:tc>
      </w:tr>
      <w:tr w:rsidR="00E30F25" w14:paraId="33444191" w14:textId="77777777">
        <w:tc>
          <w:tcPr>
            <w:tcW w:w="3870" w:type="dxa"/>
          </w:tcPr>
          <w:p w14:paraId="3AD93AB3" w14:textId="77777777" w:rsidR="00E30F25" w:rsidRDefault="00E30F25" w:rsidP="00BB5CB7">
            <w:pPr>
              <w:pStyle w:val="SpecTable"/>
            </w:pPr>
            <w:r>
              <w:t xml:space="preserve">Overall Nominal Diameter </w:t>
            </w:r>
          </w:p>
        </w:tc>
        <w:tc>
          <w:tcPr>
            <w:tcW w:w="3420" w:type="dxa"/>
          </w:tcPr>
          <w:p w14:paraId="3AADA94A" w14:textId="77777777" w:rsidR="00E30F25" w:rsidRDefault="00E30F25" w:rsidP="00BB5CB7">
            <w:pPr>
              <w:pStyle w:val="SpecTable"/>
            </w:pPr>
            <w:r>
              <w:t>.520 in.</w:t>
            </w:r>
          </w:p>
        </w:tc>
      </w:tr>
      <w:tr w:rsidR="00E30F25" w14:paraId="15C629AC" w14:textId="77777777">
        <w:tc>
          <w:tcPr>
            <w:tcW w:w="3870" w:type="dxa"/>
          </w:tcPr>
          <w:p w14:paraId="5C942EAB" w14:textId="77777777" w:rsidR="00E30F25" w:rsidRDefault="00E30F25" w:rsidP="00BB5CB7">
            <w:pPr>
              <w:pStyle w:val="SpecTable"/>
            </w:pPr>
            <w:r>
              <w:t xml:space="preserve">Operating Temperature Range </w:t>
            </w:r>
          </w:p>
        </w:tc>
        <w:tc>
          <w:tcPr>
            <w:tcW w:w="3420" w:type="dxa"/>
          </w:tcPr>
          <w:p w14:paraId="3BCF2B8A" w14:textId="77777777" w:rsidR="00E30F25" w:rsidRDefault="00E30F25" w:rsidP="00BB5CB7">
            <w:pPr>
              <w:pStyle w:val="SpecTable"/>
            </w:pPr>
            <w:r>
              <w:t>-35°C To +75°C</w:t>
            </w:r>
          </w:p>
        </w:tc>
      </w:tr>
      <w:tr w:rsidR="00E30F25" w14:paraId="5374CDD6" w14:textId="77777777">
        <w:tc>
          <w:tcPr>
            <w:tcW w:w="3870" w:type="dxa"/>
          </w:tcPr>
          <w:p w14:paraId="6E396B78" w14:textId="77777777" w:rsidR="00E30F25" w:rsidRDefault="00E30F25" w:rsidP="00BB5CB7">
            <w:pPr>
              <w:pStyle w:val="SpecTable"/>
            </w:pPr>
            <w:r>
              <w:t xml:space="preserve">Non-UL Temperature Rating   </w:t>
            </w:r>
          </w:p>
        </w:tc>
        <w:tc>
          <w:tcPr>
            <w:tcW w:w="3420" w:type="dxa"/>
          </w:tcPr>
          <w:p w14:paraId="2BDCDF71" w14:textId="77777777" w:rsidR="00E30F25" w:rsidRDefault="00E30F25" w:rsidP="00BB5CB7">
            <w:pPr>
              <w:pStyle w:val="SpecTable"/>
            </w:pPr>
            <w:r>
              <w:t>75°C</w:t>
            </w:r>
          </w:p>
        </w:tc>
      </w:tr>
      <w:tr w:rsidR="00E30F25" w14:paraId="496B7C53" w14:textId="77777777">
        <w:tc>
          <w:tcPr>
            <w:tcW w:w="3870" w:type="dxa"/>
          </w:tcPr>
          <w:p w14:paraId="43097823" w14:textId="77777777" w:rsidR="00E30F25" w:rsidRDefault="00E30F25" w:rsidP="00BB5CB7">
            <w:pPr>
              <w:pStyle w:val="SpecTable"/>
            </w:pPr>
            <w:r>
              <w:t xml:space="preserve">Nom. Characteristic Impedance </w:t>
            </w:r>
          </w:p>
        </w:tc>
        <w:tc>
          <w:tcPr>
            <w:tcW w:w="3420" w:type="dxa"/>
          </w:tcPr>
          <w:p w14:paraId="5D52B80C" w14:textId="77777777" w:rsidR="00E30F25" w:rsidRDefault="00E30F25" w:rsidP="00BB5CB7">
            <w:pPr>
              <w:pStyle w:val="SpecTable"/>
            </w:pPr>
            <w:r>
              <w:t>75 Ohms</w:t>
            </w:r>
          </w:p>
        </w:tc>
      </w:tr>
      <w:tr w:rsidR="00E30F25" w14:paraId="5573B587" w14:textId="77777777">
        <w:tc>
          <w:tcPr>
            <w:tcW w:w="3870" w:type="dxa"/>
          </w:tcPr>
          <w:p w14:paraId="3B8D5F6F" w14:textId="77777777" w:rsidR="00E30F25" w:rsidRDefault="00E30F25" w:rsidP="00BB5CB7">
            <w:pPr>
              <w:pStyle w:val="SpecTable"/>
            </w:pPr>
            <w:r>
              <w:t xml:space="preserve">Nom. Inductance </w:t>
            </w:r>
            <w:r>
              <w:tab/>
            </w:r>
            <w:r>
              <w:tab/>
            </w:r>
          </w:p>
        </w:tc>
        <w:tc>
          <w:tcPr>
            <w:tcW w:w="3420" w:type="dxa"/>
          </w:tcPr>
          <w:p w14:paraId="3992F2A7" w14:textId="77777777" w:rsidR="00E30F25" w:rsidRDefault="00E30F25" w:rsidP="00BB5CB7">
            <w:pPr>
              <w:pStyle w:val="SpecTable"/>
            </w:pPr>
            <w:r>
              <w:t>0.097 μH/ft</w:t>
            </w:r>
          </w:p>
        </w:tc>
      </w:tr>
      <w:tr w:rsidR="00E30F25" w14:paraId="5D54075D" w14:textId="77777777">
        <w:tc>
          <w:tcPr>
            <w:tcW w:w="3870" w:type="dxa"/>
          </w:tcPr>
          <w:p w14:paraId="5307D31C" w14:textId="77777777" w:rsidR="00E30F25" w:rsidRDefault="00E30F25" w:rsidP="00BB5CB7">
            <w:pPr>
              <w:pStyle w:val="SpecTable"/>
            </w:pPr>
            <w:r>
              <w:t xml:space="preserve">Nom. Capacitance </w:t>
            </w:r>
          </w:p>
        </w:tc>
        <w:tc>
          <w:tcPr>
            <w:tcW w:w="3420" w:type="dxa"/>
          </w:tcPr>
          <w:p w14:paraId="6E3AB58E" w14:textId="77777777" w:rsidR="00E30F25" w:rsidRDefault="00E30F25" w:rsidP="00BB5CB7">
            <w:pPr>
              <w:pStyle w:val="SpecTable"/>
            </w:pPr>
            <w:r>
              <w:t>Conductor to Shield 17.3 pF/ft</w:t>
            </w:r>
          </w:p>
        </w:tc>
      </w:tr>
      <w:tr w:rsidR="00E30F25" w14:paraId="478343D8" w14:textId="77777777">
        <w:tc>
          <w:tcPr>
            <w:tcW w:w="3870" w:type="dxa"/>
          </w:tcPr>
          <w:p w14:paraId="7BAB6182" w14:textId="77777777" w:rsidR="00E30F25" w:rsidRDefault="00E30F25" w:rsidP="00BB5CB7">
            <w:pPr>
              <w:pStyle w:val="SpecTable"/>
            </w:pPr>
            <w:r>
              <w:t xml:space="preserve">Nom. Velocity of Propagation </w:t>
            </w:r>
          </w:p>
        </w:tc>
        <w:tc>
          <w:tcPr>
            <w:tcW w:w="3420" w:type="dxa"/>
          </w:tcPr>
          <w:p w14:paraId="78C8B98D" w14:textId="77777777" w:rsidR="00E30F25" w:rsidRDefault="00E30F25" w:rsidP="00BB5CB7">
            <w:pPr>
              <w:pStyle w:val="SpecTable"/>
            </w:pPr>
            <w:r>
              <w:t>78 %</w:t>
            </w:r>
          </w:p>
        </w:tc>
      </w:tr>
      <w:tr w:rsidR="00E30F25" w14:paraId="6B72CB55" w14:textId="77777777">
        <w:tc>
          <w:tcPr>
            <w:tcW w:w="3870" w:type="dxa"/>
          </w:tcPr>
          <w:p w14:paraId="11CE856C" w14:textId="77777777" w:rsidR="00E30F25" w:rsidRDefault="00E30F25" w:rsidP="00BB5CB7">
            <w:pPr>
              <w:pStyle w:val="SpecTable"/>
            </w:pPr>
            <w:r>
              <w:t xml:space="preserve">Nom. Delay </w:t>
            </w:r>
            <w:r>
              <w:tab/>
            </w:r>
            <w:r>
              <w:tab/>
            </w:r>
            <w:r>
              <w:tab/>
            </w:r>
          </w:p>
        </w:tc>
        <w:tc>
          <w:tcPr>
            <w:tcW w:w="3420" w:type="dxa"/>
          </w:tcPr>
          <w:p w14:paraId="3AE12C71" w14:textId="77777777" w:rsidR="00E30F25" w:rsidRDefault="00E30F25" w:rsidP="00BB5CB7">
            <w:pPr>
              <w:pStyle w:val="SpecTable"/>
            </w:pPr>
            <w:r>
              <w:t>1.30 ns/ft</w:t>
            </w:r>
          </w:p>
        </w:tc>
      </w:tr>
      <w:tr w:rsidR="00E30F25" w14:paraId="2CCC257E" w14:textId="77777777">
        <w:tc>
          <w:tcPr>
            <w:tcW w:w="3870" w:type="dxa"/>
          </w:tcPr>
          <w:p w14:paraId="2DEF6561" w14:textId="77777777" w:rsidR="00E30F25" w:rsidRDefault="00E30F25" w:rsidP="00BB5CB7">
            <w:pPr>
              <w:pStyle w:val="SpecTable"/>
            </w:pPr>
            <w:r>
              <w:lastRenderedPageBreak/>
              <w:t xml:space="preserve">Nom. Conductor DC Resistance </w:t>
            </w:r>
          </w:p>
        </w:tc>
        <w:tc>
          <w:tcPr>
            <w:tcW w:w="3420" w:type="dxa"/>
          </w:tcPr>
          <w:p w14:paraId="54110A7C" w14:textId="77777777" w:rsidR="00E30F25" w:rsidRDefault="00E30F25" w:rsidP="00BB5CB7">
            <w:pPr>
              <w:pStyle w:val="SpecTable"/>
            </w:pPr>
            <w:r>
              <w:t>3.1 Ohms/1000 ft</w:t>
            </w:r>
          </w:p>
        </w:tc>
      </w:tr>
      <w:tr w:rsidR="00E30F25" w14:paraId="3D6E0FCC" w14:textId="77777777">
        <w:tc>
          <w:tcPr>
            <w:tcW w:w="3870" w:type="dxa"/>
          </w:tcPr>
          <w:p w14:paraId="2EC72293" w14:textId="77777777" w:rsidR="00E30F25" w:rsidRDefault="00E30F25" w:rsidP="00BB5CB7">
            <w:pPr>
              <w:pStyle w:val="SpecTable"/>
            </w:pPr>
            <w:r>
              <w:t xml:space="preserve">Nom. Inner Shield DC Resistance </w:t>
            </w:r>
          </w:p>
        </w:tc>
        <w:tc>
          <w:tcPr>
            <w:tcW w:w="3420" w:type="dxa"/>
          </w:tcPr>
          <w:p w14:paraId="2886260A" w14:textId="77777777" w:rsidR="00E30F25" w:rsidRDefault="00E30F25" w:rsidP="00BB5CB7">
            <w:pPr>
              <w:pStyle w:val="SpecTable"/>
            </w:pPr>
            <w:r>
              <w:t>1.8 Ohms/1000 ft</w:t>
            </w:r>
          </w:p>
        </w:tc>
      </w:tr>
      <w:tr w:rsidR="00E30F25" w14:paraId="3AB288E4" w14:textId="77777777">
        <w:tc>
          <w:tcPr>
            <w:tcW w:w="3870" w:type="dxa"/>
          </w:tcPr>
          <w:p w14:paraId="4260C77F" w14:textId="77777777" w:rsidR="00E30F25" w:rsidRDefault="00E30F25" w:rsidP="00BB5CB7">
            <w:pPr>
              <w:pStyle w:val="SpecTable"/>
            </w:pPr>
            <w:r>
              <w:t xml:space="preserve">Nom. Outer Shield DC Resistance </w:t>
            </w:r>
          </w:p>
        </w:tc>
        <w:tc>
          <w:tcPr>
            <w:tcW w:w="3420" w:type="dxa"/>
          </w:tcPr>
          <w:p w14:paraId="15D22A6E" w14:textId="77777777" w:rsidR="00E30F25" w:rsidRDefault="00E30F25" w:rsidP="00BB5CB7">
            <w:pPr>
              <w:pStyle w:val="SpecTable"/>
            </w:pPr>
            <w:r>
              <w:t>1.4 Ohms/1000 ft</w:t>
            </w:r>
          </w:p>
        </w:tc>
      </w:tr>
      <w:tr w:rsidR="00E30F25" w14:paraId="2BE70268" w14:textId="77777777">
        <w:tc>
          <w:tcPr>
            <w:tcW w:w="3870" w:type="dxa"/>
          </w:tcPr>
          <w:p w14:paraId="6E3A5EE1" w14:textId="77777777" w:rsidR="00E30F25" w:rsidRDefault="00E30F25" w:rsidP="00BB5CB7">
            <w:pPr>
              <w:pStyle w:val="SpecTable"/>
            </w:pPr>
            <w:r>
              <w:t xml:space="preserve">Max. Operating Voltage Non-UL </w:t>
            </w:r>
            <w:r>
              <w:tab/>
            </w:r>
          </w:p>
        </w:tc>
        <w:tc>
          <w:tcPr>
            <w:tcW w:w="3420" w:type="dxa"/>
          </w:tcPr>
          <w:p w14:paraId="5056C597" w14:textId="77777777" w:rsidR="00E30F25" w:rsidRDefault="00E30F25" w:rsidP="00BB5CB7">
            <w:pPr>
              <w:pStyle w:val="SpecTable"/>
            </w:pPr>
            <w:r>
              <w:t>300 V RMS</w:t>
            </w:r>
          </w:p>
        </w:tc>
      </w:tr>
    </w:tbl>
    <w:p w14:paraId="58540D5F" w14:textId="77777777" w:rsidR="007C75E7" w:rsidRDefault="00976F86">
      <w:pPr>
        <w:pStyle w:val="Level2"/>
      </w:pPr>
      <w:r>
        <w:t>9</w:t>
      </w:r>
      <w:r w:rsidR="00E30F25">
        <w:t>.</w:t>
      </w:r>
      <w:r w:rsidR="00E30F25">
        <w:tab/>
        <w:t>Signal Cables:</w:t>
      </w:r>
    </w:p>
    <w:p w14:paraId="2B91DB31" w14:textId="77777777" w:rsidR="00E30F25" w:rsidRDefault="00E30F25" w:rsidP="00CE23A4">
      <w:pPr>
        <w:pStyle w:val="Level3"/>
      </w:pPr>
      <w:r>
        <w:t>a.</w:t>
      </w:r>
      <w:r>
        <w:tab/>
        <w:t>Signal wiring for PoE cameras depends on the distance the camera is being installed from either a hub or the server.</w:t>
      </w:r>
    </w:p>
    <w:p w14:paraId="1592ACF0" w14:textId="77777777" w:rsidR="00E30F25" w:rsidRDefault="00E30F25" w:rsidP="00CE23A4">
      <w:pPr>
        <w:pStyle w:val="Level3"/>
      </w:pPr>
      <w:r>
        <w:t>b.</w:t>
      </w:r>
      <w:r>
        <w:tab/>
        <w:t>If the camera is up to 300 ft from a hub or the server, then use a shielded UTP category 5 (CAT-V) cable a with standard RJ-45 connector at each end. The cable with comply with the Power over Ethernet, IEEE802.3af, Standard.</w:t>
      </w:r>
    </w:p>
    <w:p w14:paraId="37012743" w14:textId="77777777" w:rsidR="00E30F25" w:rsidRDefault="00E30F25" w:rsidP="00CE23A4">
      <w:pPr>
        <w:pStyle w:val="Level3"/>
      </w:pPr>
      <w:r>
        <w:t>c.</w:t>
      </w:r>
      <w:r>
        <w:tab/>
        <w:t>If the camera is over 300 ft from a hub or server then utilize a multimode fiber optic cable with a minimum size of 62 microns.</w:t>
      </w:r>
    </w:p>
    <w:p w14:paraId="424C1865" w14:textId="77777777" w:rsidR="00E30F25" w:rsidRDefault="00E30F25" w:rsidP="00CE23A4">
      <w:pPr>
        <w:pStyle w:val="Level3"/>
      </w:pPr>
      <w:r>
        <w:t>d.</w:t>
      </w:r>
      <w:r>
        <w:tab/>
        <w:t>Provide a separate cable for power.</w:t>
      </w:r>
    </w:p>
    <w:p w14:paraId="7C50B979" w14:textId="77777777" w:rsidR="00E30F25" w:rsidRDefault="00E30F25" w:rsidP="00CE23A4">
      <w:pPr>
        <w:pStyle w:val="Level3"/>
      </w:pPr>
      <w:r>
        <w:t>e.</w:t>
      </w:r>
      <w:r>
        <w:tab/>
        <w:t>CAT-5 Technical Characteristics:</w:t>
      </w:r>
    </w:p>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93"/>
        <w:gridCol w:w="3697"/>
      </w:tblGrid>
      <w:tr w:rsidR="00E30F25" w14:paraId="568FAFA3" w14:textId="77777777">
        <w:tc>
          <w:tcPr>
            <w:tcW w:w="3593" w:type="dxa"/>
          </w:tcPr>
          <w:p w14:paraId="3FE84E8B" w14:textId="77777777" w:rsidR="00E30F25" w:rsidRDefault="00E30F25" w:rsidP="00BB5CB7">
            <w:pPr>
              <w:pStyle w:val="SpecTable"/>
            </w:pPr>
            <w:r>
              <w:t xml:space="preserve">Number of Pairs </w:t>
            </w:r>
            <w:r>
              <w:tab/>
            </w:r>
            <w:r>
              <w:tab/>
            </w:r>
          </w:p>
        </w:tc>
        <w:tc>
          <w:tcPr>
            <w:tcW w:w="3697" w:type="dxa"/>
          </w:tcPr>
          <w:p w14:paraId="4E1A0070" w14:textId="77777777" w:rsidR="00E30F25" w:rsidRDefault="00E30F25" w:rsidP="00BB5CB7">
            <w:pPr>
              <w:pStyle w:val="SpecTable"/>
            </w:pPr>
            <w:r>
              <w:t>4</w:t>
            </w:r>
          </w:p>
        </w:tc>
      </w:tr>
      <w:tr w:rsidR="00E30F25" w14:paraId="4864B3B9" w14:textId="77777777">
        <w:tc>
          <w:tcPr>
            <w:tcW w:w="3593" w:type="dxa"/>
          </w:tcPr>
          <w:p w14:paraId="6151F015" w14:textId="77777777" w:rsidR="00E30F25" w:rsidRDefault="00E30F25" w:rsidP="00BB5CB7">
            <w:pPr>
              <w:pStyle w:val="SpecTable"/>
            </w:pPr>
            <w:r>
              <w:t xml:space="preserve">Total Number of Conductors </w:t>
            </w:r>
          </w:p>
        </w:tc>
        <w:tc>
          <w:tcPr>
            <w:tcW w:w="3697" w:type="dxa"/>
          </w:tcPr>
          <w:p w14:paraId="1F7436BD" w14:textId="77777777" w:rsidR="00E30F25" w:rsidRDefault="00E30F25" w:rsidP="00BB5CB7">
            <w:pPr>
              <w:pStyle w:val="SpecTable"/>
            </w:pPr>
            <w:r>
              <w:t>8</w:t>
            </w:r>
          </w:p>
        </w:tc>
      </w:tr>
      <w:tr w:rsidR="00E30F25" w14:paraId="7B39F275" w14:textId="77777777">
        <w:tc>
          <w:tcPr>
            <w:tcW w:w="3593" w:type="dxa"/>
          </w:tcPr>
          <w:p w14:paraId="5A4F897C" w14:textId="77777777" w:rsidR="00E30F25" w:rsidRDefault="00E30F25" w:rsidP="00BB5CB7">
            <w:pPr>
              <w:pStyle w:val="SpecTable"/>
            </w:pPr>
            <w:r>
              <w:t xml:space="preserve">AWG </w:t>
            </w:r>
            <w:r>
              <w:tab/>
            </w:r>
            <w:r>
              <w:tab/>
            </w:r>
            <w:r>
              <w:tab/>
            </w:r>
            <w:r>
              <w:tab/>
            </w:r>
          </w:p>
        </w:tc>
        <w:tc>
          <w:tcPr>
            <w:tcW w:w="3697" w:type="dxa"/>
          </w:tcPr>
          <w:p w14:paraId="385A4C9D" w14:textId="77777777" w:rsidR="00E30F25" w:rsidRDefault="00E30F25" w:rsidP="00BB5CB7">
            <w:pPr>
              <w:pStyle w:val="SpecTable"/>
            </w:pPr>
            <w:r>
              <w:t>24</w:t>
            </w:r>
          </w:p>
        </w:tc>
      </w:tr>
      <w:tr w:rsidR="00E30F25" w14:paraId="2E117FBD" w14:textId="77777777">
        <w:tc>
          <w:tcPr>
            <w:tcW w:w="3593" w:type="dxa"/>
          </w:tcPr>
          <w:p w14:paraId="79176105" w14:textId="77777777" w:rsidR="00E30F25" w:rsidRDefault="00E30F25" w:rsidP="00BB5CB7">
            <w:pPr>
              <w:pStyle w:val="SpecTable"/>
            </w:pPr>
            <w:r>
              <w:t xml:space="preserve">Stranding </w:t>
            </w:r>
            <w:r>
              <w:tab/>
            </w:r>
            <w:r>
              <w:tab/>
            </w:r>
            <w:r>
              <w:tab/>
            </w:r>
          </w:p>
        </w:tc>
        <w:tc>
          <w:tcPr>
            <w:tcW w:w="3697" w:type="dxa"/>
          </w:tcPr>
          <w:p w14:paraId="10F1FA06" w14:textId="77777777" w:rsidR="00E30F25" w:rsidRDefault="00E30F25" w:rsidP="00BB5CB7">
            <w:pPr>
              <w:pStyle w:val="SpecTable"/>
            </w:pPr>
            <w:r>
              <w:t>Solid</w:t>
            </w:r>
          </w:p>
        </w:tc>
      </w:tr>
      <w:tr w:rsidR="00E30F25" w14:paraId="67FB8C4C" w14:textId="77777777">
        <w:tc>
          <w:tcPr>
            <w:tcW w:w="3593" w:type="dxa"/>
          </w:tcPr>
          <w:p w14:paraId="705E3B0B" w14:textId="77777777" w:rsidR="00E30F25" w:rsidRDefault="00E30F25" w:rsidP="00BB5CB7">
            <w:pPr>
              <w:pStyle w:val="SpecTable"/>
            </w:pPr>
            <w:r>
              <w:t xml:space="preserve">Conductor Material </w:t>
            </w:r>
            <w:r>
              <w:tab/>
            </w:r>
          </w:p>
        </w:tc>
        <w:tc>
          <w:tcPr>
            <w:tcW w:w="3697" w:type="dxa"/>
          </w:tcPr>
          <w:p w14:paraId="6A0BF67A" w14:textId="77777777" w:rsidR="00E30F25" w:rsidRDefault="00E30F25" w:rsidP="00BB5CB7">
            <w:pPr>
              <w:pStyle w:val="SpecTable"/>
            </w:pPr>
            <w:r>
              <w:t>BC - Bare Copper</w:t>
            </w:r>
          </w:p>
        </w:tc>
      </w:tr>
      <w:tr w:rsidR="00E30F25" w14:paraId="7E4C853F" w14:textId="77777777">
        <w:tc>
          <w:tcPr>
            <w:tcW w:w="3593" w:type="dxa"/>
          </w:tcPr>
          <w:p w14:paraId="3842219E" w14:textId="77777777" w:rsidR="00E30F25" w:rsidRDefault="00E30F25" w:rsidP="00BB5CB7">
            <w:pPr>
              <w:pStyle w:val="SpecTable"/>
            </w:pPr>
            <w:r>
              <w:t xml:space="preserve">Insulation Material </w:t>
            </w:r>
            <w:r>
              <w:tab/>
            </w:r>
          </w:p>
        </w:tc>
        <w:tc>
          <w:tcPr>
            <w:tcW w:w="3697" w:type="dxa"/>
          </w:tcPr>
          <w:p w14:paraId="5C10745A" w14:textId="77777777" w:rsidR="00E30F25" w:rsidRDefault="00E30F25" w:rsidP="00BB5CB7">
            <w:pPr>
              <w:pStyle w:val="SpecTable"/>
            </w:pPr>
            <w:r>
              <w:t>PO – Polyolefin</w:t>
            </w:r>
          </w:p>
        </w:tc>
      </w:tr>
      <w:tr w:rsidR="00E30F25" w14:paraId="4FF55524" w14:textId="77777777">
        <w:tc>
          <w:tcPr>
            <w:tcW w:w="3593" w:type="dxa"/>
          </w:tcPr>
          <w:p w14:paraId="58A0B8F2" w14:textId="77777777" w:rsidR="00E30F25" w:rsidRDefault="00E30F25" w:rsidP="00BB5CB7">
            <w:pPr>
              <w:pStyle w:val="SpecTable"/>
            </w:pPr>
            <w:r>
              <w:t xml:space="preserve">Overall Nominal Diameter </w:t>
            </w:r>
          </w:p>
        </w:tc>
        <w:tc>
          <w:tcPr>
            <w:tcW w:w="3697" w:type="dxa"/>
          </w:tcPr>
          <w:p w14:paraId="28E40DE2" w14:textId="77777777" w:rsidR="00E30F25" w:rsidRDefault="00E30F25" w:rsidP="00BB5CB7">
            <w:pPr>
              <w:pStyle w:val="SpecTable"/>
            </w:pPr>
            <w:r>
              <w:t>.230 in.</w:t>
            </w:r>
          </w:p>
        </w:tc>
      </w:tr>
      <w:tr w:rsidR="00E30F25" w14:paraId="413F7D15" w14:textId="77777777">
        <w:tc>
          <w:tcPr>
            <w:tcW w:w="3593" w:type="dxa"/>
          </w:tcPr>
          <w:p w14:paraId="11D02F35" w14:textId="77777777" w:rsidR="00E30F25" w:rsidRDefault="00E30F25" w:rsidP="00BB5CB7">
            <w:pPr>
              <w:pStyle w:val="SpecTable"/>
            </w:pPr>
            <w:r>
              <w:t xml:space="preserve">IEC Specification </w:t>
            </w:r>
            <w:r>
              <w:tab/>
            </w:r>
          </w:p>
        </w:tc>
        <w:tc>
          <w:tcPr>
            <w:tcW w:w="3697" w:type="dxa"/>
          </w:tcPr>
          <w:p w14:paraId="7AAFB1A8" w14:textId="77777777" w:rsidR="00E30F25" w:rsidRDefault="00E30F25" w:rsidP="00BB5CB7">
            <w:pPr>
              <w:pStyle w:val="SpecTable"/>
            </w:pPr>
            <w:r>
              <w:t>11801 Category 5</w:t>
            </w:r>
          </w:p>
        </w:tc>
      </w:tr>
      <w:tr w:rsidR="00E30F25" w14:paraId="2EF7D05F" w14:textId="77777777">
        <w:tc>
          <w:tcPr>
            <w:tcW w:w="3593" w:type="dxa"/>
          </w:tcPr>
          <w:p w14:paraId="3BAE5CA1" w14:textId="77777777" w:rsidR="00E30F25" w:rsidRDefault="00E30F25" w:rsidP="00BB5CB7">
            <w:pPr>
              <w:pStyle w:val="SpecTable"/>
            </w:pPr>
            <w:r>
              <w:t xml:space="preserve">TIA/EIA Specification </w:t>
            </w:r>
            <w:r>
              <w:tab/>
            </w:r>
          </w:p>
        </w:tc>
        <w:tc>
          <w:tcPr>
            <w:tcW w:w="3697" w:type="dxa"/>
          </w:tcPr>
          <w:p w14:paraId="2B2469B3" w14:textId="77777777" w:rsidR="00E30F25" w:rsidRDefault="00E30F25" w:rsidP="00BB5CB7">
            <w:pPr>
              <w:pStyle w:val="SpecTable"/>
            </w:pPr>
            <w:r>
              <w:t>568-B.2 Category 5e</w:t>
            </w:r>
          </w:p>
        </w:tc>
      </w:tr>
      <w:tr w:rsidR="00E30F25" w14:paraId="7CFD80F4" w14:textId="77777777">
        <w:tc>
          <w:tcPr>
            <w:tcW w:w="3593" w:type="dxa"/>
          </w:tcPr>
          <w:p w14:paraId="740185E7" w14:textId="77777777" w:rsidR="00E30F25" w:rsidRDefault="00E30F25" w:rsidP="00BB5CB7">
            <w:pPr>
              <w:pStyle w:val="SpecTable"/>
            </w:pPr>
            <w:r>
              <w:t xml:space="preserve">Max. Capacitance Unbalance </w:t>
            </w:r>
          </w:p>
        </w:tc>
        <w:tc>
          <w:tcPr>
            <w:tcW w:w="3697" w:type="dxa"/>
          </w:tcPr>
          <w:p w14:paraId="797AF45D" w14:textId="77777777" w:rsidR="00E30F25" w:rsidRDefault="00E30F25" w:rsidP="00BB5CB7">
            <w:pPr>
              <w:pStyle w:val="SpecTable"/>
            </w:pPr>
            <w:r>
              <w:t>(pF/100 m) 150 pF/100 m</w:t>
            </w:r>
          </w:p>
        </w:tc>
      </w:tr>
      <w:tr w:rsidR="00E30F25" w14:paraId="60D77DCC" w14:textId="77777777">
        <w:tc>
          <w:tcPr>
            <w:tcW w:w="3593" w:type="dxa"/>
          </w:tcPr>
          <w:p w14:paraId="24490382" w14:textId="77777777" w:rsidR="00E30F25" w:rsidRDefault="00E30F25" w:rsidP="00BB5CB7">
            <w:pPr>
              <w:pStyle w:val="SpecTable"/>
            </w:pPr>
            <w:r>
              <w:t xml:space="preserve">Nom. Velocity of Propagation </w:t>
            </w:r>
          </w:p>
        </w:tc>
        <w:tc>
          <w:tcPr>
            <w:tcW w:w="3697" w:type="dxa"/>
          </w:tcPr>
          <w:p w14:paraId="2018573D" w14:textId="77777777" w:rsidR="00E30F25" w:rsidRDefault="00E30F25" w:rsidP="00BB5CB7">
            <w:pPr>
              <w:pStyle w:val="SpecTable"/>
            </w:pPr>
            <w:r>
              <w:t>70 %</w:t>
            </w:r>
          </w:p>
        </w:tc>
      </w:tr>
      <w:tr w:rsidR="00E30F25" w14:paraId="17B57F00" w14:textId="77777777">
        <w:tc>
          <w:tcPr>
            <w:tcW w:w="3593" w:type="dxa"/>
          </w:tcPr>
          <w:p w14:paraId="4601F59E" w14:textId="77777777" w:rsidR="00E30F25" w:rsidRDefault="00E30F25" w:rsidP="00BB5CB7">
            <w:pPr>
              <w:pStyle w:val="SpecTable"/>
            </w:pPr>
            <w:r>
              <w:t xml:space="preserve">Max. Delay </w:t>
            </w:r>
            <w:r>
              <w:tab/>
            </w:r>
            <w:r>
              <w:tab/>
            </w:r>
            <w:r>
              <w:tab/>
            </w:r>
          </w:p>
        </w:tc>
        <w:tc>
          <w:tcPr>
            <w:tcW w:w="3697" w:type="dxa"/>
          </w:tcPr>
          <w:p w14:paraId="54388790" w14:textId="77777777" w:rsidR="00E30F25" w:rsidRDefault="00E30F25" w:rsidP="00BB5CB7">
            <w:pPr>
              <w:pStyle w:val="SpecTable"/>
            </w:pPr>
            <w:r>
              <w:t>(ns/100 m) 538 @ 100MHz</w:t>
            </w:r>
          </w:p>
        </w:tc>
      </w:tr>
      <w:tr w:rsidR="00E30F25" w14:paraId="43C4812D" w14:textId="77777777">
        <w:tc>
          <w:tcPr>
            <w:tcW w:w="3593" w:type="dxa"/>
          </w:tcPr>
          <w:p w14:paraId="28D5D4C1" w14:textId="77777777" w:rsidR="00E30F25" w:rsidRDefault="00E30F25" w:rsidP="00BB5CB7">
            <w:pPr>
              <w:pStyle w:val="SpecTable"/>
            </w:pPr>
            <w:r>
              <w:t xml:space="preserve">Max. Delay Skew </w:t>
            </w:r>
            <w:r>
              <w:tab/>
            </w:r>
          </w:p>
        </w:tc>
        <w:tc>
          <w:tcPr>
            <w:tcW w:w="3697" w:type="dxa"/>
          </w:tcPr>
          <w:p w14:paraId="2E4FBAF8" w14:textId="77777777" w:rsidR="00E30F25" w:rsidRDefault="00E30F25" w:rsidP="00BB5CB7">
            <w:pPr>
              <w:pStyle w:val="SpecTable"/>
            </w:pPr>
            <w:r>
              <w:t>(ns/100m) 45 ns/100 m</w:t>
            </w:r>
          </w:p>
        </w:tc>
      </w:tr>
      <w:tr w:rsidR="00E30F25" w14:paraId="74911919" w14:textId="77777777">
        <w:tc>
          <w:tcPr>
            <w:tcW w:w="3593" w:type="dxa"/>
          </w:tcPr>
          <w:p w14:paraId="649C8751" w14:textId="77777777" w:rsidR="00E30F25" w:rsidRDefault="00E30F25" w:rsidP="00BB5CB7">
            <w:pPr>
              <w:pStyle w:val="SpecTable"/>
            </w:pPr>
            <w:r>
              <w:t xml:space="preserve">Max. Conductor DC Resistance </w:t>
            </w:r>
          </w:p>
        </w:tc>
        <w:tc>
          <w:tcPr>
            <w:tcW w:w="3697" w:type="dxa"/>
          </w:tcPr>
          <w:p w14:paraId="640024D0" w14:textId="77777777" w:rsidR="00E30F25" w:rsidRDefault="00E30F25" w:rsidP="00BB5CB7">
            <w:pPr>
              <w:pStyle w:val="SpecTable"/>
            </w:pPr>
            <w:r>
              <w:t>9.38 Ohms/100</w:t>
            </w:r>
          </w:p>
        </w:tc>
      </w:tr>
      <w:tr w:rsidR="00E30F25" w14:paraId="2F94B19E" w14:textId="77777777">
        <w:tc>
          <w:tcPr>
            <w:tcW w:w="3593" w:type="dxa"/>
          </w:tcPr>
          <w:p w14:paraId="7D7CD69B" w14:textId="77777777" w:rsidR="00E30F25" w:rsidRDefault="00E30F25" w:rsidP="00BB5CB7">
            <w:pPr>
              <w:pStyle w:val="SpecTable"/>
            </w:pPr>
            <w:r>
              <w:t xml:space="preserve">Max. DCR Unbalance@ 20°C </w:t>
            </w:r>
          </w:p>
        </w:tc>
        <w:tc>
          <w:tcPr>
            <w:tcW w:w="3697" w:type="dxa"/>
          </w:tcPr>
          <w:p w14:paraId="3941E255" w14:textId="77777777" w:rsidR="00E30F25" w:rsidRDefault="00E30F25" w:rsidP="00BB5CB7">
            <w:pPr>
              <w:pStyle w:val="SpecTable"/>
            </w:pPr>
            <w:r>
              <w:t>3 %</w:t>
            </w:r>
          </w:p>
        </w:tc>
      </w:tr>
      <w:tr w:rsidR="00E30F25" w14:paraId="5D6031B3" w14:textId="77777777">
        <w:tc>
          <w:tcPr>
            <w:tcW w:w="3593" w:type="dxa"/>
          </w:tcPr>
          <w:p w14:paraId="766ED2F6" w14:textId="77777777" w:rsidR="00E30F25" w:rsidRDefault="00E30F25" w:rsidP="00BB5CB7">
            <w:pPr>
              <w:pStyle w:val="SpecTable"/>
            </w:pPr>
            <w:r>
              <w:t xml:space="preserve">Max. Operating Voltage </w:t>
            </w:r>
            <w:r>
              <w:tab/>
            </w:r>
          </w:p>
        </w:tc>
        <w:tc>
          <w:tcPr>
            <w:tcW w:w="3697" w:type="dxa"/>
          </w:tcPr>
          <w:p w14:paraId="14A01C09" w14:textId="77777777" w:rsidR="00E30F25" w:rsidRDefault="00E30F25" w:rsidP="00BB5CB7">
            <w:pPr>
              <w:pStyle w:val="SpecTable"/>
            </w:pPr>
            <w:r>
              <w:t>UL 300 V RMS</w:t>
            </w:r>
          </w:p>
        </w:tc>
      </w:tr>
    </w:tbl>
    <w:p w14:paraId="4E5F9537" w14:textId="77777777" w:rsidR="00E30F25" w:rsidRDefault="00976F86" w:rsidP="00C20B8A">
      <w:pPr>
        <w:pStyle w:val="Level2"/>
        <w:ind w:hanging="450"/>
      </w:pPr>
      <w:r>
        <w:t>10</w:t>
      </w:r>
      <w:r w:rsidR="00984F78">
        <w:t>.</w:t>
      </w:r>
      <w:r w:rsidR="00C20B8A">
        <w:tab/>
      </w:r>
      <w:r w:rsidR="00E30F25">
        <w:t>Fiber Optic Cables Technical Characteristics:</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780"/>
      </w:tblGrid>
      <w:tr w:rsidR="00E30F25" w14:paraId="030866F3" w14:textId="77777777">
        <w:tc>
          <w:tcPr>
            <w:tcW w:w="3510" w:type="dxa"/>
          </w:tcPr>
          <w:p w14:paraId="43EC3C1E" w14:textId="77777777" w:rsidR="00E30F25" w:rsidRDefault="00E30F25" w:rsidP="00BB5CB7">
            <w:pPr>
              <w:pStyle w:val="SpecTable"/>
            </w:pPr>
            <w:r>
              <w:t xml:space="preserve">Fiber Type </w:t>
            </w:r>
            <w:r>
              <w:tab/>
            </w:r>
            <w:r>
              <w:tab/>
            </w:r>
            <w:r>
              <w:tab/>
            </w:r>
          </w:p>
        </w:tc>
        <w:tc>
          <w:tcPr>
            <w:tcW w:w="3780" w:type="dxa"/>
          </w:tcPr>
          <w:p w14:paraId="58CB1C45" w14:textId="77777777" w:rsidR="00E30F25" w:rsidRDefault="00E30F25" w:rsidP="00BB5CB7">
            <w:pPr>
              <w:pStyle w:val="SpecTable"/>
            </w:pPr>
            <w:r>
              <w:t>62.5 Micron</w:t>
            </w:r>
          </w:p>
        </w:tc>
      </w:tr>
      <w:tr w:rsidR="00E30F25" w14:paraId="1B165E4F" w14:textId="77777777">
        <w:tc>
          <w:tcPr>
            <w:tcW w:w="3510" w:type="dxa"/>
          </w:tcPr>
          <w:p w14:paraId="7462309F" w14:textId="77777777" w:rsidR="00E30F25" w:rsidRDefault="00E30F25" w:rsidP="00BB5CB7">
            <w:pPr>
              <w:pStyle w:val="SpecTable"/>
            </w:pPr>
            <w:r>
              <w:t xml:space="preserve">Number of Fibers </w:t>
            </w:r>
            <w:r>
              <w:tab/>
            </w:r>
            <w:r>
              <w:tab/>
            </w:r>
          </w:p>
        </w:tc>
        <w:tc>
          <w:tcPr>
            <w:tcW w:w="3780" w:type="dxa"/>
          </w:tcPr>
          <w:p w14:paraId="75F03461" w14:textId="77777777" w:rsidR="00E30F25" w:rsidRDefault="00E30F25" w:rsidP="00BB5CB7">
            <w:pPr>
              <w:pStyle w:val="SpecTable"/>
            </w:pPr>
            <w:r>
              <w:t>4</w:t>
            </w:r>
          </w:p>
        </w:tc>
      </w:tr>
      <w:tr w:rsidR="00E30F25" w14:paraId="374FC7BD" w14:textId="77777777">
        <w:tc>
          <w:tcPr>
            <w:tcW w:w="3510" w:type="dxa"/>
          </w:tcPr>
          <w:p w14:paraId="442CB3EC" w14:textId="77777777" w:rsidR="00E30F25" w:rsidRDefault="00E30F25" w:rsidP="00BB5CB7">
            <w:pPr>
              <w:pStyle w:val="SpecTable"/>
            </w:pPr>
            <w:r>
              <w:t>Core Diameter 6</w:t>
            </w:r>
            <w:r>
              <w:tab/>
            </w:r>
            <w:r>
              <w:tab/>
            </w:r>
          </w:p>
        </w:tc>
        <w:tc>
          <w:tcPr>
            <w:tcW w:w="3780" w:type="dxa"/>
          </w:tcPr>
          <w:p w14:paraId="01FF398F" w14:textId="77777777" w:rsidR="00E30F25" w:rsidRDefault="00E30F25" w:rsidP="00BB5CB7">
            <w:pPr>
              <w:pStyle w:val="SpecTable"/>
            </w:pPr>
            <w:r>
              <w:t>2.5 +/- 2.5 microns</w:t>
            </w:r>
          </w:p>
        </w:tc>
      </w:tr>
      <w:tr w:rsidR="00E30F25" w14:paraId="1F1DA449" w14:textId="77777777">
        <w:tc>
          <w:tcPr>
            <w:tcW w:w="3510" w:type="dxa"/>
          </w:tcPr>
          <w:p w14:paraId="0AAE7EA0" w14:textId="77777777" w:rsidR="00E30F25" w:rsidRDefault="00E30F25" w:rsidP="00BB5CB7">
            <w:pPr>
              <w:pStyle w:val="SpecTable"/>
            </w:pPr>
            <w:r>
              <w:lastRenderedPageBreak/>
              <w:t xml:space="preserve">Core Non-Circularity </w:t>
            </w:r>
            <w:r>
              <w:tab/>
            </w:r>
          </w:p>
        </w:tc>
        <w:tc>
          <w:tcPr>
            <w:tcW w:w="3780" w:type="dxa"/>
          </w:tcPr>
          <w:p w14:paraId="633C65E3" w14:textId="77777777" w:rsidR="00E30F25" w:rsidRDefault="00E30F25" w:rsidP="00BB5CB7">
            <w:pPr>
              <w:pStyle w:val="SpecTable"/>
            </w:pPr>
            <w:r>
              <w:t>5% Maximum</w:t>
            </w:r>
          </w:p>
        </w:tc>
      </w:tr>
      <w:tr w:rsidR="00E30F25" w14:paraId="6A77B0E5" w14:textId="77777777">
        <w:tc>
          <w:tcPr>
            <w:tcW w:w="3510" w:type="dxa"/>
          </w:tcPr>
          <w:p w14:paraId="4F3450CC" w14:textId="77777777" w:rsidR="00E30F25" w:rsidRDefault="00E30F25" w:rsidP="00BB5CB7">
            <w:pPr>
              <w:pStyle w:val="SpecTable"/>
            </w:pPr>
            <w:r>
              <w:t xml:space="preserve">Clad Diameter </w:t>
            </w:r>
            <w:r>
              <w:tab/>
            </w:r>
            <w:r>
              <w:tab/>
            </w:r>
          </w:p>
        </w:tc>
        <w:tc>
          <w:tcPr>
            <w:tcW w:w="3780" w:type="dxa"/>
          </w:tcPr>
          <w:p w14:paraId="250C7881" w14:textId="77777777" w:rsidR="00E30F25" w:rsidRDefault="00E30F25" w:rsidP="00BB5CB7">
            <w:pPr>
              <w:pStyle w:val="SpecTable"/>
            </w:pPr>
            <w:r>
              <w:t>125 +/- 2 microns</w:t>
            </w:r>
          </w:p>
        </w:tc>
      </w:tr>
      <w:tr w:rsidR="00E30F25" w14:paraId="745D921C" w14:textId="77777777">
        <w:tc>
          <w:tcPr>
            <w:tcW w:w="3510" w:type="dxa"/>
          </w:tcPr>
          <w:p w14:paraId="0CCA3EB3" w14:textId="77777777" w:rsidR="00E30F25" w:rsidRDefault="00E30F25" w:rsidP="00BB5CB7">
            <w:pPr>
              <w:pStyle w:val="SpecTable"/>
            </w:pPr>
            <w:r>
              <w:t xml:space="preserve">Clad Non-Circularity </w:t>
            </w:r>
            <w:r>
              <w:tab/>
            </w:r>
          </w:p>
        </w:tc>
        <w:tc>
          <w:tcPr>
            <w:tcW w:w="3780" w:type="dxa"/>
          </w:tcPr>
          <w:p w14:paraId="45D41605" w14:textId="77777777" w:rsidR="00E30F25" w:rsidRDefault="00E30F25" w:rsidP="00BB5CB7">
            <w:pPr>
              <w:pStyle w:val="SpecTable"/>
            </w:pPr>
            <w:r>
              <w:t>1% Maximum</w:t>
            </w:r>
          </w:p>
        </w:tc>
      </w:tr>
      <w:tr w:rsidR="00E30F25" w14:paraId="25E542E1" w14:textId="77777777">
        <w:tc>
          <w:tcPr>
            <w:tcW w:w="3510" w:type="dxa"/>
          </w:tcPr>
          <w:p w14:paraId="44BB2346" w14:textId="77777777" w:rsidR="00E30F25" w:rsidRDefault="00E30F25" w:rsidP="00BB5CB7">
            <w:pPr>
              <w:pStyle w:val="SpecTable"/>
            </w:pPr>
            <w:r>
              <w:t xml:space="preserve">Core-clad Offset </w:t>
            </w:r>
            <w:r>
              <w:tab/>
            </w:r>
            <w:r>
              <w:tab/>
            </w:r>
          </w:p>
        </w:tc>
        <w:tc>
          <w:tcPr>
            <w:tcW w:w="3780" w:type="dxa"/>
          </w:tcPr>
          <w:p w14:paraId="5A450BDF" w14:textId="77777777" w:rsidR="00E30F25" w:rsidRDefault="00E30F25" w:rsidP="00BB5CB7">
            <w:pPr>
              <w:pStyle w:val="SpecTable"/>
            </w:pPr>
            <w:r>
              <w:t>1.5 Microns Maximum</w:t>
            </w:r>
          </w:p>
        </w:tc>
      </w:tr>
      <w:tr w:rsidR="00E30F25" w14:paraId="2A77CC39" w14:textId="77777777">
        <w:tc>
          <w:tcPr>
            <w:tcW w:w="3510" w:type="dxa"/>
          </w:tcPr>
          <w:p w14:paraId="6743758C" w14:textId="77777777" w:rsidR="00E30F25" w:rsidRDefault="00E30F25" w:rsidP="00BB5CB7">
            <w:pPr>
              <w:pStyle w:val="SpecTable"/>
            </w:pPr>
            <w:r>
              <w:t xml:space="preserve">Primary Coating Material </w:t>
            </w:r>
          </w:p>
        </w:tc>
        <w:tc>
          <w:tcPr>
            <w:tcW w:w="3780" w:type="dxa"/>
          </w:tcPr>
          <w:p w14:paraId="22016476" w14:textId="77777777" w:rsidR="00E30F25" w:rsidRDefault="00E30F25" w:rsidP="00BB5CB7">
            <w:pPr>
              <w:pStyle w:val="SpecTable"/>
            </w:pPr>
            <w:r>
              <w:t>Acrylate</w:t>
            </w:r>
          </w:p>
        </w:tc>
      </w:tr>
      <w:tr w:rsidR="00E30F25" w14:paraId="5E8C0686" w14:textId="77777777">
        <w:tc>
          <w:tcPr>
            <w:tcW w:w="3510" w:type="dxa"/>
          </w:tcPr>
          <w:p w14:paraId="50E279E0" w14:textId="77777777" w:rsidR="00E30F25" w:rsidRDefault="00E30F25" w:rsidP="00BB5CB7">
            <w:pPr>
              <w:pStyle w:val="SpecTable"/>
            </w:pPr>
            <w:r>
              <w:t xml:space="preserve">Primary Coating Diameter </w:t>
            </w:r>
          </w:p>
        </w:tc>
        <w:tc>
          <w:tcPr>
            <w:tcW w:w="3780" w:type="dxa"/>
          </w:tcPr>
          <w:p w14:paraId="1B6A780B" w14:textId="77777777" w:rsidR="00E30F25" w:rsidRDefault="00E30F25" w:rsidP="00BB5CB7">
            <w:pPr>
              <w:pStyle w:val="SpecTable"/>
            </w:pPr>
            <w:r>
              <w:t>245 +/- 10 microns</w:t>
            </w:r>
          </w:p>
        </w:tc>
      </w:tr>
      <w:tr w:rsidR="00E30F25" w14:paraId="550E83F1" w14:textId="77777777">
        <w:tc>
          <w:tcPr>
            <w:tcW w:w="3510" w:type="dxa"/>
          </w:tcPr>
          <w:p w14:paraId="3CE33C4A" w14:textId="77777777" w:rsidR="00E30F25" w:rsidRDefault="00E30F25" w:rsidP="00BB5CB7">
            <w:pPr>
              <w:pStyle w:val="SpecTable"/>
            </w:pPr>
            <w:r>
              <w:t xml:space="preserve">Secondary Coating Material  </w:t>
            </w:r>
          </w:p>
        </w:tc>
        <w:tc>
          <w:tcPr>
            <w:tcW w:w="3780" w:type="dxa"/>
          </w:tcPr>
          <w:p w14:paraId="748CB527" w14:textId="77777777" w:rsidR="00E30F25" w:rsidRDefault="00E30F25" w:rsidP="00BB5CB7">
            <w:pPr>
              <w:pStyle w:val="SpecTable"/>
            </w:pPr>
            <w:r>
              <w:t>Engineering Thermoplastic</w:t>
            </w:r>
          </w:p>
        </w:tc>
      </w:tr>
      <w:tr w:rsidR="00E30F25" w14:paraId="039A425C" w14:textId="77777777">
        <w:tc>
          <w:tcPr>
            <w:tcW w:w="3510" w:type="dxa"/>
          </w:tcPr>
          <w:p w14:paraId="28E8883F" w14:textId="77777777" w:rsidR="00E30F25" w:rsidRDefault="00E30F25" w:rsidP="00BB5CB7">
            <w:pPr>
              <w:pStyle w:val="SpecTable"/>
            </w:pPr>
            <w:r>
              <w:t xml:space="preserve">Secondary Coating Diameter  </w:t>
            </w:r>
          </w:p>
        </w:tc>
        <w:tc>
          <w:tcPr>
            <w:tcW w:w="3780" w:type="dxa"/>
          </w:tcPr>
          <w:p w14:paraId="7BBFAE9A" w14:textId="77777777" w:rsidR="00E30F25" w:rsidRDefault="00E30F25" w:rsidP="00BB5CB7">
            <w:pPr>
              <w:pStyle w:val="SpecTable"/>
            </w:pPr>
            <w:r>
              <w:t>900 +/- 50 microns</w:t>
            </w:r>
          </w:p>
        </w:tc>
      </w:tr>
      <w:tr w:rsidR="00E30F25" w14:paraId="6EB63325" w14:textId="77777777">
        <w:tc>
          <w:tcPr>
            <w:tcW w:w="3510" w:type="dxa"/>
          </w:tcPr>
          <w:p w14:paraId="4FF07300" w14:textId="77777777" w:rsidR="00E30F25" w:rsidRDefault="00E30F25" w:rsidP="00BB5CB7">
            <w:pPr>
              <w:pStyle w:val="SpecTable"/>
            </w:pPr>
            <w:r>
              <w:t xml:space="preserve">Strength Member Material    </w:t>
            </w:r>
          </w:p>
        </w:tc>
        <w:tc>
          <w:tcPr>
            <w:tcW w:w="3780" w:type="dxa"/>
          </w:tcPr>
          <w:p w14:paraId="5678ADF3" w14:textId="77777777" w:rsidR="00E30F25" w:rsidRDefault="00E30F25" w:rsidP="00BB5CB7">
            <w:pPr>
              <w:pStyle w:val="SpecTable"/>
            </w:pPr>
            <w:r>
              <w:t>Aramid Yarn</w:t>
            </w:r>
          </w:p>
        </w:tc>
      </w:tr>
      <w:tr w:rsidR="00E30F25" w14:paraId="77D958CC" w14:textId="77777777">
        <w:tc>
          <w:tcPr>
            <w:tcW w:w="3510" w:type="dxa"/>
          </w:tcPr>
          <w:p w14:paraId="5ED4F38C" w14:textId="77777777" w:rsidR="00E30F25" w:rsidRDefault="00E30F25" w:rsidP="00BB5CB7">
            <w:pPr>
              <w:pStyle w:val="SpecTable"/>
            </w:pPr>
            <w:r>
              <w:t xml:space="preserve">Outer Jacket Material </w:t>
            </w:r>
            <w:r>
              <w:tab/>
              <w:t xml:space="preserve"> </w:t>
            </w:r>
          </w:p>
        </w:tc>
        <w:tc>
          <w:tcPr>
            <w:tcW w:w="3780" w:type="dxa"/>
          </w:tcPr>
          <w:p w14:paraId="2A902B49" w14:textId="77777777" w:rsidR="00E30F25" w:rsidRDefault="00E30F25" w:rsidP="00BB5CB7">
            <w:pPr>
              <w:pStyle w:val="SpecTable"/>
            </w:pPr>
            <w:r>
              <w:t>PVC</w:t>
            </w:r>
          </w:p>
        </w:tc>
      </w:tr>
      <w:tr w:rsidR="00E30F25" w14:paraId="55B1CD75" w14:textId="77777777">
        <w:tc>
          <w:tcPr>
            <w:tcW w:w="3510" w:type="dxa"/>
          </w:tcPr>
          <w:p w14:paraId="68307CAC" w14:textId="77777777" w:rsidR="00E30F25" w:rsidRDefault="00E30F25" w:rsidP="00BB5CB7">
            <w:pPr>
              <w:pStyle w:val="SpecTable"/>
            </w:pPr>
            <w:r>
              <w:t xml:space="preserve">Outer Jacket Color </w:t>
            </w:r>
            <w:r>
              <w:tab/>
            </w:r>
          </w:p>
        </w:tc>
        <w:tc>
          <w:tcPr>
            <w:tcW w:w="3780" w:type="dxa"/>
          </w:tcPr>
          <w:p w14:paraId="272BC859" w14:textId="77777777" w:rsidR="00E30F25" w:rsidRDefault="00E30F25" w:rsidP="00BB5CB7">
            <w:pPr>
              <w:pStyle w:val="SpecTable"/>
            </w:pPr>
            <w:r>
              <w:t>Orange</w:t>
            </w:r>
          </w:p>
        </w:tc>
      </w:tr>
      <w:tr w:rsidR="00E30F25" w14:paraId="582C0776" w14:textId="77777777">
        <w:tc>
          <w:tcPr>
            <w:tcW w:w="3510" w:type="dxa"/>
          </w:tcPr>
          <w:p w14:paraId="2123D427" w14:textId="77777777" w:rsidR="00E30F25" w:rsidRDefault="00E30F25" w:rsidP="00BB5CB7">
            <w:pPr>
              <w:pStyle w:val="SpecTable"/>
            </w:pPr>
            <w:r>
              <w:t xml:space="preserve">Overall Diameter </w:t>
            </w:r>
            <w:r>
              <w:tab/>
            </w:r>
            <w:r>
              <w:tab/>
            </w:r>
          </w:p>
        </w:tc>
        <w:tc>
          <w:tcPr>
            <w:tcW w:w="3780" w:type="dxa"/>
          </w:tcPr>
          <w:p w14:paraId="768E9D0E" w14:textId="77777777" w:rsidR="00E30F25" w:rsidRDefault="00E30F25" w:rsidP="00BB5CB7">
            <w:pPr>
              <w:pStyle w:val="SpecTable"/>
            </w:pPr>
            <w:r>
              <w:t>.200 in.</w:t>
            </w:r>
          </w:p>
        </w:tc>
      </w:tr>
      <w:tr w:rsidR="00E30F25" w14:paraId="165FF859" w14:textId="77777777">
        <w:tc>
          <w:tcPr>
            <w:tcW w:w="3510" w:type="dxa"/>
          </w:tcPr>
          <w:p w14:paraId="2C2730EE" w14:textId="77777777" w:rsidR="00E30F25" w:rsidRDefault="00E30F25" w:rsidP="00BB5CB7">
            <w:pPr>
              <w:pStyle w:val="SpecTable"/>
            </w:pPr>
            <w:r>
              <w:t xml:space="preserve">Numerical Aperture </w:t>
            </w:r>
            <w:r>
              <w:tab/>
            </w:r>
          </w:p>
        </w:tc>
        <w:tc>
          <w:tcPr>
            <w:tcW w:w="3780" w:type="dxa"/>
          </w:tcPr>
          <w:p w14:paraId="768CE5FC" w14:textId="77777777" w:rsidR="00E30F25" w:rsidRDefault="00E30F25" w:rsidP="00BB5CB7">
            <w:pPr>
              <w:pStyle w:val="SpecTable"/>
            </w:pPr>
            <w:r>
              <w:t>.275</w:t>
            </w:r>
          </w:p>
        </w:tc>
      </w:tr>
      <w:tr w:rsidR="00E30F25" w14:paraId="04187721" w14:textId="77777777">
        <w:tc>
          <w:tcPr>
            <w:tcW w:w="3510" w:type="dxa"/>
          </w:tcPr>
          <w:p w14:paraId="7AC73549" w14:textId="77777777" w:rsidR="00E30F25" w:rsidRDefault="00E30F25" w:rsidP="00BB5CB7">
            <w:pPr>
              <w:pStyle w:val="SpecTable"/>
            </w:pPr>
            <w:r>
              <w:t xml:space="preserve">Maximum Gigabit Ethernet </w:t>
            </w:r>
          </w:p>
        </w:tc>
        <w:tc>
          <w:tcPr>
            <w:tcW w:w="3780" w:type="dxa"/>
          </w:tcPr>
          <w:p w14:paraId="4754323F" w14:textId="77777777" w:rsidR="00E30F25" w:rsidRDefault="00E30F25" w:rsidP="00BB5CB7">
            <w:pPr>
              <w:pStyle w:val="SpecTable"/>
            </w:pPr>
            <w:r>
              <w:t>300 meters</w:t>
            </w:r>
          </w:p>
        </w:tc>
      </w:tr>
      <w:tr w:rsidR="00E30F25" w14:paraId="5CB0D9B8" w14:textId="77777777">
        <w:tc>
          <w:tcPr>
            <w:tcW w:w="3510" w:type="dxa"/>
          </w:tcPr>
          <w:p w14:paraId="399ED11B" w14:textId="77777777" w:rsidR="00E30F25" w:rsidRDefault="00E30F25" w:rsidP="00BB5CB7">
            <w:pPr>
              <w:pStyle w:val="SpecTable"/>
            </w:pPr>
            <w:r>
              <w:t xml:space="preserve">Maximum Gigabit Ethernet </w:t>
            </w:r>
          </w:p>
        </w:tc>
        <w:tc>
          <w:tcPr>
            <w:tcW w:w="3780" w:type="dxa"/>
          </w:tcPr>
          <w:p w14:paraId="1CC8C16B" w14:textId="77777777" w:rsidR="00E30F25" w:rsidRDefault="00E30F25" w:rsidP="00BB5CB7">
            <w:pPr>
              <w:pStyle w:val="SpecTable"/>
            </w:pPr>
            <w:r>
              <w:t>550 meters</w:t>
            </w:r>
          </w:p>
        </w:tc>
      </w:tr>
    </w:tbl>
    <w:p w14:paraId="079D5C5C" w14:textId="77777777" w:rsidR="00E30F25" w:rsidRDefault="00E30F25" w:rsidP="00BB5CB7">
      <w:pPr>
        <w:pStyle w:val="SpecTable"/>
      </w:pPr>
    </w:p>
    <w:p w14:paraId="3AECFA35" w14:textId="77777777" w:rsidR="007C75E7" w:rsidRDefault="00976F86" w:rsidP="0062374E">
      <w:pPr>
        <w:pStyle w:val="Level2"/>
        <w:ind w:hanging="450"/>
      </w:pPr>
      <w:r>
        <w:t>11</w:t>
      </w:r>
      <w:r w:rsidR="00E30F25">
        <w:t>.</w:t>
      </w:r>
      <w:r w:rsidR="00E30F25">
        <w:tab/>
        <w:t>Power Cables</w:t>
      </w:r>
    </w:p>
    <w:p w14:paraId="3047935B" w14:textId="77777777" w:rsidR="00E30F25" w:rsidRDefault="00E30F25" w:rsidP="00CE23A4">
      <w:pPr>
        <w:pStyle w:val="Level3"/>
      </w:pPr>
      <w:r>
        <w:t>a.</w:t>
      </w:r>
      <w:r>
        <w:tab/>
        <w:t>Will be sized accordingly and shall comply with the NEC. High voltage power cables will be a minimum of three conductors, 14 AWG, stranded, and coated with a non-conductive polyvinylchloride (PVC) jacket. Low voltage cables will be a minimum of 18 AWG, stranded and non-conductive polyvinylchloride (PVC) jacket.</w:t>
      </w:r>
    </w:p>
    <w:p w14:paraId="44ECC434" w14:textId="77777777" w:rsidR="00E30F25" w:rsidRDefault="00E30F25" w:rsidP="00CE23A4">
      <w:pPr>
        <w:pStyle w:val="Level3"/>
      </w:pPr>
      <w:r>
        <w:t>b.</w:t>
      </w:r>
      <w:r>
        <w:tab/>
        <w:t xml:space="preserve">Will be utilized for all components of the </w:t>
      </w:r>
      <w:r w:rsidR="007E06FF">
        <w:t xml:space="preserve">VASS </w:t>
      </w:r>
      <w:r>
        <w:t xml:space="preserve"> System that require either a 110 VAC 60 Hz or 220 VAC 50 Hz input. Each feed will be connected to a dedicated circuit breaker at a power panel that is primarily for the security system.</w:t>
      </w:r>
    </w:p>
    <w:p w14:paraId="4A2FD6EE" w14:textId="77777777" w:rsidR="00E30F25" w:rsidRDefault="00E30F25" w:rsidP="00CE23A4">
      <w:pPr>
        <w:pStyle w:val="Level3"/>
      </w:pPr>
      <w:r>
        <w:t>c.</w:t>
      </w:r>
      <w:r>
        <w:tab/>
        <w:t>All equipment connected to AC power shall be protected from surges. Equipment protection shall withstand surge test waveforms described in IEEE C62.41. Fuses shall not be used as a means of surge protection.</w:t>
      </w:r>
    </w:p>
    <w:p w14:paraId="285552B6" w14:textId="77777777" w:rsidR="00E30F25" w:rsidRDefault="00E30F25" w:rsidP="00CE23A4">
      <w:pPr>
        <w:pStyle w:val="Level3"/>
      </w:pPr>
      <w:r>
        <w:t>d.</w:t>
      </w:r>
      <w:r>
        <w:tab/>
        <w:t>Shall be rated for either 110 or 220 VAC, 50 or 60 Hz, and shall comply with VA Master Spec 26 05 21 Low Voltage Electrical Power Conductors and Cables (600 Volts and Below).</w:t>
      </w:r>
    </w:p>
    <w:p w14:paraId="6C52D952" w14:textId="77777777" w:rsidR="00E30F25" w:rsidRDefault="00E30F25" w:rsidP="00CE23A4">
      <w:pPr>
        <w:pStyle w:val="Level3"/>
      </w:pPr>
      <w:r>
        <w:t>e.</w:t>
      </w:r>
      <w:r>
        <w:tab/>
        <w:t>Low Voltage Power Cables</w:t>
      </w:r>
    </w:p>
    <w:p w14:paraId="41680A63" w14:textId="77777777" w:rsidR="00E30F25" w:rsidRDefault="00E30F25" w:rsidP="00CE23A4">
      <w:pPr>
        <w:pStyle w:val="Level4"/>
      </w:pPr>
      <w:r>
        <w:t>1)</w:t>
      </w:r>
      <w:r>
        <w:tab/>
        <w:t xml:space="preserve">Shall be a minimum of 18 AWG, Stranded and have a polyvinylchloride outer jacket. </w:t>
      </w:r>
    </w:p>
    <w:p w14:paraId="4F634B82" w14:textId="77777777" w:rsidR="00E30F25" w:rsidRDefault="00E30F25" w:rsidP="00CE23A4">
      <w:pPr>
        <w:pStyle w:val="Level4"/>
      </w:pPr>
      <w:r>
        <w:lastRenderedPageBreak/>
        <w:t>2)</w:t>
      </w:r>
      <w:r>
        <w:tab/>
        <w:t>Cable size shall determined using a basic voltage over distance calculation and shall comply with the NEC’s requirements for low voltage cables.</w:t>
      </w:r>
    </w:p>
    <w:p w14:paraId="2F54A85F" w14:textId="77777777" w:rsidR="00057C71" w:rsidRDefault="00057C71">
      <w:pPr>
        <w:pStyle w:val="ArticleB"/>
        <w:outlineLvl w:val="0"/>
        <w:rPr>
          <w:caps w:val="0"/>
        </w:rPr>
      </w:pPr>
    </w:p>
    <w:p w14:paraId="5DCC1ECC" w14:textId="77777777" w:rsidR="00E30F25" w:rsidRDefault="00057C71">
      <w:pPr>
        <w:pStyle w:val="ArticleB"/>
        <w:outlineLvl w:val="0"/>
      </w:pPr>
      <w:bookmarkStart w:id="97" w:name="_Toc274827234"/>
      <w:bookmarkStart w:id="98" w:name="_Toc274912275"/>
      <w:bookmarkStart w:id="99" w:name="_Toc276907686"/>
      <w:bookmarkStart w:id="100" w:name="_Toc276986645"/>
      <w:r>
        <w:rPr>
          <w:caps w:val="0"/>
        </w:rPr>
        <w:t>PART 3</w:t>
      </w:r>
      <w:bookmarkEnd w:id="97"/>
      <w:r>
        <w:rPr>
          <w:caps w:val="0"/>
        </w:rPr>
        <w:t xml:space="preserve"> - EXECUTION</w:t>
      </w:r>
      <w:bookmarkEnd w:id="98"/>
      <w:bookmarkEnd w:id="99"/>
      <w:bookmarkEnd w:id="100"/>
    </w:p>
    <w:p w14:paraId="7AC67397" w14:textId="77777777" w:rsidR="00CE23A4" w:rsidRDefault="00CE23A4">
      <w:pPr>
        <w:pStyle w:val="ArticleB"/>
        <w:outlineLvl w:val="0"/>
      </w:pPr>
      <w:bookmarkStart w:id="101" w:name="_Toc274827235"/>
      <w:bookmarkStart w:id="102" w:name="_Toc274912276"/>
      <w:bookmarkStart w:id="103" w:name="_Toc276907687"/>
      <w:bookmarkStart w:id="104" w:name="_Toc276986646"/>
      <w:r>
        <w:t xml:space="preserve">3.1. </w:t>
      </w:r>
      <w:r w:rsidR="00B87E9B">
        <w:rPr>
          <w:caps w:val="0"/>
        </w:rPr>
        <w:t>GENERAL</w:t>
      </w:r>
      <w:bookmarkEnd w:id="101"/>
      <w:bookmarkEnd w:id="102"/>
      <w:bookmarkEnd w:id="103"/>
      <w:bookmarkEnd w:id="104"/>
    </w:p>
    <w:p w14:paraId="2A4D4EE2" w14:textId="77777777" w:rsidR="00CE23A4" w:rsidRDefault="00976F86" w:rsidP="00CE23A4">
      <w:pPr>
        <w:pStyle w:val="Level1"/>
      </w:pPr>
      <w:r>
        <w:t>A</w:t>
      </w:r>
      <w:r w:rsidR="00CE23A4">
        <w:t>.</w:t>
      </w:r>
      <w:r w:rsidR="00CE23A4">
        <w:tab/>
      </w:r>
      <w:r w:rsidR="00CE23A4" w:rsidRPr="00CE23A4">
        <w:t>Installation</w:t>
      </w:r>
      <w:r w:rsidR="00CE23A4">
        <w:t xml:space="preserve">:  The Contractor shall install all system components including Owner furnished equipment, and appurtenances in accordance with the manufacturer’s instructions, ANSI C2 and as shown, and shall furnish all necessary connectors, terminators, interconnections, services, and adjustments required for a complete and operable data transmission system. </w:t>
      </w:r>
    </w:p>
    <w:p w14:paraId="72D804A6" w14:textId="77777777" w:rsidR="00CE23A4" w:rsidRDefault="00976F86" w:rsidP="00CE23A4">
      <w:pPr>
        <w:pStyle w:val="Level1"/>
      </w:pPr>
      <w:r>
        <w:t>B</w:t>
      </w:r>
      <w:r w:rsidR="00CE23A4">
        <w:t>.</w:t>
      </w:r>
      <w:r w:rsidR="00CE23A4">
        <w:tab/>
        <w:t xml:space="preserve">Identification and Labeling:  The Contractor shall supply permanent identification labels for each cable at each end that will appear on the as-built drawings.  The labeling format shall be identified and a </w:t>
      </w:r>
      <w:r w:rsidR="00CE23A4" w:rsidRPr="00CE23A4">
        <w:t>complete</w:t>
      </w:r>
      <w:r w:rsidR="00CE23A4">
        <w:t xml:space="preserve"> record shall be provided to the Owner with the final documentation.  Each cable shall be identified by type or signal being carried and termination points.  The labels shall be printed on letter size label sheets that are self laminated vinyl that can be printed from a computer data base or spread sheet.  The labels shall be E-Z code WES12112 or equivalent. </w:t>
      </w:r>
    </w:p>
    <w:p w14:paraId="64373842" w14:textId="77777777" w:rsidR="007C75E7" w:rsidRDefault="00CE23A4">
      <w:pPr>
        <w:pStyle w:val="Level2"/>
      </w:pPr>
      <w:r>
        <w:t>1.</w:t>
      </w:r>
      <w:r>
        <w:tab/>
        <w:t>The Contractor</w:t>
      </w:r>
      <w:r w:rsidR="00485C46" w:rsidRPr="0090575B">
        <w:t xml:space="preserve"> </w:t>
      </w:r>
      <w:r w:rsidRPr="00CE23A4">
        <w:t>shall</w:t>
      </w:r>
      <w:r>
        <w:t xml:space="preserve"> provide all personnel, equipment, instrumentation, and supplies necessary to perform all testing.</w:t>
      </w:r>
    </w:p>
    <w:p w14:paraId="357621CE" w14:textId="77777777" w:rsidR="00CE23A4" w:rsidRDefault="00976F86" w:rsidP="00CE23A4">
      <w:pPr>
        <w:pStyle w:val="Level1"/>
      </w:pPr>
      <w:r>
        <w:t>C</w:t>
      </w:r>
      <w:r w:rsidR="00CE23A4">
        <w:t>.</w:t>
      </w:r>
      <w:r w:rsidR="00CE23A4">
        <w:tab/>
        <w:t>Transient Voltage Surge Suppressors (TVSS):  The Contractor shall mount TVSS within 3 m (118 in) of equipment to be protected inside terminal cabinets or suitable NEMA 1 enclosures.  Terminate off-premise conductors on input side of device.  Connect the output side of the device to the equipment to be protected.  Connect ground lug to a low impedance earth ground (less than 10 ohms) via Number 12 AWG insulated, stranded copper conductor.</w:t>
      </w:r>
    </w:p>
    <w:p w14:paraId="0FFBAFE9" w14:textId="77777777" w:rsidR="00CE23A4" w:rsidRDefault="00976F86" w:rsidP="00CE23A4">
      <w:pPr>
        <w:pStyle w:val="Level1"/>
      </w:pPr>
      <w:r>
        <w:t>D</w:t>
      </w:r>
      <w:r w:rsidR="00CE23A4">
        <w:t>.</w:t>
      </w:r>
      <w:r w:rsidR="00CE23A4">
        <w:tab/>
        <w:t xml:space="preserve">Contractor’s Field Test:  The Contractor shall verify the complete operation of the data transmission system during the Contractor’s Field Testing.  Field test shall include a bit error rate test.  The Contractor shall perform the test by sending a minimum of 1,000,000 bits of data on each DTM circuit and measuring the bit error rate.  The bit error rate shall not be greater than one (1) bit out of each 100,000 bits sent for each dial-up DTM circuit, and one (1) bit out of </w:t>
      </w:r>
      <w:r w:rsidR="00CE23A4">
        <w:lastRenderedPageBreak/>
        <w:t>1,000,000 bits sent for each leased or private DTM circuit.  The Contractor shall submit a report containing results of the field test.</w:t>
      </w:r>
    </w:p>
    <w:p w14:paraId="4598297A" w14:textId="77777777" w:rsidR="00CE23A4" w:rsidRDefault="00976F86" w:rsidP="00CE23A4">
      <w:pPr>
        <w:pStyle w:val="Level1"/>
      </w:pPr>
      <w:r>
        <w:t>E</w:t>
      </w:r>
      <w:r w:rsidR="00CE23A4">
        <w:t>.</w:t>
      </w:r>
      <w:r w:rsidR="00CE23A4">
        <w:tab/>
        <w:t>Acceptance Test and Endurance Test:  The wire line data transmission system shall be tested as a part of the completed IDS and EECS during the Acceptance test and Endurance Test as specified.</w:t>
      </w:r>
    </w:p>
    <w:p w14:paraId="797C111F" w14:textId="77777777" w:rsidR="007C75E7" w:rsidRDefault="00976F86">
      <w:pPr>
        <w:pStyle w:val="Level1"/>
      </w:pPr>
      <w:r>
        <w:t>F</w:t>
      </w:r>
      <w:r w:rsidR="00CE23A4">
        <w:t>.</w:t>
      </w:r>
      <w:r w:rsidR="00CE23A4">
        <w:tab/>
        <w:t>Identification and Labeling:  The Contractor shall supply identification tags or labels for each cable.  Cable shall be labeled at both end points and at intermediate hand holes, manholes, and junction boxes.  The labeling format shall be identified and a complete record shall be provided to the Owner with the final documentation.  Each cable shall be identified with type of signal being carried and termination points.</w:t>
      </w:r>
    </w:p>
    <w:p w14:paraId="27A9D05E" w14:textId="77777777" w:rsidR="007C75E7" w:rsidRDefault="007C75E7">
      <w:pPr>
        <w:pStyle w:val="Level1"/>
      </w:pPr>
    </w:p>
    <w:p w14:paraId="38AB7499" w14:textId="77777777" w:rsidR="00E30F25" w:rsidRDefault="00E30F25">
      <w:pPr>
        <w:pStyle w:val="ArticleB"/>
        <w:outlineLvl w:val="0"/>
      </w:pPr>
      <w:bookmarkStart w:id="105" w:name="_Toc274827236"/>
      <w:bookmarkStart w:id="106" w:name="_Toc274912277"/>
      <w:bookmarkStart w:id="107" w:name="_Toc276907688"/>
      <w:bookmarkStart w:id="108" w:name="_Toc276986647"/>
      <w:r>
        <w:t>3.</w:t>
      </w:r>
      <w:r w:rsidR="00B12762">
        <w:t xml:space="preserve">2 </w:t>
      </w:r>
      <w:r w:rsidR="00B87E9B">
        <w:rPr>
          <w:caps w:val="0"/>
        </w:rPr>
        <w:t>INSTALLATION</w:t>
      </w:r>
      <w:bookmarkEnd w:id="105"/>
      <w:bookmarkEnd w:id="106"/>
      <w:bookmarkEnd w:id="107"/>
      <w:bookmarkEnd w:id="108"/>
    </w:p>
    <w:p w14:paraId="24A4F23E" w14:textId="77777777" w:rsidR="00E30F25" w:rsidRDefault="00E30F25">
      <w:pPr>
        <w:pStyle w:val="SpecNote"/>
      </w:pPr>
      <w:r>
        <w:t>SPEC WRITER NOTE: Delete and/or amend this all paragraphs and sub-paragraphs to apply to only the equipment and devices that are being installed.</w:t>
      </w:r>
    </w:p>
    <w:p w14:paraId="66EDF423" w14:textId="77777777" w:rsidR="00E30F25" w:rsidRDefault="00E30F25">
      <w:pPr>
        <w:pStyle w:val="SpecNote"/>
      </w:pPr>
    </w:p>
    <w:p w14:paraId="51BBC4B8" w14:textId="77777777" w:rsidR="00E30F25" w:rsidRDefault="00E30F25">
      <w:pPr>
        <w:pStyle w:val="Level1"/>
      </w:pPr>
      <w:r>
        <w:t>A.</w:t>
      </w:r>
      <w:r>
        <w:tab/>
        <w:t xml:space="preserve">System installation shall be in accordance with NECA 303, manufacturer and related documents and references, for each type of security subsystem designed, engineered and installed.  </w:t>
      </w:r>
    </w:p>
    <w:p w14:paraId="2B76B72A" w14:textId="77777777" w:rsidR="00E30F25" w:rsidRDefault="00E30F25">
      <w:pPr>
        <w:pStyle w:val="Level1"/>
      </w:pPr>
      <w:r>
        <w:t>B.</w:t>
      </w:r>
      <w:r>
        <w:tab/>
        <w:t xml:space="preserve">Components shall be configured with appropriate “service points” to pinpoint system trouble in less than 30 minutes. </w:t>
      </w:r>
    </w:p>
    <w:p w14:paraId="045D8474" w14:textId="77777777" w:rsidR="00E30F25" w:rsidRPr="00735490" w:rsidRDefault="00E30F25">
      <w:pPr>
        <w:pStyle w:val="Level1"/>
      </w:pPr>
      <w:r>
        <w:t>C.</w:t>
      </w:r>
      <w:r>
        <w:tab/>
        <w:t xml:space="preserve">The Contractor shall install all system components including Government </w:t>
      </w:r>
      <w:r w:rsidRPr="00735490">
        <w:t xml:space="preserve">furnished equipment, and appurtenances in accordance with the manufacturer's instructions, documentation listed in Sections </w:t>
      </w:r>
      <w:r w:rsidR="00621531" w:rsidRPr="00621531">
        <w:t xml:space="preserve">1.5 </w:t>
      </w:r>
      <w:r w:rsidR="00A700A6" w:rsidRPr="00621531">
        <w:t>o</w:t>
      </w:r>
      <w:r w:rsidRPr="00621531">
        <w:t>f</w:t>
      </w:r>
      <w:r w:rsidRPr="00735490">
        <w:t xml:space="preserve"> this document, and shall furnish all necessary connectors, terminators, interconnections, services, and adjustments required for a complete and operable system. </w:t>
      </w:r>
    </w:p>
    <w:p w14:paraId="12AF007A" w14:textId="77777777" w:rsidR="00E30F25" w:rsidRPr="00735490" w:rsidRDefault="00E30F25">
      <w:pPr>
        <w:pStyle w:val="Level1"/>
      </w:pPr>
      <w:r w:rsidRPr="00735490">
        <w:t>D.</w:t>
      </w:r>
      <w:r w:rsidRPr="00735490">
        <w:tab/>
        <w:t xml:space="preserve">The </w:t>
      </w:r>
      <w:r w:rsidR="007E06FF">
        <w:t xml:space="preserve">VASS </w:t>
      </w:r>
      <w:r w:rsidRPr="00735490">
        <w:t xml:space="preserve"> System will be </w:t>
      </w:r>
      <w:r w:rsidR="00372E18" w:rsidRPr="00372E18">
        <w:t>designed, engineered</w:t>
      </w:r>
      <w:r w:rsidRPr="00735490">
        <w:t>, installed, and tested to ensure all components are fully compatible as a system and can be integrated with all associated security subsystems, whether the system is a stand alone or a complete network.</w:t>
      </w:r>
    </w:p>
    <w:p w14:paraId="5EB213D9" w14:textId="77777777" w:rsidR="00E30F25" w:rsidRPr="00735490" w:rsidRDefault="00E30F25">
      <w:pPr>
        <w:pStyle w:val="Level1"/>
      </w:pPr>
      <w:r w:rsidRPr="00735490">
        <w:t>E.</w:t>
      </w:r>
      <w:r w:rsidRPr="00735490">
        <w:tab/>
        <w:t xml:space="preserve">For integration purposes, the </w:t>
      </w:r>
      <w:r w:rsidR="001D48CE">
        <w:t xml:space="preserve">VASS </w:t>
      </w:r>
      <w:r w:rsidR="001D48CE" w:rsidRPr="00735490">
        <w:t>System</w:t>
      </w:r>
      <w:r w:rsidRPr="00735490">
        <w:t xml:space="preserve"> shall be integrated where appropriate with the following associated security subsystems:</w:t>
      </w:r>
    </w:p>
    <w:p w14:paraId="70B04944" w14:textId="77777777" w:rsidR="00E30F25" w:rsidRPr="00735490" w:rsidRDefault="00E30F25" w:rsidP="00CE23A4">
      <w:pPr>
        <w:pStyle w:val="Level2"/>
      </w:pPr>
      <w:r w:rsidRPr="00735490">
        <w:t>1.</w:t>
      </w:r>
      <w:r w:rsidRPr="00735490">
        <w:tab/>
        <w:t xml:space="preserve">PACS: </w:t>
      </w:r>
    </w:p>
    <w:p w14:paraId="35F7A2F3" w14:textId="77777777" w:rsidR="00E30F25" w:rsidRPr="00735490" w:rsidRDefault="00E30F25" w:rsidP="00CE23A4">
      <w:pPr>
        <w:pStyle w:val="Level3"/>
      </w:pPr>
      <w:r w:rsidRPr="00735490">
        <w:t>a.</w:t>
      </w:r>
      <w:r w:rsidRPr="00735490">
        <w:tab/>
        <w:t>Provide 24 hour coverage of all entry points to the perimeter and agency buildings</w:t>
      </w:r>
      <w:r w:rsidR="00957E60" w:rsidRPr="00735490">
        <w:t xml:space="preserve">, as </w:t>
      </w:r>
      <w:r w:rsidRPr="00735490">
        <w:t>well as all emergency exits utilizing a fixed color camera.</w:t>
      </w:r>
    </w:p>
    <w:p w14:paraId="783317D2" w14:textId="77777777" w:rsidR="00E30F25" w:rsidRPr="00735490" w:rsidRDefault="00372E18" w:rsidP="00CE23A4">
      <w:pPr>
        <w:pStyle w:val="Level3"/>
      </w:pPr>
      <w:r w:rsidRPr="00372E18">
        <w:lastRenderedPageBreak/>
        <w:t>b.</w:t>
      </w:r>
      <w:r w:rsidRPr="00372E18">
        <w:tab/>
        <w:t>Record cameras on a 24 hours basis.</w:t>
      </w:r>
    </w:p>
    <w:p w14:paraId="5B25C16F" w14:textId="77777777" w:rsidR="00E30F25" w:rsidRPr="00735490" w:rsidRDefault="00E30F25" w:rsidP="00CE23A4">
      <w:pPr>
        <w:pStyle w:val="Level3"/>
      </w:pPr>
      <w:r w:rsidRPr="00735490">
        <w:t>c.</w:t>
      </w:r>
      <w:r w:rsidRPr="00735490">
        <w:tab/>
        <w:t>Be programmed go into an alarm state when an emergency exit is opened, and notify the</w:t>
      </w:r>
      <w:r w:rsidR="005A4DF9">
        <w:t xml:space="preserve"> Physical</w:t>
      </w:r>
      <w:r w:rsidRPr="00735490">
        <w:t xml:space="preserve"> Access Control System and </w:t>
      </w:r>
      <w:r w:rsidR="00372E18" w:rsidRPr="00372E18">
        <w:t>Database Management</w:t>
      </w:r>
      <w:r w:rsidRPr="00735490">
        <w:t xml:space="preserve"> of an alarm event. </w:t>
      </w:r>
    </w:p>
    <w:p w14:paraId="527A99C3" w14:textId="77777777" w:rsidR="00E30F25" w:rsidRPr="00735490" w:rsidRDefault="00E30F25" w:rsidP="00CE23A4">
      <w:pPr>
        <w:pStyle w:val="Level2"/>
      </w:pPr>
      <w:r w:rsidRPr="00735490">
        <w:t>2.</w:t>
      </w:r>
      <w:r w:rsidRPr="00735490">
        <w:tab/>
        <w:t>IDS:</w:t>
      </w:r>
    </w:p>
    <w:p w14:paraId="4469B0E5" w14:textId="77777777" w:rsidR="00E30F25" w:rsidRPr="00735490" w:rsidRDefault="00E30F25" w:rsidP="00CE23A4">
      <w:pPr>
        <w:pStyle w:val="Level3"/>
      </w:pPr>
      <w:r w:rsidRPr="00735490">
        <w:t>a.</w:t>
      </w:r>
      <w:r w:rsidRPr="00735490">
        <w:tab/>
        <w:t>Provide a recorded alarm event via a color camera that is connected to the IDS system by either direct hardwire or a security system computer network.</w:t>
      </w:r>
    </w:p>
    <w:p w14:paraId="25B41FFA" w14:textId="77777777" w:rsidR="00E30F25" w:rsidRPr="00735490" w:rsidRDefault="00EA5B05" w:rsidP="00CE23A4">
      <w:pPr>
        <w:pStyle w:val="Level3"/>
      </w:pPr>
      <w:r w:rsidRPr="00735490">
        <w:t>b.</w:t>
      </w:r>
      <w:r w:rsidRPr="00735490">
        <w:tab/>
        <w:t>Record cameras on a 24 hours basis.</w:t>
      </w:r>
    </w:p>
    <w:p w14:paraId="0A3B8B0C" w14:textId="77777777" w:rsidR="00E30F25" w:rsidRPr="00735490" w:rsidRDefault="00E30F25" w:rsidP="00CE23A4">
      <w:pPr>
        <w:pStyle w:val="Level3"/>
      </w:pPr>
      <w:r w:rsidRPr="00735490">
        <w:t>c.</w:t>
      </w:r>
      <w:r w:rsidRPr="00735490">
        <w:tab/>
        <w:t>Be programmed to go into an alarm state when an IDS device is put into an alarm state, and notify the</w:t>
      </w:r>
      <w:r w:rsidR="00976F86">
        <w:t xml:space="preserve"> PACS</w:t>
      </w:r>
      <w:r w:rsidRPr="00735490">
        <w:t xml:space="preserve">. </w:t>
      </w:r>
    </w:p>
    <w:p w14:paraId="2951FAF1" w14:textId="77777777" w:rsidR="00E30F25" w:rsidRPr="00735490" w:rsidRDefault="00E30F25" w:rsidP="00CE23A4">
      <w:pPr>
        <w:pStyle w:val="Level3"/>
      </w:pPr>
      <w:r w:rsidRPr="00735490">
        <w:t>d.</w:t>
      </w:r>
      <w:r w:rsidRPr="00735490">
        <w:tab/>
        <w:t xml:space="preserve">For additional </w:t>
      </w:r>
      <w:r w:rsidR="001D48CE">
        <w:t xml:space="preserve">VASS </w:t>
      </w:r>
      <w:r w:rsidR="001D48CE" w:rsidRPr="00735490">
        <w:t>System</w:t>
      </w:r>
      <w:r w:rsidRPr="00735490">
        <w:t xml:space="preserve"> requirements as they relate to the IDS, refer to </w:t>
      </w:r>
      <w:r w:rsidR="00957E60" w:rsidRPr="00735490">
        <w:t>Section</w:t>
      </w:r>
      <w:r w:rsidRPr="00735490">
        <w:t xml:space="preserve"> 28 16 </w:t>
      </w:r>
      <w:r w:rsidR="00957E60" w:rsidRPr="00735490">
        <w:t>00 “INTRUSION DETECTION”</w:t>
      </w:r>
      <w:r w:rsidRPr="00735490">
        <w:t>.</w:t>
      </w:r>
    </w:p>
    <w:p w14:paraId="4914B024" w14:textId="77777777" w:rsidR="00E30F25" w:rsidRPr="00735490" w:rsidRDefault="00E30F25" w:rsidP="00CE23A4">
      <w:pPr>
        <w:pStyle w:val="Level2"/>
      </w:pPr>
      <w:r w:rsidRPr="00735490">
        <w:t>3.</w:t>
      </w:r>
      <w:r w:rsidRPr="00735490">
        <w:tab/>
        <w:t>Security Access Detection:</w:t>
      </w:r>
    </w:p>
    <w:p w14:paraId="39B61E95" w14:textId="77777777" w:rsidR="00E30F25" w:rsidRPr="00735490" w:rsidRDefault="00E30F25" w:rsidP="00CE23A4">
      <w:pPr>
        <w:pStyle w:val="Level3"/>
      </w:pPr>
      <w:r w:rsidRPr="00735490">
        <w:t>a.</w:t>
      </w:r>
      <w:r w:rsidRPr="00735490">
        <w:tab/>
        <w:t>Provide full coverage of all vehicle and lobby entrance screening areas utilizing a fixed color camera.</w:t>
      </w:r>
    </w:p>
    <w:p w14:paraId="1AC01B3D" w14:textId="77777777" w:rsidR="00E30F25" w:rsidRPr="00735490" w:rsidRDefault="00EA5B05" w:rsidP="00CE23A4">
      <w:pPr>
        <w:pStyle w:val="Level3"/>
      </w:pPr>
      <w:r w:rsidRPr="00735490">
        <w:t>b.</w:t>
      </w:r>
      <w:r w:rsidRPr="00735490">
        <w:tab/>
        <w:t>Record cameras on a 24 hours basis.</w:t>
      </w:r>
    </w:p>
    <w:p w14:paraId="56E1B638" w14:textId="77777777" w:rsidR="007C75E7" w:rsidRDefault="005E1E22">
      <w:pPr>
        <w:pStyle w:val="SpecNote"/>
      </w:pPr>
      <w:r>
        <w:t xml:space="preserve">SPEC WRITER </w:t>
      </w:r>
      <w:r w:rsidR="00957E60" w:rsidRPr="00735490">
        <w:t>NOTE: Delete subparagraph below if not required for the project.  Coordinate with Part 2.</w:t>
      </w:r>
    </w:p>
    <w:p w14:paraId="2C1871FD" w14:textId="77777777" w:rsidR="00F96A2F" w:rsidRPr="00735490" w:rsidRDefault="00E30F25">
      <w:pPr>
        <w:pStyle w:val="Level3"/>
      </w:pPr>
      <w:r w:rsidRPr="00735490">
        <w:t>c.</w:t>
      </w:r>
      <w:r w:rsidRPr="00735490">
        <w:tab/>
        <w:t xml:space="preserve">The </w:t>
      </w:r>
      <w:r w:rsidR="001D48CE">
        <w:t xml:space="preserve">VASS </w:t>
      </w:r>
      <w:r w:rsidR="001D48CE" w:rsidRPr="00735490">
        <w:t>System</w:t>
      </w:r>
      <w:r w:rsidRPr="00735490">
        <w:t xml:space="preserve"> should have </w:t>
      </w:r>
      <w:r w:rsidR="00EA5B05" w:rsidRPr="00735490">
        <w:t>facial recognition</w:t>
      </w:r>
      <w:r w:rsidRPr="00735490">
        <w:t xml:space="preserve"> software to assist in identifying individuals for current and future purposes. </w:t>
      </w:r>
    </w:p>
    <w:p w14:paraId="40D9C31D" w14:textId="77777777" w:rsidR="00F96A2F" w:rsidRPr="00735490" w:rsidRDefault="00E30F25">
      <w:pPr>
        <w:pStyle w:val="Level2"/>
      </w:pPr>
      <w:r w:rsidRPr="00735490">
        <w:t>4.</w:t>
      </w:r>
      <w:r w:rsidRPr="00735490">
        <w:tab/>
        <w:t>EPPS:</w:t>
      </w:r>
    </w:p>
    <w:p w14:paraId="7D1EFEF5" w14:textId="77777777" w:rsidR="00F96A2F" w:rsidRPr="00735490" w:rsidRDefault="00E30F25">
      <w:pPr>
        <w:pStyle w:val="Level3"/>
      </w:pPr>
      <w:r w:rsidRPr="00735490">
        <w:t>a.</w:t>
      </w:r>
      <w:r w:rsidRPr="00735490">
        <w:tab/>
        <w:t>Provide a recorded alarm event via a color camera that is connected to the EPPS system by either direct hardwire or a security system computer network.</w:t>
      </w:r>
    </w:p>
    <w:p w14:paraId="2927EB86" w14:textId="77777777" w:rsidR="00F96A2F" w:rsidRPr="00735490" w:rsidRDefault="00EA5B05">
      <w:pPr>
        <w:pStyle w:val="Level3"/>
      </w:pPr>
      <w:r w:rsidRPr="00735490">
        <w:t>b.</w:t>
      </w:r>
      <w:r w:rsidRPr="00735490">
        <w:tab/>
        <w:t>Record cameras on a 24 hours basis.</w:t>
      </w:r>
    </w:p>
    <w:p w14:paraId="7B834A85" w14:textId="77777777" w:rsidR="00F96A2F" w:rsidRPr="00735490" w:rsidRDefault="00E30F25">
      <w:pPr>
        <w:pStyle w:val="Level3"/>
      </w:pPr>
      <w:r w:rsidRPr="00735490">
        <w:t>c.</w:t>
      </w:r>
      <w:r w:rsidRPr="00735490">
        <w:tab/>
        <w:t xml:space="preserve">Be programmed to go into an alarm state when an emergency call box or duress alarm/panic device is activated, and notify the </w:t>
      </w:r>
      <w:r w:rsidR="005A4DF9">
        <w:t xml:space="preserve">Physical </w:t>
      </w:r>
      <w:r w:rsidRPr="00735490">
        <w:t>Access Control System and Database Management of an alarm event.</w:t>
      </w:r>
    </w:p>
    <w:p w14:paraId="76CEBE29" w14:textId="77777777" w:rsidR="00E30F25" w:rsidRDefault="00E30F25">
      <w:pPr>
        <w:pStyle w:val="Level1"/>
      </w:pPr>
      <w:r w:rsidRPr="00735490">
        <w:t>F.</w:t>
      </w:r>
      <w:r w:rsidRPr="00735490">
        <w:tab/>
        <w:t>Integration with these</w:t>
      </w:r>
      <w:r>
        <w:t xml:space="preserve"> security subsystems shall be achieved by computer programming or the direct hardwiring of the systems.</w:t>
      </w:r>
    </w:p>
    <w:p w14:paraId="74620FD2" w14:textId="77777777" w:rsidR="00E30F25" w:rsidRDefault="00E30F25">
      <w:pPr>
        <w:pStyle w:val="Level1"/>
      </w:pPr>
      <w:r>
        <w:t>G.</w:t>
      </w:r>
      <w:r>
        <w:tab/>
        <w:t>For programming purposes refer to the manufacturers requirements for correct system operations. Ensure computers being utilized for system integration meet or exceed the minimum system requirements outlined on the systems software packages.</w:t>
      </w:r>
    </w:p>
    <w:p w14:paraId="7105DEE7" w14:textId="77777777" w:rsidR="00E30F25" w:rsidRDefault="00E30F25">
      <w:pPr>
        <w:pStyle w:val="Level1"/>
      </w:pPr>
      <w:r>
        <w:t>H.</w:t>
      </w:r>
      <w:r>
        <w:tab/>
        <w:t xml:space="preserve">A complete </w:t>
      </w:r>
      <w:r w:rsidR="001D48CE">
        <w:t>VASS System</w:t>
      </w:r>
      <w:r>
        <w:t xml:space="preserve"> shall be comprised of, but not limited to, the following components:</w:t>
      </w:r>
    </w:p>
    <w:p w14:paraId="09452840" w14:textId="77777777" w:rsidR="00E30F25" w:rsidRDefault="00E30F25" w:rsidP="00CE23A4">
      <w:pPr>
        <w:pStyle w:val="Level2"/>
      </w:pPr>
      <w:r>
        <w:lastRenderedPageBreak/>
        <w:t>1.</w:t>
      </w:r>
      <w:r>
        <w:tab/>
        <w:t>Cameras</w:t>
      </w:r>
    </w:p>
    <w:p w14:paraId="3D25DB1E" w14:textId="77777777" w:rsidR="00E30F25" w:rsidRDefault="00E30F25" w:rsidP="00CE23A4">
      <w:pPr>
        <w:pStyle w:val="Level2"/>
      </w:pPr>
      <w:r>
        <w:t>2.</w:t>
      </w:r>
      <w:r>
        <w:tab/>
        <w:t>Lenses</w:t>
      </w:r>
    </w:p>
    <w:p w14:paraId="7053ECC1" w14:textId="77777777" w:rsidR="00E30F25" w:rsidRDefault="00E30F25" w:rsidP="00CE23A4">
      <w:pPr>
        <w:pStyle w:val="Level2"/>
      </w:pPr>
      <w:r>
        <w:t>3.</w:t>
      </w:r>
      <w:r>
        <w:tab/>
        <w:t>Video Display Equipment</w:t>
      </w:r>
    </w:p>
    <w:p w14:paraId="5EAEA6AA" w14:textId="77777777" w:rsidR="00E30F25" w:rsidRDefault="00E30F25" w:rsidP="00CE23A4">
      <w:pPr>
        <w:pStyle w:val="Level2"/>
      </w:pPr>
      <w:r>
        <w:t>4.</w:t>
      </w:r>
      <w:r>
        <w:tab/>
        <w:t>Camera Housings and Mounts</w:t>
      </w:r>
    </w:p>
    <w:p w14:paraId="6D3CC004" w14:textId="77777777" w:rsidR="00E30F25" w:rsidRDefault="00E30F25" w:rsidP="00CE23A4">
      <w:pPr>
        <w:pStyle w:val="Level2"/>
      </w:pPr>
      <w:r>
        <w:t>5.</w:t>
      </w:r>
      <w:r>
        <w:tab/>
        <w:t>Controlling Equipment</w:t>
      </w:r>
    </w:p>
    <w:p w14:paraId="4E9F47BF" w14:textId="77777777" w:rsidR="00E30F25" w:rsidRDefault="00E30F25" w:rsidP="00CE23A4">
      <w:pPr>
        <w:pStyle w:val="Level2"/>
      </w:pPr>
      <w:r>
        <w:t>6.</w:t>
      </w:r>
      <w:r>
        <w:tab/>
        <w:t>Recording Devices</w:t>
      </w:r>
    </w:p>
    <w:p w14:paraId="4F90529D" w14:textId="77777777" w:rsidR="00E30F25" w:rsidRDefault="00E30F25" w:rsidP="00CE23A4">
      <w:pPr>
        <w:pStyle w:val="Level2"/>
      </w:pPr>
      <w:r>
        <w:t>7.</w:t>
      </w:r>
      <w:r>
        <w:tab/>
        <w:t>Wiring and Cables</w:t>
      </w:r>
    </w:p>
    <w:p w14:paraId="6EBE1DE9" w14:textId="77777777" w:rsidR="00E30F25" w:rsidRDefault="00E30F25">
      <w:pPr>
        <w:pStyle w:val="Level1"/>
      </w:pPr>
      <w:r>
        <w:t>I.</w:t>
      </w:r>
      <w:r>
        <w:tab/>
        <w:t>The Contractor shall visit the site and verify that site conditions are in agreement/compliance with the design package. The Contractor shall report all changes to the site or conditions that will affect performance of the system to the Contracting Officer in the form of a report. The Contractor shall not take any corrective action without written permission received from the Contracting Officer.</w:t>
      </w:r>
    </w:p>
    <w:p w14:paraId="0E8E5B6C" w14:textId="77777777" w:rsidR="00E30F25" w:rsidRDefault="00E30F25">
      <w:pPr>
        <w:pStyle w:val="Level1"/>
      </w:pPr>
      <w:r>
        <w:t>J.</w:t>
      </w:r>
      <w:r>
        <w:tab/>
        <w:t>Existing Equipment</w:t>
      </w:r>
    </w:p>
    <w:p w14:paraId="065607BE" w14:textId="77777777" w:rsidR="00E30F25" w:rsidRDefault="00E30F25" w:rsidP="00CE23A4">
      <w:pPr>
        <w:pStyle w:val="Level2"/>
      </w:pPr>
      <w:r>
        <w:t>1.</w:t>
      </w:r>
      <w:r>
        <w:tab/>
        <w:t xml:space="preserve">The Contractor shall connect to and utilize existing video equipment, video and control signal transmission lines, and devices as outlined in the design package. Video equipment and signal lines that are usable in their original configuration without modification may be reused with Contracting Officer approval. </w:t>
      </w:r>
    </w:p>
    <w:p w14:paraId="2D73BEC5" w14:textId="77777777" w:rsidR="00E30F25" w:rsidRDefault="00E30F25" w:rsidP="00CE23A4">
      <w:pPr>
        <w:pStyle w:val="Level2"/>
      </w:pPr>
      <w:r>
        <w:t>2.</w:t>
      </w:r>
      <w:r>
        <w:tab/>
        <w:t xml:space="preserve">The Contractor shall perform a field survey, including testing and inspection of all existing video equipment and signal lines intended to be incorporated into the </w:t>
      </w:r>
      <w:r w:rsidR="007E06FF">
        <w:t xml:space="preserve">VASS </w:t>
      </w:r>
      <w:r>
        <w:t xml:space="preserve"> System, and furnish a report to the Contracting Officer as part of the site survey report. For those items considered nonfunctioning, provide (with the report) specification sheets, or written functional requirements to support the findings and the estimated cost to correct the deficiency. As part of the report, the Contractor shall include a schedule for connection to all existing equipment. </w:t>
      </w:r>
    </w:p>
    <w:p w14:paraId="4C6A4EA0" w14:textId="77777777" w:rsidR="00E30F25" w:rsidRDefault="00E30F25" w:rsidP="00CE23A4">
      <w:pPr>
        <w:pStyle w:val="Level2"/>
      </w:pPr>
      <w:r>
        <w:t>3.</w:t>
      </w:r>
      <w:r>
        <w:tab/>
        <w:t xml:space="preserve">The Contractor shall make written requests and obtain approval prior to disconnecting any signal lines and equipment, and creating equipment downtime. Such work shall proceed only after receiving Contracting Officer approval of these requests. If any device fails after the Contractor has commenced work on that device, signal or control line, the Contractor shall diagnose the failure and perform any necessary corrections to the equipment. </w:t>
      </w:r>
    </w:p>
    <w:p w14:paraId="25573FC5" w14:textId="77777777" w:rsidR="00E30F25" w:rsidRDefault="00E30F25" w:rsidP="00CE23A4">
      <w:pPr>
        <w:pStyle w:val="Level2"/>
      </w:pPr>
      <w:r>
        <w:t>4.</w:t>
      </w:r>
      <w:r>
        <w:tab/>
        <w:t xml:space="preserve">The Contractor shall be held responsible for repair costs due to Contractor negligence, abuse, or incorrect installation of equipment. </w:t>
      </w:r>
    </w:p>
    <w:p w14:paraId="1F3634C5" w14:textId="77777777" w:rsidR="00E30F25" w:rsidRDefault="00E30F25" w:rsidP="00CE23A4">
      <w:pPr>
        <w:pStyle w:val="Level2"/>
      </w:pPr>
      <w:r>
        <w:lastRenderedPageBreak/>
        <w:t>5.</w:t>
      </w:r>
      <w:r>
        <w:tab/>
        <w:t>The Contracting Officer shall be provided a full list of all equipment that is to be removed or replaced by the Contractor, to include description and serial/manufacturer numbers where possible. The Contractor shall dispose of all equipment that has been removed or replaced based upon approval of the Contracting Officer after reviewing the equipment removal list. In all areas where equipment is removed or replaced the Contractor shall repair those areas to match the current existing conditions.</w:t>
      </w:r>
    </w:p>
    <w:p w14:paraId="7D9338FD" w14:textId="77777777" w:rsidR="00E30F25" w:rsidRDefault="00E30F25">
      <w:pPr>
        <w:pStyle w:val="Level1"/>
      </w:pPr>
      <w:r>
        <w:t>K.</w:t>
      </w:r>
      <w:r>
        <w:tab/>
        <w:t>Enclosure Penetrations: All enclosure penetrations shall be from the bottom of the enclosure unless the system design requires penetrations from other directions. Penetrations of interior enclosures involving transitions of conduit from interior to exterior, and all penetrations on exterior enclosures shall be sealed with rubber silicone sealant to preclude the entry of water and will comply with VA Master Specification 07 84 00, Firestopping. The conduit riser shall terminate in a hot-dipped galvanized metal cable terminator. The terminator shall be filled with an approved sealant as recommended by the cable manufacturer and in such a manner that the cable is not damaged.</w:t>
      </w:r>
    </w:p>
    <w:p w14:paraId="13FE306F" w14:textId="77777777" w:rsidR="00E30F25" w:rsidRDefault="00E30F25">
      <w:pPr>
        <w:pStyle w:val="Level1"/>
      </w:pPr>
      <w:r>
        <w:t>L.</w:t>
      </w:r>
      <w:r>
        <w:tab/>
        <w:t>Cold Galvanizing: All field welds and brazing on factory galvanized boxes, enclosures, and conduits shall be coated with a cold galvanized paint containing at least 95 percent zinc by weight.</w:t>
      </w:r>
    </w:p>
    <w:p w14:paraId="1994C2CE" w14:textId="77777777" w:rsidR="00E30F25" w:rsidRDefault="00E30F25">
      <w:pPr>
        <w:pStyle w:val="Level1"/>
      </w:pPr>
      <w:r>
        <w:t>M.</w:t>
      </w:r>
      <w:r>
        <w:tab/>
        <w:t>Interconnection of Console Video Equipment: The Contractor shall connect signal paths between video equipment as specified by the OEM. Cables shall be as short as practicable for each signal path without causing strain at the connectors. Rack mounted equipment on slide mounts shall have cables of sufficient length to allow full extension of the slide rails from the rack.</w:t>
      </w:r>
    </w:p>
    <w:p w14:paraId="7B022050" w14:textId="77777777" w:rsidR="00E30F25" w:rsidRDefault="00E30F25">
      <w:pPr>
        <w:pStyle w:val="Level1"/>
      </w:pPr>
      <w:r>
        <w:t>N.</w:t>
      </w:r>
      <w:r>
        <w:tab/>
        <w:t xml:space="preserve">Cameras: </w:t>
      </w:r>
    </w:p>
    <w:p w14:paraId="1B9EA835" w14:textId="77777777" w:rsidR="00E30F25" w:rsidRDefault="00E30F25" w:rsidP="00CE23A4">
      <w:pPr>
        <w:pStyle w:val="Level2"/>
      </w:pPr>
      <w:r>
        <w:t>1.</w:t>
      </w:r>
      <w:r>
        <w:tab/>
        <w:t xml:space="preserve">Install the cameras with the focal length lens as indicated for each zone. </w:t>
      </w:r>
    </w:p>
    <w:p w14:paraId="30A7B892" w14:textId="77777777" w:rsidR="00E30F25" w:rsidRPr="00735490" w:rsidRDefault="00E30F25" w:rsidP="00CE23A4">
      <w:pPr>
        <w:pStyle w:val="Level2"/>
      </w:pPr>
      <w:r w:rsidRPr="00735490">
        <w:t>2.</w:t>
      </w:r>
      <w:r w:rsidRPr="00735490">
        <w:tab/>
        <w:t xml:space="preserve">Connect power and signal lines to the camera. </w:t>
      </w:r>
    </w:p>
    <w:p w14:paraId="2D607F2C" w14:textId="77777777" w:rsidR="00E30F25" w:rsidRDefault="00C85A3D" w:rsidP="00CE23A4">
      <w:pPr>
        <w:pStyle w:val="Level2"/>
      </w:pPr>
      <w:r>
        <w:t>3</w:t>
      </w:r>
      <w:r w:rsidR="00E30F25">
        <w:t>.</w:t>
      </w:r>
      <w:r w:rsidR="00E30F25">
        <w:tab/>
        <w:t xml:space="preserve">Aim camera to give field of view as needed to cover the alarm zone. </w:t>
      </w:r>
    </w:p>
    <w:p w14:paraId="69FB956C" w14:textId="77777777" w:rsidR="00E30F25" w:rsidRDefault="00C85A3D" w:rsidP="00CE23A4">
      <w:pPr>
        <w:pStyle w:val="Level2"/>
      </w:pPr>
      <w:r>
        <w:t>4</w:t>
      </w:r>
      <w:r w:rsidR="00E30F25">
        <w:t>.</w:t>
      </w:r>
      <w:r w:rsidR="00E30F25">
        <w:tab/>
        <w:t xml:space="preserve">Aim fixed mounted cameras installed outdoors facing the rising or setting sun sufficiently below the horizon to preclude the camera looking directly at the sun. </w:t>
      </w:r>
    </w:p>
    <w:p w14:paraId="73A03349" w14:textId="77777777" w:rsidR="00356AE2" w:rsidRDefault="00C85A3D" w:rsidP="00CE23A4">
      <w:pPr>
        <w:pStyle w:val="Level2"/>
      </w:pPr>
      <w:r>
        <w:t>5</w:t>
      </w:r>
      <w:r w:rsidR="00E30F25">
        <w:t>.</w:t>
      </w:r>
      <w:r w:rsidR="00E30F25">
        <w:tab/>
        <w:t>Focus the lens to give a sharp picture (to include checking for day and night focus and image quality) over the entire field of view</w:t>
      </w:r>
    </w:p>
    <w:p w14:paraId="63DC7CAA" w14:textId="77777777" w:rsidR="00356AE2" w:rsidRDefault="00C85A3D" w:rsidP="00CE23A4">
      <w:pPr>
        <w:pStyle w:val="Level2"/>
      </w:pPr>
      <w:r>
        <w:lastRenderedPageBreak/>
        <w:t>6</w:t>
      </w:r>
      <w:r w:rsidR="00356AE2">
        <w:t>.</w:t>
      </w:r>
      <w:r w:rsidR="00815AED">
        <w:tab/>
      </w:r>
      <w:r w:rsidR="00356AE2">
        <w:t>S</w:t>
      </w:r>
      <w:r w:rsidR="00E30F25">
        <w:t xml:space="preserve">ynchronize all cameras so the picture does not roll on the monitor when cameras are selected. </w:t>
      </w:r>
    </w:p>
    <w:p w14:paraId="1CA77D6C" w14:textId="77777777" w:rsidR="00E30F25" w:rsidRDefault="00C85A3D" w:rsidP="00CE23A4">
      <w:pPr>
        <w:pStyle w:val="Level2"/>
      </w:pPr>
      <w:r>
        <w:t>7</w:t>
      </w:r>
      <w:r w:rsidR="00356AE2">
        <w:t>.</w:t>
      </w:r>
      <w:r w:rsidR="00815AED">
        <w:tab/>
      </w:r>
      <w:r w:rsidR="001D48CE">
        <w:t>PTZ cameras</w:t>
      </w:r>
      <w:r w:rsidR="00E30F25">
        <w:t xml:space="preserve"> shall have all preset positions </w:t>
      </w:r>
      <w:r w:rsidR="00356AE2">
        <w:t xml:space="preserve">and privacy areas </w:t>
      </w:r>
      <w:r w:rsidR="00E30F25">
        <w:t>defined and</w:t>
      </w:r>
      <w:r w:rsidR="00356AE2">
        <w:t xml:space="preserve"> </w:t>
      </w:r>
      <w:r w:rsidR="001D48CE">
        <w:t>programmed</w:t>
      </w:r>
      <w:r w:rsidR="00E30F25">
        <w:t>.</w:t>
      </w:r>
    </w:p>
    <w:p w14:paraId="60834EC8" w14:textId="77777777" w:rsidR="00E30F25" w:rsidRDefault="00E30F25">
      <w:pPr>
        <w:pStyle w:val="Level1"/>
      </w:pPr>
      <w:r>
        <w:t>O.</w:t>
      </w:r>
      <w:r>
        <w:tab/>
        <w:t xml:space="preserve">Monitors: </w:t>
      </w:r>
    </w:p>
    <w:p w14:paraId="2872317D" w14:textId="77777777" w:rsidR="00E30F25" w:rsidRDefault="00E30F25" w:rsidP="00CE23A4">
      <w:pPr>
        <w:pStyle w:val="Level2"/>
      </w:pPr>
      <w:r>
        <w:t>1.</w:t>
      </w:r>
      <w:r>
        <w:tab/>
        <w:t xml:space="preserve">Install the monitors as shown and specified in design and construction documents. </w:t>
      </w:r>
    </w:p>
    <w:p w14:paraId="3FE1524A" w14:textId="77777777" w:rsidR="00E30F25" w:rsidRDefault="00E30F25" w:rsidP="00CE23A4">
      <w:pPr>
        <w:pStyle w:val="Level2"/>
      </w:pPr>
      <w:r>
        <w:t>2.</w:t>
      </w:r>
      <w:r>
        <w:tab/>
        <w:t xml:space="preserve">Connect all signal inputs and outputs as shown and specified. </w:t>
      </w:r>
    </w:p>
    <w:p w14:paraId="421EBE78" w14:textId="77777777" w:rsidR="00E30F25" w:rsidRDefault="00E30F25" w:rsidP="00CE23A4">
      <w:pPr>
        <w:pStyle w:val="Level2"/>
      </w:pPr>
      <w:r>
        <w:t>3.</w:t>
      </w:r>
      <w:r>
        <w:tab/>
        <w:t xml:space="preserve">Terminate video input signals as required. </w:t>
      </w:r>
    </w:p>
    <w:p w14:paraId="307DD66A" w14:textId="77777777" w:rsidR="00E30F25" w:rsidRDefault="00E30F25" w:rsidP="00CE23A4">
      <w:pPr>
        <w:pStyle w:val="Level2"/>
      </w:pPr>
      <w:r>
        <w:t>4.</w:t>
      </w:r>
      <w:r>
        <w:tab/>
        <w:t>Connect the monitor to AC power.</w:t>
      </w:r>
    </w:p>
    <w:p w14:paraId="66976BA9" w14:textId="77777777" w:rsidR="00E30F25" w:rsidRDefault="00E30F25">
      <w:pPr>
        <w:pStyle w:val="Level1"/>
        <w:keepNext/>
      </w:pPr>
      <w:r>
        <w:t>P.</w:t>
      </w:r>
      <w:r>
        <w:tab/>
        <w:t xml:space="preserve">Switcher: </w:t>
      </w:r>
    </w:p>
    <w:p w14:paraId="5A0A135A" w14:textId="77777777" w:rsidR="00E30F25" w:rsidRDefault="00E30F25" w:rsidP="00CE23A4">
      <w:pPr>
        <w:pStyle w:val="Level2"/>
      </w:pPr>
      <w:r>
        <w:t>1.</w:t>
      </w:r>
      <w:r>
        <w:tab/>
        <w:t xml:space="preserve">Install the switcher as shown in the design and construction documents, and according to the OEM. </w:t>
      </w:r>
    </w:p>
    <w:p w14:paraId="4F953F2F" w14:textId="77777777" w:rsidR="00E30F25" w:rsidRDefault="00E30F25" w:rsidP="00CE23A4">
      <w:pPr>
        <w:pStyle w:val="Level2"/>
      </w:pPr>
      <w:r>
        <w:t>2.</w:t>
      </w:r>
      <w:r>
        <w:tab/>
        <w:t xml:space="preserve">Connect all subassemblies as specified by the manufacturer and as shown. </w:t>
      </w:r>
    </w:p>
    <w:p w14:paraId="2BA5BF99" w14:textId="77777777" w:rsidR="00E30F25" w:rsidRDefault="00E30F25" w:rsidP="00CE23A4">
      <w:pPr>
        <w:pStyle w:val="Level2"/>
      </w:pPr>
      <w:r>
        <w:t>3.</w:t>
      </w:r>
      <w:r>
        <w:tab/>
        <w:t xml:space="preserve">Connect video signal inputs and outputs as shown and specified; terminate video inputs as required. </w:t>
      </w:r>
    </w:p>
    <w:p w14:paraId="10B41C0A" w14:textId="77777777" w:rsidR="00E30F25" w:rsidRDefault="00E30F25" w:rsidP="00CE23A4">
      <w:pPr>
        <w:pStyle w:val="Level2"/>
      </w:pPr>
      <w:r>
        <w:t>4.</w:t>
      </w:r>
      <w:r>
        <w:tab/>
        <w:t xml:space="preserve">Connect alarm signal inputs and outputs as shown and specified; connect control signal inputs and outputs for ancillary equipment or secondary control/monitoring sites as specified by the manufacturer and as shown. </w:t>
      </w:r>
    </w:p>
    <w:p w14:paraId="68A45BBC" w14:textId="77777777" w:rsidR="00E30F25" w:rsidRDefault="00E30F25" w:rsidP="00CE23A4">
      <w:pPr>
        <w:pStyle w:val="Level2"/>
      </w:pPr>
      <w:r>
        <w:t>5.</w:t>
      </w:r>
      <w:r>
        <w:tab/>
        <w:t xml:space="preserve">Connect the switcher CPU and switcher subassemblies to AC power. </w:t>
      </w:r>
    </w:p>
    <w:p w14:paraId="04602CAB" w14:textId="77777777" w:rsidR="00E30F25" w:rsidRDefault="00E30F25" w:rsidP="00CE23A4">
      <w:pPr>
        <w:pStyle w:val="Level2"/>
      </w:pPr>
      <w:r>
        <w:t>6.</w:t>
      </w:r>
      <w:r>
        <w:tab/>
        <w:t xml:space="preserve">Load all software as specified and required for an operational </w:t>
      </w:r>
      <w:r w:rsidR="001D48CE">
        <w:t>VASS System</w:t>
      </w:r>
      <w:r>
        <w:t xml:space="preserve"> configured for the site and building requirements, including data bases, operational parameters, and system, command, and application programs. </w:t>
      </w:r>
    </w:p>
    <w:p w14:paraId="789E48C6" w14:textId="77777777" w:rsidR="00E30F25" w:rsidRPr="00735490" w:rsidRDefault="00E30F25" w:rsidP="00CE23A4">
      <w:pPr>
        <w:pStyle w:val="Level2"/>
      </w:pPr>
      <w:r w:rsidRPr="00735490">
        <w:t>7.</w:t>
      </w:r>
      <w:r w:rsidRPr="00735490">
        <w:tab/>
        <w:t xml:space="preserve">Provide the original and </w:t>
      </w:r>
      <w:r w:rsidR="00EA5B05" w:rsidRPr="00735490">
        <w:t>2 backup copies</w:t>
      </w:r>
      <w:r w:rsidRPr="00735490">
        <w:t xml:space="preserve"> for all accepted software upon successful completion of the </w:t>
      </w:r>
      <w:r w:rsidR="00EA5B05" w:rsidRPr="00735490">
        <w:t>endurance test</w:t>
      </w:r>
      <w:r w:rsidRPr="00735490">
        <w:t xml:space="preserve">. </w:t>
      </w:r>
    </w:p>
    <w:p w14:paraId="6B5ADE05" w14:textId="77777777" w:rsidR="00E30F25" w:rsidRDefault="00E30F25" w:rsidP="00CE23A4">
      <w:pPr>
        <w:pStyle w:val="Level2"/>
      </w:pPr>
      <w:r w:rsidRPr="00735490">
        <w:t>8.</w:t>
      </w:r>
      <w:r w:rsidRPr="00735490">
        <w:tab/>
        <w:t>Program the video annotation for each camera.</w:t>
      </w:r>
    </w:p>
    <w:p w14:paraId="18045D08" w14:textId="77777777" w:rsidR="00526434" w:rsidRDefault="00976F86" w:rsidP="00C85A3D">
      <w:pPr>
        <w:pStyle w:val="Level1"/>
      </w:pPr>
      <w:r>
        <w:t>Q</w:t>
      </w:r>
      <w:r w:rsidR="001D48CE">
        <w:t>.</w:t>
      </w:r>
      <w:r w:rsidR="00835D3A">
        <w:tab/>
      </w:r>
      <w:r w:rsidR="00526434">
        <w:t>Video Encoder/Decoder</w:t>
      </w:r>
    </w:p>
    <w:p w14:paraId="7A71AF14" w14:textId="77777777" w:rsidR="00526434" w:rsidRDefault="00526434" w:rsidP="00526434">
      <w:pPr>
        <w:pStyle w:val="Level2"/>
      </w:pPr>
      <w:r>
        <w:t>1.</w:t>
      </w:r>
      <w:r>
        <w:tab/>
        <w:t>Install the Video Encoder/Decoder per design and construction documents, and as specified by the OEM.</w:t>
      </w:r>
    </w:p>
    <w:p w14:paraId="765694CA" w14:textId="77777777" w:rsidR="00526434" w:rsidRDefault="00526434" w:rsidP="00526434">
      <w:pPr>
        <w:pStyle w:val="Level2"/>
      </w:pPr>
      <w:r>
        <w:t>2.</w:t>
      </w:r>
      <w:r>
        <w:tab/>
        <w:t>Connect analog camera inputs to video encoder.</w:t>
      </w:r>
    </w:p>
    <w:p w14:paraId="7296F367" w14:textId="77777777" w:rsidR="00526434" w:rsidRDefault="00526434" w:rsidP="00526434">
      <w:pPr>
        <w:pStyle w:val="Level2"/>
      </w:pPr>
      <w:r>
        <w:t>3. Connect network camera to video decoder.</w:t>
      </w:r>
    </w:p>
    <w:p w14:paraId="2404B785" w14:textId="77777777" w:rsidR="00526434" w:rsidRDefault="0044158B" w:rsidP="00526434">
      <w:pPr>
        <w:pStyle w:val="Level2"/>
      </w:pPr>
      <w:r>
        <w:t>4</w:t>
      </w:r>
      <w:r w:rsidR="00526434">
        <w:t>.</w:t>
      </w:r>
      <w:r w:rsidR="00526434">
        <w:tab/>
        <w:t>Connect video encoder to VASS network.</w:t>
      </w:r>
    </w:p>
    <w:p w14:paraId="640141F4" w14:textId="77777777" w:rsidR="0044158B" w:rsidRDefault="0044158B" w:rsidP="00526434">
      <w:pPr>
        <w:pStyle w:val="Level2"/>
      </w:pPr>
      <w:r>
        <w:t>5. Connect video decoder to video matrix, DVR, monitor etc.</w:t>
      </w:r>
    </w:p>
    <w:p w14:paraId="1F4C2946" w14:textId="77777777" w:rsidR="0044158B" w:rsidRDefault="0044158B" w:rsidP="0044158B">
      <w:pPr>
        <w:pStyle w:val="Level2"/>
      </w:pPr>
      <w:r>
        <w:t>6.</w:t>
      </w:r>
      <w:r>
        <w:tab/>
        <w:t>Connect unit to AC power (UPS).</w:t>
      </w:r>
    </w:p>
    <w:p w14:paraId="47D83108" w14:textId="77777777" w:rsidR="00526434" w:rsidRDefault="0044158B" w:rsidP="00526434">
      <w:pPr>
        <w:pStyle w:val="Level2"/>
      </w:pPr>
      <w:r>
        <w:lastRenderedPageBreak/>
        <w:t>7</w:t>
      </w:r>
      <w:r w:rsidR="00526434">
        <w:t>.</w:t>
      </w:r>
      <w:r w:rsidR="00526434">
        <w:tab/>
        <w:t>Configure the video encoder/decoder per manufacturer’s recommendation and project requirements.</w:t>
      </w:r>
    </w:p>
    <w:p w14:paraId="4BDDC823" w14:textId="77777777" w:rsidR="00C85A3D" w:rsidRDefault="00976F86" w:rsidP="00C85A3D">
      <w:pPr>
        <w:pStyle w:val="Level1"/>
      </w:pPr>
      <w:r>
        <w:t>R.</w:t>
      </w:r>
      <w:r w:rsidR="001576DC">
        <w:tab/>
      </w:r>
      <w:r w:rsidR="00C85A3D">
        <w:t>Video Server:</w:t>
      </w:r>
    </w:p>
    <w:p w14:paraId="1653C474" w14:textId="77777777" w:rsidR="00C85A3D" w:rsidRDefault="00C85A3D" w:rsidP="00C85A3D">
      <w:pPr>
        <w:pStyle w:val="Level2"/>
      </w:pPr>
      <w:r>
        <w:t>1.</w:t>
      </w:r>
      <w:r>
        <w:tab/>
        <w:t>Install the video server</w:t>
      </w:r>
      <w:r w:rsidR="00016DE6">
        <w:t xml:space="preserve"> per</w:t>
      </w:r>
      <w:r>
        <w:t xml:space="preserve"> design and construction documents, and as specified by the OEM.</w:t>
      </w:r>
    </w:p>
    <w:p w14:paraId="26A45289" w14:textId="77777777" w:rsidR="00C85A3D" w:rsidRDefault="001C4DAB" w:rsidP="00C85A3D">
      <w:pPr>
        <w:pStyle w:val="Level2"/>
      </w:pPr>
      <w:r>
        <w:t>2</w:t>
      </w:r>
      <w:r w:rsidR="00C85A3D">
        <w:t>.</w:t>
      </w:r>
      <w:r w:rsidR="00C85A3D">
        <w:tab/>
        <w:t xml:space="preserve">Connect video </w:t>
      </w:r>
      <w:r>
        <w:t>server</w:t>
      </w:r>
      <w:r w:rsidR="00C85A3D">
        <w:t xml:space="preserve"> to AC power</w:t>
      </w:r>
      <w:r>
        <w:t xml:space="preserve"> (UPS)</w:t>
      </w:r>
      <w:r w:rsidR="00C85A3D">
        <w:t>.</w:t>
      </w:r>
    </w:p>
    <w:p w14:paraId="08FF14AF" w14:textId="77777777" w:rsidR="001C4DAB" w:rsidRDefault="001C4DAB" w:rsidP="001C4DAB">
      <w:pPr>
        <w:pStyle w:val="Level2"/>
      </w:pPr>
      <w:r>
        <w:t>3.</w:t>
      </w:r>
      <w:r>
        <w:tab/>
        <w:t>Connect to VASS network.</w:t>
      </w:r>
    </w:p>
    <w:p w14:paraId="3CC938EB" w14:textId="77777777" w:rsidR="001C4DAB" w:rsidRDefault="001C4DAB" w:rsidP="001C4DAB">
      <w:pPr>
        <w:pStyle w:val="Level2"/>
      </w:pPr>
      <w:r>
        <w:t>4.</w:t>
      </w:r>
      <w:r>
        <w:tab/>
        <w:t>Install operating system and Video Management Software.</w:t>
      </w:r>
    </w:p>
    <w:p w14:paraId="0E9963D2" w14:textId="77777777" w:rsidR="007C75E7" w:rsidRDefault="001C4DAB">
      <w:pPr>
        <w:pStyle w:val="Level2"/>
      </w:pPr>
      <w:r>
        <w:t>5.</w:t>
      </w:r>
      <w:r w:rsidR="00341C0B">
        <w:tab/>
      </w:r>
      <w:r>
        <w:t xml:space="preserve">Provide Video Management Software programming per VA guidance and the requirements provided by the </w:t>
      </w:r>
      <w:r w:rsidR="00016DE6">
        <w:t>O</w:t>
      </w:r>
      <w:r>
        <w:t>wner. Programming shall include:</w:t>
      </w:r>
    </w:p>
    <w:p w14:paraId="2D97179A" w14:textId="77777777" w:rsidR="007C75E7" w:rsidRDefault="001C4DAB">
      <w:pPr>
        <w:pStyle w:val="Level3"/>
      </w:pPr>
      <w:r>
        <w:t>a.</w:t>
      </w:r>
      <w:r w:rsidR="00341C0B">
        <w:tab/>
      </w:r>
      <w:r>
        <w:t>Camera names</w:t>
      </w:r>
    </w:p>
    <w:p w14:paraId="18713E26" w14:textId="77777777" w:rsidR="007C75E7" w:rsidRDefault="00016DE6">
      <w:pPr>
        <w:pStyle w:val="Level3"/>
      </w:pPr>
      <w:r>
        <w:t>b.</w:t>
      </w:r>
      <w:r w:rsidR="00124189">
        <w:tab/>
      </w:r>
      <w:r>
        <w:t>Screen views</w:t>
      </w:r>
    </w:p>
    <w:p w14:paraId="4B69EB0E" w14:textId="77777777" w:rsidR="007C75E7" w:rsidRPr="00124189" w:rsidRDefault="00526434" w:rsidP="00124189">
      <w:pPr>
        <w:pStyle w:val="Level3"/>
      </w:pPr>
      <w:r>
        <w:t>c</w:t>
      </w:r>
      <w:r w:rsidR="001C4DAB">
        <w:t>.</w:t>
      </w:r>
      <w:r w:rsidR="00124189">
        <w:tab/>
      </w:r>
      <w:r w:rsidR="001C4DAB">
        <w:t>Camera recording schedules</w:t>
      </w:r>
      <w:r w:rsidR="00016DE6">
        <w:t xml:space="preserve"> (continuous and event</w:t>
      </w:r>
      <w:r w:rsidR="001C4DAB">
        <w:t>) driven recor</w:t>
      </w:r>
      <w:r w:rsidR="00016DE6">
        <w:t xml:space="preserve">ding. Events include alarms from other systems (sensors), </w:t>
      </w:r>
      <w:r w:rsidR="00016DE6" w:rsidRPr="00124189">
        <w:t>manual input, and video motion detection.</w:t>
      </w:r>
    </w:p>
    <w:p w14:paraId="396B5B37" w14:textId="77777777" w:rsidR="007C75E7" w:rsidRDefault="001C4DAB">
      <w:pPr>
        <w:pStyle w:val="Level3"/>
      </w:pPr>
      <w:r>
        <w:t>d.</w:t>
      </w:r>
      <w:r w:rsidR="00124189">
        <w:tab/>
      </w:r>
      <w:r>
        <w:t>Video detection zones for each camera requiring video motion detection</w:t>
      </w:r>
    </w:p>
    <w:p w14:paraId="669732BB" w14:textId="77777777" w:rsidR="007C75E7" w:rsidRDefault="00526434">
      <w:pPr>
        <w:pStyle w:val="Level3"/>
      </w:pPr>
      <w:r>
        <w:t>e</w:t>
      </w:r>
      <w:r w:rsidR="001C4DAB">
        <w:t>.</w:t>
      </w:r>
      <w:r w:rsidR="00124189">
        <w:tab/>
      </w:r>
      <w:r w:rsidR="001C4DAB">
        <w:t xml:space="preserve">Alarm interface </w:t>
      </w:r>
    </w:p>
    <w:p w14:paraId="51822366" w14:textId="77777777" w:rsidR="007C75E7" w:rsidRDefault="00526434">
      <w:pPr>
        <w:pStyle w:val="Level3"/>
      </w:pPr>
      <w:r>
        <w:t>f</w:t>
      </w:r>
      <w:r w:rsidR="001C4DAB">
        <w:t>.</w:t>
      </w:r>
      <w:r w:rsidR="00124189">
        <w:tab/>
      </w:r>
      <w:r w:rsidR="001C4DAB">
        <w:t>Alarm outputs</w:t>
      </w:r>
    </w:p>
    <w:p w14:paraId="0894D660" w14:textId="77777777" w:rsidR="007C75E7" w:rsidRDefault="00526434">
      <w:pPr>
        <w:pStyle w:val="Level3"/>
      </w:pPr>
      <w:r>
        <w:t>g</w:t>
      </w:r>
      <w:r w:rsidR="001C4DAB">
        <w:t>.</w:t>
      </w:r>
      <w:r w:rsidR="00124189">
        <w:tab/>
      </w:r>
      <w:r w:rsidR="001C4DAB">
        <w:t xml:space="preserve">GUI </w:t>
      </w:r>
      <w:r w:rsidR="00016DE6">
        <w:t>m</w:t>
      </w:r>
      <w:r w:rsidR="001C4DAB">
        <w:t>aps</w:t>
      </w:r>
      <w:r w:rsidR="00016DE6">
        <w:t>, views, icons and actions</w:t>
      </w:r>
    </w:p>
    <w:p w14:paraId="50F0DDF1" w14:textId="77777777" w:rsidR="007C75E7" w:rsidRDefault="00526434">
      <w:pPr>
        <w:pStyle w:val="Level3"/>
      </w:pPr>
      <w:r>
        <w:t>h</w:t>
      </w:r>
      <w:r w:rsidR="001C4DAB">
        <w:t>.</w:t>
      </w:r>
      <w:r w:rsidR="00124189">
        <w:tab/>
      </w:r>
      <w:r w:rsidR="001C4DAB">
        <w:t>PTZ controls (presets, time schedules for privacy zones etc.)</w:t>
      </w:r>
    </w:p>
    <w:p w14:paraId="437F41D0" w14:textId="77777777" w:rsidR="007C75E7" w:rsidRDefault="00526434">
      <w:pPr>
        <w:pStyle w:val="Level3"/>
      </w:pPr>
      <w:r>
        <w:t>i</w:t>
      </w:r>
      <w:r w:rsidR="001C4DAB">
        <w:t>.</w:t>
      </w:r>
      <w:r w:rsidR="00124189">
        <w:tab/>
      </w:r>
      <w:r w:rsidR="001C4DAB">
        <w:t>Reports</w:t>
      </w:r>
    </w:p>
    <w:p w14:paraId="040CAB8C" w14:textId="77777777" w:rsidR="00016DE6" w:rsidRDefault="00976F86" w:rsidP="00016DE6">
      <w:pPr>
        <w:pStyle w:val="Level1"/>
      </w:pPr>
      <w:r>
        <w:t>S.</w:t>
      </w:r>
      <w:r w:rsidR="001576DC">
        <w:tab/>
      </w:r>
      <w:r w:rsidR="00016DE6">
        <w:t>Video Workstation:</w:t>
      </w:r>
    </w:p>
    <w:p w14:paraId="751DCB4F" w14:textId="77777777" w:rsidR="00016DE6" w:rsidRDefault="00016DE6" w:rsidP="00016DE6">
      <w:pPr>
        <w:pStyle w:val="Level2"/>
      </w:pPr>
      <w:r>
        <w:t>1.</w:t>
      </w:r>
      <w:r>
        <w:tab/>
        <w:t>Install the video workstation per design and construction documents, and as specified by the OEM.</w:t>
      </w:r>
    </w:p>
    <w:p w14:paraId="130D9169" w14:textId="77777777" w:rsidR="00016DE6" w:rsidRDefault="00016DE6" w:rsidP="00016DE6">
      <w:pPr>
        <w:pStyle w:val="Level2"/>
      </w:pPr>
      <w:r>
        <w:t>2.</w:t>
      </w:r>
      <w:r>
        <w:tab/>
        <w:t>Connect video workstation to AC power (UPS).</w:t>
      </w:r>
    </w:p>
    <w:p w14:paraId="0A90186E" w14:textId="77777777" w:rsidR="00016DE6" w:rsidRDefault="00016DE6" w:rsidP="00016DE6">
      <w:pPr>
        <w:pStyle w:val="Level2"/>
      </w:pPr>
      <w:r>
        <w:t>3.</w:t>
      </w:r>
      <w:r>
        <w:tab/>
        <w:t>Connect to VASS network.</w:t>
      </w:r>
    </w:p>
    <w:p w14:paraId="5505D8AD" w14:textId="77777777" w:rsidR="00016DE6" w:rsidRDefault="00016DE6" w:rsidP="00016DE6">
      <w:pPr>
        <w:pStyle w:val="Level2"/>
      </w:pPr>
      <w:r>
        <w:t>4.</w:t>
      </w:r>
      <w:r>
        <w:tab/>
        <w:t>Install operating system and application software.</w:t>
      </w:r>
    </w:p>
    <w:p w14:paraId="5C563ED6" w14:textId="77777777" w:rsidR="00016DE6" w:rsidRDefault="00016DE6" w:rsidP="00016DE6">
      <w:pPr>
        <w:pStyle w:val="Level2"/>
      </w:pPr>
      <w:r>
        <w:t>5.</w:t>
      </w:r>
      <w:r w:rsidR="00965429">
        <w:tab/>
      </w:r>
      <w:r>
        <w:t>Provide application software programming per VA guidance and the requirements provided by the Owner. Programming shall include:</w:t>
      </w:r>
    </w:p>
    <w:p w14:paraId="73B57759" w14:textId="77777777" w:rsidR="00016DE6" w:rsidRDefault="00016DE6" w:rsidP="00016DE6">
      <w:pPr>
        <w:pStyle w:val="Level3"/>
      </w:pPr>
      <w:r>
        <w:t>a.</w:t>
      </w:r>
      <w:r w:rsidR="001576DC">
        <w:tab/>
      </w:r>
      <w:r>
        <w:t>Screen views</w:t>
      </w:r>
    </w:p>
    <w:p w14:paraId="13B088D8" w14:textId="77777777" w:rsidR="00016DE6" w:rsidRDefault="00016DE6" w:rsidP="00016DE6">
      <w:pPr>
        <w:pStyle w:val="Level3"/>
      </w:pPr>
      <w:r>
        <w:t>b.</w:t>
      </w:r>
      <w:r w:rsidR="001576DC">
        <w:tab/>
      </w:r>
      <w:r>
        <w:t>Graphical User Interface (GUI) maps, views, icons and actions</w:t>
      </w:r>
    </w:p>
    <w:p w14:paraId="767E9584" w14:textId="77777777" w:rsidR="00016DE6" w:rsidRDefault="00016DE6" w:rsidP="00016DE6">
      <w:pPr>
        <w:pStyle w:val="Level3"/>
      </w:pPr>
      <w:r>
        <w:t>c.</w:t>
      </w:r>
      <w:r w:rsidR="001576DC">
        <w:tab/>
      </w:r>
      <w:r>
        <w:t>Alarm outputs</w:t>
      </w:r>
    </w:p>
    <w:p w14:paraId="713ADAFE" w14:textId="77777777" w:rsidR="00016DE6" w:rsidRDefault="00016DE6" w:rsidP="00016DE6">
      <w:pPr>
        <w:pStyle w:val="Level3"/>
      </w:pPr>
      <w:r>
        <w:t>d.</w:t>
      </w:r>
      <w:r w:rsidR="001576DC">
        <w:tab/>
      </w:r>
      <w:r>
        <w:t>Reports</w:t>
      </w:r>
    </w:p>
    <w:p w14:paraId="79F02DCB" w14:textId="77777777" w:rsidR="00016DE6" w:rsidRDefault="00976F86" w:rsidP="00016DE6">
      <w:pPr>
        <w:pStyle w:val="Level1"/>
      </w:pPr>
      <w:r>
        <w:t>T.</w:t>
      </w:r>
      <w:r w:rsidR="001576DC">
        <w:tab/>
      </w:r>
      <w:r w:rsidR="00016DE6">
        <w:t>Network Switch:</w:t>
      </w:r>
    </w:p>
    <w:p w14:paraId="0E19B7C4" w14:textId="77777777" w:rsidR="00016DE6" w:rsidRDefault="00526434" w:rsidP="00016DE6">
      <w:pPr>
        <w:pStyle w:val="Level2"/>
      </w:pPr>
      <w:r>
        <w:t>1.</w:t>
      </w:r>
      <w:r w:rsidR="00016DE6">
        <w:tab/>
        <w:t>Install the network switch per design and construction documents, and as specified by the OEM.</w:t>
      </w:r>
    </w:p>
    <w:p w14:paraId="0BAB86CA" w14:textId="77777777" w:rsidR="00016DE6" w:rsidRDefault="00016DE6" w:rsidP="00016DE6">
      <w:pPr>
        <w:pStyle w:val="Level2"/>
      </w:pPr>
      <w:r>
        <w:t>2.</w:t>
      </w:r>
      <w:r>
        <w:tab/>
        <w:t>Connect network switch to AC power (UPS).</w:t>
      </w:r>
    </w:p>
    <w:p w14:paraId="4E5EA9C8" w14:textId="77777777" w:rsidR="00016DE6" w:rsidRDefault="00016DE6" w:rsidP="00016DE6">
      <w:pPr>
        <w:pStyle w:val="Level2"/>
      </w:pPr>
      <w:r>
        <w:lastRenderedPageBreak/>
        <w:t>3.</w:t>
      </w:r>
      <w:r>
        <w:tab/>
        <w:t>Connect network cameras to network switch.</w:t>
      </w:r>
    </w:p>
    <w:p w14:paraId="20A4328D" w14:textId="77777777" w:rsidR="00016DE6" w:rsidRDefault="00016DE6" w:rsidP="004A15AB">
      <w:pPr>
        <w:pStyle w:val="Level2"/>
      </w:pPr>
      <w:r>
        <w:t>4.</w:t>
      </w:r>
      <w:r>
        <w:tab/>
      </w:r>
      <w:r w:rsidR="004A15AB">
        <w:t>Configure the network switch per manufacturer’s recommendation and project requirements</w:t>
      </w:r>
      <w:r>
        <w:t>.</w:t>
      </w:r>
    </w:p>
    <w:p w14:paraId="56341D58" w14:textId="77777777" w:rsidR="004A15AB" w:rsidRDefault="00976F86">
      <w:pPr>
        <w:pStyle w:val="Level1"/>
      </w:pPr>
      <w:r>
        <w:t>U.</w:t>
      </w:r>
      <w:r w:rsidR="001576DC">
        <w:tab/>
      </w:r>
      <w:r w:rsidR="004A15AB">
        <w:t>Network Recording Equipment</w:t>
      </w:r>
    </w:p>
    <w:p w14:paraId="285695CF" w14:textId="77777777" w:rsidR="004A15AB" w:rsidRDefault="004A15AB" w:rsidP="004A15AB">
      <w:pPr>
        <w:pStyle w:val="Level2"/>
      </w:pPr>
      <w:r>
        <w:t>1.</w:t>
      </w:r>
      <w:r>
        <w:tab/>
        <w:t>Install the NVR or video storage unit as shown in the design and construction documents, and as specified by the OEM.</w:t>
      </w:r>
    </w:p>
    <w:p w14:paraId="1CBDDBB3" w14:textId="77777777" w:rsidR="004A15AB" w:rsidRDefault="004A15AB" w:rsidP="004A15AB">
      <w:pPr>
        <w:pStyle w:val="Level2"/>
      </w:pPr>
      <w:r>
        <w:t>2.</w:t>
      </w:r>
      <w:r>
        <w:tab/>
        <w:t>Connect recording device to AC power (UPS).</w:t>
      </w:r>
    </w:p>
    <w:p w14:paraId="3AA23007" w14:textId="77777777" w:rsidR="004A15AB" w:rsidRDefault="00526434" w:rsidP="004A15AB">
      <w:pPr>
        <w:pStyle w:val="Level2"/>
      </w:pPr>
      <w:r>
        <w:t>3</w:t>
      </w:r>
      <w:r w:rsidR="004A15AB">
        <w:t>.</w:t>
      </w:r>
      <w:r w:rsidR="004A15AB">
        <w:tab/>
        <w:t>Connect recording device to network switch as shown and specified.</w:t>
      </w:r>
    </w:p>
    <w:p w14:paraId="7B1959C0" w14:textId="77777777" w:rsidR="004A15AB" w:rsidRDefault="00526434" w:rsidP="004A15AB">
      <w:pPr>
        <w:pStyle w:val="Level2"/>
      </w:pPr>
      <w:r>
        <w:t>4</w:t>
      </w:r>
      <w:r w:rsidR="004A15AB">
        <w:t>.</w:t>
      </w:r>
      <w:r w:rsidR="001576DC">
        <w:tab/>
      </w:r>
      <w:r w:rsidR="004A15AB">
        <w:t>Configure network connections</w:t>
      </w:r>
    </w:p>
    <w:p w14:paraId="16951975" w14:textId="77777777" w:rsidR="007C75E7" w:rsidRDefault="005E1E22">
      <w:pPr>
        <w:pStyle w:val="SpecNote"/>
      </w:pPr>
      <w:r>
        <w:t xml:space="preserve">SPEC WRITER </w:t>
      </w:r>
      <w:r w:rsidR="00526434">
        <w:t>NOTE: Depending of VASS configuration recording schedules may be provided through Video Management Software. Edit subparagraphs below as appropriate for the project.</w:t>
      </w:r>
    </w:p>
    <w:p w14:paraId="70FE56F9" w14:textId="77777777" w:rsidR="00526434" w:rsidRDefault="00526434" w:rsidP="00526434">
      <w:pPr>
        <w:pStyle w:val="Level2"/>
      </w:pPr>
      <w:r>
        <w:t>5</w:t>
      </w:r>
      <w:r w:rsidR="004A15AB">
        <w:t>.</w:t>
      </w:r>
      <w:r w:rsidR="001576DC">
        <w:tab/>
      </w:r>
      <w:r>
        <w:t>Provide recording unit programming per VA guidance and the requirements provided by the Owner. Programming shall include:</w:t>
      </w:r>
    </w:p>
    <w:p w14:paraId="685B7482" w14:textId="77777777" w:rsidR="00526434" w:rsidRDefault="00526434" w:rsidP="00526434">
      <w:pPr>
        <w:pStyle w:val="Level3"/>
      </w:pPr>
      <w:r>
        <w:t>a.</w:t>
      </w:r>
      <w:r w:rsidR="001576DC">
        <w:tab/>
      </w:r>
      <w:r>
        <w:t>Camera names</w:t>
      </w:r>
    </w:p>
    <w:p w14:paraId="1791885B" w14:textId="77777777" w:rsidR="00526434" w:rsidRDefault="00526434" w:rsidP="00526434">
      <w:pPr>
        <w:pStyle w:val="Level3"/>
      </w:pPr>
      <w:r>
        <w:t>b.</w:t>
      </w:r>
      <w:r w:rsidR="001576DC">
        <w:tab/>
      </w:r>
      <w:r>
        <w:t>Screen views</w:t>
      </w:r>
    </w:p>
    <w:p w14:paraId="4528B877" w14:textId="77777777" w:rsidR="00526434" w:rsidRDefault="00526434" w:rsidP="00526434">
      <w:pPr>
        <w:pStyle w:val="Level3"/>
      </w:pPr>
      <w:r>
        <w:t>c.</w:t>
      </w:r>
      <w:r w:rsidR="001576DC">
        <w:tab/>
      </w:r>
      <w:r>
        <w:t>Camera recording schedules (continuous and event) driven recording. Events include alarms from other systems (sensors), manual input, and video motion detection.</w:t>
      </w:r>
    </w:p>
    <w:p w14:paraId="463989EB" w14:textId="77777777" w:rsidR="00526434" w:rsidRDefault="00526434" w:rsidP="00526434">
      <w:pPr>
        <w:pStyle w:val="Level3"/>
      </w:pPr>
      <w:r>
        <w:t>d.</w:t>
      </w:r>
      <w:r w:rsidR="00965429">
        <w:tab/>
      </w:r>
      <w:r>
        <w:t>Video detection zones for each camera requiring video motion detection</w:t>
      </w:r>
    </w:p>
    <w:p w14:paraId="286CCA4C" w14:textId="77777777" w:rsidR="00526434" w:rsidRDefault="00526434" w:rsidP="00526434">
      <w:pPr>
        <w:pStyle w:val="Level3"/>
      </w:pPr>
      <w:r>
        <w:t>e.</w:t>
      </w:r>
      <w:r w:rsidR="00965429">
        <w:tab/>
      </w:r>
      <w:r>
        <w:t xml:space="preserve">Alarm interface </w:t>
      </w:r>
    </w:p>
    <w:p w14:paraId="70999BD9" w14:textId="77777777" w:rsidR="00526434" w:rsidRDefault="00526434" w:rsidP="00526434">
      <w:pPr>
        <w:pStyle w:val="Level3"/>
      </w:pPr>
      <w:r>
        <w:t>f.</w:t>
      </w:r>
      <w:r w:rsidR="00965429">
        <w:tab/>
      </w:r>
      <w:r>
        <w:t>Alarm outputs</w:t>
      </w:r>
    </w:p>
    <w:p w14:paraId="4FFCD6A8" w14:textId="77777777" w:rsidR="00526434" w:rsidRDefault="00526434" w:rsidP="00526434">
      <w:pPr>
        <w:pStyle w:val="Level3"/>
      </w:pPr>
      <w:r>
        <w:t>g.</w:t>
      </w:r>
      <w:r w:rsidR="00965429">
        <w:tab/>
      </w:r>
      <w:r>
        <w:t>GUI maps, views, icons and actions</w:t>
      </w:r>
    </w:p>
    <w:p w14:paraId="31C3CA91" w14:textId="77777777" w:rsidR="00526434" w:rsidRDefault="00526434" w:rsidP="00526434">
      <w:pPr>
        <w:pStyle w:val="Level3"/>
      </w:pPr>
      <w:r>
        <w:t>h.</w:t>
      </w:r>
      <w:r w:rsidR="00965429">
        <w:tab/>
      </w:r>
      <w:r>
        <w:t>PTZ controls (presets, time schedules for privacy zones etc.)</w:t>
      </w:r>
    </w:p>
    <w:p w14:paraId="3F3EE6DB" w14:textId="77777777" w:rsidR="00526434" w:rsidRDefault="00526434" w:rsidP="00526434">
      <w:pPr>
        <w:pStyle w:val="Level3"/>
      </w:pPr>
      <w:r>
        <w:t>i.</w:t>
      </w:r>
      <w:r w:rsidR="00965429">
        <w:tab/>
      </w:r>
      <w:r>
        <w:t>Reports</w:t>
      </w:r>
    </w:p>
    <w:p w14:paraId="6B2B32A7" w14:textId="77777777" w:rsidR="00E30F25" w:rsidRDefault="00976F86">
      <w:pPr>
        <w:pStyle w:val="Level1"/>
      </w:pPr>
      <w:r>
        <w:t>V.</w:t>
      </w:r>
      <w:r w:rsidR="00965429">
        <w:tab/>
      </w:r>
      <w:r w:rsidR="00E30F25">
        <w:t xml:space="preserve">Video Recording Equipment: </w:t>
      </w:r>
    </w:p>
    <w:p w14:paraId="73431B5D" w14:textId="77777777" w:rsidR="00E30F25" w:rsidRDefault="00E30F25" w:rsidP="00CE23A4">
      <w:pPr>
        <w:pStyle w:val="Level2"/>
      </w:pPr>
      <w:r>
        <w:t>1.</w:t>
      </w:r>
      <w:r>
        <w:tab/>
        <w:t>Install the video recording equipment as shown in the design and construction documents, and as specified by the OEM.</w:t>
      </w:r>
    </w:p>
    <w:p w14:paraId="707DB1CC" w14:textId="77777777" w:rsidR="00E30F25" w:rsidRDefault="00E30F25" w:rsidP="00CE23A4">
      <w:pPr>
        <w:pStyle w:val="Level2"/>
      </w:pPr>
      <w:r>
        <w:t>2.</w:t>
      </w:r>
      <w:r>
        <w:tab/>
        <w:t>Connect video signal inputs and outputs as shown and specified.</w:t>
      </w:r>
    </w:p>
    <w:p w14:paraId="211AD86C" w14:textId="77777777" w:rsidR="00E30F25" w:rsidRDefault="00E30F25" w:rsidP="00CE23A4">
      <w:pPr>
        <w:pStyle w:val="Level2"/>
      </w:pPr>
      <w:r>
        <w:t>3.</w:t>
      </w:r>
      <w:r>
        <w:tab/>
        <w:t>Connect alarm signal inputs and outputs as shown and specified.</w:t>
      </w:r>
    </w:p>
    <w:p w14:paraId="1DED5DB6" w14:textId="77777777" w:rsidR="00E30F25" w:rsidRDefault="00E30F25" w:rsidP="00CE23A4">
      <w:pPr>
        <w:pStyle w:val="Level2"/>
      </w:pPr>
      <w:r>
        <w:t>4.</w:t>
      </w:r>
      <w:r>
        <w:tab/>
        <w:t>Connect video recording equipment to AC power.</w:t>
      </w:r>
    </w:p>
    <w:p w14:paraId="3630C49E" w14:textId="77777777" w:rsidR="00C85A3D" w:rsidRDefault="00C85A3D" w:rsidP="00CE23A4">
      <w:pPr>
        <w:pStyle w:val="Level2"/>
      </w:pPr>
      <w:r>
        <w:t>5.</w:t>
      </w:r>
      <w:r w:rsidR="00965429">
        <w:tab/>
      </w:r>
      <w:r>
        <w:t>Program the video recording equipment;</w:t>
      </w:r>
    </w:p>
    <w:p w14:paraId="07F3AF67" w14:textId="77777777" w:rsidR="003408A4" w:rsidRDefault="00C85A3D" w:rsidP="003408A4">
      <w:pPr>
        <w:pStyle w:val="Level3"/>
      </w:pPr>
      <w:r>
        <w:t>a.</w:t>
      </w:r>
      <w:r w:rsidR="00965429">
        <w:tab/>
      </w:r>
      <w:r>
        <w:t>Recording schedules</w:t>
      </w:r>
    </w:p>
    <w:p w14:paraId="2A9CB944" w14:textId="77777777" w:rsidR="003408A4" w:rsidRDefault="00C85A3D" w:rsidP="003408A4">
      <w:pPr>
        <w:pStyle w:val="Level3"/>
      </w:pPr>
      <w:r>
        <w:t>b.</w:t>
      </w:r>
      <w:r w:rsidR="00965429">
        <w:tab/>
      </w:r>
      <w:r>
        <w:t>Camera caption</w:t>
      </w:r>
    </w:p>
    <w:p w14:paraId="597C3E0B" w14:textId="77777777" w:rsidR="00E30F25" w:rsidRDefault="00965429">
      <w:pPr>
        <w:pStyle w:val="Level1"/>
      </w:pPr>
      <w:r>
        <w:t>W</w:t>
      </w:r>
      <w:r w:rsidR="00976F86">
        <w:t>.</w:t>
      </w:r>
      <w:r>
        <w:tab/>
      </w:r>
      <w:r w:rsidR="00E30F25">
        <w:t xml:space="preserve">Video Signal Equipment: </w:t>
      </w:r>
    </w:p>
    <w:p w14:paraId="0E650BC2" w14:textId="77777777" w:rsidR="00E30F25" w:rsidRDefault="00E30F25" w:rsidP="00CE23A4">
      <w:pPr>
        <w:pStyle w:val="Level2"/>
      </w:pPr>
      <w:r>
        <w:t>1.</w:t>
      </w:r>
      <w:r>
        <w:tab/>
        <w:t>Install the video signal equipment as shown in the design and construction documents, and as specified by the OEM.</w:t>
      </w:r>
    </w:p>
    <w:p w14:paraId="5580CA32" w14:textId="77777777" w:rsidR="00E30F25" w:rsidRDefault="00E30F25" w:rsidP="00CE23A4">
      <w:pPr>
        <w:pStyle w:val="Level2"/>
      </w:pPr>
      <w:r>
        <w:lastRenderedPageBreak/>
        <w:t>2.</w:t>
      </w:r>
      <w:r>
        <w:tab/>
        <w:t>Connect video or signal inputs and outputs as shown and specified.</w:t>
      </w:r>
    </w:p>
    <w:p w14:paraId="48D9CD42" w14:textId="77777777" w:rsidR="00E30F25" w:rsidRDefault="00E30F25" w:rsidP="00CE23A4">
      <w:pPr>
        <w:pStyle w:val="Level2"/>
      </w:pPr>
      <w:r>
        <w:t>3.</w:t>
      </w:r>
      <w:r>
        <w:tab/>
        <w:t>Terminate video inputs as required.</w:t>
      </w:r>
    </w:p>
    <w:p w14:paraId="66A448CC" w14:textId="77777777" w:rsidR="00E30F25" w:rsidRDefault="00E30F25" w:rsidP="00CE23A4">
      <w:pPr>
        <w:pStyle w:val="Level2"/>
      </w:pPr>
      <w:r>
        <w:t>4.</w:t>
      </w:r>
      <w:r>
        <w:tab/>
        <w:t>Connect alarm signal inputs and outputs as required.</w:t>
      </w:r>
    </w:p>
    <w:p w14:paraId="4789A28F" w14:textId="77777777" w:rsidR="00E30F25" w:rsidRDefault="00E30F25" w:rsidP="00CE23A4">
      <w:pPr>
        <w:pStyle w:val="Level2"/>
      </w:pPr>
      <w:r>
        <w:t>5.</w:t>
      </w:r>
      <w:r>
        <w:tab/>
        <w:t>Connect control signal inputs and outputs as required</w:t>
      </w:r>
    </w:p>
    <w:p w14:paraId="062E29BC" w14:textId="77777777" w:rsidR="00E30F25" w:rsidRDefault="00E30F25" w:rsidP="00CE23A4">
      <w:pPr>
        <w:pStyle w:val="Level2"/>
      </w:pPr>
      <w:r>
        <w:t>6.</w:t>
      </w:r>
      <w:r>
        <w:tab/>
        <w:t>Connect electrically powered equipment to AC power.</w:t>
      </w:r>
    </w:p>
    <w:p w14:paraId="3403C659" w14:textId="77777777" w:rsidR="00E30F25" w:rsidRDefault="00965429">
      <w:pPr>
        <w:pStyle w:val="Level1"/>
      </w:pPr>
      <w:r>
        <w:t>X</w:t>
      </w:r>
      <w:r w:rsidR="00976F86">
        <w:t>.</w:t>
      </w:r>
      <w:r>
        <w:tab/>
      </w:r>
      <w:r w:rsidR="00E30F25">
        <w:t xml:space="preserve">Camera Housings, Mounts, and Poles: </w:t>
      </w:r>
    </w:p>
    <w:p w14:paraId="0FDD0EE4" w14:textId="77777777" w:rsidR="00E30F25" w:rsidRDefault="00E30F25" w:rsidP="00CE23A4">
      <w:pPr>
        <w:pStyle w:val="Level2"/>
      </w:pPr>
      <w:r>
        <w:t>1.</w:t>
      </w:r>
      <w:r>
        <w:tab/>
        <w:t xml:space="preserve">Install the camera housings and mounts as specified by the manufacturer and as shown, provide mounting hardware sized appropriately to secure each camera, housing and mount with maximum wind and ice loading encountered at the site. </w:t>
      </w:r>
    </w:p>
    <w:p w14:paraId="2E90EA0A" w14:textId="77777777" w:rsidR="00E30F25" w:rsidRDefault="00E30F25" w:rsidP="00CE23A4">
      <w:pPr>
        <w:pStyle w:val="Level2"/>
      </w:pPr>
      <w:r>
        <w:t>2.</w:t>
      </w:r>
      <w:r>
        <w:tab/>
        <w:t xml:space="preserve">Provide a foundation for each camera pole as specified and shown. </w:t>
      </w:r>
    </w:p>
    <w:p w14:paraId="086F57BB" w14:textId="77777777" w:rsidR="00E30F25" w:rsidRDefault="00E30F25" w:rsidP="00CE23A4">
      <w:pPr>
        <w:pStyle w:val="Level2"/>
      </w:pPr>
      <w:r>
        <w:t>3.</w:t>
      </w:r>
      <w:r>
        <w:tab/>
        <w:t xml:space="preserve">Provide a ground rod for each camera pole and connect the camera pole to the ground rod as specified in Division 26 of the VA Master Specification and the VA Electrical Manual 730. </w:t>
      </w:r>
    </w:p>
    <w:p w14:paraId="32854919" w14:textId="77777777" w:rsidR="00E30F25" w:rsidRDefault="00E30F25" w:rsidP="00CE23A4">
      <w:pPr>
        <w:pStyle w:val="Level2"/>
      </w:pPr>
      <w:r>
        <w:t>4.</w:t>
      </w:r>
      <w:r>
        <w:tab/>
        <w:t xml:space="preserve">Provide electrical and signal transmission cabling to the mount location via a hardened carrier system from the </w:t>
      </w:r>
      <w:r w:rsidR="005A4DF9">
        <w:t xml:space="preserve">Physical </w:t>
      </w:r>
      <w:r>
        <w:t xml:space="preserve">Access Control System and Database Management to the device. </w:t>
      </w:r>
    </w:p>
    <w:p w14:paraId="3E520558" w14:textId="77777777" w:rsidR="00E30F25" w:rsidRDefault="00E30F25" w:rsidP="00CE23A4">
      <w:pPr>
        <w:pStyle w:val="Level2"/>
      </w:pPr>
      <w:r>
        <w:t>5.</w:t>
      </w:r>
      <w:r>
        <w:tab/>
        <w:t xml:space="preserve">Connect signal lines and AC power to the housing interfaces. </w:t>
      </w:r>
    </w:p>
    <w:p w14:paraId="6BA3E2D3" w14:textId="77777777" w:rsidR="00E30F25" w:rsidRDefault="00E30F25" w:rsidP="00CE23A4">
      <w:pPr>
        <w:pStyle w:val="Level2"/>
      </w:pPr>
      <w:r>
        <w:t>6.</w:t>
      </w:r>
      <w:r>
        <w:tab/>
        <w:t>Connect pole wiring harness to camera.</w:t>
      </w:r>
    </w:p>
    <w:p w14:paraId="09419B09" w14:textId="77777777" w:rsidR="00B12762" w:rsidRDefault="00B12762" w:rsidP="00B12762">
      <w:pPr>
        <w:pStyle w:val="ArticleB"/>
        <w:outlineLvl w:val="0"/>
      </w:pPr>
      <w:bookmarkStart w:id="109" w:name="_Toc274912278"/>
      <w:bookmarkStart w:id="110" w:name="_Toc276907689"/>
      <w:bookmarkStart w:id="111" w:name="_Toc276986648"/>
      <w:r>
        <w:t xml:space="preserve">3.3 </w:t>
      </w:r>
      <w:r>
        <w:rPr>
          <w:caps w:val="0"/>
        </w:rPr>
        <w:t>SYSTEM START-UP</w:t>
      </w:r>
      <w:bookmarkEnd w:id="109"/>
      <w:bookmarkEnd w:id="110"/>
      <w:bookmarkEnd w:id="111"/>
    </w:p>
    <w:p w14:paraId="34E56EC7" w14:textId="77777777" w:rsidR="007C75E7" w:rsidRDefault="00B12762">
      <w:pPr>
        <w:pStyle w:val="Level1"/>
      </w:pPr>
      <w:r>
        <w:t>A</w:t>
      </w:r>
      <w:r w:rsidR="00E30F25">
        <w:t>.</w:t>
      </w:r>
      <w:r w:rsidR="00E30F25">
        <w:tab/>
        <w:t xml:space="preserve">The Contractor shall not apply power to the </w:t>
      </w:r>
      <w:r w:rsidR="003408A4">
        <w:t>VASS System</w:t>
      </w:r>
      <w:r w:rsidR="00E30F25">
        <w:t xml:space="preserve"> until the following items have been completed:</w:t>
      </w:r>
    </w:p>
    <w:p w14:paraId="60D79F35" w14:textId="77777777" w:rsidR="007C75E7" w:rsidRDefault="00B12762">
      <w:pPr>
        <w:pStyle w:val="Level2"/>
      </w:pPr>
      <w:r>
        <w:t>1</w:t>
      </w:r>
      <w:r w:rsidR="00E30F25">
        <w:t>.</w:t>
      </w:r>
      <w:r w:rsidR="00E30F25">
        <w:tab/>
      </w:r>
      <w:r w:rsidR="003408A4">
        <w:t>VASS System</w:t>
      </w:r>
      <w:r w:rsidR="00E30F25">
        <w:t xml:space="preserve"> equipment items and have been set up in accordance with manufacturer's instructions.</w:t>
      </w:r>
    </w:p>
    <w:p w14:paraId="4B03A911" w14:textId="77777777" w:rsidR="007C75E7" w:rsidRDefault="00B12762">
      <w:pPr>
        <w:pStyle w:val="Level2"/>
      </w:pPr>
      <w:r>
        <w:t>2</w:t>
      </w:r>
      <w:r w:rsidR="00E30F25">
        <w:t>.</w:t>
      </w:r>
      <w:r w:rsidR="00E30F25">
        <w:tab/>
        <w:t xml:space="preserve">A visual inspection of the </w:t>
      </w:r>
      <w:r w:rsidR="003408A4">
        <w:t>VASS System</w:t>
      </w:r>
      <w:r w:rsidR="00E30F25">
        <w:t xml:space="preserve"> has been conducted to ensure that defective equipment items have not been installed and that there are no loose connections.</w:t>
      </w:r>
    </w:p>
    <w:p w14:paraId="6679D1D5" w14:textId="77777777" w:rsidR="007C75E7" w:rsidRDefault="00B12762">
      <w:pPr>
        <w:pStyle w:val="Level2"/>
      </w:pPr>
      <w:r>
        <w:t>3</w:t>
      </w:r>
      <w:r w:rsidR="00E30F25">
        <w:t>.</w:t>
      </w:r>
      <w:r w:rsidR="00E30F25">
        <w:tab/>
        <w:t>System wiring has been tested and verified as correctly connected as indicated.</w:t>
      </w:r>
    </w:p>
    <w:p w14:paraId="6A73BE5B" w14:textId="77777777" w:rsidR="007C75E7" w:rsidRDefault="00B12762">
      <w:pPr>
        <w:pStyle w:val="Level2"/>
      </w:pPr>
      <w:r>
        <w:t>4</w:t>
      </w:r>
      <w:r w:rsidR="00E30F25">
        <w:t>.</w:t>
      </w:r>
      <w:r w:rsidR="00E30F25">
        <w:tab/>
        <w:t>All system grounding and transient protection systems have been verified as installed and connected as indicated.</w:t>
      </w:r>
    </w:p>
    <w:p w14:paraId="755A8B10" w14:textId="77777777" w:rsidR="007C75E7" w:rsidRDefault="00B12762">
      <w:pPr>
        <w:pStyle w:val="Level2"/>
      </w:pPr>
      <w:r>
        <w:t>5</w:t>
      </w:r>
      <w:r w:rsidR="00E30F25">
        <w:t>.</w:t>
      </w:r>
      <w:r w:rsidR="00E30F25">
        <w:tab/>
        <w:t xml:space="preserve">Power supplies to be connected to the </w:t>
      </w:r>
      <w:r w:rsidR="007E06FF">
        <w:t xml:space="preserve">VASS </w:t>
      </w:r>
      <w:r w:rsidR="00E30F25">
        <w:t xml:space="preserve"> System have been verified as the correct voltage, phasing, and frequency as indicated.</w:t>
      </w:r>
    </w:p>
    <w:p w14:paraId="2D95D522" w14:textId="77777777" w:rsidR="007C75E7" w:rsidRDefault="00B12762">
      <w:pPr>
        <w:pStyle w:val="Level1"/>
      </w:pPr>
      <w:r>
        <w:t>B</w:t>
      </w:r>
      <w:r w:rsidR="00E30F25">
        <w:t>.</w:t>
      </w:r>
      <w:r w:rsidR="00586C66">
        <w:tab/>
      </w:r>
      <w:r w:rsidR="00D3798F" w:rsidRPr="00D3798F">
        <w:t>The Commissioning Agent will observe startup and contractor testing of selected equipment.  Coordinate the startup and contractor testing schedules with the Resident Engineer and Commissioning Agent.  Provide a minimum of 7 days prior notice.</w:t>
      </w:r>
    </w:p>
    <w:p w14:paraId="681E379D" w14:textId="77777777" w:rsidR="007C75E7" w:rsidRDefault="00B12762">
      <w:pPr>
        <w:pStyle w:val="Level1"/>
      </w:pPr>
      <w:r>
        <w:lastRenderedPageBreak/>
        <w:t>C</w:t>
      </w:r>
      <w:r w:rsidR="00D3798F">
        <w:t>.</w:t>
      </w:r>
      <w:r w:rsidR="00586C66">
        <w:tab/>
      </w:r>
      <w:r w:rsidR="00E30F25">
        <w:t>Satisfaction of the above requirements shall not relieve the Contractor of responsibility for incorrect installation, defective equipment items, or collateral damage as a result of Contractor work efforts.</w:t>
      </w:r>
      <w:r w:rsidR="00D3798F">
        <w:t xml:space="preserve"> </w:t>
      </w:r>
    </w:p>
    <w:p w14:paraId="6A488010" w14:textId="77777777" w:rsidR="00B12762" w:rsidRDefault="00B12762" w:rsidP="00B12762">
      <w:pPr>
        <w:pStyle w:val="ArticleB"/>
        <w:outlineLvl w:val="0"/>
      </w:pPr>
      <w:bookmarkStart w:id="112" w:name="_Toc274912279"/>
      <w:bookmarkStart w:id="113" w:name="_Toc276907690"/>
      <w:bookmarkStart w:id="114" w:name="_Toc276986649"/>
      <w:r>
        <w:t>3.4 SUPLEMENTAL CONTRACTOR QUIALITY CONTROL</w:t>
      </w:r>
      <w:bookmarkEnd w:id="112"/>
      <w:bookmarkEnd w:id="113"/>
      <w:bookmarkEnd w:id="114"/>
    </w:p>
    <w:p w14:paraId="7A65D394" w14:textId="77777777" w:rsidR="00E30F25" w:rsidRDefault="00976F86" w:rsidP="00976F86">
      <w:pPr>
        <w:pStyle w:val="Level1"/>
        <w:rPr>
          <w:rFonts w:cs="Courier New"/>
        </w:rPr>
      </w:pPr>
      <w:r>
        <w:t>A</w:t>
      </w:r>
      <w:r w:rsidR="00E30F25">
        <w:t>.</w:t>
      </w:r>
      <w:r w:rsidR="00E30F25">
        <w:tab/>
        <w:t xml:space="preserve">The Contractor shall provide the services of technical representatives who are familiar with all components and installation procedures of the installed </w:t>
      </w:r>
      <w:r w:rsidR="007E06FF">
        <w:t xml:space="preserve">VASS </w:t>
      </w:r>
      <w:r w:rsidR="00E30F25">
        <w:t xml:space="preserve"> System; and are approved by the Contracting Officer. </w:t>
      </w:r>
    </w:p>
    <w:p w14:paraId="2F72D8F1" w14:textId="77777777" w:rsidR="00E30F25" w:rsidRDefault="00976F86" w:rsidP="00976F86">
      <w:pPr>
        <w:pStyle w:val="Level1"/>
        <w:rPr>
          <w:rFonts w:cs="Courier New"/>
        </w:rPr>
      </w:pPr>
      <w:r>
        <w:t>B</w:t>
      </w:r>
      <w:r w:rsidR="00E30F25">
        <w:t>.</w:t>
      </w:r>
      <w:r w:rsidR="00E30F25">
        <w:tab/>
        <w:t xml:space="preserve">The Contractor will be present on the job site during the preparatory and initial phases of quality control to provide technical assistance. </w:t>
      </w:r>
    </w:p>
    <w:p w14:paraId="63F958E9" w14:textId="77777777" w:rsidR="00E30F25" w:rsidRDefault="00976F86" w:rsidP="00976F86">
      <w:pPr>
        <w:pStyle w:val="Level1"/>
        <w:rPr>
          <w:rFonts w:cs="Courier New"/>
        </w:rPr>
      </w:pPr>
      <w:r>
        <w:t>C</w:t>
      </w:r>
      <w:r w:rsidR="00E30F25">
        <w:t>.</w:t>
      </w:r>
      <w:r w:rsidR="00E30F25">
        <w:tab/>
        <w:t xml:space="preserve">The Contractor shall also be available on an as needed basis to provide assistance with follow-up phases of quality control. </w:t>
      </w:r>
    </w:p>
    <w:p w14:paraId="6FD4C7CC" w14:textId="77777777" w:rsidR="00E30F25" w:rsidRDefault="00976F86" w:rsidP="00976F86">
      <w:pPr>
        <w:pStyle w:val="Level1"/>
        <w:rPr>
          <w:rFonts w:cs="Courier New"/>
        </w:rPr>
      </w:pPr>
      <w:r>
        <w:t>D</w:t>
      </w:r>
      <w:r w:rsidR="00E30F25">
        <w:t>.</w:t>
      </w:r>
      <w:r w:rsidR="00E30F25">
        <w:tab/>
        <w:t>The Contractor shall participate in the testing and validation of the system and shall provide certification that the system installed is fully operational as all construction document requirements have been fulfilled.</w:t>
      </w:r>
    </w:p>
    <w:p w14:paraId="5101BF31" w14:textId="77777777" w:rsidR="00B12762" w:rsidRDefault="00B12762" w:rsidP="00B12762">
      <w:pPr>
        <w:pStyle w:val="ArticleB"/>
        <w:outlineLvl w:val="0"/>
      </w:pPr>
      <w:bookmarkStart w:id="115" w:name="_Toc274912280"/>
      <w:bookmarkStart w:id="116" w:name="_Toc276907691"/>
      <w:bookmarkStart w:id="117" w:name="_Toc276986650"/>
      <w:r>
        <w:t>3.5 COMMISSIONING</w:t>
      </w:r>
      <w:bookmarkEnd w:id="115"/>
      <w:bookmarkEnd w:id="116"/>
      <w:bookmarkEnd w:id="117"/>
    </w:p>
    <w:p w14:paraId="4B108BCC" w14:textId="77777777" w:rsidR="00D3798F" w:rsidRDefault="00D3798F" w:rsidP="00D3798F">
      <w:pPr>
        <w:pStyle w:val="Level1"/>
      </w:pPr>
      <w:r>
        <w:t>A.</w:t>
      </w:r>
      <w:r w:rsidR="00586C66">
        <w:tab/>
      </w:r>
      <w:r>
        <w:t xml:space="preserve">Provide commissioning documentation in accordance with the requirements of Section 28 08 00 – COMMISSIONING OF ELECTRONIC SAFETY AND SECURITY SYSTEMS for all inspection, start up, and contractor testing required above and required by the System Readiness Checklist provided by the Commissioning Agent.  </w:t>
      </w:r>
    </w:p>
    <w:p w14:paraId="54CFF882" w14:textId="77777777" w:rsidR="00D3798F" w:rsidRDefault="00D3798F" w:rsidP="00D3798F">
      <w:pPr>
        <w:pStyle w:val="Level1"/>
      </w:pPr>
      <w:r>
        <w:t>B.</w:t>
      </w:r>
      <w:r>
        <w:tab/>
        <w:t xml:space="preserve">Components provided under this section of the specification will be tested as part of a larger system.  Refer to Section 28 08 00 – </w:t>
      </w:r>
      <w:r w:rsidR="003408A4">
        <w:t>“</w:t>
      </w:r>
      <w:r>
        <w:t>COMMISSIONING OF ELECTRONIC SAFETY AND SECURITY SYSTEMS</w:t>
      </w:r>
      <w:r w:rsidR="003408A4">
        <w:t>”</w:t>
      </w:r>
      <w:r>
        <w:t xml:space="preserve"> and related sections for contractor responsibilities for system commissioning.</w:t>
      </w:r>
    </w:p>
    <w:p w14:paraId="497D868A" w14:textId="77777777" w:rsidR="00B12762" w:rsidRDefault="00B12762" w:rsidP="00D3798F">
      <w:pPr>
        <w:pStyle w:val="ArticleB"/>
        <w:outlineLvl w:val="0"/>
      </w:pPr>
      <w:bookmarkStart w:id="118" w:name="_Toc274912281"/>
      <w:bookmarkStart w:id="119" w:name="_Toc276907692"/>
      <w:bookmarkStart w:id="120" w:name="_Toc276986651"/>
      <w:r>
        <w:t>3.6 DEMONSTRATION AND TRAINING</w:t>
      </w:r>
      <w:bookmarkEnd w:id="118"/>
      <w:bookmarkEnd w:id="119"/>
      <w:bookmarkEnd w:id="120"/>
    </w:p>
    <w:p w14:paraId="6F9F4AE0" w14:textId="77777777" w:rsidR="00D3798F" w:rsidRDefault="00D3798F" w:rsidP="00D3798F">
      <w:pPr>
        <w:pStyle w:val="Level1"/>
      </w:pPr>
      <w:r>
        <w:t>A.</w:t>
      </w:r>
      <w:r w:rsidR="00586C66">
        <w:tab/>
      </w:r>
      <w:r>
        <w:t xml:space="preserve">All testing and training shall be compliant with the VA General Requirements, Section 01 00 00, </w:t>
      </w:r>
      <w:r w:rsidR="003408A4">
        <w:t>“</w:t>
      </w:r>
      <w:r>
        <w:t>GENERAL REQUIREMENTS</w:t>
      </w:r>
      <w:r w:rsidR="003408A4">
        <w:t>”</w:t>
      </w:r>
      <w:r>
        <w:t>.</w:t>
      </w:r>
    </w:p>
    <w:p w14:paraId="4D085F0C" w14:textId="77777777" w:rsidR="00D3798F" w:rsidRPr="007E77D8" w:rsidRDefault="00D3798F" w:rsidP="00D3798F">
      <w:pPr>
        <w:pStyle w:val="Level1"/>
      </w:pPr>
      <w:r>
        <w:t>B.</w:t>
      </w:r>
      <w:r w:rsidR="00586C66">
        <w:tab/>
      </w:r>
      <w:r w:rsidRPr="007E77D8">
        <w:t xml:space="preserve">Provide services of manufacturer’s technical representative for </w:t>
      </w:r>
      <w:r>
        <w:rPr>
          <w:rFonts w:cs="Courier New"/>
        </w:rPr>
        <w:t>[</w:t>
      </w:r>
      <w:r w:rsidRPr="007E77D8">
        <w:t>four</w:t>
      </w:r>
      <w:r>
        <w:rPr>
          <w:rFonts w:cs="Courier New"/>
        </w:rPr>
        <w:t>]</w:t>
      </w:r>
      <w:r w:rsidR="001605A6">
        <w:rPr>
          <w:rFonts w:cs="Courier New"/>
        </w:rPr>
        <w:t xml:space="preserve"> </w:t>
      </w:r>
      <w:r>
        <w:rPr>
          <w:rFonts w:cs="Courier New"/>
        </w:rPr>
        <w:t xml:space="preserve">&lt;insert hours&gt; </w:t>
      </w:r>
      <w:r w:rsidRPr="007E77D8">
        <w:t>hours to instruct VA personnel in operation and maintenance of units.</w:t>
      </w:r>
    </w:p>
    <w:p w14:paraId="553329F2" w14:textId="77777777" w:rsidR="00D3798F" w:rsidRPr="007E77D8" w:rsidRDefault="00D3798F" w:rsidP="00D3798F">
      <w:pPr>
        <w:pStyle w:val="Level1"/>
      </w:pPr>
      <w:r>
        <w:t>C</w:t>
      </w:r>
      <w:r w:rsidRPr="007E77D8">
        <w:t>.</w:t>
      </w:r>
      <w:r w:rsidR="00586C66">
        <w:tab/>
      </w:r>
      <w:r w:rsidRPr="007E77D8">
        <w:t xml:space="preserve">Submit training plans and instructor qualifications in accordance with the requirements of Section </w:t>
      </w:r>
      <w:r>
        <w:t>28</w:t>
      </w:r>
      <w:r w:rsidRPr="007E77D8">
        <w:t xml:space="preserve"> 08 00 – </w:t>
      </w:r>
      <w:r w:rsidR="003408A4">
        <w:t>“</w:t>
      </w:r>
      <w:r w:rsidRPr="007E77D8">
        <w:t xml:space="preserve">COMMISSIONING OF </w:t>
      </w:r>
      <w:r>
        <w:t>ELECTRONIC SAFETY AND SECURITY</w:t>
      </w:r>
      <w:r w:rsidRPr="007E77D8">
        <w:t xml:space="preserve"> SYSTEMS</w:t>
      </w:r>
      <w:r w:rsidR="003408A4">
        <w:t>”</w:t>
      </w:r>
      <w:r w:rsidRPr="007E77D8">
        <w:t xml:space="preserve">. </w:t>
      </w:r>
    </w:p>
    <w:p w14:paraId="26DD19E8" w14:textId="77777777" w:rsidR="00D3798F" w:rsidRDefault="00D3798F">
      <w:pPr>
        <w:pStyle w:val="Level1"/>
      </w:pPr>
    </w:p>
    <w:p w14:paraId="0B37AFD4" w14:textId="77777777" w:rsidR="00E30F25" w:rsidRDefault="00E30F25">
      <w:pPr>
        <w:pStyle w:val="SpecNormal"/>
        <w:jc w:val="center"/>
      </w:pPr>
      <w:r>
        <w:t>-----END----</w:t>
      </w:r>
    </w:p>
    <w:sectPr w:rsidR="00E30F25" w:rsidSect="00EC1488">
      <w:headerReference w:type="default" r:id="rId7"/>
      <w:footerReference w:type="default" r:id="rId8"/>
      <w:endnotePr>
        <w:numFmt w:val="decimal"/>
      </w:endnotePr>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4792D" w14:textId="77777777" w:rsidR="001E0465" w:rsidRDefault="001E0465">
      <w:r>
        <w:separator/>
      </w:r>
    </w:p>
  </w:endnote>
  <w:endnote w:type="continuationSeparator" w:id="0">
    <w:p w14:paraId="25422F95" w14:textId="77777777" w:rsidR="001E0465" w:rsidRDefault="001E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0E877" w14:textId="77777777" w:rsidR="00965429" w:rsidRDefault="00965429">
    <w:pPr>
      <w:pStyle w:val="Footer"/>
    </w:pPr>
    <w:r>
      <w:t xml:space="preserve">28 23 00 - </w:t>
    </w:r>
    <w:r>
      <w:fldChar w:fldCharType="begin"/>
    </w:r>
    <w:r>
      <w:instrText xml:space="preserve"> PAGE </w:instrText>
    </w:r>
    <w:r>
      <w:fldChar w:fldCharType="separate"/>
    </w:r>
    <w:r w:rsidR="0061440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C3788" w14:textId="77777777" w:rsidR="001E0465" w:rsidRDefault="001E0465">
      <w:r>
        <w:separator/>
      </w:r>
    </w:p>
  </w:footnote>
  <w:footnote w:type="continuationSeparator" w:id="0">
    <w:p w14:paraId="7562E6C3" w14:textId="77777777" w:rsidR="001E0465" w:rsidRDefault="001E0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69034" w14:textId="77777777" w:rsidR="00965429" w:rsidRDefault="00E03B42">
    <w:pPr>
      <w:pStyle w:val="Header"/>
    </w:pPr>
    <w:r>
      <w:t>09</w:t>
    </w:r>
    <w:r w:rsidR="00965429">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21EBA7C"/>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289674D"/>
    <w:multiLevelType w:val="hybridMultilevel"/>
    <w:tmpl w:val="62747E18"/>
    <w:lvl w:ilvl="0" w:tplc="4820770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622047D"/>
    <w:multiLevelType w:val="hybridMultilevel"/>
    <w:tmpl w:val="B9741582"/>
    <w:lvl w:ilvl="0" w:tplc="8856B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4F2EB4"/>
    <w:multiLevelType w:val="hybridMultilevel"/>
    <w:tmpl w:val="CB9842EC"/>
    <w:lvl w:ilvl="0" w:tplc="0546B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D82377"/>
    <w:multiLevelType w:val="hybridMultilevel"/>
    <w:tmpl w:val="98AEC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8E0DE9"/>
    <w:multiLevelType w:val="hybridMultilevel"/>
    <w:tmpl w:val="9DA41F5A"/>
    <w:lvl w:ilvl="0" w:tplc="0409000F">
      <w:start w:val="1"/>
      <w:numFmt w:val="decimal"/>
      <w:lvlText w:val="%1."/>
      <w:lvlJc w:val="left"/>
      <w:pPr>
        <w:ind w:left="1080" w:hanging="360"/>
      </w:pPr>
    </w:lvl>
    <w:lvl w:ilvl="1" w:tplc="A6C2ED92">
      <w:start w:val="1"/>
      <w:numFmt w:val="decimal"/>
      <w:lvlText w:val="%2."/>
      <w:lvlJc w:val="left"/>
      <w:pPr>
        <w:ind w:left="1800" w:hanging="360"/>
      </w:pPr>
      <w:rPr>
        <w:rFonts w:hint="default"/>
      </w:rPr>
    </w:lvl>
    <w:lvl w:ilvl="2" w:tplc="0409000F">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5438C3"/>
    <w:multiLevelType w:val="hybridMultilevel"/>
    <w:tmpl w:val="815658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DC7DD3"/>
    <w:multiLevelType w:val="hybridMultilevel"/>
    <w:tmpl w:val="A476D91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8250D8"/>
    <w:multiLevelType w:val="hybridMultilevel"/>
    <w:tmpl w:val="5CDE43FE"/>
    <w:lvl w:ilvl="0" w:tplc="0409000F">
      <w:start w:val="1"/>
      <w:numFmt w:val="decimal"/>
      <w:lvlText w:val="%1."/>
      <w:lvlJc w:val="left"/>
      <w:pPr>
        <w:ind w:left="1080" w:hanging="360"/>
      </w:pPr>
    </w:lvl>
    <w:lvl w:ilvl="1" w:tplc="A6C2ED92">
      <w:start w:val="1"/>
      <w:numFmt w:val="decimal"/>
      <w:lvlText w:val="%2."/>
      <w:lvlJc w:val="left"/>
      <w:pPr>
        <w:ind w:left="1800" w:hanging="360"/>
      </w:pPr>
      <w:rPr>
        <w:rFonts w:hint="default"/>
      </w:rPr>
    </w:lvl>
    <w:lvl w:ilvl="2" w:tplc="0409000F">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6165C5"/>
    <w:multiLevelType w:val="hybridMultilevel"/>
    <w:tmpl w:val="EF38E2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DD20CE"/>
    <w:multiLevelType w:val="hybridMultilevel"/>
    <w:tmpl w:val="61FA0A6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32BC10A1"/>
    <w:multiLevelType w:val="hybridMultilevel"/>
    <w:tmpl w:val="81ECD5F8"/>
    <w:lvl w:ilvl="0" w:tplc="3E1C4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D2174E"/>
    <w:multiLevelType w:val="hybridMultilevel"/>
    <w:tmpl w:val="0FA6A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C1278"/>
    <w:multiLevelType w:val="hybridMultilevel"/>
    <w:tmpl w:val="62F01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36ADB"/>
    <w:multiLevelType w:val="hybridMultilevel"/>
    <w:tmpl w:val="68FC1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3065E"/>
    <w:multiLevelType w:val="multilevel"/>
    <w:tmpl w:val="F1981E28"/>
    <w:lvl w:ilvl="0">
      <w:start w:val="1"/>
      <w:numFmt w:val="decimal"/>
      <w:lvlText w:val="PART %1"/>
      <w:lvlJc w:val="left"/>
      <w:pPr>
        <w:tabs>
          <w:tab w:val="num" w:pos="720"/>
        </w:tabs>
        <w:ind w:left="0" w:firstLine="0"/>
      </w:pPr>
      <w:rPr>
        <w:rFonts w:ascii="Arial (W1)" w:hAnsi="Arial (W1)" w:hint="default"/>
        <w:b/>
        <w:i w:val="0"/>
        <w:sz w:val="22"/>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2D3BCF"/>
    <w:multiLevelType w:val="hybridMultilevel"/>
    <w:tmpl w:val="8708A0F6"/>
    <w:lvl w:ilvl="0" w:tplc="04090019">
      <w:start w:val="1"/>
      <w:numFmt w:val="lowerLetter"/>
      <w:lvlText w:val="%1."/>
      <w:lvlJc w:val="left"/>
      <w:pPr>
        <w:ind w:left="1080" w:hanging="360"/>
      </w:pPr>
    </w:lvl>
    <w:lvl w:ilvl="1" w:tplc="A6C2ED92">
      <w:start w:val="1"/>
      <w:numFmt w:val="decimal"/>
      <w:lvlText w:val="%2."/>
      <w:lvlJc w:val="left"/>
      <w:pPr>
        <w:ind w:left="1800" w:hanging="360"/>
      </w:pPr>
      <w:rPr>
        <w:rFonts w:hint="default"/>
      </w:rPr>
    </w:lvl>
    <w:lvl w:ilvl="2" w:tplc="0409000F">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844D13"/>
    <w:multiLevelType w:val="hybridMultilevel"/>
    <w:tmpl w:val="B14E8412"/>
    <w:lvl w:ilvl="0" w:tplc="20084A8E">
      <w:start w:val="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392A15"/>
    <w:multiLevelType w:val="hybridMultilevel"/>
    <w:tmpl w:val="6A9AF59E"/>
    <w:lvl w:ilvl="0" w:tplc="B69E5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973E02"/>
    <w:multiLevelType w:val="hybridMultilevel"/>
    <w:tmpl w:val="2CAC24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AA0D22"/>
    <w:multiLevelType w:val="hybridMultilevel"/>
    <w:tmpl w:val="B57A9292"/>
    <w:lvl w:ilvl="0" w:tplc="43BE2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12493A"/>
    <w:multiLevelType w:val="hybridMultilevel"/>
    <w:tmpl w:val="F5F090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512F4F"/>
    <w:multiLevelType w:val="hybridMultilevel"/>
    <w:tmpl w:val="2B1C4A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6D3024"/>
    <w:multiLevelType w:val="hybridMultilevel"/>
    <w:tmpl w:val="223A5D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9963DD"/>
    <w:multiLevelType w:val="hybridMultilevel"/>
    <w:tmpl w:val="AB66F41A"/>
    <w:lvl w:ilvl="0" w:tplc="2B34DC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9F6585"/>
    <w:multiLevelType w:val="hybridMultilevel"/>
    <w:tmpl w:val="B4BE7F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DC5721"/>
    <w:multiLevelType w:val="hybridMultilevel"/>
    <w:tmpl w:val="CC50D588"/>
    <w:lvl w:ilvl="0" w:tplc="04090019">
      <w:start w:val="1"/>
      <w:numFmt w:val="lowerLetter"/>
      <w:lvlText w:val="%1."/>
      <w:lvlJc w:val="left"/>
      <w:pPr>
        <w:ind w:left="360" w:hanging="360"/>
      </w:pPr>
    </w:lvl>
    <w:lvl w:ilvl="1" w:tplc="A6C2ED92">
      <w:start w:val="1"/>
      <w:numFmt w:val="decimal"/>
      <w:lvlText w:val="%2."/>
      <w:lvlJc w:val="left"/>
      <w:pPr>
        <w:ind w:left="1080" w:hanging="360"/>
      </w:pPr>
      <w:rPr>
        <w:rFonts w:hint="default"/>
      </w:rPr>
    </w:lvl>
    <w:lvl w:ilvl="2" w:tplc="0409000F">
      <w:start w:val="1"/>
      <w:numFmt w:val="decimal"/>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063268"/>
    <w:multiLevelType w:val="hybridMultilevel"/>
    <w:tmpl w:val="BE4AD4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BDB7291"/>
    <w:multiLevelType w:val="hybridMultilevel"/>
    <w:tmpl w:val="FEFCAA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BA3918"/>
    <w:multiLevelType w:val="hybridMultilevel"/>
    <w:tmpl w:val="1FB83C62"/>
    <w:lvl w:ilvl="0" w:tplc="2B34DC7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2CD7F89"/>
    <w:multiLevelType w:val="hybridMultilevel"/>
    <w:tmpl w:val="158E3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D235E7"/>
    <w:multiLevelType w:val="hybridMultilevel"/>
    <w:tmpl w:val="B3F8B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BF04D5"/>
    <w:multiLevelType w:val="hybridMultilevel"/>
    <w:tmpl w:val="9730BAE8"/>
    <w:lvl w:ilvl="0" w:tplc="04090019">
      <w:start w:val="1"/>
      <w:numFmt w:val="lowerLetter"/>
      <w:lvlText w:val="%1."/>
      <w:lvlJc w:val="left"/>
      <w:pPr>
        <w:ind w:left="1800" w:hanging="360"/>
      </w:pPr>
    </w:lvl>
    <w:lvl w:ilvl="1" w:tplc="A6C2ED92">
      <w:start w:val="1"/>
      <w:numFmt w:val="decimal"/>
      <w:lvlText w:val="%2."/>
      <w:lvlJc w:val="left"/>
      <w:pPr>
        <w:ind w:left="2520" w:hanging="360"/>
      </w:pPr>
      <w:rPr>
        <w:rFonts w:hint="default"/>
      </w:rPr>
    </w:lvl>
    <w:lvl w:ilvl="2" w:tplc="10B8D0A4">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84108300">
    <w:abstractNumId w:val="0"/>
  </w:num>
  <w:num w:numId="2" w16cid:durableId="47343026">
    <w:abstractNumId w:val="14"/>
  </w:num>
  <w:num w:numId="3" w16cid:durableId="833909605">
    <w:abstractNumId w:val="20"/>
  </w:num>
  <w:num w:numId="4" w16cid:durableId="706563539">
    <w:abstractNumId w:val="3"/>
  </w:num>
  <w:num w:numId="5" w16cid:durableId="1767921354">
    <w:abstractNumId w:val="18"/>
  </w:num>
  <w:num w:numId="6" w16cid:durableId="1073042510">
    <w:abstractNumId w:val="11"/>
  </w:num>
  <w:num w:numId="7" w16cid:durableId="2033336038">
    <w:abstractNumId w:val="2"/>
  </w:num>
  <w:num w:numId="8" w16cid:durableId="1197692428">
    <w:abstractNumId w:val="15"/>
  </w:num>
  <w:num w:numId="9" w16cid:durableId="1703433857">
    <w:abstractNumId w:val="13"/>
  </w:num>
  <w:num w:numId="10" w16cid:durableId="1447890840">
    <w:abstractNumId w:val="12"/>
  </w:num>
  <w:num w:numId="11" w16cid:durableId="1940215318">
    <w:abstractNumId w:val="10"/>
  </w:num>
  <w:num w:numId="12" w16cid:durableId="1689407578">
    <w:abstractNumId w:val="1"/>
  </w:num>
  <w:num w:numId="13" w16cid:durableId="1085761350">
    <w:abstractNumId w:val="27"/>
  </w:num>
  <w:num w:numId="14" w16cid:durableId="619992205">
    <w:abstractNumId w:val="24"/>
  </w:num>
  <w:num w:numId="15" w16cid:durableId="2121102601">
    <w:abstractNumId w:val="32"/>
  </w:num>
  <w:num w:numId="16" w16cid:durableId="621693518">
    <w:abstractNumId w:val="29"/>
  </w:num>
  <w:num w:numId="17" w16cid:durableId="1262184481">
    <w:abstractNumId w:val="7"/>
  </w:num>
  <w:num w:numId="18" w16cid:durableId="35470440">
    <w:abstractNumId w:val="19"/>
  </w:num>
  <w:num w:numId="19" w16cid:durableId="629673542">
    <w:abstractNumId w:val="6"/>
  </w:num>
  <w:num w:numId="20" w16cid:durableId="912396482">
    <w:abstractNumId w:val="23"/>
  </w:num>
  <w:num w:numId="21" w16cid:durableId="679234485">
    <w:abstractNumId w:val="30"/>
  </w:num>
  <w:num w:numId="22" w16cid:durableId="353070142">
    <w:abstractNumId w:val="25"/>
  </w:num>
  <w:num w:numId="23" w16cid:durableId="1392650322">
    <w:abstractNumId w:val="28"/>
  </w:num>
  <w:num w:numId="24" w16cid:durableId="478576527">
    <w:abstractNumId w:val="31"/>
  </w:num>
  <w:num w:numId="25" w16cid:durableId="1478915743">
    <w:abstractNumId w:val="22"/>
  </w:num>
  <w:num w:numId="26" w16cid:durableId="2125491859">
    <w:abstractNumId w:val="4"/>
  </w:num>
  <w:num w:numId="27" w16cid:durableId="1490899439">
    <w:abstractNumId w:val="26"/>
  </w:num>
  <w:num w:numId="28" w16cid:durableId="122118306">
    <w:abstractNumId w:val="8"/>
  </w:num>
  <w:num w:numId="29" w16cid:durableId="2144348104">
    <w:abstractNumId w:val="16"/>
  </w:num>
  <w:num w:numId="30" w16cid:durableId="1303728007">
    <w:abstractNumId w:val="5"/>
  </w:num>
  <w:num w:numId="31" w16cid:durableId="824123991">
    <w:abstractNumId w:val="9"/>
  </w:num>
  <w:num w:numId="32" w16cid:durableId="391118944">
    <w:abstractNumId w:val="21"/>
  </w:num>
  <w:num w:numId="33" w16cid:durableId="3086755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F3"/>
    <w:rsid w:val="00016DE6"/>
    <w:rsid w:val="00042229"/>
    <w:rsid w:val="00051F65"/>
    <w:rsid w:val="00057C71"/>
    <w:rsid w:val="00067DA2"/>
    <w:rsid w:val="00070E78"/>
    <w:rsid w:val="000731FD"/>
    <w:rsid w:val="000957B8"/>
    <w:rsid w:val="000A1DA5"/>
    <w:rsid w:val="000A2CF9"/>
    <w:rsid w:val="000A38B1"/>
    <w:rsid w:val="000A7E45"/>
    <w:rsid w:val="000B7A58"/>
    <w:rsid w:val="000C268B"/>
    <w:rsid w:val="000C6F3D"/>
    <w:rsid w:val="000D7714"/>
    <w:rsid w:val="000E111F"/>
    <w:rsid w:val="000E1ED5"/>
    <w:rsid w:val="000E2D3E"/>
    <w:rsid w:val="000E4991"/>
    <w:rsid w:val="00100AA1"/>
    <w:rsid w:val="00124189"/>
    <w:rsid w:val="00130838"/>
    <w:rsid w:val="00136FAC"/>
    <w:rsid w:val="001476A2"/>
    <w:rsid w:val="001513ED"/>
    <w:rsid w:val="001576DC"/>
    <w:rsid w:val="001605A6"/>
    <w:rsid w:val="00164EC1"/>
    <w:rsid w:val="00172EDD"/>
    <w:rsid w:val="00191FCD"/>
    <w:rsid w:val="001A1800"/>
    <w:rsid w:val="001A1A56"/>
    <w:rsid w:val="001B2434"/>
    <w:rsid w:val="001C4DAB"/>
    <w:rsid w:val="001C7225"/>
    <w:rsid w:val="001D0BB0"/>
    <w:rsid w:val="001D48CE"/>
    <w:rsid w:val="001E0465"/>
    <w:rsid w:val="001E3FA0"/>
    <w:rsid w:val="0020043D"/>
    <w:rsid w:val="002055A1"/>
    <w:rsid w:val="002407D6"/>
    <w:rsid w:val="002505B0"/>
    <w:rsid w:val="0026581A"/>
    <w:rsid w:val="002658EF"/>
    <w:rsid w:val="00267B5F"/>
    <w:rsid w:val="0027435A"/>
    <w:rsid w:val="00286AA5"/>
    <w:rsid w:val="002901B4"/>
    <w:rsid w:val="00292DFF"/>
    <w:rsid w:val="00296FCC"/>
    <w:rsid w:val="002A0B5D"/>
    <w:rsid w:val="002A1FF7"/>
    <w:rsid w:val="002A5A15"/>
    <w:rsid w:val="002B6600"/>
    <w:rsid w:val="002C0EAE"/>
    <w:rsid w:val="002C105E"/>
    <w:rsid w:val="002C2A0F"/>
    <w:rsid w:val="002E5B2B"/>
    <w:rsid w:val="002F1154"/>
    <w:rsid w:val="00301DEF"/>
    <w:rsid w:val="00304DE9"/>
    <w:rsid w:val="0030655E"/>
    <w:rsid w:val="003074E3"/>
    <w:rsid w:val="00310697"/>
    <w:rsid w:val="00315108"/>
    <w:rsid w:val="00322DE6"/>
    <w:rsid w:val="00337F0D"/>
    <w:rsid w:val="003408A4"/>
    <w:rsid w:val="00341C0B"/>
    <w:rsid w:val="00345040"/>
    <w:rsid w:val="00356AE2"/>
    <w:rsid w:val="00364ADA"/>
    <w:rsid w:val="00371C4E"/>
    <w:rsid w:val="00372E18"/>
    <w:rsid w:val="00384EB6"/>
    <w:rsid w:val="003A7D22"/>
    <w:rsid w:val="003D75C0"/>
    <w:rsid w:val="003E34E4"/>
    <w:rsid w:val="003F352C"/>
    <w:rsid w:val="00406C05"/>
    <w:rsid w:val="0040705E"/>
    <w:rsid w:val="0044158B"/>
    <w:rsid w:val="004434E9"/>
    <w:rsid w:val="004513EF"/>
    <w:rsid w:val="00455F85"/>
    <w:rsid w:val="004631E7"/>
    <w:rsid w:val="00471D0D"/>
    <w:rsid w:val="00475056"/>
    <w:rsid w:val="00475BE4"/>
    <w:rsid w:val="004775E0"/>
    <w:rsid w:val="00481033"/>
    <w:rsid w:val="004849FA"/>
    <w:rsid w:val="00485C46"/>
    <w:rsid w:val="00490E37"/>
    <w:rsid w:val="00494A77"/>
    <w:rsid w:val="00497D7D"/>
    <w:rsid w:val="004A15AB"/>
    <w:rsid w:val="004B0784"/>
    <w:rsid w:val="004C2383"/>
    <w:rsid w:val="004F7F3C"/>
    <w:rsid w:val="00506BB6"/>
    <w:rsid w:val="00515D63"/>
    <w:rsid w:val="00523F01"/>
    <w:rsid w:val="00526434"/>
    <w:rsid w:val="00530B39"/>
    <w:rsid w:val="0054697C"/>
    <w:rsid w:val="005503B7"/>
    <w:rsid w:val="0055198C"/>
    <w:rsid w:val="0056200D"/>
    <w:rsid w:val="00570F03"/>
    <w:rsid w:val="00577941"/>
    <w:rsid w:val="005805F8"/>
    <w:rsid w:val="005832AD"/>
    <w:rsid w:val="00586C66"/>
    <w:rsid w:val="00586EFC"/>
    <w:rsid w:val="005971C6"/>
    <w:rsid w:val="005A4DF9"/>
    <w:rsid w:val="005B4F74"/>
    <w:rsid w:val="005B6EB6"/>
    <w:rsid w:val="005C041B"/>
    <w:rsid w:val="005C25CE"/>
    <w:rsid w:val="005E1E22"/>
    <w:rsid w:val="005E36A7"/>
    <w:rsid w:val="005E496B"/>
    <w:rsid w:val="005E6AB4"/>
    <w:rsid w:val="005E6BA8"/>
    <w:rsid w:val="005F06C6"/>
    <w:rsid w:val="005F6AF3"/>
    <w:rsid w:val="006043E4"/>
    <w:rsid w:val="0061440A"/>
    <w:rsid w:val="00616F61"/>
    <w:rsid w:val="00620B59"/>
    <w:rsid w:val="00621531"/>
    <w:rsid w:val="0062374E"/>
    <w:rsid w:val="00634F20"/>
    <w:rsid w:val="0064067F"/>
    <w:rsid w:val="00641498"/>
    <w:rsid w:val="00646995"/>
    <w:rsid w:val="0066260B"/>
    <w:rsid w:val="006B1217"/>
    <w:rsid w:val="006E0550"/>
    <w:rsid w:val="006E66C6"/>
    <w:rsid w:val="006F0705"/>
    <w:rsid w:val="006F31EE"/>
    <w:rsid w:val="006F3671"/>
    <w:rsid w:val="00713205"/>
    <w:rsid w:val="00714933"/>
    <w:rsid w:val="0071645D"/>
    <w:rsid w:val="00720B60"/>
    <w:rsid w:val="0072753D"/>
    <w:rsid w:val="0073465B"/>
    <w:rsid w:val="00735490"/>
    <w:rsid w:val="00736FB3"/>
    <w:rsid w:val="00760C80"/>
    <w:rsid w:val="0076569A"/>
    <w:rsid w:val="00771FF4"/>
    <w:rsid w:val="00774C41"/>
    <w:rsid w:val="00775FCA"/>
    <w:rsid w:val="0079060A"/>
    <w:rsid w:val="007B35DC"/>
    <w:rsid w:val="007B73CF"/>
    <w:rsid w:val="007C5F91"/>
    <w:rsid w:val="007C75E7"/>
    <w:rsid w:val="007E06FF"/>
    <w:rsid w:val="007E078B"/>
    <w:rsid w:val="007E221D"/>
    <w:rsid w:val="007F0ABA"/>
    <w:rsid w:val="007F6531"/>
    <w:rsid w:val="008127D8"/>
    <w:rsid w:val="008151CD"/>
    <w:rsid w:val="00815AED"/>
    <w:rsid w:val="00816F52"/>
    <w:rsid w:val="0082326E"/>
    <w:rsid w:val="00824380"/>
    <w:rsid w:val="00827F81"/>
    <w:rsid w:val="00835D3A"/>
    <w:rsid w:val="00846284"/>
    <w:rsid w:val="00850C3F"/>
    <w:rsid w:val="008573B8"/>
    <w:rsid w:val="0085766F"/>
    <w:rsid w:val="00877209"/>
    <w:rsid w:val="008C20F4"/>
    <w:rsid w:val="008E3ED1"/>
    <w:rsid w:val="008E5ACE"/>
    <w:rsid w:val="008F2501"/>
    <w:rsid w:val="009016E1"/>
    <w:rsid w:val="0090575B"/>
    <w:rsid w:val="0091370D"/>
    <w:rsid w:val="00936FEE"/>
    <w:rsid w:val="00942E57"/>
    <w:rsid w:val="00944BFF"/>
    <w:rsid w:val="0095186F"/>
    <w:rsid w:val="009536C4"/>
    <w:rsid w:val="00957E60"/>
    <w:rsid w:val="00960625"/>
    <w:rsid w:val="00963034"/>
    <w:rsid w:val="00963BDF"/>
    <w:rsid w:val="00965429"/>
    <w:rsid w:val="00967412"/>
    <w:rsid w:val="00974C5A"/>
    <w:rsid w:val="00976F86"/>
    <w:rsid w:val="00984F78"/>
    <w:rsid w:val="009872D8"/>
    <w:rsid w:val="00993CFE"/>
    <w:rsid w:val="00994E79"/>
    <w:rsid w:val="009A7101"/>
    <w:rsid w:val="009B5F0D"/>
    <w:rsid w:val="009B7690"/>
    <w:rsid w:val="009C6E84"/>
    <w:rsid w:val="009D1623"/>
    <w:rsid w:val="009D16F1"/>
    <w:rsid w:val="009D43E9"/>
    <w:rsid w:val="009D4508"/>
    <w:rsid w:val="009E1733"/>
    <w:rsid w:val="00A175DB"/>
    <w:rsid w:val="00A2638D"/>
    <w:rsid w:val="00A306DC"/>
    <w:rsid w:val="00A3112D"/>
    <w:rsid w:val="00A34F8A"/>
    <w:rsid w:val="00A411F5"/>
    <w:rsid w:val="00A54815"/>
    <w:rsid w:val="00A6333F"/>
    <w:rsid w:val="00A700A6"/>
    <w:rsid w:val="00A710E8"/>
    <w:rsid w:val="00A9041A"/>
    <w:rsid w:val="00A9368E"/>
    <w:rsid w:val="00A94883"/>
    <w:rsid w:val="00AA6901"/>
    <w:rsid w:val="00AC0045"/>
    <w:rsid w:val="00AD3A36"/>
    <w:rsid w:val="00AE1EC4"/>
    <w:rsid w:val="00AF7116"/>
    <w:rsid w:val="00B120A4"/>
    <w:rsid w:val="00B12762"/>
    <w:rsid w:val="00B15DEE"/>
    <w:rsid w:val="00B230B6"/>
    <w:rsid w:val="00B23B85"/>
    <w:rsid w:val="00B25F58"/>
    <w:rsid w:val="00B32159"/>
    <w:rsid w:val="00B33D2D"/>
    <w:rsid w:val="00B61D89"/>
    <w:rsid w:val="00B66830"/>
    <w:rsid w:val="00B73976"/>
    <w:rsid w:val="00B750D8"/>
    <w:rsid w:val="00B87893"/>
    <w:rsid w:val="00B87E9B"/>
    <w:rsid w:val="00BB5CB7"/>
    <w:rsid w:val="00BC4361"/>
    <w:rsid w:val="00BD1693"/>
    <w:rsid w:val="00BD45A0"/>
    <w:rsid w:val="00BE6736"/>
    <w:rsid w:val="00BF2B35"/>
    <w:rsid w:val="00BF3C02"/>
    <w:rsid w:val="00BF3E30"/>
    <w:rsid w:val="00C05B6A"/>
    <w:rsid w:val="00C20B8A"/>
    <w:rsid w:val="00C20F9F"/>
    <w:rsid w:val="00C2225F"/>
    <w:rsid w:val="00C24F85"/>
    <w:rsid w:val="00C35E60"/>
    <w:rsid w:val="00C43ABD"/>
    <w:rsid w:val="00C5034D"/>
    <w:rsid w:val="00C65476"/>
    <w:rsid w:val="00C66904"/>
    <w:rsid w:val="00C71267"/>
    <w:rsid w:val="00C72022"/>
    <w:rsid w:val="00C836E5"/>
    <w:rsid w:val="00C85A3D"/>
    <w:rsid w:val="00C8783B"/>
    <w:rsid w:val="00CA0BAA"/>
    <w:rsid w:val="00CA4921"/>
    <w:rsid w:val="00CC6034"/>
    <w:rsid w:val="00CE23A4"/>
    <w:rsid w:val="00CF7F8A"/>
    <w:rsid w:val="00D053D3"/>
    <w:rsid w:val="00D06A21"/>
    <w:rsid w:val="00D078A0"/>
    <w:rsid w:val="00D34F3B"/>
    <w:rsid w:val="00D3798F"/>
    <w:rsid w:val="00D44D92"/>
    <w:rsid w:val="00D62FC3"/>
    <w:rsid w:val="00D63225"/>
    <w:rsid w:val="00D63E6E"/>
    <w:rsid w:val="00D73818"/>
    <w:rsid w:val="00D764B9"/>
    <w:rsid w:val="00D86C57"/>
    <w:rsid w:val="00D90278"/>
    <w:rsid w:val="00DA6510"/>
    <w:rsid w:val="00DB0400"/>
    <w:rsid w:val="00DB1169"/>
    <w:rsid w:val="00DC3A29"/>
    <w:rsid w:val="00DF7EC6"/>
    <w:rsid w:val="00E03B42"/>
    <w:rsid w:val="00E10336"/>
    <w:rsid w:val="00E17EE0"/>
    <w:rsid w:val="00E30F25"/>
    <w:rsid w:val="00E351BC"/>
    <w:rsid w:val="00E4252E"/>
    <w:rsid w:val="00E466DB"/>
    <w:rsid w:val="00E50A0B"/>
    <w:rsid w:val="00E56AA6"/>
    <w:rsid w:val="00E60CE8"/>
    <w:rsid w:val="00E648F9"/>
    <w:rsid w:val="00E75F4F"/>
    <w:rsid w:val="00EA0CC7"/>
    <w:rsid w:val="00EA5B05"/>
    <w:rsid w:val="00EB63D4"/>
    <w:rsid w:val="00EC1084"/>
    <w:rsid w:val="00EC1488"/>
    <w:rsid w:val="00EC68DA"/>
    <w:rsid w:val="00EE5F3F"/>
    <w:rsid w:val="00EE6867"/>
    <w:rsid w:val="00EF2FB9"/>
    <w:rsid w:val="00F0547F"/>
    <w:rsid w:val="00F21E87"/>
    <w:rsid w:val="00F37292"/>
    <w:rsid w:val="00F62679"/>
    <w:rsid w:val="00F67175"/>
    <w:rsid w:val="00F70D22"/>
    <w:rsid w:val="00F75E20"/>
    <w:rsid w:val="00F76A34"/>
    <w:rsid w:val="00F96A2F"/>
    <w:rsid w:val="00FB7C6C"/>
    <w:rsid w:val="00FC20AD"/>
    <w:rsid w:val="00FD03B2"/>
    <w:rsid w:val="00FD4278"/>
    <w:rsid w:val="00FD4696"/>
    <w:rsid w:val="00FD79DE"/>
    <w:rsid w:val="00FE0148"/>
    <w:rsid w:val="00FE7E32"/>
    <w:rsid w:val="00FF4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D6E8848"/>
  <w15:chartTrackingRefBased/>
  <w15:docId w15:val="{C314210F-91D7-4B19-A44F-6BC55798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E1E22"/>
    <w:pPr>
      <w:overflowPunct w:val="0"/>
      <w:autoSpaceDE w:val="0"/>
      <w:autoSpaceDN w:val="0"/>
      <w:adjustRightInd w:val="0"/>
      <w:spacing w:line="360" w:lineRule="auto"/>
      <w:textAlignment w:val="baseline"/>
    </w:pPr>
    <w:rPr>
      <w:rFonts w:ascii="Courier New" w:hAnsi="Courier New"/>
    </w:rPr>
  </w:style>
  <w:style w:type="paragraph" w:styleId="Heading1">
    <w:name w:val="heading 1"/>
    <w:basedOn w:val="Normal"/>
    <w:next w:val="Normal"/>
    <w:semiHidden/>
    <w:qFormat/>
    <w:rsid w:val="00963034"/>
    <w:pPr>
      <w:keepNext/>
      <w:spacing w:before="240" w:after="60"/>
      <w:outlineLvl w:val="0"/>
    </w:pPr>
    <w:rPr>
      <w:rFonts w:ascii="Arial" w:hAnsi="Arial"/>
      <w:b/>
      <w:kern w:val="28"/>
      <w:sz w:val="28"/>
    </w:rPr>
  </w:style>
  <w:style w:type="paragraph" w:styleId="Heading2">
    <w:name w:val="heading 2"/>
    <w:basedOn w:val="Normal"/>
    <w:next w:val="Normal"/>
    <w:semiHidden/>
    <w:qFormat/>
    <w:rsid w:val="00963034"/>
    <w:pPr>
      <w:keepNext/>
      <w:overflowPunct/>
      <w:autoSpaceDE/>
      <w:autoSpaceDN/>
      <w:adjustRightInd/>
      <w:spacing w:before="240" w:after="60"/>
      <w:textAlignment w:val="auto"/>
      <w:outlineLvl w:val="1"/>
    </w:pPr>
    <w:rPr>
      <w:rFonts w:ascii="Arial" w:hAnsi="Arial" w:cs="Arial"/>
      <w:b/>
      <w:bCs/>
      <w:i/>
      <w:iCs/>
      <w:sz w:val="28"/>
      <w:szCs w:val="28"/>
    </w:rPr>
  </w:style>
  <w:style w:type="paragraph" w:styleId="Heading3">
    <w:name w:val="heading 3"/>
    <w:basedOn w:val="Normal"/>
    <w:next w:val="Normal"/>
    <w:semiHidden/>
    <w:qFormat/>
    <w:rsid w:val="00963034"/>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B">
    <w:name w:val="ArticleB"/>
    <w:basedOn w:val="Article"/>
    <w:next w:val="Level1"/>
    <w:rsid w:val="00963034"/>
    <w:rPr>
      <w:b/>
    </w:rPr>
  </w:style>
  <w:style w:type="paragraph" w:customStyle="1" w:styleId="Article">
    <w:name w:val="Article"/>
    <w:basedOn w:val="Normal"/>
    <w:next w:val="Level1"/>
    <w:rsid w:val="00963034"/>
    <w:pPr>
      <w:keepNext/>
      <w:keepLines/>
      <w:suppressAutoHyphens/>
    </w:pPr>
    <w:rPr>
      <w:caps/>
    </w:rPr>
  </w:style>
  <w:style w:type="paragraph" w:customStyle="1" w:styleId="Level1">
    <w:name w:val="Level1"/>
    <w:basedOn w:val="SpecNormal"/>
    <w:link w:val="Level1Char"/>
    <w:rsid w:val="00963034"/>
    <w:pPr>
      <w:tabs>
        <w:tab w:val="left" w:pos="720"/>
      </w:tabs>
      <w:ind w:left="720" w:hanging="360"/>
    </w:pPr>
  </w:style>
  <w:style w:type="paragraph" w:customStyle="1" w:styleId="SpecNormal">
    <w:name w:val="SpecNormal"/>
    <w:basedOn w:val="Normal"/>
    <w:rsid w:val="00963034"/>
    <w:pPr>
      <w:suppressAutoHyphens/>
    </w:pPr>
  </w:style>
  <w:style w:type="character" w:customStyle="1" w:styleId="Level1Char">
    <w:name w:val="Level1 Char"/>
    <w:basedOn w:val="DefaultParagraphFont"/>
    <w:link w:val="Level1"/>
    <w:rsid w:val="00EC1084"/>
    <w:rPr>
      <w:rFonts w:ascii="Courier New" w:hAnsi="Courier New"/>
    </w:rPr>
  </w:style>
  <w:style w:type="paragraph" w:styleId="Footer">
    <w:name w:val="footer"/>
    <w:basedOn w:val="Header"/>
    <w:semiHidden/>
    <w:rsid w:val="00963034"/>
    <w:pPr>
      <w:jc w:val="center"/>
    </w:pPr>
  </w:style>
  <w:style w:type="paragraph" w:styleId="Header">
    <w:name w:val="header"/>
    <w:basedOn w:val="SpecNormal"/>
    <w:semiHidden/>
    <w:rsid w:val="00963034"/>
    <w:pPr>
      <w:spacing w:line="240" w:lineRule="auto"/>
      <w:jc w:val="right"/>
    </w:pPr>
  </w:style>
  <w:style w:type="paragraph" w:customStyle="1" w:styleId="Level2">
    <w:name w:val="Level2"/>
    <w:basedOn w:val="Level1"/>
    <w:link w:val="Level2Char"/>
    <w:rsid w:val="00CE23A4"/>
    <w:pPr>
      <w:tabs>
        <w:tab w:val="clear" w:pos="720"/>
        <w:tab w:val="left" w:pos="1080"/>
      </w:tabs>
      <w:ind w:left="1080"/>
    </w:pPr>
  </w:style>
  <w:style w:type="character" w:customStyle="1" w:styleId="Level2Char">
    <w:name w:val="Level2 Char"/>
    <w:basedOn w:val="Level1Char"/>
    <w:link w:val="Level2"/>
    <w:rsid w:val="00CE23A4"/>
    <w:rPr>
      <w:rFonts w:ascii="Courier New" w:hAnsi="Courier New"/>
      <w:lang w:val="en-US" w:eastAsia="en-US"/>
    </w:rPr>
  </w:style>
  <w:style w:type="paragraph" w:customStyle="1" w:styleId="SpecNote">
    <w:name w:val="SpecNote"/>
    <w:basedOn w:val="SpecNormal"/>
    <w:rsid w:val="00963034"/>
    <w:pPr>
      <w:tabs>
        <w:tab w:val="left" w:pos="4680"/>
      </w:tabs>
      <w:spacing w:line="240" w:lineRule="auto"/>
      <w:ind w:left="4320"/>
    </w:pPr>
  </w:style>
  <w:style w:type="paragraph" w:customStyle="1" w:styleId="SpecTable">
    <w:name w:val="SpecTable"/>
    <w:basedOn w:val="SpecNormal"/>
    <w:rsid w:val="00963034"/>
    <w:pPr>
      <w:spacing w:before="60" w:after="60" w:line="240" w:lineRule="auto"/>
      <w:jc w:val="center"/>
    </w:pPr>
    <w:rPr>
      <w:spacing w:val="-2"/>
    </w:rPr>
  </w:style>
  <w:style w:type="paragraph" w:customStyle="1" w:styleId="Level3">
    <w:name w:val="Level3"/>
    <w:basedOn w:val="Level2"/>
    <w:link w:val="Level3Char"/>
    <w:rsid w:val="00963034"/>
    <w:pPr>
      <w:tabs>
        <w:tab w:val="clear" w:pos="1080"/>
        <w:tab w:val="left" w:pos="1440"/>
      </w:tabs>
      <w:ind w:left="1440"/>
    </w:pPr>
  </w:style>
  <w:style w:type="character" w:customStyle="1" w:styleId="Level3Char">
    <w:name w:val="Level3 Char"/>
    <w:basedOn w:val="Level2Char"/>
    <w:link w:val="Level3"/>
    <w:rsid w:val="00720B60"/>
    <w:rPr>
      <w:rFonts w:ascii="Courier New" w:hAnsi="Courier New"/>
      <w:lang w:val="en-US" w:eastAsia="en-US"/>
    </w:rPr>
  </w:style>
  <w:style w:type="paragraph" w:customStyle="1" w:styleId="Level4">
    <w:name w:val="Level4"/>
    <w:basedOn w:val="Level3"/>
    <w:rsid w:val="00963034"/>
    <w:pPr>
      <w:tabs>
        <w:tab w:val="left" w:pos="1800"/>
      </w:tabs>
      <w:ind w:left="1800"/>
    </w:pPr>
  </w:style>
  <w:style w:type="paragraph" w:customStyle="1" w:styleId="SpecTitle">
    <w:name w:val="SpecTitle"/>
    <w:basedOn w:val="SpecNormal"/>
    <w:rsid w:val="00963034"/>
    <w:pPr>
      <w:spacing w:after="240" w:line="240" w:lineRule="auto"/>
      <w:jc w:val="center"/>
    </w:pPr>
    <w:rPr>
      <w:b/>
      <w:caps/>
    </w:rPr>
  </w:style>
  <w:style w:type="paragraph" w:customStyle="1" w:styleId="Level5">
    <w:name w:val="Level5"/>
    <w:basedOn w:val="Level4"/>
    <w:rsid w:val="00963034"/>
    <w:pPr>
      <w:tabs>
        <w:tab w:val="left" w:pos="2160"/>
      </w:tabs>
      <w:ind w:left="2160"/>
    </w:pPr>
  </w:style>
  <w:style w:type="paragraph" w:customStyle="1" w:styleId="Pubs">
    <w:name w:val="Pubs"/>
    <w:basedOn w:val="Level1"/>
    <w:rsid w:val="00963034"/>
    <w:pPr>
      <w:tabs>
        <w:tab w:val="clear" w:pos="720"/>
        <w:tab w:val="left" w:leader="dot" w:pos="3600"/>
      </w:tabs>
      <w:ind w:left="3600" w:hanging="2880"/>
    </w:pPr>
  </w:style>
  <w:style w:type="paragraph" w:customStyle="1" w:styleId="Level6">
    <w:name w:val="Level6"/>
    <w:basedOn w:val="Normal"/>
    <w:rsid w:val="00963034"/>
    <w:pPr>
      <w:tabs>
        <w:tab w:val="left" w:pos="1440"/>
        <w:tab w:val="left" w:pos="1800"/>
        <w:tab w:val="left" w:pos="2160"/>
        <w:tab w:val="left" w:pos="2520"/>
        <w:tab w:val="left" w:pos="2610"/>
      </w:tabs>
      <w:suppressAutoHyphens/>
      <w:ind w:left="2160"/>
    </w:pPr>
  </w:style>
  <w:style w:type="character" w:styleId="CommentReference">
    <w:name w:val="annotation reference"/>
    <w:basedOn w:val="DefaultParagraphFont"/>
    <w:uiPriority w:val="99"/>
    <w:semiHidden/>
    <w:rsid w:val="00D06A21"/>
    <w:rPr>
      <w:sz w:val="16"/>
      <w:szCs w:val="16"/>
    </w:rPr>
  </w:style>
  <w:style w:type="paragraph" w:styleId="CommentText">
    <w:name w:val="annotation text"/>
    <w:basedOn w:val="Normal"/>
    <w:link w:val="CommentTextChar"/>
    <w:semiHidden/>
    <w:rsid w:val="00D06A21"/>
  </w:style>
  <w:style w:type="character" w:customStyle="1" w:styleId="CommentTextChar">
    <w:name w:val="Comment Text Char"/>
    <w:basedOn w:val="DefaultParagraphFont"/>
    <w:link w:val="CommentText"/>
    <w:semiHidden/>
    <w:rsid w:val="005E1E22"/>
    <w:rPr>
      <w:rFonts w:ascii="Courier New" w:hAnsi="Courier New"/>
    </w:rPr>
  </w:style>
  <w:style w:type="paragraph" w:styleId="CommentSubject">
    <w:name w:val="annotation subject"/>
    <w:basedOn w:val="CommentText"/>
    <w:next w:val="CommentText"/>
    <w:link w:val="CommentSubjectChar"/>
    <w:uiPriority w:val="99"/>
    <w:semiHidden/>
    <w:rsid w:val="00D06A21"/>
    <w:rPr>
      <w:b/>
      <w:bCs/>
    </w:rPr>
  </w:style>
  <w:style w:type="character" w:customStyle="1" w:styleId="CommentSubjectChar">
    <w:name w:val="Comment Subject Char"/>
    <w:basedOn w:val="CommentTextChar"/>
    <w:link w:val="CommentSubject"/>
    <w:uiPriority w:val="99"/>
    <w:semiHidden/>
    <w:rsid w:val="005E1E22"/>
    <w:rPr>
      <w:rFonts w:ascii="Courier New" w:hAnsi="Courier New"/>
      <w:b/>
      <w:bCs/>
    </w:rPr>
  </w:style>
  <w:style w:type="paragraph" w:styleId="BalloonText">
    <w:name w:val="Balloon Text"/>
    <w:basedOn w:val="Normal"/>
    <w:link w:val="BalloonTextChar"/>
    <w:uiPriority w:val="99"/>
    <w:semiHidden/>
    <w:rsid w:val="00D06A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E22"/>
    <w:rPr>
      <w:rFonts w:ascii="Tahoma" w:hAnsi="Tahoma" w:cs="Tahoma"/>
      <w:sz w:val="16"/>
      <w:szCs w:val="16"/>
    </w:rPr>
  </w:style>
  <w:style w:type="paragraph" w:customStyle="1" w:styleId="Leve2">
    <w:name w:val="Leve2"/>
    <w:basedOn w:val="Level1"/>
    <w:rsid w:val="00CE23A4"/>
    <w:rPr>
      <w:rFonts w:cs="Courier New"/>
    </w:rPr>
  </w:style>
  <w:style w:type="character" w:styleId="Hyperlink">
    <w:name w:val="Hyperlink"/>
    <w:basedOn w:val="DefaultParagraphFont"/>
    <w:uiPriority w:val="99"/>
    <w:semiHidden/>
    <w:rsid w:val="00C8783B"/>
    <w:rPr>
      <w:color w:val="0000FF"/>
      <w:u w:val="single"/>
    </w:rPr>
  </w:style>
  <w:style w:type="table" w:styleId="TableGrid">
    <w:name w:val="Table Grid"/>
    <w:basedOn w:val="TableNormal"/>
    <w:uiPriority w:val="59"/>
    <w:rsid w:val="00B87E9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qFormat/>
    <w:rsid w:val="00A411F5"/>
    <w:pPr>
      <w:keepLines/>
      <w:overflowPunct/>
      <w:autoSpaceDE/>
      <w:autoSpaceDN/>
      <w:adjustRightInd/>
      <w:spacing w:before="480" w:after="0" w:line="276" w:lineRule="auto"/>
      <w:textAlignment w:val="auto"/>
      <w:outlineLvl w:val="9"/>
    </w:pPr>
    <w:rPr>
      <w:rFonts w:ascii="Cambria" w:hAnsi="Cambria"/>
      <w:bCs/>
      <w:color w:val="365F91"/>
      <w:kern w:val="0"/>
      <w:szCs w:val="28"/>
    </w:rPr>
  </w:style>
  <w:style w:type="paragraph" w:styleId="TOC1">
    <w:name w:val="toc 1"/>
    <w:basedOn w:val="Normal"/>
    <w:next w:val="Normal"/>
    <w:autoRedefine/>
    <w:uiPriority w:val="39"/>
    <w:semiHidden/>
    <w:rsid w:val="00A4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56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acowellsf\Application%20Data\Microsoft\Templates\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spec.dot</Template>
  <TotalTime>0</TotalTime>
  <Pages>88</Pages>
  <Words>22926</Words>
  <Characters>130682</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Section 28 23 00- Video Surveillance</vt:lpstr>
    </vt:vector>
  </TitlesOfParts>
  <Company/>
  <LinksUpToDate>false</LinksUpToDate>
  <CharactersWithSpaces>153302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23 00- Video Surveillance</dc:title>
  <dc:subject>Master Construction Specifications</dc:subject>
  <dc:creator>Department of Veterans Affairs;Office of Acquisitions, Logistics &amp; Construction;Office of Construction &amp; Facilities Management;Strategic Management Office;Facilities Quality Service</dc:creator>
  <cp:keywords>video, video surveillance, video systems, surveillance systems, security</cp:keywords>
  <cp:lastModifiedBy>james lloyd</cp:lastModifiedBy>
  <cp:revision>2</cp:revision>
  <cp:lastPrinted>2011-05-02T18:01:00Z</cp:lastPrinted>
  <dcterms:created xsi:type="dcterms:W3CDTF">2024-06-26T18:18:00Z</dcterms:created>
  <dcterms:modified xsi:type="dcterms:W3CDTF">2024-06-26T18:18:00Z</dcterms:modified>
  <cp:category/>
</cp:coreProperties>
</file>